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D" w:rsidRDefault="0086173D" w:rsidP="00D03DA4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DA4">
        <w:rPr>
          <w:rFonts w:ascii="Times New Roman" w:hAnsi="Times New Roman" w:cs="Times New Roman"/>
          <w:b/>
          <w:bCs/>
          <w:sz w:val="28"/>
          <w:szCs w:val="28"/>
        </w:rPr>
        <w:t xml:space="preserve">Тема: «Правила поведения населения при угрозе </w:t>
      </w:r>
    </w:p>
    <w:p w:rsidR="0086173D" w:rsidRPr="00D03DA4" w:rsidRDefault="0086173D" w:rsidP="00D03DA4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DA4">
        <w:rPr>
          <w:rFonts w:ascii="Times New Roman" w:hAnsi="Times New Roman" w:cs="Times New Roman"/>
          <w:b/>
          <w:bCs/>
          <w:sz w:val="28"/>
          <w:szCs w:val="28"/>
        </w:rPr>
        <w:t>террористического акта»</w:t>
      </w:r>
    </w:p>
    <w:p w:rsidR="0086173D" w:rsidRDefault="0086173D" w:rsidP="00620D59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0;margin-top:2.3pt;width:234pt;height:155.4pt;z-index:-251661312;visibility:visible" wrapcoords="-69 0 -69 21496 21600 21496 21600 0 -69 0">
            <v:imagedata r:id="rId5" o:title=""/>
            <w10:wrap type="tight"/>
          </v:shape>
        </w:pic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Не подбирайте бесхозных вещей, как бы </w:t>
      </w:r>
      <w:hyperlink r:id="rId6" w:history="1">
        <w:r w:rsidRPr="00D03DA4">
          <w:rPr>
            <w:rFonts w:ascii="Times New Roman" w:hAnsi="Times New Roman" w:cs="Times New Roman"/>
            <w:color w:val="000000"/>
            <w:sz w:val="28"/>
            <w:szCs w:val="28"/>
          </w:rPr>
          <w:t>привлекательно они не выглядели</w:t>
        </w:r>
      </w:hyperlink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В них могут быть закамуфлированы взрывные устройства (в банках из-под пива, сотовых телефонах и т.п.).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Не пинайте на улице предметы, лежащие на земле. 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При взрыве или начале стрельбы немедленно падайте на землю, лучше под прикрытие (бордюр, торговую палатку, машину и т.п.). 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Для большей безопасности накройте голову руками. Случайно узнав о готовящемся </w:t>
      </w:r>
      <w:hyperlink r:id="rId7" w:history="1">
        <w:r w:rsidRPr="00D03DA4">
          <w:rPr>
            <w:rFonts w:ascii="Times New Roman" w:hAnsi="Times New Roman" w:cs="Times New Roman"/>
            <w:color w:val="000000"/>
            <w:sz w:val="28"/>
            <w:szCs w:val="28"/>
          </w:rPr>
          <w:t>теракте</w:t>
        </w:r>
      </w:hyperlink>
      <w:r w:rsidRPr="00D03DA4">
        <w:rPr>
          <w:rFonts w:ascii="Times New Roman" w:hAnsi="Times New Roman" w:cs="Times New Roman"/>
          <w:color w:val="000000"/>
          <w:sz w:val="28"/>
          <w:szCs w:val="28"/>
        </w:rPr>
        <w:t>, немедленно сообщите об этом в правоохранительные органы.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73D" w:rsidRPr="00D03DA4" w:rsidRDefault="0086173D" w:rsidP="00C60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DA4">
        <w:rPr>
          <w:rFonts w:ascii="Times New Roman" w:hAnsi="Times New Roman" w:cs="Times New Roman"/>
          <w:b/>
          <w:bCs/>
          <w:sz w:val="28"/>
          <w:szCs w:val="28"/>
        </w:rPr>
        <w:t>Предупредительные меры и действия должностных лиц при угрозе или проведении террористического акта</w:t>
      </w:r>
    </w:p>
    <w:p w:rsidR="0086173D" w:rsidRDefault="0086173D" w:rsidP="00C605B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03DA4">
        <w:rPr>
          <w:rFonts w:ascii="Times New Roman" w:hAnsi="Times New Roman" w:cs="Times New Roman"/>
          <w:sz w:val="28"/>
          <w:szCs w:val="28"/>
        </w:rPr>
        <w:t>При обнаружении на территории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предмета, похожего на </w:t>
      </w:r>
      <w:r w:rsidRPr="00D03DA4">
        <w:rPr>
          <w:rFonts w:ascii="Times New Roman" w:hAnsi="Times New Roman" w:cs="Times New Roman"/>
          <w:sz w:val="28"/>
          <w:szCs w:val="28"/>
        </w:rPr>
        <w:t>взрывное устройство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73D" w:rsidRDefault="0086173D" w:rsidP="00D03DA4">
      <w:pPr>
        <w:keepNext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0;margin-top:.3pt;width:225pt;height:150pt;z-index:-251660288;visibility:visible" wrapcoords="-72 0 -72 21492 21600 21492 21600 0 -72 0">
            <v:imagedata r:id="rId8" o:title=""/>
            <w10:wrap type="tight"/>
          </v:shape>
        </w:pict>
      </w:r>
      <w:r w:rsidRPr="00D03DA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3DA4">
        <w:rPr>
          <w:rFonts w:ascii="Times New Roman" w:hAnsi="Times New Roman" w:cs="Times New Roman"/>
          <w:sz w:val="28"/>
          <w:szCs w:val="28"/>
        </w:rPr>
        <w:t xml:space="preserve">редупредительные меры (меры профилактики): </w:t>
      </w:r>
    </w:p>
    <w:p w:rsidR="0086173D" w:rsidRPr="00D03DA4" w:rsidRDefault="0086173D" w:rsidP="00D03D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3DA4">
        <w:rPr>
          <w:rFonts w:ascii="Times New Roman" w:hAnsi="Times New Roman" w:cs="Times New Roman"/>
          <w:sz w:val="28"/>
          <w:szCs w:val="28"/>
        </w:rPr>
        <w:t xml:space="preserve">жесточить режим пропуска на территорию организации (в том числе путем установки систем аудио- и видео-наблюдения и сигнализации);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03DA4">
        <w:rPr>
          <w:rFonts w:ascii="Times New Roman" w:hAnsi="Times New Roman" w:cs="Times New Roman"/>
          <w:sz w:val="28"/>
          <w:szCs w:val="28"/>
        </w:rPr>
        <w:t xml:space="preserve">жедневно осуществлять обход и осмотр территории и помещений с целью обнаружения подозрительных предметов;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03DA4">
        <w:rPr>
          <w:rFonts w:ascii="Times New Roman" w:hAnsi="Times New Roman" w:cs="Times New Roman"/>
          <w:sz w:val="28"/>
          <w:szCs w:val="28"/>
        </w:rPr>
        <w:t xml:space="preserve">щательно проверять поступающее имущество, товары, оборудование по количеству предметов, состоянию упаковки и т.д.;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3DA4">
        <w:rPr>
          <w:rFonts w:ascii="Times New Roman" w:hAnsi="Times New Roman" w:cs="Times New Roman"/>
          <w:sz w:val="28"/>
          <w:szCs w:val="28"/>
        </w:rPr>
        <w:t xml:space="preserve">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3DA4">
        <w:rPr>
          <w:rFonts w:ascii="Times New Roman" w:hAnsi="Times New Roman" w:cs="Times New Roman"/>
          <w:sz w:val="28"/>
          <w:szCs w:val="28"/>
        </w:rPr>
        <w:t xml:space="preserve">азработать план эвакуации посетителей, персонала и пострадавших;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3DA4">
        <w:rPr>
          <w:rFonts w:ascii="Times New Roman" w:hAnsi="Times New Roman" w:cs="Times New Roman"/>
          <w:sz w:val="28"/>
          <w:szCs w:val="28"/>
        </w:rPr>
        <w:t xml:space="preserve">одготовить средства оповещения посетителей;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 xml:space="preserve">пределить (уточнить) задачи местной охраны, ВОХРа или службы безопасности объекта при эвакуации;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 xml:space="preserve">беспечить (дообеспечить) служащих местной охраны, ВОХРа или службы безопасности объекта портативной радиоаппаратуры для вызова резерва и правоохранительных органов;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03DA4">
        <w:rPr>
          <w:rFonts w:ascii="Times New Roman" w:hAnsi="Times New Roman" w:cs="Times New Roman"/>
          <w:sz w:val="28"/>
          <w:szCs w:val="28"/>
        </w:rPr>
        <w:t xml:space="preserve">етко определить функции администрации при сдаче помещений (территории) в арендам другим организациям на проверку состояния сдаваемых помещений и номенклатуры складируемых товаров по усмотрению администрации объектов;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 xml:space="preserve">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 xml:space="preserve">рганизовать места парковки автомобилей не ближе 100 м от мест скопления людей;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3DA4">
        <w:rPr>
          <w:rFonts w:ascii="Times New Roman" w:hAnsi="Times New Roman" w:cs="Times New Roman"/>
          <w:sz w:val="28"/>
          <w:szCs w:val="28"/>
        </w:rPr>
        <w:t xml:space="preserve">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 xml:space="preserve">свободить от лишних предметов служебные помещения, лестничные клетки, помещения, где расположены технические установки;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 xml:space="preserve">беспечить регулярное удаление из здания отходов, освободить территорию от строительных лесов и металлического мусора;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03DA4">
        <w:rPr>
          <w:rFonts w:ascii="Times New Roman" w:hAnsi="Times New Roman" w:cs="Times New Roman"/>
          <w:sz w:val="28"/>
          <w:szCs w:val="28"/>
        </w:rPr>
        <w:t xml:space="preserve">онтейнеры-мусоросборники по возможности установить за пределами зданий объекта;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3DA4">
        <w:rPr>
          <w:rFonts w:ascii="Times New Roman" w:hAnsi="Times New Roman" w:cs="Times New Roman"/>
          <w:sz w:val="28"/>
          <w:szCs w:val="28"/>
        </w:rPr>
        <w:t>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86173D" w:rsidRPr="00D03DA4" w:rsidRDefault="0086173D" w:rsidP="00D0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A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3DA4">
        <w:rPr>
          <w:rFonts w:ascii="Times New Roman" w:hAnsi="Times New Roman" w:cs="Times New Roman"/>
          <w:sz w:val="28"/>
          <w:szCs w:val="28"/>
        </w:rPr>
        <w:t xml:space="preserve">ействия при обнаружения предмета, похожего на взрывное устройство (ВУ): </w:t>
      </w:r>
    </w:p>
    <w:p w:rsidR="0086173D" w:rsidRDefault="0086173D" w:rsidP="00D03D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0;margin-top:10.65pt;width:231pt;height:173.4pt;z-index:-251657216" wrapcoords="-70 0 -70 21506 21600 21506 21600 0 -70 0">
            <v:imagedata r:id="rId9" o:title=""/>
            <w10:wrap type="tight"/>
          </v:shape>
        </w:pict>
      </w:r>
      <w:r w:rsidRPr="00D03DA4">
        <w:rPr>
          <w:rFonts w:ascii="Times New Roman" w:hAnsi="Times New Roman" w:cs="Times New Roman"/>
          <w:b/>
          <w:bCs/>
          <w:sz w:val="28"/>
          <w:szCs w:val="28"/>
        </w:rPr>
        <w:t xml:space="preserve">Признаки, которые могут указывать на наличие ВУ: </w:t>
      </w:r>
    </w:p>
    <w:p w:rsidR="0086173D" w:rsidRDefault="0086173D" w:rsidP="00505B9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3DA4">
        <w:rPr>
          <w:rFonts w:ascii="Times New Roman" w:hAnsi="Times New Roman" w:cs="Times New Roman"/>
          <w:sz w:val="28"/>
          <w:szCs w:val="28"/>
        </w:rPr>
        <w:t xml:space="preserve">аличие на обнаруженном предмете проводов, веревок, изоленты; </w:t>
      </w:r>
    </w:p>
    <w:p w:rsidR="0086173D" w:rsidRDefault="0086173D" w:rsidP="00505B9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3DA4">
        <w:rPr>
          <w:rFonts w:ascii="Times New Roman" w:hAnsi="Times New Roman" w:cs="Times New Roman"/>
          <w:sz w:val="28"/>
          <w:szCs w:val="28"/>
        </w:rPr>
        <w:t>одозрительные звуки, щелчки, тикан</w:t>
      </w:r>
      <w:r>
        <w:rPr>
          <w:rFonts w:ascii="Times New Roman" w:hAnsi="Times New Roman" w:cs="Times New Roman"/>
          <w:sz w:val="28"/>
          <w:szCs w:val="28"/>
        </w:rPr>
        <w:t>ье часов, издаваемые предметом;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DA4">
        <w:rPr>
          <w:rFonts w:ascii="Times New Roman" w:hAnsi="Times New Roman" w:cs="Times New Roman"/>
          <w:sz w:val="28"/>
          <w:szCs w:val="28"/>
        </w:rPr>
        <w:t>т предмета исходит характерный запах миндаля или другой необычный запах.</w:t>
      </w:r>
    </w:p>
    <w:p w:rsidR="0086173D" w:rsidRPr="00D03DA4" w:rsidRDefault="0086173D" w:rsidP="00C60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3DA4">
        <w:rPr>
          <w:rFonts w:ascii="Times New Roman" w:hAnsi="Times New Roman" w:cs="Times New Roman"/>
          <w:b/>
          <w:bCs/>
          <w:sz w:val="28"/>
          <w:szCs w:val="28"/>
        </w:rPr>
        <w:t xml:space="preserve">Причины, служащие поводом для опасения: 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3DA4">
        <w:rPr>
          <w:rFonts w:ascii="Times New Roman" w:hAnsi="Times New Roman" w:cs="Times New Roman"/>
          <w:sz w:val="28"/>
          <w:szCs w:val="28"/>
        </w:rPr>
        <w:t xml:space="preserve">ахождение подозрительных лиц до обнаружения этого предмета; 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3DA4">
        <w:rPr>
          <w:rFonts w:ascii="Times New Roman" w:hAnsi="Times New Roman" w:cs="Times New Roman"/>
          <w:sz w:val="28"/>
          <w:szCs w:val="28"/>
        </w:rPr>
        <w:t>грозы лично, по телефону или в почтовых отправлениях.</w:t>
      </w:r>
    </w:p>
    <w:p w:rsidR="0086173D" w:rsidRDefault="0086173D" w:rsidP="00C605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173D" w:rsidRPr="00620D59" w:rsidRDefault="0086173D" w:rsidP="00C605B5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20D59">
        <w:rPr>
          <w:rFonts w:ascii="Times New Roman" w:hAnsi="Times New Roman" w:cs="Times New Roman"/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86173D" w:rsidRDefault="0086173D" w:rsidP="00D03D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9" type="#_x0000_t75" style="position:absolute;left:0;text-align:left;margin-left:0;margin-top:.3pt;width:225pt;height:159.6pt;z-index:-251659264;visibility:visible" wrapcoords="-72 0 -72 21499 21600 21499 21600 0 -72 0">
            <v:imagedata r:id="rId10" o:title=""/>
            <w10:wrap type="tight"/>
          </v:shape>
        </w:pic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а) Предупредительные меры (меры профилактики): </w:t>
      </w:r>
    </w:p>
    <w:p w:rsidR="0086173D" w:rsidRDefault="0086173D" w:rsidP="00D03D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>нструктировать персонал о порядке приема телефонных сообщений с угрозами террористического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73D" w:rsidRDefault="0086173D" w:rsidP="00D03D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>осле сообщения по телефону об угрозе взрыва, о наличии взрывного ус</w:t>
      </w:r>
      <w:r>
        <w:rPr>
          <w:rFonts w:ascii="Times New Roman" w:hAnsi="Times New Roman" w:cs="Times New Roman"/>
          <w:color w:val="000000"/>
          <w:sz w:val="28"/>
          <w:szCs w:val="28"/>
        </w:rPr>
        <w:t>тройства не вдаваться в панику;</w:t>
      </w:r>
    </w:p>
    <w:p w:rsidR="0086173D" w:rsidRDefault="0086173D" w:rsidP="00D03D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>ыть выдержанными и вежливыми, не прерывать говорящего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73D" w:rsidRDefault="0086173D" w:rsidP="00D03D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магнитофона надо поднести его к телефону, записать разговор.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>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б) Действия при получении телефонного сообщения: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еагировать на каждый поступивший телефонный звонок;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ообщить в правоохранительные органы о поступившем телефонном звонке;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ри необходимости эвакуировать людей согласно плана эвакуации;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>беспечить беспрепятственную работу оперативно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следственной группы, кинологов и т.д.;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>беспечить немедленную передачу полученной по телефону информации в правоохранительные органы и руководителю организации.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Будьте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 Не вешайте телефонную трубку по окончанию разговора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>!!!</w:t>
      </w:r>
      <w:r w:rsidRPr="00D03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73D" w:rsidRPr="00D03DA4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Примерные вопросы: 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Когда может быть проведен взрыв?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Где заложено взрывное устройство?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Что оно из себя представляет?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Как оно выглядит внешне?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Есть ли ещё где-нибудь взрывное устройство?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Для чего заложено взрывное устройство?</w:t>
      </w:r>
    </w:p>
    <w:p w:rsidR="0086173D" w:rsidRPr="00D03DA4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Каковы Ваши требования?</w:t>
      </w:r>
    </w:p>
    <w:p w:rsidR="0086173D" w:rsidRDefault="0086173D" w:rsidP="00D03DA4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03DA4">
        <w:rPr>
          <w:rFonts w:ascii="Times New Roman" w:hAnsi="Times New Roman" w:cs="Times New Roman"/>
          <w:color w:val="000000"/>
          <w:sz w:val="28"/>
          <w:szCs w:val="28"/>
        </w:rPr>
        <w:t>Вы один или с Вами есть ещё кто-либо?</w:t>
      </w:r>
    </w:p>
    <w:p w:rsidR="0086173D" w:rsidRPr="00D03DA4" w:rsidRDefault="0086173D" w:rsidP="00C605B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173D" w:rsidRDefault="0086173D" w:rsidP="00C605B5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20D59">
        <w:rPr>
          <w:rFonts w:ascii="Times New Roman" w:hAnsi="Times New Roman" w:cs="Times New Roman"/>
          <w:b/>
          <w:bCs/>
          <w:sz w:val="28"/>
          <w:szCs w:val="28"/>
        </w:rPr>
        <w:t>При поступлении угрозы террористического акта в письменном виде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3" o:spid="_x0000_s1030" type="#_x0000_t75" style="position:absolute;left:0;text-align:left;margin-left:0;margin-top:-.3pt;width:225pt;height:148.2pt;z-index:-251658240;visibility:visible" wrapcoords="-72 0 -72 21491 21600 21491 21600 0 -72 0">
            <v:imagedata r:id="rId11" o:title=""/>
            <w10:wrap type="tight"/>
          </v:shape>
        </w:pict>
      </w:r>
      <w:r w:rsidRPr="00C605B5">
        <w:rPr>
          <w:rFonts w:ascii="Times New Roman" w:hAnsi="Times New Roman" w:cs="Times New Roman"/>
          <w:color w:val="000000"/>
          <w:sz w:val="28"/>
          <w:szCs w:val="28"/>
        </w:rPr>
        <w:t xml:space="preserve">Угрозы в письменной форме могут поступать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др.). При этом необходимо четкое соблюдение персоналом организации правил обращения с анонимными материалами.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5B5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Предупредительные меры (меры профилактики): </w:t>
      </w:r>
    </w:p>
    <w:p w:rsidR="0086173D" w:rsidRDefault="0086173D" w:rsidP="00C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605B5">
        <w:rPr>
          <w:rFonts w:ascii="Times New Roman" w:hAnsi="Times New Roman" w:cs="Times New Roman"/>
          <w:color w:val="000000"/>
          <w:sz w:val="28"/>
          <w:szCs w:val="28"/>
        </w:rPr>
        <w:t xml:space="preserve">щательный просмотр в экспедиции и секретариате (секретарями) всей поступающей письменной продукции, прослушивание магнитных лент, просмотр дискет;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05B5">
        <w:rPr>
          <w:rFonts w:ascii="Times New Roman" w:hAnsi="Times New Roman" w:cs="Times New Roman"/>
          <w:color w:val="000000"/>
          <w:sz w:val="28"/>
          <w:szCs w:val="28"/>
        </w:rPr>
        <w:t xml:space="preserve">собое внимание необходимо обращать на бандероли, посылки, крупные упаковки, футляры-упаковки и т.п., в том числе рекламные проспекты. Цель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05B5">
        <w:rPr>
          <w:rFonts w:ascii="Times New Roman" w:hAnsi="Times New Roman" w:cs="Times New Roman"/>
          <w:color w:val="000000"/>
          <w:sz w:val="28"/>
          <w:szCs w:val="28"/>
        </w:rPr>
        <w:t xml:space="preserve"> не пропустить возможное сообщение об угрозе террористического акта.</w:t>
      </w:r>
    </w:p>
    <w:p w:rsidR="0086173D" w:rsidRPr="00C605B5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73D" w:rsidRDefault="0086173D" w:rsidP="00530D6D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20D59">
        <w:rPr>
          <w:rFonts w:ascii="Times New Roman" w:hAnsi="Times New Roman" w:cs="Times New Roman"/>
          <w:b/>
          <w:bCs/>
          <w:sz w:val="28"/>
          <w:szCs w:val="28"/>
        </w:rPr>
        <w:t>При захвате террористами заложников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4" o:spid="_x0000_s1031" type="#_x0000_t75" style="position:absolute;left:0;text-align:left;margin-left:0;margin-top:.55pt;width:234pt;height:175.8pt;z-index:-251656192;visibility:visible" wrapcoords="-69 0 -69 21508 21600 21508 21600 0 -69 0">
            <v:imagedata r:id="rId12" o:title=""/>
            <w10:wrap type="tight"/>
          </v:shape>
        </w:pic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а) Предупредительные меры (меры профилактики):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 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б) Действия при захвате заложников: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 случившемся немедленно сообщить в нужную инстанцию и руководителю организации по указанным выше телефонам;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о своей инициативе в переговоры с террористами не вступать;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беспрепятственный проезд (проход) к месту происшествия сотрудников соответствующих органов силовых структур; </w:t>
      </w:r>
    </w:p>
    <w:p w:rsidR="0086173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0D6D">
        <w:rPr>
          <w:rFonts w:ascii="Times New Roman" w:hAnsi="Times New Roman" w:cs="Times New Roman"/>
          <w:color w:val="000000"/>
          <w:sz w:val="28"/>
          <w:szCs w:val="28"/>
        </w:rPr>
        <w:t xml:space="preserve"> прибытием бойцов спецподразделений ФСБ и МВД подробно ответить на вопросы их командиров и обеспечить их работу.</w:t>
      </w:r>
    </w:p>
    <w:p w:rsidR="0086173D" w:rsidRPr="00530D6D" w:rsidRDefault="0086173D" w:rsidP="0053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86173D" w:rsidRDefault="0086173D"/>
    <w:sectPr w:rsidR="0086173D" w:rsidSect="00C605B5">
      <w:pgSz w:w="11906" w:h="16838"/>
      <w:pgMar w:top="1134" w:right="851" w:bottom="1134" w:left="1276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D59"/>
    <w:rsid w:val="000D4EF3"/>
    <w:rsid w:val="00171BEA"/>
    <w:rsid w:val="001D6876"/>
    <w:rsid w:val="001F5F7E"/>
    <w:rsid w:val="00324F1B"/>
    <w:rsid w:val="00505B9A"/>
    <w:rsid w:val="00530D6D"/>
    <w:rsid w:val="00620D59"/>
    <w:rsid w:val="00724DBE"/>
    <w:rsid w:val="007556F7"/>
    <w:rsid w:val="00771F5A"/>
    <w:rsid w:val="0086173D"/>
    <w:rsid w:val="009657AB"/>
    <w:rsid w:val="0097263E"/>
    <w:rsid w:val="009B7D8B"/>
    <w:rsid w:val="00A52E8B"/>
    <w:rsid w:val="00C40741"/>
    <w:rsid w:val="00C605B5"/>
    <w:rsid w:val="00CF5F88"/>
    <w:rsid w:val="00D03DA4"/>
    <w:rsid w:val="00D21336"/>
    <w:rsid w:val="00D668E1"/>
    <w:rsid w:val="00DA03B0"/>
    <w:rsid w:val="00E12290"/>
    <w:rsid w:val="00F320C5"/>
    <w:rsid w:val="00F6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uiPriority w:val="99"/>
    <w:rsid w:val="00620D59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620D59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20D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2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D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620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stday.club/pravila-povedeniya-pri-chs-terroristicheskiy-akt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tday.club/oruzhie-naizgotovk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5</Pages>
  <Words>1166</Words>
  <Characters>6651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lty</cp:lastModifiedBy>
  <cp:revision>4</cp:revision>
  <dcterms:created xsi:type="dcterms:W3CDTF">2016-09-20T02:38:00Z</dcterms:created>
  <dcterms:modified xsi:type="dcterms:W3CDTF">2016-09-20T05:14:00Z</dcterms:modified>
</cp:coreProperties>
</file>