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3" w:rsidRPr="002C3108" w:rsidRDefault="00994603" w:rsidP="002C310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/>
          <w:b/>
          <w:sz w:val="28"/>
          <w:szCs w:val="28"/>
        </w:rPr>
        <w:t xml:space="preserve">О представлении в налоговый орган жалоб </w:t>
      </w:r>
      <w:r>
        <w:rPr>
          <w:rFonts w:ascii="Times New Roman" w:hAnsi="Times New Roman"/>
          <w:b/>
          <w:sz w:val="28"/>
          <w:szCs w:val="28"/>
        </w:rPr>
        <w:t>п</w:t>
      </w:r>
      <w:r w:rsidRPr="002C3108">
        <w:rPr>
          <w:rFonts w:ascii="Times New Roman" w:hAnsi="Times New Roman"/>
          <w:b/>
          <w:sz w:val="28"/>
          <w:szCs w:val="28"/>
        </w:rPr>
        <w:t>о ТКС</w:t>
      </w:r>
    </w:p>
    <w:p w:rsidR="00994603" w:rsidRPr="002C3108" w:rsidRDefault="00994603" w:rsidP="002C310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108">
        <w:rPr>
          <w:rFonts w:ascii="Times New Roman" w:hAnsi="Times New Roman"/>
          <w:b/>
          <w:sz w:val="28"/>
          <w:szCs w:val="28"/>
        </w:rPr>
        <w:t>(телекоммуникационным каналам связи)</w:t>
      </w:r>
    </w:p>
    <w:p w:rsidR="00994603" w:rsidRDefault="00994603" w:rsidP="008562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603" w:rsidRDefault="00994603" w:rsidP="008B15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органы Красноярского края сообщают, что в соответствии со статьей 139.2 Налогового кодекса Российской Федерации ж</w:t>
      </w:r>
      <w:r w:rsidRPr="008562B9">
        <w:rPr>
          <w:rFonts w:ascii="Times New Roman" w:hAnsi="Times New Roman"/>
          <w:sz w:val="24"/>
          <w:szCs w:val="24"/>
        </w:rPr>
        <w:t xml:space="preserve">алобаможет быть направлена </w:t>
      </w:r>
      <w:r>
        <w:rPr>
          <w:rFonts w:ascii="Times New Roman" w:hAnsi="Times New Roman"/>
          <w:sz w:val="24"/>
          <w:szCs w:val="24"/>
        </w:rPr>
        <w:t xml:space="preserve">в налоговый орган </w:t>
      </w:r>
      <w:r w:rsidRPr="008562B9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8562B9">
        <w:rPr>
          <w:rFonts w:ascii="Times New Roman" w:hAnsi="Times New Roman"/>
          <w:sz w:val="24"/>
          <w:szCs w:val="24"/>
        </w:rPr>
        <w:t>по телекоммуникационным каналам связи</w:t>
      </w:r>
      <w:r>
        <w:rPr>
          <w:rFonts w:ascii="Times New Roman" w:hAnsi="Times New Roman"/>
          <w:sz w:val="24"/>
          <w:szCs w:val="24"/>
        </w:rPr>
        <w:t xml:space="preserve"> (ТКС)</w:t>
      </w:r>
      <w:r w:rsidRPr="008562B9">
        <w:rPr>
          <w:rFonts w:ascii="Times New Roman" w:hAnsi="Times New Roman"/>
          <w:sz w:val="24"/>
          <w:szCs w:val="24"/>
        </w:rPr>
        <w:t>.</w:t>
      </w:r>
    </w:p>
    <w:p w:rsidR="00994603" w:rsidRDefault="00994603" w:rsidP="008B15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жалобы по ТКСобязательно соблюдение формата и порядка</w:t>
      </w:r>
      <w:r w:rsidRPr="008562B9">
        <w:rPr>
          <w:rFonts w:ascii="Times New Roman" w:hAnsi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/>
          <w:sz w:val="24"/>
          <w:szCs w:val="24"/>
        </w:rPr>
        <w:t>, утвержденных П</w:t>
      </w:r>
      <w:r w:rsidRPr="008562B9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8562B9">
        <w:rPr>
          <w:rFonts w:ascii="Times New Roman" w:hAnsi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8562B9">
        <w:rPr>
          <w:rFonts w:ascii="Times New Roman" w:hAnsi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/>
          <w:sz w:val="24"/>
          <w:szCs w:val="24"/>
        </w:rPr>
        <w:t>).</w:t>
      </w:r>
    </w:p>
    <w:p w:rsidR="00994603" w:rsidRDefault="00994603" w:rsidP="008B15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жалобы в налоговый орган по ТКС </w:t>
      </w:r>
      <w:r w:rsidRPr="008562B9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по</w:t>
      </w:r>
      <w:r w:rsidRPr="008562B9">
        <w:rPr>
          <w:rFonts w:ascii="Times New Roman" w:hAnsi="Times New Roman"/>
          <w:sz w:val="24"/>
          <w:szCs w:val="24"/>
        </w:rPr>
        <w:t xml:space="preserve"> утвержденному </w:t>
      </w:r>
      <w:r>
        <w:rPr>
          <w:rFonts w:ascii="Times New Roman" w:hAnsi="Times New Roman"/>
          <w:sz w:val="24"/>
          <w:szCs w:val="24"/>
        </w:rPr>
        <w:t xml:space="preserve">формату (например, в виде сканированного образа жалобы), такая жалоба будет оставлена без </w:t>
      </w:r>
      <w:r w:rsidRPr="008562B9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8562B9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8562B9">
        <w:rPr>
          <w:rFonts w:ascii="Times New Roman" w:hAnsi="Times New Roman"/>
          <w:sz w:val="24"/>
          <w:szCs w:val="24"/>
        </w:rPr>
        <w:t xml:space="preserve"> 1 статьи 139.3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994603" w:rsidRPr="008562B9" w:rsidRDefault="00994603" w:rsidP="008B15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94603" w:rsidRPr="008562B9" w:rsidSect="003B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B9"/>
    <w:rsid w:val="00007A13"/>
    <w:rsid w:val="000B5CA5"/>
    <w:rsid w:val="000D2E1A"/>
    <w:rsid w:val="00106ED0"/>
    <w:rsid w:val="002C3108"/>
    <w:rsid w:val="002F16BC"/>
    <w:rsid w:val="003436E7"/>
    <w:rsid w:val="003B42FB"/>
    <w:rsid w:val="003B4DCE"/>
    <w:rsid w:val="003D4D58"/>
    <w:rsid w:val="005A7A3F"/>
    <w:rsid w:val="005C5683"/>
    <w:rsid w:val="005E73E2"/>
    <w:rsid w:val="008562B9"/>
    <w:rsid w:val="008B15CA"/>
    <w:rsid w:val="0098674E"/>
    <w:rsid w:val="00994603"/>
    <w:rsid w:val="00A66B41"/>
    <w:rsid w:val="00AF56DB"/>
    <w:rsid w:val="00B76551"/>
    <w:rsid w:val="00CB7106"/>
    <w:rsid w:val="00D11C4D"/>
    <w:rsid w:val="00DC4F2F"/>
    <w:rsid w:val="00E12CDB"/>
    <w:rsid w:val="00F804B7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в налоговый орган жалоб по ТКС</dc:title>
  <dc:subject/>
  <dc:creator>Никулин Антон Николаевич</dc:creator>
  <cp:keywords/>
  <dc:description/>
  <cp:lastModifiedBy>Admin</cp:lastModifiedBy>
  <cp:revision>2</cp:revision>
  <cp:lastPrinted>2022-04-11T06:38:00Z</cp:lastPrinted>
  <dcterms:created xsi:type="dcterms:W3CDTF">2022-08-30T02:12:00Z</dcterms:created>
  <dcterms:modified xsi:type="dcterms:W3CDTF">2022-08-30T02:12:00Z</dcterms:modified>
</cp:coreProperties>
</file>