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8A" w:rsidRPr="00B01701" w:rsidRDefault="008A4C8A" w:rsidP="00B0170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677B8D"/>
          <w:sz w:val="18"/>
          <w:szCs w:val="18"/>
          <w:lang w:eastAsia="ru-RU"/>
        </w:rPr>
      </w:pPr>
      <w:r w:rsidRPr="00B01701">
        <w:rPr>
          <w:rFonts w:ascii="Tahoma" w:hAnsi="Tahoma" w:cs="Tahoma"/>
          <w:color w:val="677B8D"/>
          <w:sz w:val="18"/>
          <w:szCs w:val="18"/>
          <w:lang w:eastAsia="ru-RU"/>
        </w:rPr>
        <w:t>Список объектов индивидуальных предпринимателей на территории Танзыбейского сельсовета</w:t>
      </w:r>
      <w:r>
        <w:rPr>
          <w:rFonts w:ascii="Tahoma" w:hAnsi="Tahoma" w:cs="Tahoma"/>
          <w:color w:val="677B8D"/>
          <w:sz w:val="18"/>
          <w:szCs w:val="18"/>
          <w:lang w:eastAsia="ru-RU"/>
        </w:rPr>
        <w:t xml:space="preserve"> на 2021 год</w:t>
      </w:r>
    </w:p>
    <w:p w:rsidR="008A4C8A" w:rsidRPr="00B01701" w:rsidRDefault="008A4C8A" w:rsidP="00B01701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677B8D"/>
          <w:sz w:val="18"/>
          <w:szCs w:val="18"/>
          <w:lang w:eastAsia="ru-RU"/>
        </w:rPr>
      </w:pPr>
      <w:r w:rsidRPr="00B01701">
        <w:rPr>
          <w:rFonts w:ascii="Tahoma" w:hAnsi="Tahoma" w:cs="Tahoma"/>
          <w:color w:val="677B8D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06"/>
        <w:gridCol w:w="3187"/>
        <w:gridCol w:w="3045"/>
        <w:gridCol w:w="2347"/>
      </w:tblGrid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№</w:t>
            </w:r>
          </w:p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Количество рабочих мест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питания(закусочная)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питания(шашлычная)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 столовая)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 (шашлычная)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питания(кафе)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4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питания(шашлычная)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питания(шашлычная)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питания(закусочная)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9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питания(закусочная)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питания(кафе)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6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питания(кафе)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питания(кафе)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4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питания(шашлычная)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Объект общественного питания(кафе)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55.30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4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-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3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Розничная торговля(магазин)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52.21;52.22;52.23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АЗС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-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Пекарня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15.18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Пекарня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18.18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Такси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60.22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1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Пилорама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20.10.1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  <w:tr w:rsidR="008A4C8A" w:rsidRPr="00F16F99" w:rsidTr="00B01701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Пилорама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20.10.1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A4C8A" w:rsidRPr="00B01701" w:rsidRDefault="008A4C8A" w:rsidP="00B01701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</w:pPr>
            <w:r w:rsidRPr="00B01701">
              <w:rPr>
                <w:rFonts w:ascii="Tahoma" w:hAnsi="Tahoma" w:cs="Tahoma"/>
                <w:color w:val="677B8D"/>
                <w:sz w:val="18"/>
                <w:szCs w:val="18"/>
                <w:lang w:eastAsia="ru-RU"/>
              </w:rPr>
              <w:t>2</w:t>
            </w:r>
          </w:p>
        </w:tc>
      </w:tr>
    </w:tbl>
    <w:p w:rsidR="008A4C8A" w:rsidRDefault="008A4C8A">
      <w:bookmarkStart w:id="0" w:name="_GoBack"/>
      <w:bookmarkEnd w:id="0"/>
    </w:p>
    <w:sectPr w:rsidR="008A4C8A" w:rsidSect="0097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955"/>
    <w:rsid w:val="00415A77"/>
    <w:rsid w:val="00520955"/>
    <w:rsid w:val="008A4C8A"/>
    <w:rsid w:val="00974EA6"/>
    <w:rsid w:val="00B01701"/>
    <w:rsid w:val="00B9354D"/>
    <w:rsid w:val="00C5420A"/>
    <w:rsid w:val="00F1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EA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017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238</Words>
  <Characters>1360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объектов индивидуальных предпринимателей на территории Танзыбейского сельсовета на 2021 год</dc:title>
  <dc:subject/>
  <dc:creator>Дмитрий А</dc:creator>
  <cp:keywords/>
  <dc:description/>
  <cp:lastModifiedBy>Admin</cp:lastModifiedBy>
  <cp:revision>2</cp:revision>
  <dcterms:created xsi:type="dcterms:W3CDTF">2022-03-09T01:32:00Z</dcterms:created>
  <dcterms:modified xsi:type="dcterms:W3CDTF">2022-03-09T01:32:00Z</dcterms:modified>
</cp:coreProperties>
</file>