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B3" w:rsidRDefault="007D52B3" w:rsidP="00AE65DC">
      <w:pPr>
        <w:ind w:left="4962"/>
        <w:jc w:val="both"/>
        <w:rPr>
          <w:sz w:val="26"/>
          <w:szCs w:val="26"/>
        </w:rPr>
      </w:pPr>
    </w:p>
    <w:p w:rsidR="007D52B3" w:rsidRPr="00ED7795" w:rsidRDefault="007D52B3" w:rsidP="00AE65DC">
      <w:pPr>
        <w:jc w:val="both"/>
        <w:rPr>
          <w:sz w:val="28"/>
          <w:szCs w:val="28"/>
        </w:rPr>
      </w:pPr>
    </w:p>
    <w:p w:rsidR="007D52B3" w:rsidRPr="00ED7795" w:rsidRDefault="007D52B3" w:rsidP="00AE65DC">
      <w:pPr>
        <w:jc w:val="both"/>
        <w:rPr>
          <w:sz w:val="27"/>
          <w:szCs w:val="27"/>
        </w:rPr>
      </w:pPr>
    </w:p>
    <w:p w:rsidR="007D52B3" w:rsidRPr="00ED7795" w:rsidRDefault="007D52B3" w:rsidP="00431875">
      <w:pPr>
        <w:jc w:val="center"/>
        <w:rPr>
          <w:b/>
          <w:sz w:val="27"/>
          <w:szCs w:val="27"/>
        </w:rPr>
      </w:pPr>
      <w:r w:rsidRPr="00ED7795">
        <w:rPr>
          <w:b/>
          <w:sz w:val="27"/>
          <w:szCs w:val="27"/>
        </w:rPr>
        <w:t>ИНФОРМАЦИЯ</w:t>
      </w:r>
    </w:p>
    <w:p w:rsidR="007D52B3" w:rsidRPr="00ED7795" w:rsidRDefault="007D52B3" w:rsidP="00431875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ED7795">
        <w:rPr>
          <w:b/>
          <w:sz w:val="27"/>
          <w:szCs w:val="27"/>
        </w:rPr>
        <w:t>«Прокурор разъясняет»</w:t>
      </w:r>
    </w:p>
    <w:p w:rsidR="007D52B3" w:rsidRPr="00ED7795" w:rsidRDefault="007D52B3" w:rsidP="00AE65D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bookmarkStart w:id="0" w:name="_GoBack"/>
      <w:bookmarkEnd w:id="0"/>
    </w:p>
    <w:p w:rsidR="007D52B3" w:rsidRPr="00B82AFC" w:rsidRDefault="007D52B3" w:rsidP="00B82AFC">
      <w:pPr>
        <w:ind w:firstLine="540"/>
        <w:jc w:val="both"/>
        <w:rPr>
          <w:sz w:val="28"/>
          <w:szCs w:val="28"/>
        </w:rPr>
      </w:pPr>
      <w:r w:rsidRPr="00B82AFC">
        <w:rPr>
          <w:sz w:val="28"/>
          <w:szCs w:val="28"/>
        </w:rPr>
        <w:t xml:space="preserve">Подписан новый Закон о занятости населения. Пересмотрено понятие занятости. Закреплено, кто относится к занятым, ищущим работу, безработным, впервые ищущим работу, испытывающим трудности в поиске работы. Введено понятие профилирования граждан и работодателей. Определены меры поддержки для граждан, находящихся под риском увольнения. Уточнены критерии подходящей работы. Установлены гарантии занятости инвалидов, предпенсионеров, сирот. Приоритет в трудоустройстве отдается участникам СВО и членам их семей. Урегулированы вопросы противодействия нелегальной занятости, вопросы взаимодействия службы занятости с органами и организациями системы образования. Определен порядок использования единой цифровой платформы "Работа в России". </w:t>
      </w:r>
    </w:p>
    <w:p w:rsidR="007D52B3" w:rsidRPr="00B82AFC" w:rsidRDefault="007D52B3" w:rsidP="00B82AFC">
      <w:pPr>
        <w:ind w:firstLine="540"/>
        <w:jc w:val="both"/>
        <w:rPr>
          <w:sz w:val="28"/>
          <w:szCs w:val="28"/>
        </w:rPr>
      </w:pPr>
      <w:r w:rsidRPr="00B82AFC">
        <w:rPr>
          <w:sz w:val="28"/>
          <w:szCs w:val="28"/>
        </w:rPr>
        <w:t xml:space="preserve">До 1 сентября </w:t>
      </w:r>
      <w:smartTag w:uri="urn:schemas-microsoft-com:office:smarttags" w:element="metricconverter">
        <w:smartTagPr>
          <w:attr w:name="ProductID" w:val="2024 г"/>
        </w:smartTagPr>
        <w:r w:rsidRPr="00B82AFC">
          <w:rPr>
            <w:sz w:val="28"/>
            <w:szCs w:val="28"/>
          </w:rPr>
          <w:t>2024 г</w:t>
        </w:r>
      </w:smartTag>
      <w:r w:rsidRPr="00B82AFC">
        <w:rPr>
          <w:sz w:val="28"/>
          <w:szCs w:val="28"/>
        </w:rPr>
        <w:t xml:space="preserve">. и до 1 января </w:t>
      </w:r>
      <w:smartTag w:uri="urn:schemas-microsoft-com:office:smarttags" w:element="metricconverter">
        <w:smartTagPr>
          <w:attr w:name="ProductID" w:val="2025 г"/>
        </w:smartTagPr>
        <w:r w:rsidRPr="00B82AFC">
          <w:rPr>
            <w:sz w:val="28"/>
            <w:szCs w:val="28"/>
          </w:rPr>
          <w:t>2025 г</w:t>
        </w:r>
      </w:smartTag>
      <w:r w:rsidRPr="00B82AFC">
        <w:rPr>
          <w:sz w:val="28"/>
          <w:szCs w:val="28"/>
        </w:rPr>
        <w:t>. предусматривается переходный период в части применения прежнего Закона о занятости.</w:t>
      </w:r>
    </w:p>
    <w:p w:rsidR="007D52B3" w:rsidRPr="00B82AFC" w:rsidRDefault="007D52B3" w:rsidP="00ED7795">
      <w:pPr>
        <w:ind w:firstLine="540"/>
        <w:jc w:val="both"/>
        <w:rPr>
          <w:sz w:val="28"/>
          <w:szCs w:val="28"/>
        </w:rPr>
      </w:pPr>
    </w:p>
    <w:p w:rsidR="007D52B3" w:rsidRPr="00ED7795" w:rsidRDefault="007D52B3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  <w:r w:rsidRPr="00ED7795">
        <w:rPr>
          <w:sz w:val="27"/>
          <w:szCs w:val="27"/>
        </w:rPr>
        <w:t xml:space="preserve">Помощник прокурора района </w:t>
      </w:r>
    </w:p>
    <w:p w:rsidR="007D52B3" w:rsidRPr="00ED7795" w:rsidRDefault="007D52B3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  <w:r w:rsidRPr="00ED7795">
        <w:rPr>
          <w:sz w:val="27"/>
          <w:szCs w:val="27"/>
        </w:rPr>
        <w:t xml:space="preserve">юрист 2 класса                                                                                      В.А. Степанова </w:t>
      </w:r>
    </w:p>
    <w:p w:rsidR="007D52B3" w:rsidRPr="00ED7795" w:rsidRDefault="007D52B3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</w:p>
    <w:p w:rsidR="007D52B3" w:rsidRPr="00ED7795" w:rsidRDefault="007D52B3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  <w:r w:rsidRPr="00ED7795">
        <w:rPr>
          <w:sz w:val="27"/>
          <w:szCs w:val="27"/>
        </w:rPr>
        <w:t xml:space="preserve"> «СОГЛАСЕН»</w:t>
      </w:r>
    </w:p>
    <w:p w:rsidR="007D52B3" w:rsidRPr="00ED7795" w:rsidRDefault="007D52B3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</w:p>
    <w:p w:rsidR="007D52B3" w:rsidRPr="00ED7795" w:rsidRDefault="007D52B3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  <w:r w:rsidRPr="00ED7795">
        <w:rPr>
          <w:sz w:val="27"/>
          <w:szCs w:val="27"/>
        </w:rPr>
        <w:t>Прокурор района</w:t>
      </w:r>
    </w:p>
    <w:p w:rsidR="007D52B3" w:rsidRPr="00ED7795" w:rsidRDefault="007D52B3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</w:p>
    <w:p w:rsidR="007D52B3" w:rsidRPr="00ED7795" w:rsidRDefault="007D52B3" w:rsidP="00925A38">
      <w:pPr>
        <w:tabs>
          <w:tab w:val="left" w:pos="8177"/>
        </w:tabs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  <w:r w:rsidRPr="00ED7795">
        <w:rPr>
          <w:sz w:val="27"/>
          <w:szCs w:val="27"/>
        </w:rPr>
        <w:t>советник юстиции                                                                              Е.В. Карабатов</w:t>
      </w:r>
    </w:p>
    <w:p w:rsidR="007D52B3" w:rsidRPr="00ED7795" w:rsidRDefault="007D52B3">
      <w:pPr>
        <w:rPr>
          <w:sz w:val="27"/>
          <w:szCs w:val="27"/>
        </w:rPr>
      </w:pPr>
    </w:p>
    <w:sectPr w:rsidR="007D52B3" w:rsidRPr="00ED7795" w:rsidSect="00ED7795">
      <w:pgSz w:w="11906" w:h="16838"/>
      <w:pgMar w:top="28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85C"/>
    <w:rsid w:val="000C4D96"/>
    <w:rsid w:val="000E09C1"/>
    <w:rsid w:val="000F5394"/>
    <w:rsid w:val="000F7D77"/>
    <w:rsid w:val="002B737A"/>
    <w:rsid w:val="0030533C"/>
    <w:rsid w:val="00390C50"/>
    <w:rsid w:val="0040150D"/>
    <w:rsid w:val="004260E7"/>
    <w:rsid w:val="00431875"/>
    <w:rsid w:val="004B3A48"/>
    <w:rsid w:val="00771728"/>
    <w:rsid w:val="007A4321"/>
    <w:rsid w:val="007D52B3"/>
    <w:rsid w:val="00925A38"/>
    <w:rsid w:val="00AE65DC"/>
    <w:rsid w:val="00B479D2"/>
    <w:rsid w:val="00B82AFC"/>
    <w:rsid w:val="00C23193"/>
    <w:rsid w:val="00CB7ECF"/>
    <w:rsid w:val="00D2285C"/>
    <w:rsid w:val="00D761E4"/>
    <w:rsid w:val="00ED7795"/>
    <w:rsid w:val="00F43E2D"/>
    <w:rsid w:val="00F8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5DC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5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0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</TotalTime>
  <Pages>1</Pages>
  <Words>176</Words>
  <Characters>1009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Admin</cp:lastModifiedBy>
  <cp:revision>9</cp:revision>
  <cp:lastPrinted>2023-12-18T11:18:00Z</cp:lastPrinted>
  <dcterms:created xsi:type="dcterms:W3CDTF">2022-01-26T08:17:00Z</dcterms:created>
  <dcterms:modified xsi:type="dcterms:W3CDTF">2023-12-19T01:32:00Z</dcterms:modified>
</cp:coreProperties>
</file>