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828" w:type="dxa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64"/>
        <w:gridCol w:w="2732"/>
        <w:gridCol w:w="104"/>
        <w:gridCol w:w="629"/>
        <w:gridCol w:w="10"/>
        <w:gridCol w:w="604"/>
        <w:gridCol w:w="4900"/>
        <w:gridCol w:w="10"/>
        <w:gridCol w:w="1065"/>
        <w:gridCol w:w="10"/>
      </w:tblGrid>
      <w:tr w:rsidR="00C82705" w:rsidRPr="00DB4489" w:rsidTr="006A6B05">
        <w:trPr>
          <w:gridAfter w:val="1"/>
          <w:wAfter w:w="10" w:type="dxa"/>
          <w:trHeight w:hRule="exact" w:val="964"/>
        </w:trPr>
        <w:tc>
          <w:tcPr>
            <w:tcW w:w="3496" w:type="dxa"/>
            <w:gridSpan w:val="2"/>
            <w:vMerge w:val="restart"/>
            <w:tcMar>
              <w:left w:w="28" w:type="dxa"/>
              <w:right w:w="28" w:type="dxa"/>
            </w:tcMar>
          </w:tcPr>
          <w:p w:rsidR="006A6B05" w:rsidRPr="006A6B05" w:rsidRDefault="006A6B05" w:rsidP="006A6B05">
            <w:pPr>
              <w:jc w:val="center"/>
              <w:rPr>
                <w:rFonts w:cs="Times New Roman"/>
                <w:szCs w:val="28"/>
              </w:rPr>
            </w:pPr>
            <w:r w:rsidRPr="006A6B05">
              <w:rPr>
                <w:noProof/>
                <w:lang w:eastAsia="ru-RU"/>
              </w:rPr>
              <w:drawing>
                <wp:inline distT="0" distB="0" distL="0" distR="0">
                  <wp:extent cx="825500" cy="774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B05" w:rsidRPr="006A6B05" w:rsidRDefault="006A6B05" w:rsidP="006A6B05">
            <w:pPr>
              <w:jc w:val="center"/>
              <w:rPr>
                <w:b/>
                <w:sz w:val="24"/>
                <w:szCs w:val="24"/>
              </w:rPr>
            </w:pPr>
            <w:r w:rsidRPr="006A6B05">
              <w:rPr>
                <w:b/>
                <w:sz w:val="24"/>
                <w:szCs w:val="24"/>
              </w:rPr>
              <w:t>Прокуратура</w:t>
            </w:r>
          </w:p>
          <w:p w:rsidR="006A6B05" w:rsidRPr="006A6B05" w:rsidRDefault="006A6B05" w:rsidP="006A6B05">
            <w:pPr>
              <w:jc w:val="center"/>
              <w:rPr>
                <w:b/>
                <w:sz w:val="24"/>
                <w:szCs w:val="24"/>
              </w:rPr>
            </w:pPr>
            <w:r w:rsidRPr="006A6B05">
              <w:rPr>
                <w:b/>
                <w:sz w:val="24"/>
                <w:szCs w:val="24"/>
              </w:rPr>
              <w:t>Российской Федерации</w:t>
            </w:r>
          </w:p>
          <w:p w:rsidR="006A6B05" w:rsidRPr="006A6B05" w:rsidRDefault="006A6B05" w:rsidP="006A6B05">
            <w:pPr>
              <w:jc w:val="center"/>
              <w:rPr>
                <w:sz w:val="20"/>
                <w:szCs w:val="20"/>
              </w:rPr>
            </w:pPr>
          </w:p>
          <w:p w:rsidR="006A6B05" w:rsidRPr="006A6B05" w:rsidRDefault="006A6B05" w:rsidP="006A6B05">
            <w:pPr>
              <w:jc w:val="center"/>
              <w:rPr>
                <w:b/>
                <w:sz w:val="24"/>
                <w:szCs w:val="24"/>
              </w:rPr>
            </w:pPr>
            <w:r w:rsidRPr="006A6B05">
              <w:rPr>
                <w:b/>
                <w:sz w:val="24"/>
                <w:szCs w:val="24"/>
              </w:rPr>
              <w:t>Прокуратура</w:t>
            </w:r>
          </w:p>
          <w:p w:rsidR="006A6B05" w:rsidRPr="006A6B05" w:rsidRDefault="006A6B05" w:rsidP="006A6B05">
            <w:pPr>
              <w:jc w:val="center"/>
              <w:rPr>
                <w:b/>
                <w:sz w:val="24"/>
                <w:szCs w:val="24"/>
              </w:rPr>
            </w:pPr>
            <w:r w:rsidRPr="006A6B05">
              <w:rPr>
                <w:b/>
                <w:sz w:val="24"/>
                <w:szCs w:val="24"/>
              </w:rPr>
              <w:t>Красноярского края</w:t>
            </w:r>
          </w:p>
          <w:p w:rsidR="006A6B05" w:rsidRPr="006A6B05" w:rsidRDefault="006A6B05" w:rsidP="006A6B05">
            <w:pPr>
              <w:jc w:val="center"/>
              <w:rPr>
                <w:sz w:val="20"/>
                <w:szCs w:val="20"/>
              </w:rPr>
            </w:pPr>
          </w:p>
          <w:p w:rsidR="00E11687" w:rsidRDefault="00E11687" w:rsidP="00E116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Прокуратура </w:t>
            </w:r>
          </w:p>
          <w:p w:rsidR="00E11687" w:rsidRDefault="00E11687" w:rsidP="00E116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Ермаковского района</w:t>
            </w:r>
          </w:p>
          <w:p w:rsidR="00E11687" w:rsidRDefault="00E11687" w:rsidP="00E11687">
            <w:pPr>
              <w:jc w:val="center"/>
              <w:rPr>
                <w:sz w:val="16"/>
                <w:szCs w:val="16"/>
              </w:rPr>
            </w:pPr>
          </w:p>
          <w:p w:rsidR="00E11687" w:rsidRDefault="00E11687" w:rsidP="00E11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Ленина, 7, с. Ермаковское,</w:t>
            </w:r>
            <w:r>
              <w:rPr>
                <w:sz w:val="24"/>
                <w:szCs w:val="24"/>
              </w:rPr>
              <w:br/>
              <w:t xml:space="preserve">Ермаковский район, </w:t>
            </w:r>
          </w:p>
          <w:p w:rsidR="00C82705" w:rsidRPr="00944249" w:rsidRDefault="00E11687" w:rsidP="00E11687">
            <w:pPr>
              <w:jc w:val="center"/>
              <w:rPr>
                <w:rFonts w:cs="Times New Roman"/>
                <w:szCs w:val="28"/>
              </w:rPr>
            </w:pPr>
            <w:r>
              <w:rPr>
                <w:sz w:val="24"/>
                <w:szCs w:val="24"/>
              </w:rPr>
              <w:t>Красноярский край, 662820</w:t>
            </w:r>
            <w:r w:rsidR="00C82705" w:rsidRPr="006A6B05">
              <w:rPr>
                <w:rFonts w:cs="Times New Roman"/>
                <w:color w:val="BFBFBF" w:themeColor="background1" w:themeShade="BF"/>
                <w:sz w:val="24"/>
                <w:szCs w:val="24"/>
              </w:rPr>
              <w:br/>
            </w:r>
            <w:r w:rsidR="00C82705">
              <w:rPr>
                <w:rFonts w:cs="Times New Roman"/>
                <w:color w:val="BFBFBF" w:themeColor="background1" w:themeShade="BF"/>
                <w:szCs w:val="28"/>
              </w:rPr>
              <w:br/>
            </w:r>
            <w:r w:rsidR="00C82705">
              <w:rPr>
                <w:rFonts w:cs="Times New Roman"/>
                <w:color w:val="BFBFBF" w:themeColor="background1" w:themeShade="BF"/>
                <w:szCs w:val="28"/>
              </w:rPr>
              <w:br/>
            </w:r>
            <w:r w:rsidR="00C82705">
              <w:rPr>
                <w:rFonts w:cs="Times New Roman"/>
                <w:color w:val="BFBFBF" w:themeColor="background1" w:themeShade="BF"/>
                <w:szCs w:val="28"/>
              </w:rPr>
              <w:br/>
            </w:r>
            <w:r w:rsidR="00C82705">
              <w:rPr>
                <w:rFonts w:cs="Times New Roman"/>
                <w:color w:val="BFBFBF" w:themeColor="background1" w:themeShade="BF"/>
                <w:szCs w:val="28"/>
              </w:rPr>
              <w:br/>
            </w:r>
            <w:r w:rsidR="00C82705">
              <w:rPr>
                <w:rFonts w:cs="Times New Roman"/>
                <w:color w:val="BFBFBF" w:themeColor="background1" w:themeShade="BF"/>
                <w:szCs w:val="28"/>
              </w:rPr>
              <w:br/>
            </w:r>
            <w:r w:rsidR="00C82705">
              <w:rPr>
                <w:rFonts w:cs="Times New Roman"/>
                <w:color w:val="BFBFBF" w:themeColor="background1" w:themeShade="BF"/>
                <w:szCs w:val="28"/>
              </w:rPr>
              <w:br/>
            </w:r>
          </w:p>
          <w:p w:rsidR="00C82705" w:rsidRPr="00944249" w:rsidRDefault="00C82705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33" w:type="dxa"/>
            <w:gridSpan w:val="2"/>
            <w:vMerge w:val="restart"/>
            <w:tcMar>
              <w:left w:w="28" w:type="dxa"/>
              <w:right w:w="28" w:type="dxa"/>
            </w:tcMar>
          </w:tcPr>
          <w:p w:rsidR="00C82705" w:rsidRDefault="00C82705" w:rsidP="00C82705">
            <w:pPr>
              <w:pStyle w:val="aa"/>
              <w:jc w:val="center"/>
              <w:rPr>
                <w:b/>
                <w:sz w:val="22"/>
              </w:rPr>
            </w:pPr>
          </w:p>
          <w:p w:rsidR="00C82705" w:rsidRPr="00944249" w:rsidRDefault="00C82705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14" w:type="dxa"/>
            <w:gridSpan w:val="2"/>
            <w:vMerge w:val="restart"/>
            <w:tcMar>
              <w:left w:w="28" w:type="dxa"/>
              <w:right w:w="28" w:type="dxa"/>
            </w:tcMar>
          </w:tcPr>
          <w:p w:rsidR="00C82705" w:rsidRPr="00AF78E2" w:rsidRDefault="00C82705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00" w:type="dxa"/>
            <w:tcMar>
              <w:left w:w="28" w:type="dxa"/>
              <w:right w:w="28" w:type="dxa"/>
            </w:tcMar>
          </w:tcPr>
          <w:p w:rsidR="00C82705" w:rsidRDefault="00C82705" w:rsidP="005E7A6D">
            <w:pPr>
              <w:spacing w:before="240"/>
              <w:rPr>
                <w:rFonts w:cs="Times New Roman"/>
                <w:szCs w:val="28"/>
              </w:rPr>
            </w:pPr>
          </w:p>
          <w:p w:rsidR="00C82705" w:rsidRPr="00AF78E2" w:rsidRDefault="00C82705" w:rsidP="005E7A6D">
            <w:pPr>
              <w:spacing w:before="240"/>
              <w:rPr>
                <w:rFonts w:cs="Times New Roman"/>
                <w:szCs w:val="28"/>
              </w:rPr>
            </w:pPr>
          </w:p>
        </w:tc>
        <w:tc>
          <w:tcPr>
            <w:tcW w:w="1075" w:type="dxa"/>
            <w:gridSpan w:val="2"/>
          </w:tcPr>
          <w:p w:rsidR="00C82705" w:rsidRPr="00AF78E2" w:rsidRDefault="00C82705" w:rsidP="005E7A6D">
            <w:pPr>
              <w:spacing w:before="240"/>
              <w:rPr>
                <w:rFonts w:cs="Times New Roman"/>
                <w:szCs w:val="28"/>
              </w:rPr>
            </w:pPr>
          </w:p>
        </w:tc>
      </w:tr>
      <w:tr w:rsidR="00C82705" w:rsidRPr="00DB4489" w:rsidTr="00635FDF">
        <w:trPr>
          <w:gridAfter w:val="1"/>
          <w:wAfter w:w="10" w:type="dxa"/>
          <w:trHeight w:hRule="exact" w:val="3423"/>
        </w:trPr>
        <w:tc>
          <w:tcPr>
            <w:tcW w:w="3496" w:type="dxa"/>
            <w:gridSpan w:val="2"/>
            <w:vMerge/>
            <w:tcMar>
              <w:left w:w="28" w:type="dxa"/>
              <w:right w:w="28" w:type="dxa"/>
            </w:tcMar>
          </w:tcPr>
          <w:p w:rsidR="00C82705" w:rsidRPr="006C1C12" w:rsidRDefault="00C82705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33" w:type="dxa"/>
            <w:gridSpan w:val="2"/>
            <w:vMerge/>
            <w:tcMar>
              <w:left w:w="28" w:type="dxa"/>
              <w:right w:w="28" w:type="dxa"/>
            </w:tcMar>
          </w:tcPr>
          <w:p w:rsidR="00C82705" w:rsidRPr="006C1C12" w:rsidRDefault="00C82705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14" w:type="dxa"/>
            <w:gridSpan w:val="2"/>
            <w:vMerge/>
            <w:tcMar>
              <w:left w:w="28" w:type="dxa"/>
              <w:right w:w="28" w:type="dxa"/>
            </w:tcMar>
          </w:tcPr>
          <w:p w:rsidR="00C82705" w:rsidRPr="00AF78E2" w:rsidRDefault="00C82705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00" w:type="dxa"/>
            <w:tcMar>
              <w:left w:w="28" w:type="dxa"/>
              <w:right w:w="28" w:type="dxa"/>
            </w:tcMar>
          </w:tcPr>
          <w:p w:rsidR="00C82705" w:rsidRPr="003E3F16" w:rsidRDefault="00C82705" w:rsidP="003E3F16">
            <w:pPr>
              <w:tabs>
                <w:tab w:val="left" w:pos="4285"/>
              </w:tabs>
              <w:rPr>
                <w:rFonts w:cs="Times New Roman"/>
                <w:sz w:val="4"/>
                <w:szCs w:val="4"/>
              </w:rPr>
            </w:pPr>
            <w:permStart w:id="0" w:edGrp="everyone"/>
          </w:p>
          <w:p w:rsidR="00516638" w:rsidRDefault="00516638" w:rsidP="004238CE">
            <w:pPr>
              <w:tabs>
                <w:tab w:val="left" w:pos="4285"/>
              </w:tabs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Главному врачу КГБУЗ «Ермаковская РБ»</w:t>
            </w:r>
          </w:p>
          <w:p w:rsidR="00516638" w:rsidRDefault="00516638" w:rsidP="004238CE">
            <w:pPr>
              <w:tabs>
                <w:tab w:val="left" w:pos="4285"/>
              </w:tabs>
              <w:spacing w:line="240" w:lineRule="exact"/>
              <w:rPr>
                <w:rFonts w:cs="Times New Roman"/>
                <w:szCs w:val="28"/>
              </w:rPr>
            </w:pPr>
          </w:p>
          <w:p w:rsidR="00516638" w:rsidRDefault="00516638" w:rsidP="004238CE">
            <w:pPr>
              <w:tabs>
                <w:tab w:val="left" w:pos="4285"/>
              </w:tabs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Главам муниципальных образований Ермаковского района </w:t>
            </w:r>
          </w:p>
          <w:p w:rsidR="00516638" w:rsidRDefault="00516638" w:rsidP="004238CE">
            <w:pPr>
              <w:tabs>
                <w:tab w:val="left" w:pos="4285"/>
              </w:tabs>
              <w:spacing w:line="240" w:lineRule="exact"/>
              <w:rPr>
                <w:rFonts w:cs="Times New Roman"/>
                <w:szCs w:val="28"/>
              </w:rPr>
            </w:pPr>
          </w:p>
          <w:p w:rsidR="00516638" w:rsidRDefault="00516638" w:rsidP="004238CE">
            <w:pPr>
              <w:tabs>
                <w:tab w:val="left" w:pos="4285"/>
              </w:tabs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для размещения на сайтах и информационных стендах</w:t>
            </w:r>
          </w:p>
          <w:p w:rsidR="00516638" w:rsidRDefault="00516638" w:rsidP="004238CE">
            <w:pPr>
              <w:tabs>
                <w:tab w:val="left" w:pos="4285"/>
              </w:tabs>
              <w:spacing w:line="240" w:lineRule="exact"/>
              <w:rPr>
                <w:rFonts w:cs="Times New Roman"/>
                <w:szCs w:val="28"/>
              </w:rPr>
            </w:pPr>
          </w:p>
          <w:p w:rsidR="00516638" w:rsidRDefault="00516638" w:rsidP="004238CE">
            <w:pPr>
              <w:tabs>
                <w:tab w:val="left" w:pos="4285"/>
              </w:tabs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Главному редактору общественно-политической газеты «Нива»</w:t>
            </w:r>
          </w:p>
          <w:p w:rsidR="00516638" w:rsidRDefault="00516638" w:rsidP="004238CE">
            <w:pPr>
              <w:tabs>
                <w:tab w:val="left" w:pos="4285"/>
              </w:tabs>
              <w:spacing w:line="240" w:lineRule="exact"/>
              <w:rPr>
                <w:rFonts w:cs="Times New Roman"/>
                <w:szCs w:val="28"/>
              </w:rPr>
            </w:pPr>
          </w:p>
          <w:p w:rsidR="00C82705" w:rsidRPr="00944249" w:rsidRDefault="00516638" w:rsidP="004238CE">
            <w:pPr>
              <w:tabs>
                <w:tab w:val="left" w:pos="4285"/>
              </w:tabs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Для опубликования в ближайшем номере</w:t>
            </w:r>
            <w:permEnd w:id="0"/>
          </w:p>
        </w:tc>
        <w:tc>
          <w:tcPr>
            <w:tcW w:w="1075" w:type="dxa"/>
            <w:gridSpan w:val="2"/>
          </w:tcPr>
          <w:p w:rsidR="00C82705" w:rsidRPr="00944249" w:rsidRDefault="00C82705" w:rsidP="007B39C0">
            <w:pPr>
              <w:tabs>
                <w:tab w:val="left" w:pos="4285"/>
              </w:tabs>
              <w:spacing w:line="240" w:lineRule="exact"/>
              <w:rPr>
                <w:rFonts w:cs="Times New Roman"/>
                <w:szCs w:val="28"/>
              </w:rPr>
            </w:pPr>
          </w:p>
        </w:tc>
      </w:tr>
      <w:tr w:rsidR="007B39C0" w:rsidRPr="00DB4489" w:rsidTr="006A6B05">
        <w:trPr>
          <w:trHeight w:hRule="exact" w:val="340"/>
        </w:trPr>
        <w:tc>
          <w:tcPr>
            <w:tcW w:w="4239" w:type="dxa"/>
            <w:gridSpan w:val="5"/>
            <w:tcMar>
              <w:left w:w="28" w:type="dxa"/>
              <w:right w:w="28" w:type="dxa"/>
            </w:tcMar>
            <w:vAlign w:val="bottom"/>
          </w:tcPr>
          <w:p w:rsidR="007B39C0" w:rsidRPr="00FB57CD" w:rsidRDefault="007B39C0" w:rsidP="00CA4F45">
            <w:pPr>
              <w:rPr>
                <w:rFonts w:cs="Times New Roman"/>
                <w:sz w:val="24"/>
                <w:szCs w:val="24"/>
              </w:rPr>
            </w:pPr>
            <w:bookmarkStart w:id="0" w:name="REGNUMDATESTAMP"/>
            <w:r w:rsidRPr="00FB57CD">
              <w:rPr>
                <w:rFonts w:cs="Times New Roman"/>
                <w:sz w:val="24"/>
                <w:szCs w:val="24"/>
              </w:rPr>
              <w:t>данные о регистрации (автоматически)</w:t>
            </w:r>
            <w:bookmarkEnd w:id="0"/>
          </w:p>
        </w:tc>
        <w:tc>
          <w:tcPr>
            <w:tcW w:w="604" w:type="dxa"/>
            <w:vMerge w:val="restart"/>
            <w:tcMar>
              <w:left w:w="28" w:type="dxa"/>
              <w:right w:w="28" w:type="dxa"/>
            </w:tcMar>
          </w:tcPr>
          <w:p w:rsidR="007B39C0" w:rsidRPr="007731C5" w:rsidRDefault="007B39C0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10" w:type="dxa"/>
            <w:gridSpan w:val="2"/>
            <w:vMerge w:val="restart"/>
            <w:tcMar>
              <w:left w:w="28" w:type="dxa"/>
              <w:right w:w="28" w:type="dxa"/>
            </w:tcMar>
          </w:tcPr>
          <w:p w:rsidR="007B39C0" w:rsidRPr="007731C5" w:rsidRDefault="007B39C0" w:rsidP="005E7A6D">
            <w:pPr>
              <w:spacing w:before="240"/>
              <w:rPr>
                <w:rFonts w:cs="Times New Roman"/>
                <w:szCs w:val="28"/>
              </w:rPr>
            </w:pPr>
          </w:p>
        </w:tc>
        <w:tc>
          <w:tcPr>
            <w:tcW w:w="1075" w:type="dxa"/>
            <w:gridSpan w:val="2"/>
            <w:vMerge w:val="restart"/>
          </w:tcPr>
          <w:p w:rsidR="007B39C0" w:rsidRPr="007731C5" w:rsidRDefault="007B39C0" w:rsidP="005E7A6D">
            <w:pPr>
              <w:spacing w:before="240"/>
              <w:rPr>
                <w:rFonts w:cs="Times New Roman"/>
                <w:szCs w:val="28"/>
              </w:rPr>
            </w:pPr>
          </w:p>
        </w:tc>
      </w:tr>
      <w:tr w:rsidR="007B39C0" w:rsidRPr="00DB4489" w:rsidTr="006A6B05">
        <w:trPr>
          <w:trHeight w:val="531"/>
        </w:trPr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7B39C0" w:rsidRPr="00FB57CD" w:rsidRDefault="007B39C0" w:rsidP="005E7A6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noWrap/>
            <w:tcMar>
              <w:left w:w="28" w:type="dxa"/>
              <w:right w:w="28" w:type="dxa"/>
            </w:tcMar>
            <w:vAlign w:val="bottom"/>
          </w:tcPr>
          <w:p w:rsidR="007B39C0" w:rsidRPr="00862D33" w:rsidRDefault="007B39C0" w:rsidP="005E7A6D">
            <w:pPr>
              <w:jc w:val="center"/>
              <w:rPr>
                <w:rFonts w:cs="Times New Roman"/>
                <w:sz w:val="22"/>
              </w:rPr>
            </w:pPr>
            <w:permStart w:id="1" w:edGrp="everyone"/>
          </w:p>
        </w:tc>
        <w:permEnd w:id="1"/>
        <w:tc>
          <w:tcPr>
            <w:tcW w:w="639" w:type="dxa"/>
            <w:gridSpan w:val="2"/>
            <w:tcMar>
              <w:left w:w="28" w:type="dxa"/>
              <w:right w:w="28" w:type="dxa"/>
            </w:tcMar>
            <w:vAlign w:val="bottom"/>
          </w:tcPr>
          <w:p w:rsidR="007B39C0" w:rsidRPr="00862D33" w:rsidRDefault="007B39C0" w:rsidP="005E7A6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4" w:type="dxa"/>
            <w:vMerge/>
            <w:tcMar>
              <w:left w:w="28" w:type="dxa"/>
              <w:right w:w="28" w:type="dxa"/>
            </w:tcMar>
            <w:vAlign w:val="bottom"/>
          </w:tcPr>
          <w:p w:rsidR="007B39C0" w:rsidRPr="00DB4489" w:rsidRDefault="007B39C0" w:rsidP="005E7A6D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910" w:type="dxa"/>
            <w:gridSpan w:val="2"/>
            <w:vMerge/>
            <w:tcMar>
              <w:left w:w="28" w:type="dxa"/>
              <w:right w:w="28" w:type="dxa"/>
            </w:tcMar>
            <w:vAlign w:val="bottom"/>
          </w:tcPr>
          <w:p w:rsidR="007B39C0" w:rsidRPr="006B39AA" w:rsidRDefault="007B39C0" w:rsidP="005E7A6D">
            <w:pPr>
              <w:spacing w:before="240"/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075" w:type="dxa"/>
            <w:gridSpan w:val="2"/>
            <w:vMerge/>
            <w:vAlign w:val="bottom"/>
          </w:tcPr>
          <w:p w:rsidR="007B39C0" w:rsidRPr="006B39AA" w:rsidRDefault="007B39C0" w:rsidP="005E7A6D">
            <w:pPr>
              <w:spacing w:before="240"/>
              <w:jc w:val="center"/>
              <w:rPr>
                <w:rFonts w:cs="Times New Roman"/>
                <w:szCs w:val="28"/>
                <w:lang w:val="en-US"/>
              </w:rPr>
            </w:pPr>
          </w:p>
        </w:tc>
      </w:tr>
      <w:tr w:rsidR="007B39C0" w:rsidTr="006A6B05">
        <w:tblPrEx>
          <w:tblLook w:val="0000"/>
        </w:tblPrEx>
        <w:trPr>
          <w:trHeight w:val="273"/>
        </w:trPr>
        <w:tc>
          <w:tcPr>
            <w:tcW w:w="4239" w:type="dxa"/>
            <w:gridSpan w:val="5"/>
          </w:tcPr>
          <w:p w:rsidR="007B39C0" w:rsidRPr="005E7A6D" w:rsidRDefault="007B39C0" w:rsidP="005E7A6D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</w:tcPr>
          <w:p w:rsidR="007B39C0" w:rsidRPr="005E7A6D" w:rsidRDefault="007B39C0" w:rsidP="005E7A6D">
            <w:pPr>
              <w:rPr>
                <w:sz w:val="18"/>
                <w:szCs w:val="18"/>
              </w:rPr>
            </w:pPr>
          </w:p>
        </w:tc>
        <w:tc>
          <w:tcPr>
            <w:tcW w:w="4910" w:type="dxa"/>
            <w:gridSpan w:val="2"/>
            <w:vMerge/>
          </w:tcPr>
          <w:p w:rsidR="007B39C0" w:rsidRPr="005E7A6D" w:rsidRDefault="007B39C0" w:rsidP="005E7A6D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vMerge/>
          </w:tcPr>
          <w:p w:rsidR="007B39C0" w:rsidRPr="005E7A6D" w:rsidRDefault="007B39C0" w:rsidP="005E7A6D">
            <w:pPr>
              <w:rPr>
                <w:sz w:val="18"/>
                <w:szCs w:val="18"/>
              </w:rPr>
            </w:pPr>
          </w:p>
        </w:tc>
      </w:tr>
      <w:tr w:rsidR="007B39C0" w:rsidRPr="00BB3C5B" w:rsidTr="006A6B05">
        <w:tblPrEx>
          <w:tblLook w:val="0000"/>
        </w:tblPrEx>
        <w:trPr>
          <w:trHeight w:val="1021"/>
        </w:trPr>
        <w:tc>
          <w:tcPr>
            <w:tcW w:w="4239" w:type="dxa"/>
            <w:gridSpan w:val="5"/>
            <w:noWrap/>
            <w:tcMar>
              <w:left w:w="0" w:type="dxa"/>
              <w:right w:w="0" w:type="dxa"/>
            </w:tcMar>
          </w:tcPr>
          <w:p w:rsidR="004238CE" w:rsidRPr="00D505E9" w:rsidRDefault="004238CE" w:rsidP="004238CE">
            <w:pPr>
              <w:jc w:val="both"/>
            </w:pPr>
            <w:permStart w:id="2" w:edGrp="everyone"/>
            <w:permEnd w:id="2"/>
          </w:p>
        </w:tc>
        <w:tc>
          <w:tcPr>
            <w:tcW w:w="604" w:type="dxa"/>
            <w:vMerge/>
          </w:tcPr>
          <w:p w:rsidR="007B39C0" w:rsidRPr="00BB3C5B" w:rsidRDefault="007B39C0" w:rsidP="005E7A6D">
            <w:pPr>
              <w:rPr>
                <w:sz w:val="18"/>
                <w:szCs w:val="18"/>
              </w:rPr>
            </w:pPr>
          </w:p>
        </w:tc>
        <w:tc>
          <w:tcPr>
            <w:tcW w:w="4910" w:type="dxa"/>
            <w:gridSpan w:val="2"/>
            <w:vMerge/>
          </w:tcPr>
          <w:p w:rsidR="007B39C0" w:rsidRPr="00BB3C5B" w:rsidRDefault="007B39C0" w:rsidP="005E7A6D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vMerge/>
          </w:tcPr>
          <w:p w:rsidR="007B39C0" w:rsidRPr="00BB3C5B" w:rsidRDefault="007B39C0" w:rsidP="005E7A6D">
            <w:pPr>
              <w:rPr>
                <w:sz w:val="18"/>
                <w:szCs w:val="18"/>
              </w:rPr>
            </w:pPr>
          </w:p>
        </w:tc>
      </w:tr>
    </w:tbl>
    <w:p w:rsidR="00516638" w:rsidRDefault="00516638" w:rsidP="00516638">
      <w:pPr>
        <w:ind w:firstLine="709"/>
        <w:jc w:val="both"/>
      </w:pPr>
      <w:permStart w:id="3" w:edGrp="everyone"/>
      <w:r>
        <w:t xml:space="preserve"> Прокурором Красноярского края </w:t>
      </w:r>
      <w:proofErr w:type="spellStart"/>
      <w:r>
        <w:t>Тютюником</w:t>
      </w:r>
      <w:proofErr w:type="spellEnd"/>
      <w:r>
        <w:t xml:space="preserve"> Р.Н. в преддверии </w:t>
      </w:r>
      <w:r w:rsidR="008E6AA8">
        <w:t>Дня медицинского работника 13.06</w:t>
      </w:r>
      <w:r>
        <w:t xml:space="preserve">.2023 будет осуществлен прием граждан по вопросам нарушения прав и законных интересов работников сферы здравоохранения. </w:t>
      </w:r>
    </w:p>
    <w:p w:rsidR="00516638" w:rsidRDefault="00516638" w:rsidP="00516638">
      <w:pPr>
        <w:jc w:val="both"/>
      </w:pPr>
      <w:r>
        <w:t>В связи с изложенным, прошу донести данную информацию до жителей Ермаковского района (разместив на информационных стендах и на официальном сайте).</w:t>
      </w:r>
    </w:p>
    <w:p w:rsidR="00AB7418" w:rsidRDefault="00516638" w:rsidP="00516638">
      <w:pPr>
        <w:jc w:val="both"/>
      </w:pPr>
      <w:r>
        <w:t xml:space="preserve">           Кроме того, 09.06.2023 </w:t>
      </w:r>
      <w:r w:rsidR="00AB7418">
        <w:t>с 09:00 до 18:00 (перерыв на обед 13:00 до 13:45)</w:t>
      </w:r>
      <w:r>
        <w:t xml:space="preserve">и.о прокурора Ермаковского района будет проведен прием </w:t>
      </w:r>
      <w:r w:rsidR="00AB7418">
        <w:t>граждан по вопросам нарушения прав и законных интересов работников сферы здравоохранения, 06.06.2023 в указанное время по вопросам защиты прав предпринимателей.</w:t>
      </w:r>
    </w:p>
    <w:p w:rsidR="00AB7418" w:rsidRDefault="00AB7418" w:rsidP="00AB7418">
      <w:pPr>
        <w:ind w:firstLine="709"/>
        <w:jc w:val="both"/>
      </w:pPr>
      <w:r>
        <w:t>Желающие попасть на прием могут обратиться в прокуратуру района в срок до 12.00 час. 05.06.2023 лично или по телефонам 2-48-29, 2-12-33.</w:t>
      </w:r>
    </w:p>
    <w:p w:rsidR="00AB7418" w:rsidRDefault="00AB7418" w:rsidP="00AB7418">
      <w:pPr>
        <w:ind w:firstLine="709"/>
        <w:jc w:val="both"/>
      </w:pPr>
      <w:r>
        <w:t>Граждане, не имеющие возможности лично прийти в обозначенный день на прием, в том числе в прокуратуру Ермаковского района, могут направить письменное обращение по электронной почте (krpro123@24.mailop.ru</w:t>
      </w:r>
      <w:proofErr w:type="gramStart"/>
      <w:r>
        <w:t xml:space="preserve"> )</w:t>
      </w:r>
      <w:proofErr w:type="gramEnd"/>
      <w:r>
        <w:t xml:space="preserve">. </w:t>
      </w:r>
    </w:p>
    <w:p w:rsidR="00516638" w:rsidRDefault="00AB7418" w:rsidP="00AB7418">
      <w:pPr>
        <w:ind w:firstLine="709"/>
        <w:jc w:val="both"/>
      </w:pPr>
      <w:r>
        <w:t>Для наиболее полного и эффективного разрешения вопросов, требующих проверки, гражданам целесообразно иметь на руках заявление с указанием основных доводов.</w:t>
      </w:r>
      <w:permEnd w:id="3"/>
    </w:p>
    <w:p w:rsidR="00B0571D" w:rsidRDefault="00B0571D" w:rsidP="00D42E00"/>
    <w:p w:rsidR="00AB7418" w:rsidRDefault="00AB7418" w:rsidP="00D42E00"/>
    <w:tbl>
      <w:tblPr>
        <w:tblStyle w:val="a5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5236"/>
      </w:tblGrid>
      <w:tr w:rsidR="0020375D" w:rsidTr="007C5ED7"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:rsidR="0020375D" w:rsidRDefault="00AB7418" w:rsidP="00071A4C">
            <w:pPr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И.о прокурора района-</w:t>
            </w:r>
          </w:p>
          <w:p w:rsidR="00AB7418" w:rsidRDefault="00AB7418" w:rsidP="00071A4C">
            <w:pPr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</w:t>
            </w:r>
            <w:bookmarkStart w:id="1" w:name="_GoBack"/>
            <w:bookmarkEnd w:id="1"/>
            <w:r>
              <w:rPr>
                <w:rFonts w:cs="Times New Roman"/>
                <w:szCs w:val="28"/>
              </w:rPr>
              <w:t xml:space="preserve"> прокурора </w:t>
            </w:r>
          </w:p>
        </w:tc>
        <w:tc>
          <w:tcPr>
            <w:tcW w:w="5236" w:type="dxa"/>
            <w:vAlign w:val="bottom"/>
          </w:tcPr>
          <w:p w:rsidR="0020375D" w:rsidRDefault="0020375D" w:rsidP="00071A4C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6B39AA" w:rsidTr="007C5ED7"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:rsidR="006B39AA" w:rsidRPr="003720E3" w:rsidRDefault="006B39AA" w:rsidP="00071A4C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5236" w:type="dxa"/>
            <w:vAlign w:val="bottom"/>
          </w:tcPr>
          <w:p w:rsidR="006B39AA" w:rsidRPr="003720E3" w:rsidRDefault="006B39AA" w:rsidP="00071A4C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6B39AA" w:rsidTr="007C5ED7"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:rsidR="006B39AA" w:rsidRPr="003720E3" w:rsidRDefault="00AB7418" w:rsidP="00071A4C">
            <w:pPr>
              <w:spacing w:line="240" w:lineRule="exact"/>
              <w:rPr>
                <w:rFonts w:cs="Times New Roman"/>
                <w:szCs w:val="28"/>
              </w:rPr>
            </w:pPr>
            <w:permStart w:id="4" w:edGrp="everyone"/>
            <w:r>
              <w:rPr>
                <w:rFonts w:cs="Times New Roman"/>
                <w:szCs w:val="28"/>
              </w:rPr>
              <w:t>младший</w:t>
            </w:r>
            <w:r w:rsidR="00A92ABD">
              <w:rPr>
                <w:rFonts w:cs="Times New Roman"/>
                <w:szCs w:val="28"/>
              </w:rPr>
              <w:t xml:space="preserve"> советник юстиции</w:t>
            </w:r>
            <w:permEnd w:id="4"/>
          </w:p>
        </w:tc>
        <w:bookmarkStart w:id="2" w:name="SIGNERNAME1"/>
        <w:tc>
          <w:tcPr>
            <w:tcW w:w="5236" w:type="dxa"/>
            <w:vAlign w:val="bottom"/>
          </w:tcPr>
          <w:p w:rsidR="006B39AA" w:rsidRPr="003720E3" w:rsidRDefault="00AD60D7" w:rsidP="00071A4C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 w:rsidRPr="003720E3">
              <w:rPr>
                <w:rFonts w:cs="Times New Roman"/>
                <w:szCs w:val="28"/>
              </w:rPr>
              <w:fldChar w:fldCharType="begin"/>
            </w:r>
            <w:r w:rsidR="006B39AA" w:rsidRPr="003720E3">
              <w:rPr>
                <w:rFonts w:cs="Times New Roman"/>
                <w:szCs w:val="28"/>
                <w:lang w:val="en-US"/>
              </w:rPr>
              <w:instrText xml:space="preserve">MACROBUTTON NoMacro </w:instrText>
            </w:r>
            <w:r w:rsidR="006B39AA" w:rsidRPr="003720E3">
              <w:rPr>
                <w:rFonts w:cs="Times New Roman"/>
                <w:szCs w:val="28"/>
              </w:rPr>
              <w:instrText>ИОФ подписанта</w:instrText>
            </w:r>
            <w:r w:rsidRPr="003720E3">
              <w:rPr>
                <w:rFonts w:cs="Times New Roman"/>
                <w:szCs w:val="28"/>
              </w:rPr>
              <w:fldChar w:fldCharType="end"/>
            </w:r>
            <w:bookmarkEnd w:id="2"/>
          </w:p>
        </w:tc>
      </w:tr>
    </w:tbl>
    <w:tbl>
      <w:tblPr>
        <w:tblStyle w:val="a5"/>
        <w:tblpPr w:leftFromText="113" w:rightFromText="113" w:vertAnchor="page" w:horzAnchor="margin" w:tblpX="-7" w:tblpY="15216"/>
        <w:tblOverlap w:val="never"/>
        <w:tblW w:w="48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55"/>
      </w:tblGrid>
      <w:tr w:rsidR="003E3F16" w:rsidRPr="00C92ACA" w:rsidTr="007C5ED7">
        <w:tc>
          <w:tcPr>
            <w:tcW w:w="9354" w:type="dxa"/>
          </w:tcPr>
          <w:p w:rsidR="003E3F16" w:rsidRPr="00071A4C" w:rsidRDefault="00A92ABD" w:rsidP="007C5ED7">
            <w:pPr>
              <w:rPr>
                <w:sz w:val="22"/>
              </w:rPr>
            </w:pPr>
            <w:bookmarkStart w:id="3" w:name="SIGNERSTAMP1"/>
            <w:permStart w:id="5" w:edGrp="everyone"/>
            <w:r>
              <w:rPr>
                <w:rFonts w:cs="Times New Roman"/>
                <w:sz w:val="22"/>
              </w:rPr>
              <w:t>М.А.Морозова, 2-48-29</w:t>
            </w:r>
            <w:permEnd w:id="5"/>
          </w:p>
        </w:tc>
      </w:tr>
    </w:tbl>
    <w:p w:rsidR="008C6D04" w:rsidRDefault="00CC3903" w:rsidP="009518BB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r>
        <w:rPr>
          <w:rFonts w:cs="Times New Roman"/>
          <w:color w:val="D9D9D9" w:themeColor="background1" w:themeShade="D9"/>
          <w:szCs w:val="28"/>
        </w:rPr>
        <w:lastRenderedPageBreak/>
        <w:t>штамп подписи</w:t>
      </w:r>
      <w:bookmarkEnd w:id="3"/>
    </w:p>
    <w:p w:rsidR="008C6D04" w:rsidRPr="008C6D04" w:rsidRDefault="008C6D04" w:rsidP="008C6D04">
      <w:pPr>
        <w:rPr>
          <w:rFonts w:cs="Times New Roman"/>
          <w:szCs w:val="28"/>
        </w:rPr>
      </w:pPr>
    </w:p>
    <w:p w:rsidR="008C6D04" w:rsidRPr="008C6D04" w:rsidRDefault="008C6D04" w:rsidP="008C6D04">
      <w:pPr>
        <w:rPr>
          <w:rFonts w:cs="Times New Roman"/>
          <w:szCs w:val="28"/>
        </w:rPr>
      </w:pPr>
    </w:p>
    <w:p w:rsidR="008C6D04" w:rsidRPr="008C6D04" w:rsidRDefault="008C6D04" w:rsidP="008C6D04">
      <w:pPr>
        <w:rPr>
          <w:rFonts w:cs="Times New Roman"/>
          <w:szCs w:val="28"/>
        </w:rPr>
      </w:pPr>
    </w:p>
    <w:p w:rsidR="008C6D04" w:rsidRPr="008C6D04" w:rsidRDefault="008C6D04" w:rsidP="008C6D04">
      <w:pPr>
        <w:rPr>
          <w:rFonts w:cs="Times New Roman"/>
          <w:szCs w:val="28"/>
        </w:rPr>
      </w:pPr>
    </w:p>
    <w:p w:rsidR="008C6D04" w:rsidRPr="008C6D04" w:rsidRDefault="008C6D04" w:rsidP="008C6D04">
      <w:pPr>
        <w:rPr>
          <w:rFonts w:cs="Times New Roman"/>
          <w:szCs w:val="28"/>
        </w:rPr>
      </w:pPr>
    </w:p>
    <w:p w:rsidR="008C6D04" w:rsidRDefault="008C6D04" w:rsidP="008C6D04">
      <w:pPr>
        <w:rPr>
          <w:rFonts w:cs="Times New Roman"/>
          <w:szCs w:val="28"/>
        </w:rPr>
      </w:pPr>
    </w:p>
    <w:p w:rsidR="008C6D04" w:rsidRDefault="008C6D04" w:rsidP="008C6D04">
      <w:pPr>
        <w:ind w:firstLine="708"/>
        <w:rPr>
          <w:rFonts w:cs="Times New Roman"/>
          <w:szCs w:val="28"/>
        </w:rPr>
      </w:pPr>
    </w:p>
    <w:p w:rsidR="008C6D04" w:rsidRDefault="008C6D04" w:rsidP="008C6D04">
      <w:pPr>
        <w:rPr>
          <w:rFonts w:cs="Times New Roman"/>
          <w:szCs w:val="28"/>
        </w:rPr>
      </w:pPr>
    </w:p>
    <w:p w:rsidR="001041A9" w:rsidRDefault="008C6D04" w:rsidP="008C6D04">
      <w:pPr>
        <w:tabs>
          <w:tab w:val="left" w:pos="1222"/>
        </w:tabs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8C6D04" w:rsidRDefault="008C6D04" w:rsidP="008C6D04">
      <w:pPr>
        <w:tabs>
          <w:tab w:val="left" w:pos="1222"/>
        </w:tabs>
        <w:rPr>
          <w:rFonts w:cs="Times New Roman"/>
          <w:szCs w:val="28"/>
        </w:rPr>
      </w:pPr>
    </w:p>
    <w:p w:rsidR="008C6D04" w:rsidRDefault="008C6D04" w:rsidP="008C6D04">
      <w:pPr>
        <w:tabs>
          <w:tab w:val="left" w:pos="1222"/>
        </w:tabs>
        <w:rPr>
          <w:rFonts w:cs="Times New Roman"/>
          <w:szCs w:val="28"/>
        </w:rPr>
      </w:pPr>
    </w:p>
    <w:p w:rsidR="008C6D04" w:rsidRDefault="008C6D04" w:rsidP="008C6D04">
      <w:pPr>
        <w:tabs>
          <w:tab w:val="left" w:pos="1222"/>
        </w:tabs>
        <w:rPr>
          <w:rFonts w:cs="Times New Roman"/>
          <w:szCs w:val="28"/>
        </w:rPr>
      </w:pPr>
    </w:p>
    <w:p w:rsidR="008C6D04" w:rsidRDefault="008C6D04" w:rsidP="008C6D04">
      <w:pPr>
        <w:tabs>
          <w:tab w:val="left" w:pos="1222"/>
        </w:tabs>
        <w:rPr>
          <w:rFonts w:cs="Times New Roman"/>
          <w:szCs w:val="28"/>
        </w:rPr>
      </w:pPr>
    </w:p>
    <w:p w:rsidR="008C6D04" w:rsidRDefault="008C6D04" w:rsidP="008C6D04">
      <w:pPr>
        <w:tabs>
          <w:tab w:val="left" w:pos="1222"/>
        </w:tabs>
        <w:rPr>
          <w:rFonts w:cs="Times New Roman"/>
          <w:szCs w:val="28"/>
        </w:rPr>
      </w:pPr>
    </w:p>
    <w:p w:rsidR="008C6D04" w:rsidRDefault="008C6D04" w:rsidP="008C6D04">
      <w:pPr>
        <w:tabs>
          <w:tab w:val="left" w:pos="1222"/>
        </w:tabs>
        <w:rPr>
          <w:rFonts w:cs="Times New Roman"/>
          <w:szCs w:val="28"/>
        </w:rPr>
      </w:pPr>
    </w:p>
    <w:p w:rsidR="008C6D04" w:rsidRDefault="008C6D04" w:rsidP="008C6D04">
      <w:pPr>
        <w:tabs>
          <w:tab w:val="left" w:pos="1222"/>
        </w:tabs>
        <w:rPr>
          <w:rFonts w:cs="Times New Roman"/>
          <w:szCs w:val="28"/>
        </w:rPr>
      </w:pPr>
    </w:p>
    <w:p w:rsidR="00D42E00" w:rsidRPr="008C6D04" w:rsidRDefault="00D42E00" w:rsidP="008C6D04">
      <w:pPr>
        <w:tabs>
          <w:tab w:val="left" w:pos="1222"/>
        </w:tabs>
        <w:rPr>
          <w:rFonts w:cs="Times New Roman"/>
          <w:szCs w:val="28"/>
        </w:rPr>
      </w:pPr>
    </w:p>
    <w:sectPr w:rsidR="00D42E00" w:rsidRPr="008C6D04" w:rsidSect="006A6B05">
      <w:headerReference w:type="default" r:id="rId11"/>
      <w:footerReference w:type="first" r:id="rId12"/>
      <w:pgSz w:w="11906" w:h="16838" w:code="9"/>
      <w:pgMar w:top="45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5B6" w:rsidRDefault="00F355B6" w:rsidP="00466B1C">
      <w:r>
        <w:separator/>
      </w:r>
    </w:p>
  </w:endnote>
  <w:endnote w:type="continuationSeparator" w:id="1">
    <w:p w:rsidR="00F355B6" w:rsidRDefault="00F355B6" w:rsidP="00466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bottomFromText="200"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CD5BE6" w:rsidTr="00CD5BE6">
      <w:trPr>
        <w:cantSplit/>
        <w:trHeight w:val="57"/>
      </w:trPr>
      <w:tc>
        <w:tcPr>
          <w:tcW w:w="364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hideMark/>
        </w:tcPr>
        <w:p w:rsidR="00CD5BE6" w:rsidRDefault="00CD5BE6" w:rsidP="00CD5BE6">
          <w:pPr>
            <w:spacing w:after="60" w:line="276" w:lineRule="auto"/>
            <w:jc w:val="center"/>
            <w:rPr>
              <w:sz w:val="16"/>
              <w:szCs w:val="16"/>
            </w:rPr>
          </w:pPr>
          <w:bookmarkStart w:id="4" w:name="SIGNERORG1"/>
          <w:r>
            <w:rPr>
              <w:sz w:val="16"/>
              <w:szCs w:val="16"/>
            </w:rPr>
            <w:t>организация</w:t>
          </w:r>
          <w:bookmarkEnd w:id="4"/>
        </w:p>
        <w:p w:rsidR="00CD5BE6" w:rsidRDefault="00CD5BE6" w:rsidP="00CD5BE6">
          <w:pPr>
            <w:spacing w:after="60"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№ </w:t>
          </w:r>
          <w:bookmarkStart w:id="5" w:name="REGNUMSTAMP"/>
          <w:r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5"/>
        </w:p>
      </w:tc>
    </w:tr>
  </w:tbl>
  <w:p w:rsidR="00CD5BE6" w:rsidRDefault="00CD5BE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5B6" w:rsidRDefault="00F355B6" w:rsidP="00466B1C">
      <w:r>
        <w:separator/>
      </w:r>
    </w:p>
  </w:footnote>
  <w:footnote w:type="continuationSeparator" w:id="1">
    <w:p w:rsidR="00F355B6" w:rsidRDefault="00F355B6" w:rsidP="00466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imes New Roman"/>
        <w:szCs w:val="28"/>
      </w:rPr>
      <w:id w:val="1456131229"/>
      <w:docPartObj>
        <w:docPartGallery w:val="Page Numbers (Top of Page)"/>
        <w:docPartUnique/>
      </w:docPartObj>
    </w:sdtPr>
    <w:sdtContent>
      <w:p w:rsidR="00466B1C" w:rsidRPr="00B01D7C" w:rsidRDefault="00AD60D7">
        <w:pPr>
          <w:pStyle w:val="a6"/>
          <w:jc w:val="center"/>
          <w:rPr>
            <w:rFonts w:cs="Times New Roman"/>
            <w:szCs w:val="28"/>
          </w:rPr>
        </w:pPr>
        <w:r w:rsidRPr="00B01D7C">
          <w:rPr>
            <w:rFonts w:cs="Times New Roman"/>
            <w:szCs w:val="28"/>
          </w:rPr>
          <w:fldChar w:fldCharType="begin"/>
        </w:r>
        <w:r w:rsidR="00466B1C" w:rsidRPr="00B01D7C">
          <w:rPr>
            <w:rFonts w:cs="Times New Roman"/>
            <w:szCs w:val="28"/>
          </w:rPr>
          <w:instrText>PAGE   \* MERGEFORMAT</w:instrText>
        </w:r>
        <w:r w:rsidRPr="00B01D7C">
          <w:rPr>
            <w:rFonts w:cs="Times New Roman"/>
            <w:szCs w:val="28"/>
          </w:rPr>
          <w:fldChar w:fldCharType="separate"/>
        </w:r>
        <w:r w:rsidR="008E6AA8">
          <w:rPr>
            <w:rFonts w:cs="Times New Roman"/>
            <w:noProof/>
            <w:szCs w:val="28"/>
          </w:rPr>
          <w:t>2</w:t>
        </w:r>
        <w:r w:rsidRPr="00B01D7C">
          <w:rPr>
            <w:rFonts w:cs="Times New Roman"/>
            <w:szCs w:val="28"/>
          </w:rPr>
          <w:fldChar w:fldCharType="end"/>
        </w:r>
      </w:p>
    </w:sdtContent>
  </w:sdt>
  <w:p w:rsidR="00466B1C" w:rsidRDefault="00466B1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ocumentProtection w:edit="readOnly"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CAE"/>
    <w:rsid w:val="00000F87"/>
    <w:rsid w:val="0000259A"/>
    <w:rsid w:val="00006497"/>
    <w:rsid w:val="00013D8F"/>
    <w:rsid w:val="0001457A"/>
    <w:rsid w:val="00025A34"/>
    <w:rsid w:val="0003521E"/>
    <w:rsid w:val="00036C1F"/>
    <w:rsid w:val="000371B0"/>
    <w:rsid w:val="00041264"/>
    <w:rsid w:val="00045EEF"/>
    <w:rsid w:val="0004776D"/>
    <w:rsid w:val="000506AA"/>
    <w:rsid w:val="0005080C"/>
    <w:rsid w:val="00053D69"/>
    <w:rsid w:val="000571E6"/>
    <w:rsid w:val="00060B50"/>
    <w:rsid w:val="00066A21"/>
    <w:rsid w:val="0006721F"/>
    <w:rsid w:val="00071A4C"/>
    <w:rsid w:val="000742B5"/>
    <w:rsid w:val="00074707"/>
    <w:rsid w:val="00076177"/>
    <w:rsid w:val="00076322"/>
    <w:rsid w:val="00077A93"/>
    <w:rsid w:val="0008292C"/>
    <w:rsid w:val="00085A49"/>
    <w:rsid w:val="00085EB6"/>
    <w:rsid w:val="00094C89"/>
    <w:rsid w:val="00095253"/>
    <w:rsid w:val="00095C5C"/>
    <w:rsid w:val="00097541"/>
    <w:rsid w:val="000B10B9"/>
    <w:rsid w:val="000C383D"/>
    <w:rsid w:val="000D15A8"/>
    <w:rsid w:val="000D184A"/>
    <w:rsid w:val="000E46B4"/>
    <w:rsid w:val="000F242D"/>
    <w:rsid w:val="000F3EB9"/>
    <w:rsid w:val="00103771"/>
    <w:rsid w:val="001041A9"/>
    <w:rsid w:val="00105BA4"/>
    <w:rsid w:val="0010685A"/>
    <w:rsid w:val="00112C98"/>
    <w:rsid w:val="001144DA"/>
    <w:rsid w:val="00121D67"/>
    <w:rsid w:val="00122694"/>
    <w:rsid w:val="00123816"/>
    <w:rsid w:val="00126DFD"/>
    <w:rsid w:val="00127E0E"/>
    <w:rsid w:val="00135D39"/>
    <w:rsid w:val="0014681A"/>
    <w:rsid w:val="001511BB"/>
    <w:rsid w:val="001572D5"/>
    <w:rsid w:val="0016065B"/>
    <w:rsid w:val="00162DC3"/>
    <w:rsid w:val="00167170"/>
    <w:rsid w:val="0017696E"/>
    <w:rsid w:val="00177F35"/>
    <w:rsid w:val="0018383C"/>
    <w:rsid w:val="0018600B"/>
    <w:rsid w:val="001A48C1"/>
    <w:rsid w:val="001C2A3A"/>
    <w:rsid w:val="001C5C3F"/>
    <w:rsid w:val="001C7DF9"/>
    <w:rsid w:val="001D3E48"/>
    <w:rsid w:val="001E1373"/>
    <w:rsid w:val="001E18A4"/>
    <w:rsid w:val="001F5355"/>
    <w:rsid w:val="001F738B"/>
    <w:rsid w:val="0020375D"/>
    <w:rsid w:val="0022338C"/>
    <w:rsid w:val="002319A2"/>
    <w:rsid w:val="00232349"/>
    <w:rsid w:val="002371BB"/>
    <w:rsid w:val="002401BD"/>
    <w:rsid w:val="0024100D"/>
    <w:rsid w:val="0024231E"/>
    <w:rsid w:val="00242BF9"/>
    <w:rsid w:val="00246023"/>
    <w:rsid w:val="00260BEB"/>
    <w:rsid w:val="00263DD3"/>
    <w:rsid w:val="002719BF"/>
    <w:rsid w:val="0028330B"/>
    <w:rsid w:val="002908B8"/>
    <w:rsid w:val="00290915"/>
    <w:rsid w:val="00290BEB"/>
    <w:rsid w:val="00292883"/>
    <w:rsid w:val="002B62A1"/>
    <w:rsid w:val="002B6BD4"/>
    <w:rsid w:val="002C2C4E"/>
    <w:rsid w:val="002C5A34"/>
    <w:rsid w:val="002D0D23"/>
    <w:rsid w:val="002E1837"/>
    <w:rsid w:val="002F0D8E"/>
    <w:rsid w:val="00301280"/>
    <w:rsid w:val="00306880"/>
    <w:rsid w:val="003073B1"/>
    <w:rsid w:val="00307676"/>
    <w:rsid w:val="0031081A"/>
    <w:rsid w:val="003208EC"/>
    <w:rsid w:val="00322983"/>
    <w:rsid w:val="00327C32"/>
    <w:rsid w:val="0033363C"/>
    <w:rsid w:val="00344568"/>
    <w:rsid w:val="00365EC5"/>
    <w:rsid w:val="003720E3"/>
    <w:rsid w:val="003913CD"/>
    <w:rsid w:val="00393A92"/>
    <w:rsid w:val="003B0766"/>
    <w:rsid w:val="003D33C9"/>
    <w:rsid w:val="003D3B30"/>
    <w:rsid w:val="003E3F16"/>
    <w:rsid w:val="004153A6"/>
    <w:rsid w:val="0041542F"/>
    <w:rsid w:val="004238CE"/>
    <w:rsid w:val="004347B1"/>
    <w:rsid w:val="004352D0"/>
    <w:rsid w:val="0044068B"/>
    <w:rsid w:val="00443812"/>
    <w:rsid w:val="004617E1"/>
    <w:rsid w:val="00466B1C"/>
    <w:rsid w:val="004748DE"/>
    <w:rsid w:val="004825C8"/>
    <w:rsid w:val="0048393A"/>
    <w:rsid w:val="0048438E"/>
    <w:rsid w:val="00492123"/>
    <w:rsid w:val="004B2FD2"/>
    <w:rsid w:val="004B34D8"/>
    <w:rsid w:val="004B46A2"/>
    <w:rsid w:val="004D0529"/>
    <w:rsid w:val="004D7BAE"/>
    <w:rsid w:val="004E7458"/>
    <w:rsid w:val="004F0BA0"/>
    <w:rsid w:val="004F14AF"/>
    <w:rsid w:val="004F1531"/>
    <w:rsid w:val="004F41EE"/>
    <w:rsid w:val="004F6109"/>
    <w:rsid w:val="00516638"/>
    <w:rsid w:val="005349B6"/>
    <w:rsid w:val="00547B65"/>
    <w:rsid w:val="005516EE"/>
    <w:rsid w:val="0055262D"/>
    <w:rsid w:val="005629AF"/>
    <w:rsid w:val="005660CE"/>
    <w:rsid w:val="00574A04"/>
    <w:rsid w:val="0057595A"/>
    <w:rsid w:val="00577975"/>
    <w:rsid w:val="00586787"/>
    <w:rsid w:val="005951D5"/>
    <w:rsid w:val="005A05D9"/>
    <w:rsid w:val="005A06C4"/>
    <w:rsid w:val="005A66B0"/>
    <w:rsid w:val="005B44A2"/>
    <w:rsid w:val="005C79F8"/>
    <w:rsid w:val="005D7DB7"/>
    <w:rsid w:val="005E1825"/>
    <w:rsid w:val="005E4A48"/>
    <w:rsid w:val="005E7A6D"/>
    <w:rsid w:val="005F0864"/>
    <w:rsid w:val="005F0D01"/>
    <w:rsid w:val="005F6607"/>
    <w:rsid w:val="005F74CF"/>
    <w:rsid w:val="00603CB3"/>
    <w:rsid w:val="00614CE9"/>
    <w:rsid w:val="006175F0"/>
    <w:rsid w:val="0062430C"/>
    <w:rsid w:val="00626321"/>
    <w:rsid w:val="00630F73"/>
    <w:rsid w:val="006320F5"/>
    <w:rsid w:val="00635FDF"/>
    <w:rsid w:val="00636F28"/>
    <w:rsid w:val="00643154"/>
    <w:rsid w:val="00647CAE"/>
    <w:rsid w:val="00654036"/>
    <w:rsid w:val="00657E9B"/>
    <w:rsid w:val="00684ECB"/>
    <w:rsid w:val="00686F49"/>
    <w:rsid w:val="00695D0E"/>
    <w:rsid w:val="006A6B05"/>
    <w:rsid w:val="006A6B2B"/>
    <w:rsid w:val="006A796E"/>
    <w:rsid w:val="006B39AA"/>
    <w:rsid w:val="006B5F77"/>
    <w:rsid w:val="006C0C44"/>
    <w:rsid w:val="006C1C12"/>
    <w:rsid w:val="006C34F3"/>
    <w:rsid w:val="006C37AF"/>
    <w:rsid w:val="006C5F47"/>
    <w:rsid w:val="006F0775"/>
    <w:rsid w:val="006F16DF"/>
    <w:rsid w:val="006F6FD4"/>
    <w:rsid w:val="0070144C"/>
    <w:rsid w:val="007163B8"/>
    <w:rsid w:val="00722B56"/>
    <w:rsid w:val="00732F91"/>
    <w:rsid w:val="00733443"/>
    <w:rsid w:val="007343BF"/>
    <w:rsid w:val="00736F1C"/>
    <w:rsid w:val="007628F3"/>
    <w:rsid w:val="00762F6E"/>
    <w:rsid w:val="007731C5"/>
    <w:rsid w:val="00777086"/>
    <w:rsid w:val="00780DFF"/>
    <w:rsid w:val="00781D03"/>
    <w:rsid w:val="00785C87"/>
    <w:rsid w:val="00791D39"/>
    <w:rsid w:val="00796272"/>
    <w:rsid w:val="00796ABF"/>
    <w:rsid w:val="007A1E55"/>
    <w:rsid w:val="007A5301"/>
    <w:rsid w:val="007B39C0"/>
    <w:rsid w:val="007C3047"/>
    <w:rsid w:val="007C502D"/>
    <w:rsid w:val="007C5569"/>
    <w:rsid w:val="007C5ED7"/>
    <w:rsid w:val="007C686B"/>
    <w:rsid w:val="007D516D"/>
    <w:rsid w:val="007E07AD"/>
    <w:rsid w:val="007F12D9"/>
    <w:rsid w:val="007F2B17"/>
    <w:rsid w:val="00805635"/>
    <w:rsid w:val="008132B2"/>
    <w:rsid w:val="008252DC"/>
    <w:rsid w:val="0082721B"/>
    <w:rsid w:val="00843ACF"/>
    <w:rsid w:val="00845286"/>
    <w:rsid w:val="00853A91"/>
    <w:rsid w:val="00862D33"/>
    <w:rsid w:val="00863B8A"/>
    <w:rsid w:val="00882A0B"/>
    <w:rsid w:val="00896D0C"/>
    <w:rsid w:val="00897D89"/>
    <w:rsid w:val="008A733D"/>
    <w:rsid w:val="008C6D04"/>
    <w:rsid w:val="008D2860"/>
    <w:rsid w:val="008D59DF"/>
    <w:rsid w:val="008E4601"/>
    <w:rsid w:val="008E6AA8"/>
    <w:rsid w:val="008F17D6"/>
    <w:rsid w:val="008F4EFB"/>
    <w:rsid w:val="00907FB1"/>
    <w:rsid w:val="00922DBB"/>
    <w:rsid w:val="00931F2E"/>
    <w:rsid w:val="009427E0"/>
    <w:rsid w:val="00944249"/>
    <w:rsid w:val="00945956"/>
    <w:rsid w:val="009518BB"/>
    <w:rsid w:val="00953B28"/>
    <w:rsid w:val="009540CB"/>
    <w:rsid w:val="009748EA"/>
    <w:rsid w:val="00976A49"/>
    <w:rsid w:val="00984107"/>
    <w:rsid w:val="0099738C"/>
    <w:rsid w:val="009A0395"/>
    <w:rsid w:val="009A7FFB"/>
    <w:rsid w:val="009B06BE"/>
    <w:rsid w:val="009B7E1A"/>
    <w:rsid w:val="009C0855"/>
    <w:rsid w:val="009C1181"/>
    <w:rsid w:val="009C70AB"/>
    <w:rsid w:val="009C7EDA"/>
    <w:rsid w:val="009D62B4"/>
    <w:rsid w:val="009E43FD"/>
    <w:rsid w:val="009E48A0"/>
    <w:rsid w:val="009F6EC2"/>
    <w:rsid w:val="00A10724"/>
    <w:rsid w:val="00A13C68"/>
    <w:rsid w:val="00A20C1B"/>
    <w:rsid w:val="00A27D23"/>
    <w:rsid w:val="00A302A3"/>
    <w:rsid w:val="00A31860"/>
    <w:rsid w:val="00A3270B"/>
    <w:rsid w:val="00A33B4C"/>
    <w:rsid w:val="00A33D50"/>
    <w:rsid w:val="00A47A55"/>
    <w:rsid w:val="00A47C7D"/>
    <w:rsid w:val="00A509F7"/>
    <w:rsid w:val="00A85B10"/>
    <w:rsid w:val="00A90064"/>
    <w:rsid w:val="00A917F3"/>
    <w:rsid w:val="00A92ABD"/>
    <w:rsid w:val="00AA1946"/>
    <w:rsid w:val="00AA462E"/>
    <w:rsid w:val="00AA68A6"/>
    <w:rsid w:val="00AB31F0"/>
    <w:rsid w:val="00AB7418"/>
    <w:rsid w:val="00AC0A66"/>
    <w:rsid w:val="00AC194A"/>
    <w:rsid w:val="00AC4F5A"/>
    <w:rsid w:val="00AC6089"/>
    <w:rsid w:val="00AD01B2"/>
    <w:rsid w:val="00AD2B15"/>
    <w:rsid w:val="00AD3BD0"/>
    <w:rsid w:val="00AD60D7"/>
    <w:rsid w:val="00AF3E9D"/>
    <w:rsid w:val="00AF5E83"/>
    <w:rsid w:val="00AF6832"/>
    <w:rsid w:val="00AF78E2"/>
    <w:rsid w:val="00B00FBF"/>
    <w:rsid w:val="00B01D7C"/>
    <w:rsid w:val="00B046DF"/>
    <w:rsid w:val="00B0571D"/>
    <w:rsid w:val="00B1209D"/>
    <w:rsid w:val="00B253D9"/>
    <w:rsid w:val="00B34E9D"/>
    <w:rsid w:val="00B44886"/>
    <w:rsid w:val="00B55E68"/>
    <w:rsid w:val="00B60DC1"/>
    <w:rsid w:val="00B61BE2"/>
    <w:rsid w:val="00B64320"/>
    <w:rsid w:val="00B7150B"/>
    <w:rsid w:val="00B80CED"/>
    <w:rsid w:val="00B80D7F"/>
    <w:rsid w:val="00B94A8F"/>
    <w:rsid w:val="00BA4810"/>
    <w:rsid w:val="00BB3C5B"/>
    <w:rsid w:val="00BB40E0"/>
    <w:rsid w:val="00BC6F80"/>
    <w:rsid w:val="00BE284B"/>
    <w:rsid w:val="00BE62FB"/>
    <w:rsid w:val="00BF3AA6"/>
    <w:rsid w:val="00BF3C49"/>
    <w:rsid w:val="00C135FA"/>
    <w:rsid w:val="00C200AB"/>
    <w:rsid w:val="00C23816"/>
    <w:rsid w:val="00C24A8D"/>
    <w:rsid w:val="00C36F5A"/>
    <w:rsid w:val="00C4106F"/>
    <w:rsid w:val="00C46016"/>
    <w:rsid w:val="00C63055"/>
    <w:rsid w:val="00C82705"/>
    <w:rsid w:val="00C8555B"/>
    <w:rsid w:val="00C860CA"/>
    <w:rsid w:val="00C92ACA"/>
    <w:rsid w:val="00C97557"/>
    <w:rsid w:val="00CA0DEB"/>
    <w:rsid w:val="00CA4F45"/>
    <w:rsid w:val="00CB619F"/>
    <w:rsid w:val="00CC3903"/>
    <w:rsid w:val="00CD06D8"/>
    <w:rsid w:val="00CD5BE6"/>
    <w:rsid w:val="00CE1954"/>
    <w:rsid w:val="00CE5A0D"/>
    <w:rsid w:val="00CE66D8"/>
    <w:rsid w:val="00CF01E8"/>
    <w:rsid w:val="00D00D94"/>
    <w:rsid w:val="00D04B75"/>
    <w:rsid w:val="00D110BA"/>
    <w:rsid w:val="00D13B6E"/>
    <w:rsid w:val="00D13C64"/>
    <w:rsid w:val="00D171BE"/>
    <w:rsid w:val="00D2397F"/>
    <w:rsid w:val="00D26095"/>
    <w:rsid w:val="00D42E00"/>
    <w:rsid w:val="00D45B1C"/>
    <w:rsid w:val="00D505E9"/>
    <w:rsid w:val="00D60633"/>
    <w:rsid w:val="00D6420C"/>
    <w:rsid w:val="00D6767D"/>
    <w:rsid w:val="00D82F58"/>
    <w:rsid w:val="00D94857"/>
    <w:rsid w:val="00D94D7E"/>
    <w:rsid w:val="00DA10AE"/>
    <w:rsid w:val="00DA2A1B"/>
    <w:rsid w:val="00DA5A15"/>
    <w:rsid w:val="00DB1B47"/>
    <w:rsid w:val="00DB4489"/>
    <w:rsid w:val="00DB7438"/>
    <w:rsid w:val="00DD20D4"/>
    <w:rsid w:val="00DD499E"/>
    <w:rsid w:val="00DD580C"/>
    <w:rsid w:val="00DE6066"/>
    <w:rsid w:val="00DF115A"/>
    <w:rsid w:val="00DF7382"/>
    <w:rsid w:val="00E010F9"/>
    <w:rsid w:val="00E03BCF"/>
    <w:rsid w:val="00E073F7"/>
    <w:rsid w:val="00E1084B"/>
    <w:rsid w:val="00E11687"/>
    <w:rsid w:val="00E13524"/>
    <w:rsid w:val="00E1563B"/>
    <w:rsid w:val="00E16F02"/>
    <w:rsid w:val="00E27FB3"/>
    <w:rsid w:val="00E34828"/>
    <w:rsid w:val="00E4301F"/>
    <w:rsid w:val="00E476AE"/>
    <w:rsid w:val="00E51199"/>
    <w:rsid w:val="00E55B08"/>
    <w:rsid w:val="00E560F5"/>
    <w:rsid w:val="00E624C3"/>
    <w:rsid w:val="00E7423F"/>
    <w:rsid w:val="00E778EA"/>
    <w:rsid w:val="00E80505"/>
    <w:rsid w:val="00E80EFF"/>
    <w:rsid w:val="00E81E93"/>
    <w:rsid w:val="00E83FBE"/>
    <w:rsid w:val="00E94BC9"/>
    <w:rsid w:val="00EA3AC0"/>
    <w:rsid w:val="00EB1C44"/>
    <w:rsid w:val="00EB4F55"/>
    <w:rsid w:val="00EB5A34"/>
    <w:rsid w:val="00EC345E"/>
    <w:rsid w:val="00EC4587"/>
    <w:rsid w:val="00ED6394"/>
    <w:rsid w:val="00EE3E7A"/>
    <w:rsid w:val="00EE54E4"/>
    <w:rsid w:val="00EF214F"/>
    <w:rsid w:val="00EF3BC7"/>
    <w:rsid w:val="00F02BAD"/>
    <w:rsid w:val="00F0367B"/>
    <w:rsid w:val="00F07F29"/>
    <w:rsid w:val="00F14534"/>
    <w:rsid w:val="00F22B97"/>
    <w:rsid w:val="00F30AB0"/>
    <w:rsid w:val="00F31C52"/>
    <w:rsid w:val="00F355B6"/>
    <w:rsid w:val="00F36956"/>
    <w:rsid w:val="00F46489"/>
    <w:rsid w:val="00F54175"/>
    <w:rsid w:val="00F54D24"/>
    <w:rsid w:val="00F55450"/>
    <w:rsid w:val="00F66B2B"/>
    <w:rsid w:val="00F67310"/>
    <w:rsid w:val="00F75A78"/>
    <w:rsid w:val="00F97EBA"/>
    <w:rsid w:val="00FA11A3"/>
    <w:rsid w:val="00FB1CE7"/>
    <w:rsid w:val="00FB57CD"/>
    <w:rsid w:val="00FC2418"/>
    <w:rsid w:val="00FC383E"/>
    <w:rsid w:val="00FC5FFC"/>
    <w:rsid w:val="00FD0246"/>
    <w:rsid w:val="00FD27F9"/>
    <w:rsid w:val="00FD4260"/>
    <w:rsid w:val="00FF4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C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4106F"/>
    <w:pPr>
      <w:spacing w:after="0" w:line="240" w:lineRule="auto"/>
    </w:pPr>
    <w:rPr>
      <w:rFonts w:ascii="Times New Roman" w:hAnsi="Times New Roman"/>
      <w:sz w:val="28"/>
    </w:rPr>
  </w:style>
  <w:style w:type="character" w:styleId="ab">
    <w:name w:val="Hyperlink"/>
    <w:basedOn w:val="a0"/>
    <w:uiPriority w:val="99"/>
    <w:unhideWhenUsed/>
    <w:rsid w:val="00A92A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lchenko.a.e\Desktop\if,kjy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EC60BB-E977-421C-9D8F-E348A156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Амельченко Анна Евгеньевна</dc:creator>
  <cp:lastModifiedBy>User</cp:lastModifiedBy>
  <cp:revision>3</cp:revision>
  <cp:lastPrinted>2021-06-24T03:37:00Z</cp:lastPrinted>
  <dcterms:created xsi:type="dcterms:W3CDTF">2023-05-30T10:51:00Z</dcterms:created>
  <dcterms:modified xsi:type="dcterms:W3CDTF">2023-05-31T04:53:00Z</dcterms:modified>
  <cp:category>Файлы документов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