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50C" w:rsidRPr="002C5DBA" w:rsidRDefault="0009550C" w:rsidP="00DE6342">
      <w:pPr>
        <w:pStyle w:val="p1"/>
        <w:spacing w:before="0" w:beforeAutospacing="0" w:after="0" w:afterAutospacing="0"/>
        <w:rPr>
          <w:b/>
          <w:sz w:val="28"/>
          <w:szCs w:val="28"/>
        </w:rPr>
      </w:pPr>
    </w:p>
    <w:p w:rsidR="0009550C" w:rsidRPr="002C5DBA" w:rsidRDefault="0009550C" w:rsidP="00CB4BAE">
      <w:pPr>
        <w:pStyle w:val="p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9550C" w:rsidRPr="002C5DBA" w:rsidRDefault="0009550C" w:rsidP="00CB4BAE">
      <w:pPr>
        <w:pStyle w:val="p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9550C" w:rsidRPr="002C5DBA" w:rsidRDefault="0009550C" w:rsidP="00CB4BAE">
      <w:pPr>
        <w:pStyle w:val="p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9550C" w:rsidRPr="002C5DBA" w:rsidRDefault="0009550C" w:rsidP="00CB4BAE">
      <w:pPr>
        <w:pStyle w:val="p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9550C" w:rsidRDefault="0009550C" w:rsidP="002C5DBA">
      <w:pPr>
        <w:pStyle w:val="p1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«Прокурор разъясняет»</w:t>
      </w:r>
    </w:p>
    <w:p w:rsidR="0009550C" w:rsidRPr="002C5DBA" w:rsidRDefault="0009550C" w:rsidP="002C5DBA">
      <w:pPr>
        <w:pStyle w:val="p1"/>
        <w:spacing w:before="0" w:beforeAutospacing="0" w:after="0" w:afterAutospacing="0"/>
        <w:rPr>
          <w:b/>
          <w:sz w:val="28"/>
          <w:szCs w:val="28"/>
        </w:rPr>
      </w:pPr>
    </w:p>
    <w:p w:rsidR="0009550C" w:rsidRPr="002C5DBA" w:rsidRDefault="0009550C" w:rsidP="00FF05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5DBA">
        <w:rPr>
          <w:rFonts w:ascii="Times New Roman" w:hAnsi="Times New Roman"/>
          <w:sz w:val="28"/>
          <w:szCs w:val="28"/>
        </w:rPr>
        <w:t>Федеральными законами № 230-ФЗ и № 231-ФЗ от 13.06.2023 внесены изменения в КоАП РФ.</w:t>
      </w:r>
    </w:p>
    <w:p w:rsidR="0009550C" w:rsidRPr="002C5DBA" w:rsidRDefault="0009550C" w:rsidP="00FF05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5DBA">
        <w:rPr>
          <w:rFonts w:ascii="Times New Roman" w:hAnsi="Times New Roman"/>
          <w:sz w:val="28"/>
          <w:szCs w:val="28"/>
        </w:rPr>
        <w:t>Теперь за несоблюдение общих требований к содержанию животных (когда люди выбрасывают питомцев на улицу) предусмотрено административное наказание -  предупреждение или штраф: для граждан - 1,5-3 тыс. руб., должностных лиц - 5-15 тыс. руб., компаний - 15-30 тыс. руб. За жестокое обращение с животными будут штрафовать: граждан на сумму 5-15 тыс. руб., должностных лиц - 15-30 тыс. руб., организации - 50-100 тыс. руб. Если нарушение требований законодательства в области обращения с животными приведет к тому, что пострадают люди или другие животные, например, собака покусает прохожего, то штраф для хозяина составит 10-30 тыс. руб., должностного лица - 50-100 тыс. руб., юридического - 100-200 тыс. руб. При этом владелец не несет ответственности, если нарушение допустил кто-то, кто должен был следить за животным вместо него. Такие же штрафы введены и для цирков, зоопарков, дельфинариев и владельцев приютов.</w:t>
      </w:r>
    </w:p>
    <w:p w:rsidR="0009550C" w:rsidRPr="002C5DBA" w:rsidRDefault="0009550C" w:rsidP="00AC55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5DBA">
        <w:rPr>
          <w:rFonts w:ascii="Times New Roman" w:hAnsi="Times New Roman"/>
          <w:sz w:val="28"/>
          <w:szCs w:val="28"/>
        </w:rPr>
        <w:t xml:space="preserve">В КоАП РФ внесены изменения, позволяющие привлекать </w:t>
      </w:r>
      <w:r w:rsidRPr="002C5DBA">
        <w:rPr>
          <w:rFonts w:ascii="Times New Roman" w:hAnsi="Times New Roman"/>
          <w:sz w:val="28"/>
          <w:szCs w:val="28"/>
        </w:rPr>
        <w:br/>
        <w:t>к административной ответс</w:t>
      </w:r>
      <w:bookmarkStart w:id="0" w:name="_GoBack"/>
      <w:bookmarkEnd w:id="0"/>
      <w:r w:rsidRPr="002C5DBA">
        <w:rPr>
          <w:rFonts w:ascii="Times New Roman" w:hAnsi="Times New Roman"/>
          <w:sz w:val="28"/>
          <w:szCs w:val="28"/>
        </w:rPr>
        <w:t>твенности за массовое распространение, производство или хранение не только экстремистских материалов, включенных в опубликованный федеральный список, но и иных материалов, отнесенных к экстремистскимв соответствии с Законом о противодействии экстремистской деятельности.В частности, публикации, обосновывающие или оправдывающие национальное или расовое превосходство либо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09550C" w:rsidRDefault="0009550C" w:rsidP="00AC558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9550C" w:rsidRPr="002C5DBA" w:rsidRDefault="0009550C" w:rsidP="002C5D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550C" w:rsidRPr="002C5DBA" w:rsidRDefault="0009550C" w:rsidP="002C5D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DBA">
        <w:rPr>
          <w:rFonts w:ascii="Times New Roman" w:hAnsi="Times New Roman"/>
          <w:sz w:val="28"/>
          <w:szCs w:val="28"/>
        </w:rPr>
        <w:t xml:space="preserve">Старший помощник прокурора района </w:t>
      </w:r>
    </w:p>
    <w:p w:rsidR="0009550C" w:rsidRPr="002C5DBA" w:rsidRDefault="0009550C" w:rsidP="002C5D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550C" w:rsidRPr="002C5DBA" w:rsidRDefault="0009550C" w:rsidP="002C5D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</w:t>
      </w:r>
      <w:r w:rsidRPr="002C5DBA">
        <w:rPr>
          <w:rFonts w:ascii="Times New Roman" w:hAnsi="Times New Roman"/>
          <w:sz w:val="28"/>
          <w:szCs w:val="28"/>
        </w:rPr>
        <w:t>рист 2 класса</w:t>
      </w:r>
      <w:r w:rsidRPr="002C5DB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М.А.Морозова</w:t>
      </w:r>
    </w:p>
    <w:p w:rsidR="0009550C" w:rsidRPr="002C5DBA" w:rsidRDefault="0009550C" w:rsidP="002C5D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DBA">
        <w:rPr>
          <w:rFonts w:ascii="Times New Roman" w:hAnsi="Times New Roman"/>
          <w:sz w:val="28"/>
          <w:szCs w:val="28"/>
        </w:rPr>
        <w:tab/>
      </w:r>
    </w:p>
    <w:sectPr w:rsidR="0009550C" w:rsidRPr="002C5DBA" w:rsidSect="00810E07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F06"/>
    <w:multiLevelType w:val="hybridMultilevel"/>
    <w:tmpl w:val="792E75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CB5602"/>
    <w:multiLevelType w:val="hybridMultilevel"/>
    <w:tmpl w:val="E6B8D22E"/>
    <w:lvl w:ilvl="0" w:tplc="FFFFFFFF">
      <w:start w:val="4"/>
      <w:numFmt w:val="decimal"/>
      <w:lvlText w:val="%1."/>
      <w:lvlJc w:val="left"/>
      <w:pPr>
        <w:ind w:left="10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  <w:rPr>
        <w:rFonts w:cs="Times New Roman"/>
      </w:rPr>
    </w:lvl>
  </w:abstractNum>
  <w:abstractNum w:abstractNumId="2">
    <w:nsid w:val="22F727FE"/>
    <w:multiLevelType w:val="hybridMultilevel"/>
    <w:tmpl w:val="FF121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A3FFF"/>
    <w:multiLevelType w:val="hybridMultilevel"/>
    <w:tmpl w:val="A4001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F2995"/>
    <w:multiLevelType w:val="multilevel"/>
    <w:tmpl w:val="D2885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64837DF"/>
    <w:multiLevelType w:val="multilevel"/>
    <w:tmpl w:val="527CF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6564620"/>
    <w:multiLevelType w:val="multilevel"/>
    <w:tmpl w:val="0610E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CC91D05"/>
    <w:multiLevelType w:val="hybridMultilevel"/>
    <w:tmpl w:val="60A40840"/>
    <w:lvl w:ilvl="0" w:tplc="0DCC9A70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CD03A49"/>
    <w:multiLevelType w:val="multilevel"/>
    <w:tmpl w:val="66C87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BE4131F"/>
    <w:multiLevelType w:val="hybridMultilevel"/>
    <w:tmpl w:val="51A6C880"/>
    <w:lvl w:ilvl="0" w:tplc="03BC7E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D7C1FBA"/>
    <w:multiLevelType w:val="hybridMultilevel"/>
    <w:tmpl w:val="FA148AEC"/>
    <w:lvl w:ilvl="0" w:tplc="6A9A272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60212190"/>
    <w:multiLevelType w:val="hybridMultilevel"/>
    <w:tmpl w:val="A970B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920CA4"/>
    <w:multiLevelType w:val="hybridMultilevel"/>
    <w:tmpl w:val="94A2948A"/>
    <w:lvl w:ilvl="0" w:tplc="B16035D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797F4CF4"/>
    <w:multiLevelType w:val="hybridMultilevel"/>
    <w:tmpl w:val="DC4CDDDE"/>
    <w:lvl w:ilvl="0" w:tplc="FFFFFFFF">
      <w:start w:val="1"/>
      <w:numFmt w:val="decimal"/>
      <w:lvlText w:val="%1."/>
      <w:lvlJc w:val="left"/>
      <w:pPr>
        <w:ind w:left="900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5"/>
  </w:num>
  <w:num w:numId="5">
    <w:abstractNumId w:val="8"/>
  </w:num>
  <w:num w:numId="6">
    <w:abstractNumId w:val="13"/>
  </w:num>
  <w:num w:numId="7">
    <w:abstractNumId w:val="1"/>
  </w:num>
  <w:num w:numId="8">
    <w:abstractNumId w:val="2"/>
  </w:num>
  <w:num w:numId="9">
    <w:abstractNumId w:val="3"/>
  </w:num>
  <w:num w:numId="10">
    <w:abstractNumId w:val="11"/>
  </w:num>
  <w:num w:numId="11">
    <w:abstractNumId w:val="9"/>
  </w:num>
  <w:num w:numId="12">
    <w:abstractNumId w:val="7"/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28C4"/>
    <w:rsid w:val="000019BA"/>
    <w:rsid w:val="00014805"/>
    <w:rsid w:val="00023471"/>
    <w:rsid w:val="00025A26"/>
    <w:rsid w:val="00053444"/>
    <w:rsid w:val="00057F3A"/>
    <w:rsid w:val="0008006D"/>
    <w:rsid w:val="0009550C"/>
    <w:rsid w:val="000B2636"/>
    <w:rsid w:val="000B3C36"/>
    <w:rsid w:val="000B48CA"/>
    <w:rsid w:val="000C59F7"/>
    <w:rsid w:val="000D59F1"/>
    <w:rsid w:val="000D65C5"/>
    <w:rsid w:val="000E43D1"/>
    <w:rsid w:val="000F4E58"/>
    <w:rsid w:val="000F7B90"/>
    <w:rsid w:val="00102074"/>
    <w:rsid w:val="00125191"/>
    <w:rsid w:val="00126171"/>
    <w:rsid w:val="00144478"/>
    <w:rsid w:val="00165584"/>
    <w:rsid w:val="00171001"/>
    <w:rsid w:val="001730B8"/>
    <w:rsid w:val="001B42B6"/>
    <w:rsid w:val="001D6FE1"/>
    <w:rsid w:val="001E3614"/>
    <w:rsid w:val="001E48DA"/>
    <w:rsid w:val="00206AA8"/>
    <w:rsid w:val="002073FE"/>
    <w:rsid w:val="0021449F"/>
    <w:rsid w:val="00225DA1"/>
    <w:rsid w:val="00235419"/>
    <w:rsid w:val="002428C4"/>
    <w:rsid w:val="0024566E"/>
    <w:rsid w:val="0026483E"/>
    <w:rsid w:val="0026494A"/>
    <w:rsid w:val="00283D92"/>
    <w:rsid w:val="00291AE9"/>
    <w:rsid w:val="00293C21"/>
    <w:rsid w:val="002965A8"/>
    <w:rsid w:val="002A44FF"/>
    <w:rsid w:val="002C07F8"/>
    <w:rsid w:val="002C4B9F"/>
    <w:rsid w:val="002C4D24"/>
    <w:rsid w:val="002C5DBA"/>
    <w:rsid w:val="002D4E0B"/>
    <w:rsid w:val="002D7AB0"/>
    <w:rsid w:val="002E5D30"/>
    <w:rsid w:val="002F683C"/>
    <w:rsid w:val="00307056"/>
    <w:rsid w:val="00314E33"/>
    <w:rsid w:val="00325847"/>
    <w:rsid w:val="00331861"/>
    <w:rsid w:val="00342F9B"/>
    <w:rsid w:val="00346168"/>
    <w:rsid w:val="0034693F"/>
    <w:rsid w:val="00350057"/>
    <w:rsid w:val="00354204"/>
    <w:rsid w:val="00356E58"/>
    <w:rsid w:val="00370C48"/>
    <w:rsid w:val="00380509"/>
    <w:rsid w:val="00383AEE"/>
    <w:rsid w:val="003849A5"/>
    <w:rsid w:val="003A62B2"/>
    <w:rsid w:val="003B3DA2"/>
    <w:rsid w:val="003C4AFA"/>
    <w:rsid w:val="003D059B"/>
    <w:rsid w:val="00405BD0"/>
    <w:rsid w:val="004071C4"/>
    <w:rsid w:val="00414FAE"/>
    <w:rsid w:val="00422459"/>
    <w:rsid w:val="00424779"/>
    <w:rsid w:val="004334BC"/>
    <w:rsid w:val="00433DC4"/>
    <w:rsid w:val="00441BB2"/>
    <w:rsid w:val="0044364D"/>
    <w:rsid w:val="004468C0"/>
    <w:rsid w:val="00447A15"/>
    <w:rsid w:val="00460230"/>
    <w:rsid w:val="004679FD"/>
    <w:rsid w:val="00470AD0"/>
    <w:rsid w:val="004714A3"/>
    <w:rsid w:val="00481AEE"/>
    <w:rsid w:val="0048245F"/>
    <w:rsid w:val="0048569C"/>
    <w:rsid w:val="00495FA8"/>
    <w:rsid w:val="004A2EFC"/>
    <w:rsid w:val="004A655B"/>
    <w:rsid w:val="004B1062"/>
    <w:rsid w:val="004B5544"/>
    <w:rsid w:val="004C0252"/>
    <w:rsid w:val="004C6378"/>
    <w:rsid w:val="004D4854"/>
    <w:rsid w:val="005148A0"/>
    <w:rsid w:val="00515150"/>
    <w:rsid w:val="00521C16"/>
    <w:rsid w:val="00527C2E"/>
    <w:rsid w:val="005358DF"/>
    <w:rsid w:val="00554172"/>
    <w:rsid w:val="005629B1"/>
    <w:rsid w:val="00567ACE"/>
    <w:rsid w:val="00574F38"/>
    <w:rsid w:val="005B51C5"/>
    <w:rsid w:val="005C2D41"/>
    <w:rsid w:val="005D207B"/>
    <w:rsid w:val="005D2141"/>
    <w:rsid w:val="005D577A"/>
    <w:rsid w:val="005E0369"/>
    <w:rsid w:val="00616685"/>
    <w:rsid w:val="00626C30"/>
    <w:rsid w:val="00630DBC"/>
    <w:rsid w:val="0063318B"/>
    <w:rsid w:val="0063716D"/>
    <w:rsid w:val="006427C6"/>
    <w:rsid w:val="00643B27"/>
    <w:rsid w:val="00647803"/>
    <w:rsid w:val="00653F55"/>
    <w:rsid w:val="00670354"/>
    <w:rsid w:val="006820A3"/>
    <w:rsid w:val="00691593"/>
    <w:rsid w:val="0069274E"/>
    <w:rsid w:val="0069674D"/>
    <w:rsid w:val="00696A80"/>
    <w:rsid w:val="006B26CB"/>
    <w:rsid w:val="006C03AC"/>
    <w:rsid w:val="006D1BC6"/>
    <w:rsid w:val="0070135F"/>
    <w:rsid w:val="00706018"/>
    <w:rsid w:val="00706D09"/>
    <w:rsid w:val="00711F21"/>
    <w:rsid w:val="0072060C"/>
    <w:rsid w:val="0072326B"/>
    <w:rsid w:val="007300D4"/>
    <w:rsid w:val="007645CC"/>
    <w:rsid w:val="0076527B"/>
    <w:rsid w:val="00767D18"/>
    <w:rsid w:val="0077251C"/>
    <w:rsid w:val="00775DA6"/>
    <w:rsid w:val="0077779E"/>
    <w:rsid w:val="00780391"/>
    <w:rsid w:val="007A5149"/>
    <w:rsid w:val="007A635B"/>
    <w:rsid w:val="007B1D20"/>
    <w:rsid w:val="007B72A4"/>
    <w:rsid w:val="007C029F"/>
    <w:rsid w:val="007C1E9A"/>
    <w:rsid w:val="007D14E8"/>
    <w:rsid w:val="007E3E8B"/>
    <w:rsid w:val="007F31F2"/>
    <w:rsid w:val="00810E07"/>
    <w:rsid w:val="008131EF"/>
    <w:rsid w:val="008263B6"/>
    <w:rsid w:val="008574C1"/>
    <w:rsid w:val="008578AA"/>
    <w:rsid w:val="008637B1"/>
    <w:rsid w:val="0086639F"/>
    <w:rsid w:val="008666EE"/>
    <w:rsid w:val="00866A24"/>
    <w:rsid w:val="00867644"/>
    <w:rsid w:val="00872AF2"/>
    <w:rsid w:val="0087329C"/>
    <w:rsid w:val="00885C2B"/>
    <w:rsid w:val="008A3D5F"/>
    <w:rsid w:val="008A5326"/>
    <w:rsid w:val="008B5F3C"/>
    <w:rsid w:val="008B792F"/>
    <w:rsid w:val="008C2C69"/>
    <w:rsid w:val="008C6997"/>
    <w:rsid w:val="008F0A4C"/>
    <w:rsid w:val="008F4F55"/>
    <w:rsid w:val="00900605"/>
    <w:rsid w:val="0090237B"/>
    <w:rsid w:val="0092336C"/>
    <w:rsid w:val="00925968"/>
    <w:rsid w:val="00927E47"/>
    <w:rsid w:val="00936732"/>
    <w:rsid w:val="0094295D"/>
    <w:rsid w:val="00945747"/>
    <w:rsid w:val="009866F7"/>
    <w:rsid w:val="00986B0C"/>
    <w:rsid w:val="00990932"/>
    <w:rsid w:val="009937F1"/>
    <w:rsid w:val="00993F38"/>
    <w:rsid w:val="009A169C"/>
    <w:rsid w:val="009A7950"/>
    <w:rsid w:val="009A7C82"/>
    <w:rsid w:val="009C2B96"/>
    <w:rsid w:val="009C46D8"/>
    <w:rsid w:val="009D6C71"/>
    <w:rsid w:val="009D7AB3"/>
    <w:rsid w:val="009E2539"/>
    <w:rsid w:val="009E51F6"/>
    <w:rsid w:val="009F4119"/>
    <w:rsid w:val="009F54BF"/>
    <w:rsid w:val="009F6D9B"/>
    <w:rsid w:val="00A03AAD"/>
    <w:rsid w:val="00A10324"/>
    <w:rsid w:val="00A15BAB"/>
    <w:rsid w:val="00A252DD"/>
    <w:rsid w:val="00A428DB"/>
    <w:rsid w:val="00A45F80"/>
    <w:rsid w:val="00A46D8F"/>
    <w:rsid w:val="00A7610A"/>
    <w:rsid w:val="00A76255"/>
    <w:rsid w:val="00A95C6D"/>
    <w:rsid w:val="00AA5307"/>
    <w:rsid w:val="00AA5EF7"/>
    <w:rsid w:val="00AA6938"/>
    <w:rsid w:val="00AB1C00"/>
    <w:rsid w:val="00AC003E"/>
    <w:rsid w:val="00AC3A92"/>
    <w:rsid w:val="00AC425E"/>
    <w:rsid w:val="00AC5585"/>
    <w:rsid w:val="00AD3DF8"/>
    <w:rsid w:val="00AD4AFD"/>
    <w:rsid w:val="00AD6361"/>
    <w:rsid w:val="00AE0443"/>
    <w:rsid w:val="00AE18F9"/>
    <w:rsid w:val="00AE22C0"/>
    <w:rsid w:val="00AE2903"/>
    <w:rsid w:val="00AE7D87"/>
    <w:rsid w:val="00AF3C3D"/>
    <w:rsid w:val="00AF3F38"/>
    <w:rsid w:val="00AF6234"/>
    <w:rsid w:val="00B04FE3"/>
    <w:rsid w:val="00B30A9F"/>
    <w:rsid w:val="00B360B8"/>
    <w:rsid w:val="00B41AB0"/>
    <w:rsid w:val="00B479BF"/>
    <w:rsid w:val="00B62197"/>
    <w:rsid w:val="00B67F58"/>
    <w:rsid w:val="00B76B1D"/>
    <w:rsid w:val="00B77A88"/>
    <w:rsid w:val="00B80313"/>
    <w:rsid w:val="00B876BD"/>
    <w:rsid w:val="00BB6266"/>
    <w:rsid w:val="00BB6BBC"/>
    <w:rsid w:val="00BD3FC6"/>
    <w:rsid w:val="00BD4C18"/>
    <w:rsid w:val="00BE3B73"/>
    <w:rsid w:val="00BF09B2"/>
    <w:rsid w:val="00BF5AA9"/>
    <w:rsid w:val="00C00949"/>
    <w:rsid w:val="00C11BD0"/>
    <w:rsid w:val="00C1262C"/>
    <w:rsid w:val="00C17B10"/>
    <w:rsid w:val="00C22D25"/>
    <w:rsid w:val="00C26FAA"/>
    <w:rsid w:val="00C27BCE"/>
    <w:rsid w:val="00C3376B"/>
    <w:rsid w:val="00C3524E"/>
    <w:rsid w:val="00C440C1"/>
    <w:rsid w:val="00C513C2"/>
    <w:rsid w:val="00C717E9"/>
    <w:rsid w:val="00C71E69"/>
    <w:rsid w:val="00C925DB"/>
    <w:rsid w:val="00C97624"/>
    <w:rsid w:val="00CA5E90"/>
    <w:rsid w:val="00CB1585"/>
    <w:rsid w:val="00CB4BAE"/>
    <w:rsid w:val="00CC5638"/>
    <w:rsid w:val="00CF4162"/>
    <w:rsid w:val="00D00475"/>
    <w:rsid w:val="00D009AD"/>
    <w:rsid w:val="00D04574"/>
    <w:rsid w:val="00D134CC"/>
    <w:rsid w:val="00D3556E"/>
    <w:rsid w:val="00D76155"/>
    <w:rsid w:val="00D86E1A"/>
    <w:rsid w:val="00DA181D"/>
    <w:rsid w:val="00DA38C1"/>
    <w:rsid w:val="00DA5966"/>
    <w:rsid w:val="00DB7BA0"/>
    <w:rsid w:val="00DD0AC0"/>
    <w:rsid w:val="00DD5C8C"/>
    <w:rsid w:val="00DE0899"/>
    <w:rsid w:val="00DE40D0"/>
    <w:rsid w:val="00DE6342"/>
    <w:rsid w:val="00E1201F"/>
    <w:rsid w:val="00E13E30"/>
    <w:rsid w:val="00E16DC0"/>
    <w:rsid w:val="00E22494"/>
    <w:rsid w:val="00E34923"/>
    <w:rsid w:val="00E37AA7"/>
    <w:rsid w:val="00E72455"/>
    <w:rsid w:val="00E7289F"/>
    <w:rsid w:val="00E871F4"/>
    <w:rsid w:val="00EB424B"/>
    <w:rsid w:val="00EC32C1"/>
    <w:rsid w:val="00F01060"/>
    <w:rsid w:val="00F03D67"/>
    <w:rsid w:val="00F128F0"/>
    <w:rsid w:val="00F14F23"/>
    <w:rsid w:val="00F172D9"/>
    <w:rsid w:val="00F362E4"/>
    <w:rsid w:val="00F47277"/>
    <w:rsid w:val="00F51DE6"/>
    <w:rsid w:val="00F64B66"/>
    <w:rsid w:val="00F82FBC"/>
    <w:rsid w:val="00F84449"/>
    <w:rsid w:val="00F850D4"/>
    <w:rsid w:val="00F937EE"/>
    <w:rsid w:val="00F96AEE"/>
    <w:rsid w:val="00FC1335"/>
    <w:rsid w:val="00FE3155"/>
    <w:rsid w:val="00FF05ED"/>
    <w:rsid w:val="00FF7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74E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364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364D"/>
    <w:rPr>
      <w:rFonts w:ascii="Calibri Light" w:hAnsi="Calibri Light" w:cs="Times New Roman"/>
      <w:color w:val="2F5496"/>
      <w:sz w:val="32"/>
      <w:szCs w:val="32"/>
    </w:rPr>
  </w:style>
  <w:style w:type="paragraph" w:customStyle="1" w:styleId="li1">
    <w:name w:val="li1"/>
    <w:basedOn w:val="Normal"/>
    <w:uiPriority w:val="99"/>
    <w:rsid w:val="002428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DefaultParagraphFont"/>
    <w:uiPriority w:val="99"/>
    <w:rsid w:val="002428C4"/>
    <w:rPr>
      <w:rFonts w:cs="Times New Roman"/>
    </w:rPr>
  </w:style>
  <w:style w:type="paragraph" w:customStyle="1" w:styleId="p1">
    <w:name w:val="p1"/>
    <w:basedOn w:val="Normal"/>
    <w:uiPriority w:val="99"/>
    <w:rsid w:val="002428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Normal"/>
    <w:uiPriority w:val="99"/>
    <w:rsid w:val="002428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2428C4"/>
    <w:rPr>
      <w:rFonts w:cs="Times New Roman"/>
      <w:color w:val="0000FF"/>
      <w:u w:val="single"/>
    </w:rPr>
  </w:style>
  <w:style w:type="character" w:customStyle="1" w:styleId="s2">
    <w:name w:val="s2"/>
    <w:basedOn w:val="DefaultParagraphFont"/>
    <w:uiPriority w:val="99"/>
    <w:rsid w:val="002428C4"/>
    <w:rPr>
      <w:rFonts w:cs="Times New Roman"/>
    </w:rPr>
  </w:style>
  <w:style w:type="character" w:customStyle="1" w:styleId="s3">
    <w:name w:val="s3"/>
    <w:basedOn w:val="DefaultParagraphFont"/>
    <w:uiPriority w:val="99"/>
    <w:rsid w:val="002428C4"/>
    <w:rPr>
      <w:rFonts w:cs="Times New Roman"/>
    </w:rPr>
  </w:style>
  <w:style w:type="paragraph" w:styleId="ListParagraph">
    <w:name w:val="List Paragraph"/>
    <w:basedOn w:val="Normal"/>
    <w:uiPriority w:val="99"/>
    <w:qFormat/>
    <w:rsid w:val="00235419"/>
    <w:pPr>
      <w:ind w:left="720"/>
      <w:contextualSpacing/>
    </w:pPr>
  </w:style>
  <w:style w:type="paragraph" w:customStyle="1" w:styleId="p3">
    <w:name w:val="p3"/>
    <w:basedOn w:val="Normal"/>
    <w:uiPriority w:val="99"/>
    <w:rsid w:val="00D761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DefaultParagraphFont"/>
    <w:uiPriority w:val="99"/>
    <w:rsid w:val="00D76155"/>
    <w:rPr>
      <w:rFonts w:cs="Times New Roman"/>
    </w:rPr>
  </w:style>
  <w:style w:type="paragraph" w:styleId="NormalWeb">
    <w:name w:val="Normal (Web)"/>
    <w:basedOn w:val="Normal"/>
    <w:uiPriority w:val="99"/>
    <w:rsid w:val="00A428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1B42B6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990932"/>
    <w:rPr>
      <w:rFonts w:cs="Times New Roman"/>
      <w:color w:val="954F72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990932"/>
    <w:rPr>
      <w:rFonts w:cs="Times New Roman"/>
      <w:color w:val="605E5C"/>
      <w:shd w:val="clear" w:color="auto" w:fill="E1DFDD"/>
    </w:rPr>
  </w:style>
  <w:style w:type="paragraph" w:customStyle="1" w:styleId="doctext">
    <w:name w:val="doc__text"/>
    <w:basedOn w:val="Normal"/>
    <w:uiPriority w:val="99"/>
    <w:rsid w:val="00B76B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eft">
    <w:name w:val="left"/>
    <w:basedOn w:val="DefaultParagraphFont"/>
    <w:uiPriority w:val="99"/>
    <w:rsid w:val="00F172D9"/>
    <w:rPr>
      <w:rFonts w:cs="Times New Roman"/>
    </w:rPr>
  </w:style>
  <w:style w:type="character" w:customStyle="1" w:styleId="articlearticle-desc">
    <w:name w:val="article__article-desc"/>
    <w:basedOn w:val="DefaultParagraphFont"/>
    <w:uiPriority w:val="99"/>
    <w:rsid w:val="00B876BD"/>
    <w:rPr>
      <w:rFonts w:cs="Times New Roman"/>
    </w:rPr>
  </w:style>
  <w:style w:type="character" w:customStyle="1" w:styleId="articlearticle-title">
    <w:name w:val="article__article-title"/>
    <w:basedOn w:val="DefaultParagraphFont"/>
    <w:uiPriority w:val="99"/>
    <w:rsid w:val="00B876BD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148A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148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148A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148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148A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67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7D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5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389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3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7741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558">
                  <w:marLeft w:val="0"/>
                  <w:marRight w:val="0"/>
                  <w:marTop w:val="0"/>
                  <w:marBottom w:val="0"/>
                  <w:divBdr>
                    <w:top w:val="single" w:sz="6" w:space="15" w:color="000000"/>
                    <w:left w:val="none" w:sz="0" w:space="0" w:color="auto"/>
                    <w:bottom w:val="single" w:sz="6" w:space="15" w:color="000000"/>
                    <w:right w:val="none" w:sz="0" w:space="0" w:color="auto"/>
                  </w:divBdr>
                  <w:divsChild>
                    <w:div w:id="13587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7753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87753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4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4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5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</w:div>
          </w:divsChild>
        </w:div>
        <w:div w:id="1358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6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5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424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464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7758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87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750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75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75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760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572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774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39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370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7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7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7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877391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6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7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877434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7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7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7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7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7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877542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7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7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8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75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7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257</Words>
  <Characters>1469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2023-06-16T03:14:00Z</cp:lastPrinted>
  <dcterms:created xsi:type="dcterms:W3CDTF">2023-06-28T08:21:00Z</dcterms:created>
  <dcterms:modified xsi:type="dcterms:W3CDTF">2023-07-05T02:43:00Z</dcterms:modified>
</cp:coreProperties>
</file>