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22" w:rsidRDefault="00436422" w:rsidP="000F6791">
      <w:pPr>
        <w:ind w:left="426" w:right="245"/>
        <w:sectPr w:rsidR="00436422" w:rsidSect="00137FC3">
          <w:footerReference w:type="even" r:id="rId7"/>
          <w:footerReference w:type="default" r:id="rId8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rPr>
          <w:noProof/>
        </w:rPr>
        <w:pict>
          <v:shape id="Рисунок 955" o:spid="_x0000_s1026" type="#_x0000_t75" alt="вести танзыбея" style="position:absolute;left:0;text-align:left;margin-left:34.75pt;margin-top:16.6pt;width:466.9pt;height:72.85pt;z-index:-251659264;visibility:visible" wrapcoords="-35 0 -35 21377 21600 21377 21600 0 -35 0">
            <v:imagedata r:id="rId9" r:href="rId10"/>
            <w10:wrap type="tight"/>
          </v:shape>
        </w:pict>
      </w:r>
      <w:r>
        <w:t xml:space="preserve">        </w:t>
      </w:r>
      <w:r>
        <w:rPr>
          <w:noProof/>
        </w:rPr>
        <w:pict>
          <v:shape id="_x0000_s1027" style="position:absolute;left:0;text-align:left;margin-left:282pt;margin-top:135pt;width:4.8pt;height:4.6pt;z-index:251656192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378pt;margin-top:81pt;width:3.55pt;height:2.7pt;z-index:251655168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436422" w:rsidRPr="005B203B" w:rsidRDefault="00436422" w:rsidP="00E21926">
      <w:pPr>
        <w:tabs>
          <w:tab w:val="center" w:pos="5102"/>
        </w:tabs>
        <w:ind w:right="245"/>
        <w:jc w:val="right"/>
      </w:pPr>
      <w:r>
        <w:rPr>
          <w:sz w:val="16"/>
          <w:szCs w:val="16"/>
        </w:rPr>
        <w:t xml:space="preserve">            </w:t>
      </w:r>
      <w: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Pr="005B203B">
        <w:rPr>
          <w:b/>
          <w:i/>
        </w:rPr>
        <w:t xml:space="preserve">№ </w:t>
      </w:r>
      <w:r>
        <w:rPr>
          <w:b/>
          <w:i/>
        </w:rPr>
        <w:t>13</w:t>
      </w:r>
      <w:r w:rsidRPr="005B203B">
        <w:rPr>
          <w:b/>
          <w:i/>
        </w:rPr>
        <w:t>(3</w:t>
      </w:r>
      <w:r>
        <w:rPr>
          <w:b/>
          <w:i/>
        </w:rPr>
        <w:t>44</w:t>
      </w:r>
      <w:r w:rsidRPr="005B203B">
        <w:rPr>
          <w:b/>
          <w:i/>
        </w:rPr>
        <w:t xml:space="preserve">) от </w:t>
      </w:r>
      <w:r>
        <w:rPr>
          <w:b/>
          <w:i/>
        </w:rPr>
        <w:t>25</w:t>
      </w:r>
      <w:r w:rsidRPr="005B203B">
        <w:rPr>
          <w:b/>
          <w:i/>
        </w:rPr>
        <w:t xml:space="preserve"> </w:t>
      </w:r>
      <w:r>
        <w:rPr>
          <w:b/>
          <w:i/>
        </w:rPr>
        <w:t>апреля</w:t>
      </w:r>
      <w:r w:rsidRPr="005B203B">
        <w:rPr>
          <w:b/>
          <w:i/>
        </w:rPr>
        <w:t xml:space="preserve"> 201</w:t>
      </w:r>
      <w:r>
        <w:rPr>
          <w:b/>
          <w:i/>
        </w:rPr>
        <w:t>9</w:t>
      </w:r>
      <w:r w:rsidRPr="005B203B">
        <w:rPr>
          <w:b/>
          <w:i/>
        </w:rPr>
        <w:t xml:space="preserve"> года.</w:t>
      </w:r>
    </w:p>
    <w:p w:rsidR="00436422" w:rsidRPr="005B203B" w:rsidRDefault="00436422" w:rsidP="00D425E0">
      <w:pPr>
        <w:tabs>
          <w:tab w:val="left" w:pos="9840"/>
        </w:tabs>
        <w:ind w:right="245"/>
        <w:rPr>
          <w:sz w:val="22"/>
          <w:szCs w:val="22"/>
        </w:rPr>
      </w:pPr>
      <w:r w:rsidRPr="005B203B">
        <w:rPr>
          <w:sz w:val="22"/>
          <w:szCs w:val="22"/>
        </w:rPr>
        <w:t xml:space="preserve">Информационный бюллетень Танзыбейского сельсовета </w:t>
      </w:r>
    </w:p>
    <w:p w:rsidR="00436422" w:rsidRPr="005B203B" w:rsidRDefault="00436422" w:rsidP="00D425E0">
      <w:pPr>
        <w:tabs>
          <w:tab w:val="left" w:pos="9840"/>
        </w:tabs>
        <w:ind w:right="245"/>
        <w:rPr>
          <w:sz w:val="22"/>
          <w:szCs w:val="22"/>
        </w:rPr>
      </w:pPr>
      <w:r w:rsidRPr="005B203B">
        <w:rPr>
          <w:sz w:val="22"/>
          <w:szCs w:val="22"/>
        </w:rPr>
        <w:t>Ермаковского района Красноярского края</w:t>
      </w:r>
      <w:r w:rsidRPr="005B203B">
        <w:rPr>
          <w:sz w:val="22"/>
          <w:szCs w:val="22"/>
        </w:rPr>
        <w:tab/>
        <w:t xml:space="preserve">                                   Выпускается с 2007 года.</w:t>
      </w:r>
    </w:p>
    <w:p w:rsidR="00436422" w:rsidRPr="005B203B" w:rsidRDefault="00436422" w:rsidP="00D425E0">
      <w:pPr>
        <w:tabs>
          <w:tab w:val="left" w:pos="5840"/>
          <w:tab w:val="left" w:pos="9840"/>
        </w:tabs>
        <w:ind w:right="245"/>
        <w:rPr>
          <w:sz w:val="22"/>
          <w:szCs w:val="22"/>
        </w:rPr>
      </w:pPr>
      <w:r w:rsidRPr="005B203B">
        <w:rPr>
          <w:sz w:val="22"/>
          <w:szCs w:val="22"/>
        </w:rPr>
        <w:t>Редактор: Самсонова Н.А.</w:t>
      </w:r>
    </w:p>
    <w:p w:rsidR="00436422" w:rsidRPr="005B203B" w:rsidRDefault="00436422" w:rsidP="00D425E0">
      <w:pPr>
        <w:tabs>
          <w:tab w:val="left" w:pos="5840"/>
          <w:tab w:val="left" w:pos="9840"/>
        </w:tabs>
        <w:ind w:right="245"/>
        <w:rPr>
          <w:sz w:val="22"/>
          <w:szCs w:val="22"/>
        </w:rPr>
      </w:pPr>
      <w:r w:rsidRPr="005B203B">
        <w:rPr>
          <w:sz w:val="22"/>
          <w:szCs w:val="22"/>
        </w:rPr>
        <w:t>Издатель и распространитель издания: Администрация Танзыбейского сельсовета.</w:t>
      </w:r>
    </w:p>
    <w:p w:rsidR="00436422" w:rsidRPr="005B203B" w:rsidRDefault="00436422" w:rsidP="00D425E0">
      <w:pPr>
        <w:pBdr>
          <w:bottom w:val="single" w:sz="12" w:space="1" w:color="auto"/>
        </w:pBdr>
        <w:tabs>
          <w:tab w:val="left" w:pos="5840"/>
          <w:tab w:val="left" w:pos="9840"/>
        </w:tabs>
        <w:ind w:right="-5334"/>
        <w:rPr>
          <w:sz w:val="22"/>
          <w:szCs w:val="22"/>
        </w:rPr>
      </w:pPr>
      <w:r>
        <w:rPr>
          <w:noProof/>
        </w:rPr>
        <w:pict>
          <v:shape id="_x0000_s1029" type="#_x0000_t75" style="position:absolute;margin-left:-.8pt;margin-top:15.7pt;width:477.75pt;height:313.5pt;z-index:-251656192;visibility:visible" wrapcoords="-34 0 -34 21548 21600 21548 21600 0 -34 0">
            <v:imagedata r:id="rId11" o:title=""/>
            <w10:wrap type="tight"/>
          </v:shape>
        </w:pict>
      </w:r>
      <w:r w:rsidRPr="005B203B">
        <w:rPr>
          <w:sz w:val="22"/>
          <w:szCs w:val="22"/>
        </w:rPr>
        <w:t>Тираж:100экз., периодичность не менее 1раз в месяц.</w:t>
      </w:r>
    </w:p>
    <w:p w:rsidR="00436422" w:rsidRPr="00B53ACC" w:rsidRDefault="00436422" w:rsidP="00917905">
      <w:pPr>
        <w:ind w:left="-284" w:right="103"/>
        <w:rPr>
          <w:b/>
        </w:rPr>
      </w:pPr>
      <w:r w:rsidRPr="0092342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18 марта в 15-00</w:t>
      </w:r>
    </w:p>
    <w:p w:rsidR="00436422" w:rsidRDefault="00436422" w:rsidP="00AD3D40">
      <w:pPr>
        <w:ind w:left="-284" w:right="103"/>
        <w:jc w:val="center"/>
        <w:rPr>
          <w:b/>
          <w:sz w:val="28"/>
          <w:szCs w:val="28"/>
        </w:rPr>
      </w:pPr>
      <w:r>
        <w:rPr>
          <w:noProof/>
        </w:rPr>
        <w:pict>
          <v:shape id="Рисунок 7" o:spid="_x0000_s1030" type="#_x0000_t75" style="position:absolute;left:0;text-align:left;margin-left:.7pt;margin-top:8.95pt;width:474pt;height:271.5pt;z-index:-251657216;visibility:visible" wrapcoords="-34 0 -34 21540 21600 21540 21600 0 -34 0">
            <v:imagedata r:id="rId12" o:title=""/>
            <w10:wrap type="tight"/>
          </v:shape>
        </w:pict>
      </w:r>
    </w:p>
    <w:p w:rsidR="00436422" w:rsidRDefault="00436422" w:rsidP="00AD3D40">
      <w:pPr>
        <w:ind w:left="-284" w:right="103"/>
        <w:jc w:val="center"/>
        <w:rPr>
          <w:b/>
          <w:sz w:val="28"/>
          <w:szCs w:val="28"/>
        </w:rPr>
      </w:pPr>
    </w:p>
    <w:p w:rsidR="00436422" w:rsidRPr="00887A33" w:rsidRDefault="00436422" w:rsidP="00583D18">
      <w:pPr>
        <w:tabs>
          <w:tab w:val="left" w:pos="1020"/>
        </w:tabs>
        <w:ind w:left="4395" w:right="528"/>
        <w:rPr>
          <w:b/>
          <w:i/>
          <w:iCs/>
        </w:rPr>
      </w:pPr>
      <w:r>
        <w:rPr>
          <w:rStyle w:val="Emphasis"/>
          <w:b/>
          <w:color w:val="003399"/>
          <w:sz w:val="32"/>
          <w:szCs w:val="32"/>
        </w:rPr>
        <w:t xml:space="preserve">          </w:t>
      </w:r>
    </w:p>
    <w:p w:rsidR="00436422" w:rsidRDefault="00436422" w:rsidP="00887A33">
      <w:pPr>
        <w:tabs>
          <w:tab w:val="left" w:pos="1886"/>
        </w:tabs>
        <w:ind w:left="-142" w:right="141"/>
        <w:rPr>
          <w:b/>
          <w:sz w:val="28"/>
          <w:szCs w:val="28"/>
        </w:rPr>
      </w:pPr>
    </w:p>
    <w:p w:rsidR="00436422" w:rsidRDefault="00436422" w:rsidP="00AD3D40">
      <w:pPr>
        <w:ind w:left="-284" w:right="103"/>
        <w:jc w:val="center"/>
        <w:rPr>
          <w:b/>
          <w:sz w:val="28"/>
          <w:szCs w:val="28"/>
        </w:rPr>
      </w:pPr>
    </w:p>
    <w:p w:rsidR="00436422" w:rsidRDefault="00436422" w:rsidP="000706B2">
      <w:pPr>
        <w:ind w:right="103"/>
        <w:rPr>
          <w:b/>
          <w:sz w:val="28"/>
          <w:szCs w:val="28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Default="00436422" w:rsidP="00583D18">
      <w:pPr>
        <w:tabs>
          <w:tab w:val="left" w:pos="1050"/>
        </w:tabs>
        <w:rPr>
          <w:b/>
          <w:color w:val="FF0000"/>
          <w:sz w:val="28"/>
          <w:szCs w:val="28"/>
          <w:u w:val="single"/>
        </w:rPr>
      </w:pPr>
    </w:p>
    <w:p w:rsidR="00436422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</w:p>
    <w:p w:rsidR="00436422" w:rsidRPr="00113C13" w:rsidRDefault="00436422" w:rsidP="00113C13">
      <w:pPr>
        <w:tabs>
          <w:tab w:val="left" w:pos="1050"/>
        </w:tabs>
        <w:ind w:left="851" w:hanging="851"/>
        <w:jc w:val="center"/>
        <w:rPr>
          <w:b/>
          <w:color w:val="FF0000"/>
          <w:sz w:val="28"/>
          <w:szCs w:val="28"/>
          <w:u w:val="single"/>
        </w:rPr>
      </w:pPr>
      <w:r w:rsidRPr="00113C13">
        <w:rPr>
          <w:b/>
          <w:color w:val="FF0000"/>
          <w:sz w:val="28"/>
          <w:szCs w:val="28"/>
          <w:u w:val="single"/>
        </w:rPr>
        <w:t>Танзыбейская библиотека приглашает 5 мая в 13.00</w:t>
      </w:r>
    </w:p>
    <w:p w:rsidR="00436422" w:rsidRPr="00113C13" w:rsidRDefault="00436422" w:rsidP="00113C13">
      <w:pPr>
        <w:tabs>
          <w:tab w:val="left" w:pos="1050"/>
        </w:tabs>
        <w:ind w:left="851" w:hanging="851"/>
        <w:jc w:val="center"/>
        <w:rPr>
          <w:b/>
          <w:sz w:val="28"/>
          <w:szCs w:val="28"/>
        </w:rPr>
      </w:pPr>
      <w:r w:rsidRPr="00113C13">
        <w:rPr>
          <w:b/>
          <w:sz w:val="28"/>
          <w:szCs w:val="28"/>
        </w:rPr>
        <w:t>на творческую встречу с нашим земляком,</w:t>
      </w:r>
    </w:p>
    <w:p w:rsidR="00436422" w:rsidRPr="00113C13" w:rsidRDefault="00436422" w:rsidP="00113C13">
      <w:pPr>
        <w:tabs>
          <w:tab w:val="left" w:pos="1050"/>
        </w:tabs>
        <w:ind w:left="851" w:hanging="851"/>
        <w:jc w:val="center"/>
        <w:rPr>
          <w:b/>
          <w:sz w:val="28"/>
          <w:szCs w:val="28"/>
        </w:rPr>
      </w:pPr>
      <w:r w:rsidRPr="00113C13">
        <w:rPr>
          <w:b/>
          <w:sz w:val="28"/>
          <w:szCs w:val="28"/>
        </w:rPr>
        <w:t>членом Союза писателей России</w:t>
      </w:r>
    </w:p>
    <w:p w:rsidR="00436422" w:rsidRPr="00113C13" w:rsidRDefault="00436422" w:rsidP="00113C13">
      <w:pPr>
        <w:tabs>
          <w:tab w:val="left" w:pos="1050"/>
        </w:tabs>
        <w:ind w:left="851" w:hanging="851"/>
        <w:jc w:val="center"/>
        <w:rPr>
          <w:b/>
          <w:sz w:val="28"/>
          <w:szCs w:val="28"/>
          <w:u w:val="single"/>
        </w:rPr>
      </w:pPr>
      <w:r w:rsidRPr="00113C13">
        <w:rPr>
          <w:b/>
          <w:sz w:val="28"/>
          <w:szCs w:val="28"/>
          <w:u w:val="single"/>
        </w:rPr>
        <w:t>Владимиром Степановичем Топилиным.</w:t>
      </w:r>
    </w:p>
    <w:p w:rsidR="00436422" w:rsidRDefault="00436422" w:rsidP="000706B2">
      <w:pPr>
        <w:ind w:right="103"/>
        <w:rPr>
          <w:b/>
          <w:sz w:val="28"/>
          <w:szCs w:val="28"/>
        </w:rPr>
      </w:pPr>
    </w:p>
    <w:p w:rsidR="00436422" w:rsidRDefault="00436422" w:rsidP="00F12932">
      <w:pPr>
        <w:jc w:val="center"/>
        <w:rPr>
          <w:b/>
        </w:rPr>
      </w:pPr>
      <w:r w:rsidRPr="00113C13">
        <w:rPr>
          <w:b/>
        </w:rPr>
        <w:t>Уважаемые руководители организаций и  индивидуальные предприниматели</w:t>
      </w:r>
      <w:r w:rsidRPr="00F12932">
        <w:rPr>
          <w:b/>
        </w:rPr>
        <w:t xml:space="preserve">, </w:t>
      </w:r>
    </w:p>
    <w:p w:rsidR="00436422" w:rsidRPr="00F12932" w:rsidRDefault="00436422" w:rsidP="00113C13">
      <w:pPr>
        <w:jc w:val="center"/>
        <w:rPr>
          <w:b/>
        </w:rPr>
      </w:pPr>
      <w:r w:rsidRPr="00F12932">
        <w:rPr>
          <w:b/>
        </w:rPr>
        <w:t xml:space="preserve">которые занимаются  розничной торговлей алкогольной продукции </w:t>
      </w:r>
      <w:r w:rsidRPr="00F12932">
        <w:t>(в том числе пива)!</w:t>
      </w:r>
    </w:p>
    <w:p w:rsidR="00436422" w:rsidRPr="00F12932" w:rsidRDefault="00436422" w:rsidP="00F12932">
      <w:pPr>
        <w:ind w:right="103"/>
        <w:jc w:val="center"/>
        <w:rPr>
          <w:b/>
        </w:rPr>
      </w:pPr>
      <w:r w:rsidRPr="00F12932">
        <w:rPr>
          <w:b/>
        </w:rPr>
        <w:t>30 апреля 2019 года  в  11 часов</w:t>
      </w:r>
      <w:r>
        <w:rPr>
          <w:sz w:val="28"/>
          <w:szCs w:val="28"/>
        </w:rPr>
        <w:t xml:space="preserve"> </w:t>
      </w:r>
      <w:r w:rsidRPr="00F12932">
        <w:t>в  администрации г. Минусинска состоится семинар, организованный   министерством  сельского хозяйства и торговли Красноярского края,  на котором  будет обсуждаться   актуальная информация  об обязательных требованиях законодательства в сфере розничной торговли алкогольной продукцией, результатах правоприменительной практики контрольно-надзо</w:t>
      </w:r>
      <w:bookmarkStart w:id="0" w:name="_GoBack"/>
      <w:bookmarkEnd w:id="0"/>
      <w:r w:rsidRPr="00F12932">
        <w:t>рной деятельности в указанной сфере.  Приглашаем принять участие!</w:t>
      </w:r>
    </w:p>
    <w:p w:rsidR="00436422" w:rsidRDefault="00436422" w:rsidP="000706B2">
      <w:pPr>
        <w:ind w:right="103"/>
        <w:rPr>
          <w:b/>
          <w:sz w:val="28"/>
          <w:szCs w:val="28"/>
        </w:rPr>
      </w:pPr>
    </w:p>
    <w:p w:rsidR="00436422" w:rsidRDefault="00436422" w:rsidP="00AA414F">
      <w:pPr>
        <w:ind w:firstLine="567"/>
        <w:jc w:val="center"/>
        <w:rPr>
          <w:b/>
        </w:rPr>
      </w:pPr>
      <w:r>
        <w:rPr>
          <w:b/>
        </w:rPr>
        <w:t>Уважаемые жители Танзыбейского сельсовета!</w:t>
      </w:r>
    </w:p>
    <w:p w:rsidR="00436422" w:rsidRDefault="00436422" w:rsidP="000706B2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С</w:t>
      </w:r>
      <w:r w:rsidRPr="00FA6A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FA6AFF">
        <w:rPr>
          <w:rFonts w:ascii="Times New Roman" w:hAnsi="Times New Roman"/>
          <w:sz w:val="24"/>
          <w:szCs w:val="24"/>
          <w:lang w:eastAsia="ru-RU"/>
        </w:rPr>
        <w:t>.04.201</w:t>
      </w: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FA6AFF">
        <w:rPr>
          <w:rFonts w:ascii="Times New Roman" w:hAnsi="Times New Roman"/>
          <w:sz w:val="24"/>
          <w:szCs w:val="24"/>
          <w:lang w:eastAsia="ru-RU"/>
        </w:rPr>
        <w:t xml:space="preserve">г. по  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FA6AFF">
        <w:rPr>
          <w:rFonts w:ascii="Times New Roman" w:hAnsi="Times New Roman"/>
          <w:sz w:val="24"/>
          <w:szCs w:val="24"/>
          <w:lang w:eastAsia="ru-RU"/>
        </w:rPr>
        <w:t>.06.201</w:t>
      </w: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FA6AFF">
        <w:rPr>
          <w:rFonts w:ascii="Times New Roman" w:hAnsi="Times New Roman"/>
          <w:sz w:val="24"/>
          <w:szCs w:val="24"/>
          <w:lang w:eastAsia="ru-RU"/>
        </w:rPr>
        <w:t>г.</w:t>
      </w:r>
      <w:r w:rsidRPr="000706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6AFF">
        <w:rPr>
          <w:rFonts w:ascii="Times New Roman" w:hAnsi="Times New Roman"/>
          <w:sz w:val="24"/>
          <w:szCs w:val="24"/>
          <w:lang w:eastAsia="ru-RU"/>
        </w:rPr>
        <w:t>объявляется двухмесячник по благоустройству, санитарной очистке, озеленению улиц поселков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706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6422" w:rsidRPr="00FA6AFF" w:rsidRDefault="00436422" w:rsidP="000706B2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FA6AFF">
        <w:rPr>
          <w:rFonts w:ascii="Times New Roman" w:hAnsi="Times New Roman"/>
          <w:sz w:val="24"/>
          <w:szCs w:val="24"/>
          <w:lang w:eastAsia="ru-RU"/>
        </w:rPr>
        <w:t>Руководителям предприятий, организаций, учреждений всех форм собственности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необходимо</w:t>
      </w:r>
      <w:r w:rsidRPr="00FA6AFF">
        <w:rPr>
          <w:rFonts w:ascii="Times New Roman" w:hAnsi="Times New Roman"/>
          <w:sz w:val="24"/>
          <w:szCs w:val="24"/>
          <w:lang w:eastAsia="ru-RU"/>
        </w:rPr>
        <w:t xml:space="preserve"> принять участие в </w:t>
      </w:r>
      <w:r>
        <w:rPr>
          <w:rFonts w:ascii="Times New Roman" w:hAnsi="Times New Roman"/>
          <w:sz w:val="24"/>
          <w:szCs w:val="24"/>
          <w:lang w:eastAsia="ru-RU"/>
        </w:rPr>
        <w:t>двухмесячнике</w:t>
      </w:r>
      <w:r w:rsidRPr="00FA6AFF">
        <w:rPr>
          <w:rFonts w:ascii="Times New Roman" w:hAnsi="Times New Roman"/>
          <w:sz w:val="24"/>
          <w:szCs w:val="24"/>
          <w:lang w:eastAsia="ru-RU"/>
        </w:rPr>
        <w:t xml:space="preserve"> по благоустройству.</w:t>
      </w:r>
    </w:p>
    <w:p w:rsidR="00436422" w:rsidRPr="00FA6AFF" w:rsidRDefault="00436422" w:rsidP="000706B2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AFF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6AFF">
        <w:rPr>
          <w:rFonts w:ascii="Times New Roman" w:hAnsi="Times New Roman"/>
          <w:sz w:val="24"/>
          <w:szCs w:val="24"/>
          <w:lang w:eastAsia="ru-RU"/>
        </w:rPr>
        <w:t xml:space="preserve">Владельцам индивидуального жилья принять меры по наведению санитарного порядка на своих подворьях и прилегающих к домам территориям, до проезжей части дороги,  включая кюветы. Особое внимание уделять уборке дров, строительных материалов, сена, техники, находящихся на придомовых территориях. </w:t>
      </w:r>
    </w:p>
    <w:p w:rsidR="00436422" w:rsidRPr="000706B2" w:rsidRDefault="00436422" w:rsidP="00AA414F">
      <w:pPr>
        <w:ind w:firstLine="567"/>
        <w:jc w:val="center"/>
        <w:rPr>
          <w:b/>
        </w:rPr>
      </w:pPr>
      <w:r w:rsidRPr="000706B2">
        <w:rPr>
          <w:b/>
        </w:rPr>
        <w:t>ПРОТИВОПОЖАРНЫЙ РЕЖИМ</w:t>
      </w:r>
    </w:p>
    <w:p w:rsidR="00436422" w:rsidRPr="00636688" w:rsidRDefault="00436422" w:rsidP="00AA414F">
      <w:pPr>
        <w:ind w:firstLine="567"/>
        <w:jc w:val="both"/>
      </w:pPr>
      <w:r w:rsidRPr="00275B63">
        <w:t xml:space="preserve">Согласно </w:t>
      </w:r>
      <w:r>
        <w:t xml:space="preserve"> </w:t>
      </w:r>
      <w:r w:rsidRPr="00275B63">
        <w:t>правила</w:t>
      </w:r>
      <w:r>
        <w:t>м</w:t>
      </w:r>
      <w:r w:rsidRPr="00275B63">
        <w:t xml:space="preserve"> противопожарного режима в РФ утвержденным Постановлением Правительства РФ от 25.04.2012 №390 пункт 17(1)</w:t>
      </w:r>
      <w:r>
        <w:t xml:space="preserve"> -</w:t>
      </w:r>
      <w:r w:rsidRPr="00275B63">
        <w:t xml:space="preserve">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территории садоводства или огородничества обязаны производить регулярную уборку мусора и покос травы.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   </w:t>
      </w:r>
      <w:r>
        <w:rPr>
          <w:sz w:val="22"/>
          <w:szCs w:val="22"/>
        </w:rPr>
        <w:t>С  19</w:t>
      </w:r>
      <w:r w:rsidRPr="000D7D99">
        <w:rPr>
          <w:sz w:val="22"/>
          <w:szCs w:val="22"/>
        </w:rPr>
        <w:t xml:space="preserve"> апреля 201</w:t>
      </w:r>
      <w:r>
        <w:rPr>
          <w:sz w:val="22"/>
          <w:szCs w:val="22"/>
        </w:rPr>
        <w:t>9</w:t>
      </w:r>
      <w:r w:rsidRPr="000D7D99">
        <w:rPr>
          <w:sz w:val="22"/>
          <w:szCs w:val="22"/>
        </w:rPr>
        <w:t xml:space="preserve"> года на территории Красноярского края введен </w:t>
      </w:r>
      <w:r w:rsidRPr="00113C13">
        <w:rPr>
          <w:b/>
          <w:sz w:val="22"/>
          <w:szCs w:val="22"/>
          <w:u w:val="single"/>
        </w:rPr>
        <w:t>особый противопожарный режим</w:t>
      </w:r>
      <w:r w:rsidRPr="000D7D99">
        <w:rPr>
          <w:sz w:val="22"/>
          <w:szCs w:val="22"/>
        </w:rPr>
        <w:t>. На период действия данного режима устанавливается полный запрет на разведение костров, любого открытого огня, выжигание сухой растительности, сжигание мусора на приусадебных участках, территории поселений, предприятиях, в лесах.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sz w:val="22"/>
          <w:szCs w:val="22"/>
        </w:rPr>
        <w:t xml:space="preserve">     Нарушение требований пожарной безопасности (ст. 20.4 КоАП РФ)  влечет предупреждение или наложение административного штрафа: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sz w:val="22"/>
          <w:szCs w:val="22"/>
        </w:rPr>
        <w:t xml:space="preserve">    - </w:t>
      </w:r>
      <w:r w:rsidRPr="000D7D99">
        <w:rPr>
          <w:b/>
          <w:sz w:val="22"/>
          <w:szCs w:val="22"/>
          <w:u w:val="single"/>
        </w:rPr>
        <w:t>на граждан в размере от двух тысяч до трех тысяч рублей;</w:t>
      </w:r>
      <w:r w:rsidRPr="000D7D99">
        <w:rPr>
          <w:sz w:val="22"/>
          <w:szCs w:val="22"/>
        </w:rPr>
        <w:t xml:space="preserve"> 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sz w:val="22"/>
          <w:szCs w:val="22"/>
        </w:rPr>
        <w:t xml:space="preserve">     -на должностных лиц - от шести тысяч до пятнадцати тысяч рублей; 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sz w:val="22"/>
          <w:szCs w:val="22"/>
        </w:rPr>
        <w:t xml:space="preserve">     -на лиц, осуществляющих предпринимательскую деятельность без образования юридического лица, - от двадцати тысяч до тридцати тысяч рублей; 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sz w:val="22"/>
          <w:szCs w:val="22"/>
        </w:rPr>
        <w:t xml:space="preserve">     -на юридических лиц - от ста пятидесяти тысяч до двухсот тысяч рублей.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 </w:t>
      </w:r>
      <w:r w:rsidRPr="000D7D99">
        <w:rPr>
          <w:sz w:val="22"/>
          <w:szCs w:val="22"/>
        </w:rPr>
        <w:t xml:space="preserve">Административная ответственность за нарушение </w:t>
      </w:r>
      <w:r w:rsidRPr="000D7D99">
        <w:rPr>
          <w:rStyle w:val="blk"/>
          <w:sz w:val="22"/>
          <w:szCs w:val="22"/>
        </w:rPr>
        <w:t xml:space="preserve">требований </w:t>
      </w:r>
      <w:r w:rsidRPr="000D7D99">
        <w:rPr>
          <w:b/>
          <w:sz w:val="22"/>
          <w:szCs w:val="22"/>
          <w:u w:val="single"/>
        </w:rPr>
        <w:t>особого противопожарного режима</w:t>
      </w:r>
      <w:r w:rsidRPr="000D7D99">
        <w:rPr>
          <w:sz w:val="22"/>
          <w:szCs w:val="22"/>
        </w:rPr>
        <w:t xml:space="preserve"> в границах поселения влечет наложение административного штрафа: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sz w:val="22"/>
          <w:szCs w:val="22"/>
        </w:rPr>
        <w:t xml:space="preserve">    </w:t>
      </w:r>
      <w:r w:rsidRPr="000D7D99">
        <w:rPr>
          <w:b/>
          <w:sz w:val="22"/>
          <w:szCs w:val="22"/>
          <w:u w:val="single"/>
        </w:rPr>
        <w:t>- на граждан в размере от двух тысяч до четырех тысяч рублей</w:t>
      </w:r>
      <w:r w:rsidRPr="000D7D99">
        <w:rPr>
          <w:sz w:val="22"/>
          <w:szCs w:val="22"/>
        </w:rPr>
        <w:t xml:space="preserve">; 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sz w:val="22"/>
          <w:szCs w:val="22"/>
        </w:rPr>
        <w:t xml:space="preserve">    -на должностных лиц - от пятнадцати тысяч до тридцати тысяч рублей; 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sz w:val="22"/>
          <w:szCs w:val="22"/>
        </w:rPr>
        <w:t xml:space="preserve">    -на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sz w:val="22"/>
          <w:szCs w:val="22"/>
        </w:rPr>
        <w:t xml:space="preserve">    -на юридических лиц - от двухсот тысяч до четырехсот тысяч рублей.     </w:t>
      </w:r>
    </w:p>
    <w:p w:rsidR="00436422" w:rsidRPr="000D7D9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sz w:val="22"/>
          <w:szCs w:val="22"/>
        </w:rPr>
      </w:pPr>
      <w:r w:rsidRPr="000D7D99">
        <w:rPr>
          <w:b/>
          <w:sz w:val="22"/>
          <w:szCs w:val="22"/>
        </w:rPr>
        <w:t>ПОМНИТЕ</w:t>
      </w:r>
      <w:r w:rsidRPr="000D7D99">
        <w:rPr>
          <w:sz w:val="22"/>
          <w:szCs w:val="22"/>
        </w:rPr>
        <w:t>: Ваша бдительность и пресечение действий по использованию открытого огня гражданами, а также своевременное сообщение о пожаре могут предотвратить катастрофические последствия.</w:t>
      </w:r>
    </w:p>
    <w:p w:rsidR="00436422" w:rsidRPr="006114F9" w:rsidRDefault="00436422" w:rsidP="00113C13">
      <w:pPr>
        <w:pStyle w:val="NormalWeb"/>
        <w:shd w:val="clear" w:color="auto" w:fill="FFFFFF"/>
        <w:spacing w:before="0" w:beforeAutospacing="0" w:after="0" w:afterAutospacing="0"/>
        <w:ind w:right="141"/>
        <w:jc w:val="center"/>
        <w:rPr>
          <w:rFonts w:ascii="Arial" w:hAnsi="Arial" w:cs="Arial"/>
          <w:color w:val="000000"/>
          <w:sz w:val="20"/>
          <w:szCs w:val="20"/>
        </w:rPr>
      </w:pPr>
      <w:r w:rsidRPr="006114F9">
        <w:rPr>
          <w:b/>
          <w:bCs/>
          <w:color w:val="000000"/>
          <w:sz w:val="20"/>
          <w:szCs w:val="20"/>
        </w:rPr>
        <w:t>В СЛУЧАЕ ПОЖАРА ИЛИ ПОЯВЛЕНИЯ ДЫМА</w:t>
      </w:r>
    </w:p>
    <w:p w:rsidR="00436422" w:rsidRPr="006114F9" w:rsidRDefault="00436422" w:rsidP="00AA414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6114F9">
        <w:rPr>
          <w:b/>
          <w:bCs/>
          <w:color w:val="000000"/>
          <w:sz w:val="20"/>
          <w:szCs w:val="20"/>
        </w:rPr>
        <w:t xml:space="preserve">НЕМЕДЛЕННО СООБЩИТЕ: </w:t>
      </w:r>
    </w:p>
    <w:p w:rsidR="00436422" w:rsidRPr="006114F9" w:rsidRDefault="00436422" w:rsidP="00AA414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114F9">
        <w:rPr>
          <w:b/>
          <w:bCs/>
          <w:color w:val="000000"/>
          <w:sz w:val="20"/>
          <w:szCs w:val="20"/>
        </w:rPr>
        <w:t>С МОБИЛЬНОГО ТЕЛЕФОНА</w:t>
      </w:r>
      <w:r w:rsidRPr="006114F9">
        <w:rPr>
          <w:rFonts w:ascii="Arial" w:hAnsi="Arial" w:cs="Arial"/>
          <w:color w:val="000000"/>
          <w:sz w:val="20"/>
          <w:szCs w:val="20"/>
        </w:rPr>
        <w:t xml:space="preserve">: </w:t>
      </w:r>
      <w:r w:rsidRPr="006114F9">
        <w:rPr>
          <w:b/>
          <w:bCs/>
          <w:color w:val="000000"/>
          <w:sz w:val="20"/>
          <w:szCs w:val="20"/>
        </w:rPr>
        <w:t>ПОЖАРНАЯ ОХРАНА – «101»,</w:t>
      </w:r>
      <w:r w:rsidRPr="006114F9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114F9">
        <w:rPr>
          <w:b/>
          <w:bCs/>
          <w:color w:val="000000"/>
          <w:sz w:val="20"/>
          <w:szCs w:val="20"/>
        </w:rPr>
        <w:t>СЛУЖБА СПАСЕНИЯ– «112»,</w:t>
      </w:r>
    </w:p>
    <w:p w:rsidR="00436422" w:rsidRPr="006114F9" w:rsidRDefault="00436422" w:rsidP="00AA414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114F9">
        <w:rPr>
          <w:b/>
          <w:bCs/>
          <w:color w:val="000000"/>
          <w:sz w:val="20"/>
          <w:szCs w:val="20"/>
        </w:rPr>
        <w:t>ГЛАВА ТАНЗЫБЕЙСКОГО СЕЛЬСОВЕТА 8-923-582-99-19,</w:t>
      </w:r>
    </w:p>
    <w:p w:rsidR="00436422" w:rsidRPr="006114F9" w:rsidRDefault="00436422" w:rsidP="00AA414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114F9">
        <w:rPr>
          <w:b/>
          <w:bCs/>
          <w:color w:val="000000"/>
          <w:sz w:val="20"/>
          <w:szCs w:val="20"/>
        </w:rPr>
        <w:t>УКАЗАВ ТОЧНЫЙ АДРЕС.</w:t>
      </w:r>
    </w:p>
    <w:p w:rsidR="00436422" w:rsidRPr="000D7D99" w:rsidRDefault="00436422" w:rsidP="00AA414F">
      <w:pPr>
        <w:ind w:left="-426" w:right="141"/>
        <w:jc w:val="right"/>
      </w:pPr>
      <w:r w:rsidRPr="000D7D99">
        <w:t xml:space="preserve">        Администрация Танзыбейского сельсовета</w:t>
      </w:r>
    </w:p>
    <w:p w:rsidR="00436422" w:rsidRDefault="00436422" w:rsidP="0092660E">
      <w:pPr>
        <w:pBdr>
          <w:bottom w:val="single" w:sz="12" w:space="1" w:color="auto"/>
        </w:pBdr>
        <w:jc w:val="both"/>
      </w:pPr>
      <w:r>
        <w:rPr>
          <w:noProof/>
        </w:rPr>
        <w:pict>
          <v:shape id="Рисунок 4" o:spid="_x0000_s1031" type="#_x0000_t75" style="position:absolute;left:0;text-align:left;margin-left:-30.05pt;margin-top:9pt;width:528.75pt;height:374.75pt;z-index:-251658240;visibility:visible" wrapcoords="-31 0 -31 21557 21600 21557 21600 0 -31 0">
            <v:imagedata r:id="rId13" o:title=""/>
            <w10:wrap type="tight"/>
          </v:shape>
        </w:pict>
      </w:r>
    </w:p>
    <w:p w:rsidR="00436422" w:rsidRDefault="00436422" w:rsidP="0092660E">
      <w:pPr>
        <w:pBdr>
          <w:bottom w:val="single" w:sz="12" w:space="1" w:color="auto"/>
        </w:pBdr>
        <w:jc w:val="both"/>
      </w:pPr>
    </w:p>
    <w:p w:rsidR="00436422" w:rsidRDefault="00436422" w:rsidP="0092660E">
      <w:pPr>
        <w:pBdr>
          <w:bottom w:val="single" w:sz="12" w:space="1" w:color="auto"/>
        </w:pBdr>
        <w:jc w:val="both"/>
      </w:pPr>
    </w:p>
    <w:p w:rsidR="00436422" w:rsidRDefault="00436422" w:rsidP="0092660E">
      <w:pPr>
        <w:pBdr>
          <w:bottom w:val="single" w:sz="12" w:space="1" w:color="auto"/>
        </w:pBdr>
        <w:jc w:val="both"/>
      </w:pPr>
    </w:p>
    <w:p w:rsidR="00436422" w:rsidRDefault="00436422" w:rsidP="0092660E">
      <w:pPr>
        <w:pBdr>
          <w:bottom w:val="single" w:sz="12" w:space="1" w:color="auto"/>
        </w:pBdr>
        <w:jc w:val="both"/>
      </w:pPr>
    </w:p>
    <w:p w:rsidR="00436422" w:rsidRDefault="00436422" w:rsidP="0092660E">
      <w:pPr>
        <w:pBdr>
          <w:bottom w:val="single" w:sz="12" w:space="1" w:color="auto"/>
        </w:pBdr>
        <w:jc w:val="both"/>
      </w:pPr>
    </w:p>
    <w:p w:rsidR="00436422" w:rsidRDefault="00436422" w:rsidP="0092660E">
      <w:pPr>
        <w:pBdr>
          <w:bottom w:val="single" w:sz="12" w:space="1" w:color="auto"/>
        </w:pBdr>
        <w:jc w:val="both"/>
      </w:pPr>
    </w:p>
    <w:p w:rsidR="00436422" w:rsidRDefault="00436422" w:rsidP="0092660E">
      <w:pPr>
        <w:pBdr>
          <w:bottom w:val="single" w:sz="12" w:space="1" w:color="auto"/>
        </w:pBdr>
        <w:jc w:val="both"/>
      </w:pPr>
    </w:p>
    <w:p w:rsidR="00436422" w:rsidRDefault="00436422" w:rsidP="00E87090">
      <w:pPr>
        <w:pStyle w:val="Default"/>
        <w:rPr>
          <w:color w:val="auto"/>
        </w:rPr>
      </w:pPr>
    </w:p>
    <w:p w:rsidR="00436422" w:rsidRDefault="00436422" w:rsidP="00E87090">
      <w:pPr>
        <w:pStyle w:val="Default"/>
        <w:rPr>
          <w:color w:val="auto"/>
        </w:rPr>
      </w:pPr>
    </w:p>
    <w:p w:rsidR="00436422" w:rsidRDefault="00436422" w:rsidP="00E87090">
      <w:pPr>
        <w:pStyle w:val="Default"/>
        <w:rPr>
          <w:color w:val="auto"/>
        </w:rPr>
      </w:pPr>
    </w:p>
    <w:p w:rsidR="00436422" w:rsidRPr="008C3876" w:rsidRDefault="00436422" w:rsidP="008E0F99"/>
    <w:p w:rsidR="00436422" w:rsidRPr="008C3876" w:rsidRDefault="00436422" w:rsidP="008E0F99"/>
    <w:p w:rsidR="00436422" w:rsidRPr="008C3876" w:rsidRDefault="00436422" w:rsidP="00F644B4"/>
    <w:p w:rsidR="00436422" w:rsidRPr="00E87090" w:rsidRDefault="00436422" w:rsidP="00E87090">
      <w:pPr>
        <w:pStyle w:val="Default"/>
        <w:rPr>
          <w:color w:val="auto"/>
        </w:rPr>
      </w:pPr>
    </w:p>
    <w:sectPr w:rsidR="00436422" w:rsidRPr="00E87090" w:rsidSect="0043250F">
      <w:footerReference w:type="even" r:id="rId14"/>
      <w:footerReference w:type="default" r:id="rId15"/>
      <w:type w:val="continuous"/>
      <w:pgSz w:w="11906" w:h="16838"/>
      <w:pgMar w:top="0" w:right="746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22" w:rsidRDefault="00436422">
      <w:r>
        <w:separator/>
      </w:r>
    </w:p>
  </w:endnote>
  <w:endnote w:type="continuationSeparator" w:id="1">
    <w:p w:rsidR="00436422" w:rsidRDefault="0043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22" w:rsidRDefault="00436422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6422" w:rsidRDefault="00436422" w:rsidP="00680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22" w:rsidRDefault="00436422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6422" w:rsidRDefault="00436422" w:rsidP="0068047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22" w:rsidRDefault="00436422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6422" w:rsidRDefault="00436422" w:rsidP="0068047F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22" w:rsidRDefault="00436422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36422" w:rsidRDefault="00436422" w:rsidP="006804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22" w:rsidRDefault="00436422">
      <w:r>
        <w:separator/>
      </w:r>
    </w:p>
  </w:footnote>
  <w:footnote w:type="continuationSeparator" w:id="1">
    <w:p w:rsidR="00436422" w:rsidRDefault="00436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abstractNum w:abstractNumId="0">
    <w:nsid w:val="0053269E"/>
    <w:multiLevelType w:val="hybridMultilevel"/>
    <w:tmpl w:val="7E8E86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0A26217"/>
    <w:multiLevelType w:val="hybridMultilevel"/>
    <w:tmpl w:val="C986CCCA"/>
    <w:lvl w:ilvl="0" w:tplc="0419000F">
      <w:start w:val="1"/>
      <w:numFmt w:val="decimal"/>
      <w:lvlText w:val="%1."/>
      <w:lvlJc w:val="left"/>
      <w:pPr>
        <w:ind w:left="1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  <w:rPr>
        <w:rFonts w:cs="Times New Roman"/>
      </w:rPr>
    </w:lvl>
  </w:abstractNum>
  <w:abstractNum w:abstractNumId="2">
    <w:nsid w:val="00F27E58"/>
    <w:multiLevelType w:val="hybridMultilevel"/>
    <w:tmpl w:val="8C48146A"/>
    <w:lvl w:ilvl="0" w:tplc="9880013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5262BB5"/>
    <w:multiLevelType w:val="hybridMultilevel"/>
    <w:tmpl w:val="47CE3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CA0785F"/>
    <w:multiLevelType w:val="hybridMultilevel"/>
    <w:tmpl w:val="10DE9418"/>
    <w:lvl w:ilvl="0" w:tplc="D512BE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F5F55BF"/>
    <w:multiLevelType w:val="hybridMultilevel"/>
    <w:tmpl w:val="B288AF52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">
    <w:nsid w:val="11010190"/>
    <w:multiLevelType w:val="hybridMultilevel"/>
    <w:tmpl w:val="F6361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DB769D"/>
    <w:multiLevelType w:val="hybridMultilevel"/>
    <w:tmpl w:val="7FB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8326D8"/>
    <w:multiLevelType w:val="hybridMultilevel"/>
    <w:tmpl w:val="E13E8EBA"/>
    <w:lvl w:ilvl="0" w:tplc="0419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9">
    <w:nsid w:val="1E500929"/>
    <w:multiLevelType w:val="hybridMultilevel"/>
    <w:tmpl w:val="2CFC18D4"/>
    <w:lvl w:ilvl="0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0">
    <w:nsid w:val="22EE49C3"/>
    <w:multiLevelType w:val="hybridMultilevel"/>
    <w:tmpl w:val="F546FE7A"/>
    <w:lvl w:ilvl="0" w:tplc="64CA068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1">
    <w:nsid w:val="26302BED"/>
    <w:multiLevelType w:val="hybridMultilevel"/>
    <w:tmpl w:val="D592CF52"/>
    <w:lvl w:ilvl="0" w:tplc="8E1AE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44299"/>
    <w:multiLevelType w:val="hybridMultilevel"/>
    <w:tmpl w:val="46C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A65F9"/>
    <w:multiLevelType w:val="hybridMultilevel"/>
    <w:tmpl w:val="E0F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900F2"/>
    <w:multiLevelType w:val="hybridMultilevel"/>
    <w:tmpl w:val="DFEAB0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D572960"/>
    <w:multiLevelType w:val="hybridMultilevel"/>
    <w:tmpl w:val="59E4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C10C0"/>
    <w:multiLevelType w:val="hybridMultilevel"/>
    <w:tmpl w:val="6902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37F1C"/>
    <w:multiLevelType w:val="hybridMultilevel"/>
    <w:tmpl w:val="21784540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8">
    <w:nsid w:val="3CCB6954"/>
    <w:multiLevelType w:val="hybridMultilevel"/>
    <w:tmpl w:val="AF5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3D129B"/>
    <w:multiLevelType w:val="hybridMultilevel"/>
    <w:tmpl w:val="DAE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827E5"/>
    <w:multiLevelType w:val="hybridMultilevel"/>
    <w:tmpl w:val="6B307E7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408734C7"/>
    <w:multiLevelType w:val="hybridMultilevel"/>
    <w:tmpl w:val="02B0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A5DB0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004548"/>
    <w:multiLevelType w:val="hybridMultilevel"/>
    <w:tmpl w:val="2228BC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51EA3289"/>
    <w:multiLevelType w:val="hybridMultilevel"/>
    <w:tmpl w:val="05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9157E"/>
    <w:multiLevelType w:val="hybridMultilevel"/>
    <w:tmpl w:val="89C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9A3BAE"/>
    <w:multiLevelType w:val="hybridMultilevel"/>
    <w:tmpl w:val="835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A1BA2"/>
    <w:multiLevelType w:val="hybridMultilevel"/>
    <w:tmpl w:val="640E04DC"/>
    <w:lvl w:ilvl="0" w:tplc="906040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A26B87"/>
    <w:multiLevelType w:val="multilevel"/>
    <w:tmpl w:val="E2D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E71EA6"/>
    <w:multiLevelType w:val="hybridMultilevel"/>
    <w:tmpl w:val="405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9722C"/>
    <w:multiLevelType w:val="hybridMultilevel"/>
    <w:tmpl w:val="F29831D8"/>
    <w:lvl w:ilvl="0" w:tplc="5B2030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>
    <w:nsid w:val="7879188C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23"/>
  </w:num>
  <w:num w:numId="5">
    <w:abstractNumId w:val="21"/>
  </w:num>
  <w:num w:numId="6">
    <w:abstractNumId w:val="13"/>
  </w:num>
  <w:num w:numId="7">
    <w:abstractNumId w:val="27"/>
  </w:num>
  <w:num w:numId="8">
    <w:abstractNumId w:val="30"/>
  </w:num>
  <w:num w:numId="9">
    <w:abstractNumId w:val="10"/>
  </w:num>
  <w:num w:numId="10">
    <w:abstractNumId w:val="20"/>
  </w:num>
  <w:num w:numId="11">
    <w:abstractNumId w:val="15"/>
  </w:num>
  <w:num w:numId="12">
    <w:abstractNumId w:val="31"/>
  </w:num>
  <w:num w:numId="13">
    <w:abstractNumId w:val="28"/>
  </w:num>
  <w:num w:numId="14">
    <w:abstractNumId w:val="22"/>
  </w:num>
  <w:num w:numId="15">
    <w:abstractNumId w:val="25"/>
  </w:num>
  <w:num w:numId="16">
    <w:abstractNumId w:val="24"/>
  </w:num>
  <w:num w:numId="17">
    <w:abstractNumId w:val="0"/>
  </w:num>
  <w:num w:numId="18">
    <w:abstractNumId w:val="5"/>
  </w:num>
  <w:num w:numId="19">
    <w:abstractNumId w:val="18"/>
  </w:num>
  <w:num w:numId="20">
    <w:abstractNumId w:val="3"/>
  </w:num>
  <w:num w:numId="21">
    <w:abstractNumId w:val="11"/>
  </w:num>
  <w:num w:numId="22">
    <w:abstractNumId w:val="8"/>
  </w:num>
  <w:num w:numId="23">
    <w:abstractNumId w:val="1"/>
  </w:num>
  <w:num w:numId="24">
    <w:abstractNumId w:val="2"/>
  </w:num>
  <w:num w:numId="25">
    <w:abstractNumId w:val="4"/>
  </w:num>
  <w:num w:numId="26">
    <w:abstractNumId w:val="7"/>
  </w:num>
  <w:num w:numId="27">
    <w:abstractNumId w:val="14"/>
  </w:num>
  <w:num w:numId="28">
    <w:abstractNumId w:val="29"/>
  </w:num>
  <w:num w:numId="29">
    <w:abstractNumId w:val="26"/>
  </w:num>
  <w:num w:numId="30">
    <w:abstractNumId w:val="17"/>
  </w:num>
  <w:num w:numId="31">
    <w:abstractNumId w:val="19"/>
  </w:num>
  <w:num w:numId="3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0D89"/>
    <w:rsid w:val="00003000"/>
    <w:rsid w:val="00003A32"/>
    <w:rsid w:val="00005055"/>
    <w:rsid w:val="00007BE3"/>
    <w:rsid w:val="00011C8B"/>
    <w:rsid w:val="00011D42"/>
    <w:rsid w:val="000126DF"/>
    <w:rsid w:val="000127F8"/>
    <w:rsid w:val="0001340B"/>
    <w:rsid w:val="00013ADB"/>
    <w:rsid w:val="00013C81"/>
    <w:rsid w:val="00013D45"/>
    <w:rsid w:val="000151E1"/>
    <w:rsid w:val="00016B0B"/>
    <w:rsid w:val="00020AF1"/>
    <w:rsid w:val="00020CB9"/>
    <w:rsid w:val="0002186D"/>
    <w:rsid w:val="000230B8"/>
    <w:rsid w:val="000238BA"/>
    <w:rsid w:val="00025F1B"/>
    <w:rsid w:val="0003279B"/>
    <w:rsid w:val="00032C03"/>
    <w:rsid w:val="00032D4C"/>
    <w:rsid w:val="000338D5"/>
    <w:rsid w:val="000351EA"/>
    <w:rsid w:val="00035830"/>
    <w:rsid w:val="000367B0"/>
    <w:rsid w:val="00042A99"/>
    <w:rsid w:val="00043232"/>
    <w:rsid w:val="00043CC1"/>
    <w:rsid w:val="000443BB"/>
    <w:rsid w:val="000468B9"/>
    <w:rsid w:val="00047BF2"/>
    <w:rsid w:val="00051335"/>
    <w:rsid w:val="0005226F"/>
    <w:rsid w:val="0005262E"/>
    <w:rsid w:val="000538DC"/>
    <w:rsid w:val="00054BE2"/>
    <w:rsid w:val="00054C73"/>
    <w:rsid w:val="000606E1"/>
    <w:rsid w:val="000606F6"/>
    <w:rsid w:val="00060E5F"/>
    <w:rsid w:val="00064EAF"/>
    <w:rsid w:val="00065FA4"/>
    <w:rsid w:val="00070061"/>
    <w:rsid w:val="000706B2"/>
    <w:rsid w:val="000724F2"/>
    <w:rsid w:val="00076798"/>
    <w:rsid w:val="000770CC"/>
    <w:rsid w:val="0008037E"/>
    <w:rsid w:val="000804C5"/>
    <w:rsid w:val="00082048"/>
    <w:rsid w:val="00082B2E"/>
    <w:rsid w:val="00084884"/>
    <w:rsid w:val="00084AAA"/>
    <w:rsid w:val="00085AE7"/>
    <w:rsid w:val="00087AE7"/>
    <w:rsid w:val="0009053F"/>
    <w:rsid w:val="0009183D"/>
    <w:rsid w:val="00091A6E"/>
    <w:rsid w:val="0009266B"/>
    <w:rsid w:val="0009427F"/>
    <w:rsid w:val="00096521"/>
    <w:rsid w:val="00096A3E"/>
    <w:rsid w:val="00096CCA"/>
    <w:rsid w:val="000A0531"/>
    <w:rsid w:val="000A10AE"/>
    <w:rsid w:val="000A25E7"/>
    <w:rsid w:val="000A2CA7"/>
    <w:rsid w:val="000A3479"/>
    <w:rsid w:val="000A675A"/>
    <w:rsid w:val="000A6A58"/>
    <w:rsid w:val="000A6B20"/>
    <w:rsid w:val="000B01C6"/>
    <w:rsid w:val="000B0C3D"/>
    <w:rsid w:val="000B1581"/>
    <w:rsid w:val="000B20D3"/>
    <w:rsid w:val="000B3B83"/>
    <w:rsid w:val="000B4101"/>
    <w:rsid w:val="000B420B"/>
    <w:rsid w:val="000B46A4"/>
    <w:rsid w:val="000B7019"/>
    <w:rsid w:val="000B70BA"/>
    <w:rsid w:val="000C20E7"/>
    <w:rsid w:val="000C2889"/>
    <w:rsid w:val="000C3B46"/>
    <w:rsid w:val="000C51A7"/>
    <w:rsid w:val="000C5324"/>
    <w:rsid w:val="000C6167"/>
    <w:rsid w:val="000C72A6"/>
    <w:rsid w:val="000D0E50"/>
    <w:rsid w:val="000D0F83"/>
    <w:rsid w:val="000D1BAC"/>
    <w:rsid w:val="000D1E3E"/>
    <w:rsid w:val="000D1F33"/>
    <w:rsid w:val="000D2F69"/>
    <w:rsid w:val="000D41AC"/>
    <w:rsid w:val="000D5F97"/>
    <w:rsid w:val="000D7D99"/>
    <w:rsid w:val="000D7F77"/>
    <w:rsid w:val="000E2CC6"/>
    <w:rsid w:val="000E3045"/>
    <w:rsid w:val="000E3D3A"/>
    <w:rsid w:val="000E5701"/>
    <w:rsid w:val="000F025A"/>
    <w:rsid w:val="000F1F11"/>
    <w:rsid w:val="000F2095"/>
    <w:rsid w:val="000F3514"/>
    <w:rsid w:val="000F3E43"/>
    <w:rsid w:val="000F4637"/>
    <w:rsid w:val="000F674B"/>
    <w:rsid w:val="000F6791"/>
    <w:rsid w:val="000F6953"/>
    <w:rsid w:val="000F7376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79AA"/>
    <w:rsid w:val="00110593"/>
    <w:rsid w:val="00112355"/>
    <w:rsid w:val="00113C13"/>
    <w:rsid w:val="001175F2"/>
    <w:rsid w:val="00117C57"/>
    <w:rsid w:val="00120311"/>
    <w:rsid w:val="001228DA"/>
    <w:rsid w:val="00125120"/>
    <w:rsid w:val="00125620"/>
    <w:rsid w:val="00125C6E"/>
    <w:rsid w:val="001261B4"/>
    <w:rsid w:val="00126828"/>
    <w:rsid w:val="00132C17"/>
    <w:rsid w:val="00133043"/>
    <w:rsid w:val="00133638"/>
    <w:rsid w:val="00133EC9"/>
    <w:rsid w:val="00134284"/>
    <w:rsid w:val="00134AC3"/>
    <w:rsid w:val="00136197"/>
    <w:rsid w:val="00136206"/>
    <w:rsid w:val="00137FC3"/>
    <w:rsid w:val="001408FA"/>
    <w:rsid w:val="001409F0"/>
    <w:rsid w:val="001414EC"/>
    <w:rsid w:val="00141DB3"/>
    <w:rsid w:val="00142985"/>
    <w:rsid w:val="001449D5"/>
    <w:rsid w:val="001455B2"/>
    <w:rsid w:val="0014679C"/>
    <w:rsid w:val="00150177"/>
    <w:rsid w:val="00150EAA"/>
    <w:rsid w:val="00151470"/>
    <w:rsid w:val="00151589"/>
    <w:rsid w:val="00152D3E"/>
    <w:rsid w:val="00153A7D"/>
    <w:rsid w:val="00153AAC"/>
    <w:rsid w:val="001543CC"/>
    <w:rsid w:val="00154772"/>
    <w:rsid w:val="0016060A"/>
    <w:rsid w:val="001609E0"/>
    <w:rsid w:val="0016104E"/>
    <w:rsid w:val="00161A1D"/>
    <w:rsid w:val="00161ACA"/>
    <w:rsid w:val="00161FD9"/>
    <w:rsid w:val="00164036"/>
    <w:rsid w:val="0016418C"/>
    <w:rsid w:val="00165EFD"/>
    <w:rsid w:val="00166DE7"/>
    <w:rsid w:val="0016709D"/>
    <w:rsid w:val="00167C40"/>
    <w:rsid w:val="00170D0C"/>
    <w:rsid w:val="00170D89"/>
    <w:rsid w:val="00172F1C"/>
    <w:rsid w:val="001753E5"/>
    <w:rsid w:val="001756F6"/>
    <w:rsid w:val="001766A6"/>
    <w:rsid w:val="0018038F"/>
    <w:rsid w:val="00180F4C"/>
    <w:rsid w:val="0018123B"/>
    <w:rsid w:val="0018167F"/>
    <w:rsid w:val="001816B3"/>
    <w:rsid w:val="00181EB8"/>
    <w:rsid w:val="00183E49"/>
    <w:rsid w:val="001873C0"/>
    <w:rsid w:val="00187BC7"/>
    <w:rsid w:val="00192700"/>
    <w:rsid w:val="00193D1B"/>
    <w:rsid w:val="00193E4F"/>
    <w:rsid w:val="0019447A"/>
    <w:rsid w:val="00196189"/>
    <w:rsid w:val="00196716"/>
    <w:rsid w:val="00196D49"/>
    <w:rsid w:val="001978AC"/>
    <w:rsid w:val="00197FCA"/>
    <w:rsid w:val="001A11FA"/>
    <w:rsid w:val="001A1792"/>
    <w:rsid w:val="001A1BC4"/>
    <w:rsid w:val="001A4467"/>
    <w:rsid w:val="001A51D0"/>
    <w:rsid w:val="001A575E"/>
    <w:rsid w:val="001A666B"/>
    <w:rsid w:val="001A7225"/>
    <w:rsid w:val="001B055C"/>
    <w:rsid w:val="001B0A23"/>
    <w:rsid w:val="001B1C8F"/>
    <w:rsid w:val="001B57E2"/>
    <w:rsid w:val="001B5E56"/>
    <w:rsid w:val="001B65C6"/>
    <w:rsid w:val="001C0A30"/>
    <w:rsid w:val="001C0D2B"/>
    <w:rsid w:val="001C16A8"/>
    <w:rsid w:val="001C24F2"/>
    <w:rsid w:val="001C26E4"/>
    <w:rsid w:val="001C2FE0"/>
    <w:rsid w:val="001C49AA"/>
    <w:rsid w:val="001C4E38"/>
    <w:rsid w:val="001C5792"/>
    <w:rsid w:val="001C672C"/>
    <w:rsid w:val="001C69D3"/>
    <w:rsid w:val="001C775B"/>
    <w:rsid w:val="001C7E0C"/>
    <w:rsid w:val="001D151B"/>
    <w:rsid w:val="001D34CB"/>
    <w:rsid w:val="001D49BF"/>
    <w:rsid w:val="001D6800"/>
    <w:rsid w:val="001D6FB8"/>
    <w:rsid w:val="001E0DEB"/>
    <w:rsid w:val="001E112D"/>
    <w:rsid w:val="001E17AF"/>
    <w:rsid w:val="001E1DDD"/>
    <w:rsid w:val="001E39B1"/>
    <w:rsid w:val="001E4246"/>
    <w:rsid w:val="001E5E69"/>
    <w:rsid w:val="001F081D"/>
    <w:rsid w:val="001F11F3"/>
    <w:rsid w:val="001F1742"/>
    <w:rsid w:val="001F20DC"/>
    <w:rsid w:val="001F33E6"/>
    <w:rsid w:val="001F39E8"/>
    <w:rsid w:val="001F3B3C"/>
    <w:rsid w:val="001F5085"/>
    <w:rsid w:val="001F6274"/>
    <w:rsid w:val="001F64EF"/>
    <w:rsid w:val="001F6C89"/>
    <w:rsid w:val="001F6E35"/>
    <w:rsid w:val="002017F2"/>
    <w:rsid w:val="002022F8"/>
    <w:rsid w:val="00202B7C"/>
    <w:rsid w:val="00205FEE"/>
    <w:rsid w:val="00212118"/>
    <w:rsid w:val="00213ACA"/>
    <w:rsid w:val="00215F19"/>
    <w:rsid w:val="00215FEC"/>
    <w:rsid w:val="00217771"/>
    <w:rsid w:val="002207E8"/>
    <w:rsid w:val="00220B70"/>
    <w:rsid w:val="00221D7D"/>
    <w:rsid w:val="00222CFF"/>
    <w:rsid w:val="00223618"/>
    <w:rsid w:val="00223F85"/>
    <w:rsid w:val="002240AA"/>
    <w:rsid w:val="0022509F"/>
    <w:rsid w:val="00232F37"/>
    <w:rsid w:val="002337D2"/>
    <w:rsid w:val="002348A1"/>
    <w:rsid w:val="00234983"/>
    <w:rsid w:val="0023502B"/>
    <w:rsid w:val="0023629A"/>
    <w:rsid w:val="00236416"/>
    <w:rsid w:val="00236B48"/>
    <w:rsid w:val="00237E98"/>
    <w:rsid w:val="00240C5B"/>
    <w:rsid w:val="00244D88"/>
    <w:rsid w:val="002468AE"/>
    <w:rsid w:val="00246BA3"/>
    <w:rsid w:val="00246CB0"/>
    <w:rsid w:val="002546B6"/>
    <w:rsid w:val="002556C9"/>
    <w:rsid w:val="002558B1"/>
    <w:rsid w:val="00255BA1"/>
    <w:rsid w:val="00256093"/>
    <w:rsid w:val="00256DF0"/>
    <w:rsid w:val="002578D5"/>
    <w:rsid w:val="002579F5"/>
    <w:rsid w:val="002602A7"/>
    <w:rsid w:val="002612CC"/>
    <w:rsid w:val="0026233B"/>
    <w:rsid w:val="002629FF"/>
    <w:rsid w:val="00263B31"/>
    <w:rsid w:val="00263FE7"/>
    <w:rsid w:val="00264201"/>
    <w:rsid w:val="00264A42"/>
    <w:rsid w:val="00264A75"/>
    <w:rsid w:val="00264DCA"/>
    <w:rsid w:val="00266E37"/>
    <w:rsid w:val="00267032"/>
    <w:rsid w:val="0027127B"/>
    <w:rsid w:val="00272418"/>
    <w:rsid w:val="00275B63"/>
    <w:rsid w:val="002760FC"/>
    <w:rsid w:val="00276674"/>
    <w:rsid w:val="0027696D"/>
    <w:rsid w:val="002776D7"/>
    <w:rsid w:val="0027787E"/>
    <w:rsid w:val="00280A13"/>
    <w:rsid w:val="0028139B"/>
    <w:rsid w:val="002832B4"/>
    <w:rsid w:val="002848ED"/>
    <w:rsid w:val="0028532A"/>
    <w:rsid w:val="002854EB"/>
    <w:rsid w:val="0028796A"/>
    <w:rsid w:val="00290EE6"/>
    <w:rsid w:val="002956F3"/>
    <w:rsid w:val="00295FDC"/>
    <w:rsid w:val="002963AB"/>
    <w:rsid w:val="00296921"/>
    <w:rsid w:val="002A0F5A"/>
    <w:rsid w:val="002A21C4"/>
    <w:rsid w:val="002A2E22"/>
    <w:rsid w:val="002A50A0"/>
    <w:rsid w:val="002A6514"/>
    <w:rsid w:val="002B0352"/>
    <w:rsid w:val="002B27CB"/>
    <w:rsid w:val="002B2BFE"/>
    <w:rsid w:val="002B491A"/>
    <w:rsid w:val="002B69CD"/>
    <w:rsid w:val="002B77FF"/>
    <w:rsid w:val="002C3049"/>
    <w:rsid w:val="002C3348"/>
    <w:rsid w:val="002C4156"/>
    <w:rsid w:val="002C4266"/>
    <w:rsid w:val="002C4EB1"/>
    <w:rsid w:val="002C5059"/>
    <w:rsid w:val="002C5901"/>
    <w:rsid w:val="002C7C59"/>
    <w:rsid w:val="002D1603"/>
    <w:rsid w:val="002D3E50"/>
    <w:rsid w:val="002D3F88"/>
    <w:rsid w:val="002D466F"/>
    <w:rsid w:val="002D6308"/>
    <w:rsid w:val="002D6B9A"/>
    <w:rsid w:val="002D73BF"/>
    <w:rsid w:val="002E1633"/>
    <w:rsid w:val="002E18BE"/>
    <w:rsid w:val="002E2CEB"/>
    <w:rsid w:val="002E4D86"/>
    <w:rsid w:val="002E5959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2494"/>
    <w:rsid w:val="002F2AF0"/>
    <w:rsid w:val="002F312F"/>
    <w:rsid w:val="002F3372"/>
    <w:rsid w:val="002F4F21"/>
    <w:rsid w:val="002F5745"/>
    <w:rsid w:val="002F5A1A"/>
    <w:rsid w:val="003009F1"/>
    <w:rsid w:val="00300C09"/>
    <w:rsid w:val="00301256"/>
    <w:rsid w:val="003031B1"/>
    <w:rsid w:val="00303388"/>
    <w:rsid w:val="00307220"/>
    <w:rsid w:val="003102BB"/>
    <w:rsid w:val="0031043D"/>
    <w:rsid w:val="00310C0E"/>
    <w:rsid w:val="00310DF1"/>
    <w:rsid w:val="00310F8A"/>
    <w:rsid w:val="00311506"/>
    <w:rsid w:val="003139B7"/>
    <w:rsid w:val="00314B90"/>
    <w:rsid w:val="00320617"/>
    <w:rsid w:val="003218F3"/>
    <w:rsid w:val="00322855"/>
    <w:rsid w:val="00322AD3"/>
    <w:rsid w:val="00323FC1"/>
    <w:rsid w:val="00325297"/>
    <w:rsid w:val="00325C2B"/>
    <w:rsid w:val="00325DAD"/>
    <w:rsid w:val="00326C48"/>
    <w:rsid w:val="003302F9"/>
    <w:rsid w:val="00331AD1"/>
    <w:rsid w:val="00332D6A"/>
    <w:rsid w:val="003334ED"/>
    <w:rsid w:val="00333DAF"/>
    <w:rsid w:val="00334BBB"/>
    <w:rsid w:val="00337ABA"/>
    <w:rsid w:val="003400A1"/>
    <w:rsid w:val="00341593"/>
    <w:rsid w:val="003430B1"/>
    <w:rsid w:val="00343B26"/>
    <w:rsid w:val="00347409"/>
    <w:rsid w:val="00347721"/>
    <w:rsid w:val="00350BFA"/>
    <w:rsid w:val="00351909"/>
    <w:rsid w:val="00351BDD"/>
    <w:rsid w:val="0035321B"/>
    <w:rsid w:val="00353E77"/>
    <w:rsid w:val="0035404B"/>
    <w:rsid w:val="00354A78"/>
    <w:rsid w:val="00355074"/>
    <w:rsid w:val="003553C1"/>
    <w:rsid w:val="00356062"/>
    <w:rsid w:val="0035693A"/>
    <w:rsid w:val="003570E2"/>
    <w:rsid w:val="003579D3"/>
    <w:rsid w:val="0036155C"/>
    <w:rsid w:val="00361F81"/>
    <w:rsid w:val="00363209"/>
    <w:rsid w:val="00364752"/>
    <w:rsid w:val="00365D31"/>
    <w:rsid w:val="003667B3"/>
    <w:rsid w:val="003679B2"/>
    <w:rsid w:val="00367DDD"/>
    <w:rsid w:val="003703CC"/>
    <w:rsid w:val="00372375"/>
    <w:rsid w:val="003737EC"/>
    <w:rsid w:val="00373846"/>
    <w:rsid w:val="00373B5A"/>
    <w:rsid w:val="00375153"/>
    <w:rsid w:val="00375400"/>
    <w:rsid w:val="003754E3"/>
    <w:rsid w:val="00376201"/>
    <w:rsid w:val="00376261"/>
    <w:rsid w:val="003774FF"/>
    <w:rsid w:val="00380BB8"/>
    <w:rsid w:val="00380BC7"/>
    <w:rsid w:val="0038262E"/>
    <w:rsid w:val="00382F69"/>
    <w:rsid w:val="0038356C"/>
    <w:rsid w:val="00384B85"/>
    <w:rsid w:val="00385A96"/>
    <w:rsid w:val="003862D0"/>
    <w:rsid w:val="00386B45"/>
    <w:rsid w:val="00391662"/>
    <w:rsid w:val="00392FEC"/>
    <w:rsid w:val="00393B29"/>
    <w:rsid w:val="003951AB"/>
    <w:rsid w:val="003976C2"/>
    <w:rsid w:val="003A1873"/>
    <w:rsid w:val="003A2915"/>
    <w:rsid w:val="003A2A1E"/>
    <w:rsid w:val="003A61CB"/>
    <w:rsid w:val="003A7A0E"/>
    <w:rsid w:val="003B0D13"/>
    <w:rsid w:val="003B28D0"/>
    <w:rsid w:val="003B53B1"/>
    <w:rsid w:val="003B5845"/>
    <w:rsid w:val="003C17AF"/>
    <w:rsid w:val="003C3301"/>
    <w:rsid w:val="003C70CC"/>
    <w:rsid w:val="003C731C"/>
    <w:rsid w:val="003C7764"/>
    <w:rsid w:val="003D0981"/>
    <w:rsid w:val="003D252B"/>
    <w:rsid w:val="003D49D7"/>
    <w:rsid w:val="003D4E9F"/>
    <w:rsid w:val="003D53DC"/>
    <w:rsid w:val="003E0A93"/>
    <w:rsid w:val="003E19BF"/>
    <w:rsid w:val="003E30A6"/>
    <w:rsid w:val="003E4687"/>
    <w:rsid w:val="003E5EF5"/>
    <w:rsid w:val="003F047E"/>
    <w:rsid w:val="003F3AF0"/>
    <w:rsid w:val="00400B0F"/>
    <w:rsid w:val="004026C6"/>
    <w:rsid w:val="0040310F"/>
    <w:rsid w:val="004032CC"/>
    <w:rsid w:val="0040438E"/>
    <w:rsid w:val="00410833"/>
    <w:rsid w:val="00410884"/>
    <w:rsid w:val="00411DBD"/>
    <w:rsid w:val="004171B7"/>
    <w:rsid w:val="004204F5"/>
    <w:rsid w:val="00422DD2"/>
    <w:rsid w:val="004255D4"/>
    <w:rsid w:val="0043024A"/>
    <w:rsid w:val="0043250F"/>
    <w:rsid w:val="00432664"/>
    <w:rsid w:val="00433187"/>
    <w:rsid w:val="00433EF3"/>
    <w:rsid w:val="00436422"/>
    <w:rsid w:val="00436DD8"/>
    <w:rsid w:val="004376F1"/>
    <w:rsid w:val="00437B5D"/>
    <w:rsid w:val="00440E41"/>
    <w:rsid w:val="00441DC6"/>
    <w:rsid w:val="004429EC"/>
    <w:rsid w:val="00442F33"/>
    <w:rsid w:val="00445DED"/>
    <w:rsid w:val="00445ECB"/>
    <w:rsid w:val="004464F5"/>
    <w:rsid w:val="00446FE1"/>
    <w:rsid w:val="004500F0"/>
    <w:rsid w:val="00450EA6"/>
    <w:rsid w:val="00453E01"/>
    <w:rsid w:val="00454198"/>
    <w:rsid w:val="00454560"/>
    <w:rsid w:val="0045598D"/>
    <w:rsid w:val="00455A2A"/>
    <w:rsid w:val="00455AF6"/>
    <w:rsid w:val="00455C34"/>
    <w:rsid w:val="004560CC"/>
    <w:rsid w:val="004600D2"/>
    <w:rsid w:val="004610D5"/>
    <w:rsid w:val="0046265D"/>
    <w:rsid w:val="004639E7"/>
    <w:rsid w:val="00464C81"/>
    <w:rsid w:val="00465542"/>
    <w:rsid w:val="0046651A"/>
    <w:rsid w:val="0046749E"/>
    <w:rsid w:val="0047111D"/>
    <w:rsid w:val="00472C69"/>
    <w:rsid w:val="00473076"/>
    <w:rsid w:val="00473786"/>
    <w:rsid w:val="004747FC"/>
    <w:rsid w:val="00477DAE"/>
    <w:rsid w:val="0048146F"/>
    <w:rsid w:val="004824A0"/>
    <w:rsid w:val="0048435E"/>
    <w:rsid w:val="004846DD"/>
    <w:rsid w:val="00486106"/>
    <w:rsid w:val="004872F3"/>
    <w:rsid w:val="004877CD"/>
    <w:rsid w:val="00487B82"/>
    <w:rsid w:val="00487E62"/>
    <w:rsid w:val="00490673"/>
    <w:rsid w:val="004913BC"/>
    <w:rsid w:val="00491FC9"/>
    <w:rsid w:val="00492A7E"/>
    <w:rsid w:val="004938AC"/>
    <w:rsid w:val="004949B6"/>
    <w:rsid w:val="00494D4B"/>
    <w:rsid w:val="0049564A"/>
    <w:rsid w:val="00495CEF"/>
    <w:rsid w:val="00497B25"/>
    <w:rsid w:val="004A0810"/>
    <w:rsid w:val="004A1047"/>
    <w:rsid w:val="004A2C5D"/>
    <w:rsid w:val="004A3003"/>
    <w:rsid w:val="004A3F36"/>
    <w:rsid w:val="004A4092"/>
    <w:rsid w:val="004A63DB"/>
    <w:rsid w:val="004B075A"/>
    <w:rsid w:val="004B0F60"/>
    <w:rsid w:val="004B187F"/>
    <w:rsid w:val="004B2BD6"/>
    <w:rsid w:val="004B34BB"/>
    <w:rsid w:val="004B37AD"/>
    <w:rsid w:val="004B62C8"/>
    <w:rsid w:val="004B7802"/>
    <w:rsid w:val="004C0338"/>
    <w:rsid w:val="004C1B41"/>
    <w:rsid w:val="004C1F01"/>
    <w:rsid w:val="004C25F7"/>
    <w:rsid w:val="004C2BEC"/>
    <w:rsid w:val="004C5CB8"/>
    <w:rsid w:val="004C6E7C"/>
    <w:rsid w:val="004C7CBA"/>
    <w:rsid w:val="004D00CF"/>
    <w:rsid w:val="004D02B0"/>
    <w:rsid w:val="004D0F7A"/>
    <w:rsid w:val="004D2F16"/>
    <w:rsid w:val="004D30A1"/>
    <w:rsid w:val="004D3F79"/>
    <w:rsid w:val="004D4DBD"/>
    <w:rsid w:val="004D5487"/>
    <w:rsid w:val="004D5CD9"/>
    <w:rsid w:val="004E0933"/>
    <w:rsid w:val="004E0B56"/>
    <w:rsid w:val="004E0BCD"/>
    <w:rsid w:val="004E2F3F"/>
    <w:rsid w:val="004E347D"/>
    <w:rsid w:val="004E63FD"/>
    <w:rsid w:val="004E66E4"/>
    <w:rsid w:val="004E7994"/>
    <w:rsid w:val="004F06B6"/>
    <w:rsid w:val="004F0942"/>
    <w:rsid w:val="004F104B"/>
    <w:rsid w:val="004F17EE"/>
    <w:rsid w:val="004F5F8C"/>
    <w:rsid w:val="005002B7"/>
    <w:rsid w:val="0050033E"/>
    <w:rsid w:val="00501424"/>
    <w:rsid w:val="005015AF"/>
    <w:rsid w:val="00503400"/>
    <w:rsid w:val="005047AE"/>
    <w:rsid w:val="00505693"/>
    <w:rsid w:val="00506F1F"/>
    <w:rsid w:val="00510C4C"/>
    <w:rsid w:val="00511154"/>
    <w:rsid w:val="0051254E"/>
    <w:rsid w:val="00513B66"/>
    <w:rsid w:val="005141DA"/>
    <w:rsid w:val="00515826"/>
    <w:rsid w:val="00516440"/>
    <w:rsid w:val="005167F9"/>
    <w:rsid w:val="00520D1B"/>
    <w:rsid w:val="00520DE5"/>
    <w:rsid w:val="005215E7"/>
    <w:rsid w:val="005218D0"/>
    <w:rsid w:val="005230F9"/>
    <w:rsid w:val="00523CBD"/>
    <w:rsid w:val="005243BD"/>
    <w:rsid w:val="00525BFD"/>
    <w:rsid w:val="005275EB"/>
    <w:rsid w:val="00530AEE"/>
    <w:rsid w:val="00532470"/>
    <w:rsid w:val="00532E67"/>
    <w:rsid w:val="00533BB0"/>
    <w:rsid w:val="00533BE0"/>
    <w:rsid w:val="00533F48"/>
    <w:rsid w:val="005362E9"/>
    <w:rsid w:val="00537AEB"/>
    <w:rsid w:val="00537C46"/>
    <w:rsid w:val="00540DFD"/>
    <w:rsid w:val="005413EB"/>
    <w:rsid w:val="005415F7"/>
    <w:rsid w:val="005417B8"/>
    <w:rsid w:val="00542582"/>
    <w:rsid w:val="0054383C"/>
    <w:rsid w:val="00543FE4"/>
    <w:rsid w:val="00545E13"/>
    <w:rsid w:val="00545F59"/>
    <w:rsid w:val="00547DC6"/>
    <w:rsid w:val="005515A2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9A7"/>
    <w:rsid w:val="0056186E"/>
    <w:rsid w:val="005626F6"/>
    <w:rsid w:val="00564AA5"/>
    <w:rsid w:val="00566F44"/>
    <w:rsid w:val="00570917"/>
    <w:rsid w:val="005717FA"/>
    <w:rsid w:val="00572BCC"/>
    <w:rsid w:val="00572DDA"/>
    <w:rsid w:val="00572EB5"/>
    <w:rsid w:val="00573196"/>
    <w:rsid w:val="0057382B"/>
    <w:rsid w:val="00574D65"/>
    <w:rsid w:val="005760DD"/>
    <w:rsid w:val="005766E1"/>
    <w:rsid w:val="00577118"/>
    <w:rsid w:val="00577362"/>
    <w:rsid w:val="005829B7"/>
    <w:rsid w:val="0058380E"/>
    <w:rsid w:val="00583D18"/>
    <w:rsid w:val="0058432E"/>
    <w:rsid w:val="00584826"/>
    <w:rsid w:val="00585675"/>
    <w:rsid w:val="005861A2"/>
    <w:rsid w:val="00586DD1"/>
    <w:rsid w:val="00590767"/>
    <w:rsid w:val="00591663"/>
    <w:rsid w:val="00595A73"/>
    <w:rsid w:val="0059670D"/>
    <w:rsid w:val="005A082E"/>
    <w:rsid w:val="005A1443"/>
    <w:rsid w:val="005A232D"/>
    <w:rsid w:val="005A42CB"/>
    <w:rsid w:val="005A5B1C"/>
    <w:rsid w:val="005A6077"/>
    <w:rsid w:val="005A6FA0"/>
    <w:rsid w:val="005A74BA"/>
    <w:rsid w:val="005A77AC"/>
    <w:rsid w:val="005B203B"/>
    <w:rsid w:val="005B2965"/>
    <w:rsid w:val="005B587E"/>
    <w:rsid w:val="005B5D0C"/>
    <w:rsid w:val="005B73C1"/>
    <w:rsid w:val="005C03BC"/>
    <w:rsid w:val="005C08D3"/>
    <w:rsid w:val="005C10C7"/>
    <w:rsid w:val="005C1897"/>
    <w:rsid w:val="005C280B"/>
    <w:rsid w:val="005C351F"/>
    <w:rsid w:val="005C3AA1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7BF7"/>
    <w:rsid w:val="005E0BDB"/>
    <w:rsid w:val="005E0EB0"/>
    <w:rsid w:val="005E29A5"/>
    <w:rsid w:val="005E2F57"/>
    <w:rsid w:val="005E33A6"/>
    <w:rsid w:val="005E4904"/>
    <w:rsid w:val="005E6B37"/>
    <w:rsid w:val="005F0EAC"/>
    <w:rsid w:val="005F11D5"/>
    <w:rsid w:val="005F2BD2"/>
    <w:rsid w:val="005F435C"/>
    <w:rsid w:val="005F6065"/>
    <w:rsid w:val="005F7109"/>
    <w:rsid w:val="005F7AE3"/>
    <w:rsid w:val="005F7BA7"/>
    <w:rsid w:val="0060211C"/>
    <w:rsid w:val="00602F7C"/>
    <w:rsid w:val="006048DB"/>
    <w:rsid w:val="0060496D"/>
    <w:rsid w:val="00604EA2"/>
    <w:rsid w:val="00606AA7"/>
    <w:rsid w:val="006073E7"/>
    <w:rsid w:val="00610E2E"/>
    <w:rsid w:val="006114F9"/>
    <w:rsid w:val="006118B1"/>
    <w:rsid w:val="0061220C"/>
    <w:rsid w:val="006130F6"/>
    <w:rsid w:val="006131D3"/>
    <w:rsid w:val="00614886"/>
    <w:rsid w:val="00614928"/>
    <w:rsid w:val="00615B0E"/>
    <w:rsid w:val="00615C31"/>
    <w:rsid w:val="00616191"/>
    <w:rsid w:val="00616C1A"/>
    <w:rsid w:val="006172DE"/>
    <w:rsid w:val="00620D7A"/>
    <w:rsid w:val="00620F11"/>
    <w:rsid w:val="00623897"/>
    <w:rsid w:val="00623900"/>
    <w:rsid w:val="00623964"/>
    <w:rsid w:val="00624102"/>
    <w:rsid w:val="00624A84"/>
    <w:rsid w:val="006310CD"/>
    <w:rsid w:val="00633C4F"/>
    <w:rsid w:val="00634B29"/>
    <w:rsid w:val="0063581F"/>
    <w:rsid w:val="00635821"/>
    <w:rsid w:val="00635B29"/>
    <w:rsid w:val="00636427"/>
    <w:rsid w:val="00636688"/>
    <w:rsid w:val="0063794B"/>
    <w:rsid w:val="00640459"/>
    <w:rsid w:val="0064053D"/>
    <w:rsid w:val="00640DC6"/>
    <w:rsid w:val="00641129"/>
    <w:rsid w:val="006427AD"/>
    <w:rsid w:val="00644BE7"/>
    <w:rsid w:val="006451D5"/>
    <w:rsid w:val="0064661D"/>
    <w:rsid w:val="00647912"/>
    <w:rsid w:val="00647B1E"/>
    <w:rsid w:val="00650B42"/>
    <w:rsid w:val="0065226B"/>
    <w:rsid w:val="006526B0"/>
    <w:rsid w:val="00653197"/>
    <w:rsid w:val="006543A9"/>
    <w:rsid w:val="0065450E"/>
    <w:rsid w:val="0065541D"/>
    <w:rsid w:val="006568C2"/>
    <w:rsid w:val="00656FC5"/>
    <w:rsid w:val="00657524"/>
    <w:rsid w:val="0066135D"/>
    <w:rsid w:val="00662C67"/>
    <w:rsid w:val="00662CF4"/>
    <w:rsid w:val="00662D35"/>
    <w:rsid w:val="00663E89"/>
    <w:rsid w:val="00666029"/>
    <w:rsid w:val="00666495"/>
    <w:rsid w:val="006669A5"/>
    <w:rsid w:val="00666B79"/>
    <w:rsid w:val="00666BC4"/>
    <w:rsid w:val="00672ABD"/>
    <w:rsid w:val="00674943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7562"/>
    <w:rsid w:val="006918AE"/>
    <w:rsid w:val="006930B4"/>
    <w:rsid w:val="006934C2"/>
    <w:rsid w:val="00694DA3"/>
    <w:rsid w:val="00695E6B"/>
    <w:rsid w:val="006960A8"/>
    <w:rsid w:val="00696231"/>
    <w:rsid w:val="006965BF"/>
    <w:rsid w:val="00696DFD"/>
    <w:rsid w:val="00696E1A"/>
    <w:rsid w:val="006A34CA"/>
    <w:rsid w:val="006A483D"/>
    <w:rsid w:val="006A4955"/>
    <w:rsid w:val="006A529D"/>
    <w:rsid w:val="006A536C"/>
    <w:rsid w:val="006A6BD2"/>
    <w:rsid w:val="006A6E34"/>
    <w:rsid w:val="006A7363"/>
    <w:rsid w:val="006A7ACD"/>
    <w:rsid w:val="006B0846"/>
    <w:rsid w:val="006B1445"/>
    <w:rsid w:val="006B1CE9"/>
    <w:rsid w:val="006B2E52"/>
    <w:rsid w:val="006B2F92"/>
    <w:rsid w:val="006B3122"/>
    <w:rsid w:val="006B5D58"/>
    <w:rsid w:val="006B63F1"/>
    <w:rsid w:val="006B7AE3"/>
    <w:rsid w:val="006C058E"/>
    <w:rsid w:val="006C1A84"/>
    <w:rsid w:val="006C1CC1"/>
    <w:rsid w:val="006C31B0"/>
    <w:rsid w:val="006C38B2"/>
    <w:rsid w:val="006C3959"/>
    <w:rsid w:val="006C461E"/>
    <w:rsid w:val="006C48FC"/>
    <w:rsid w:val="006C5C4B"/>
    <w:rsid w:val="006C637A"/>
    <w:rsid w:val="006C6E00"/>
    <w:rsid w:val="006D0570"/>
    <w:rsid w:val="006D2295"/>
    <w:rsid w:val="006D42D8"/>
    <w:rsid w:val="006D43E0"/>
    <w:rsid w:val="006D55E4"/>
    <w:rsid w:val="006E0D56"/>
    <w:rsid w:val="006E1700"/>
    <w:rsid w:val="006E1B34"/>
    <w:rsid w:val="006E32A7"/>
    <w:rsid w:val="006E6199"/>
    <w:rsid w:val="006E7DE1"/>
    <w:rsid w:val="006E7F6F"/>
    <w:rsid w:val="006F0505"/>
    <w:rsid w:val="006F1514"/>
    <w:rsid w:val="006F1ED8"/>
    <w:rsid w:val="006F2D88"/>
    <w:rsid w:val="006F3FA5"/>
    <w:rsid w:val="006F4B6A"/>
    <w:rsid w:val="006F59A6"/>
    <w:rsid w:val="006F5F8B"/>
    <w:rsid w:val="006F798A"/>
    <w:rsid w:val="00700858"/>
    <w:rsid w:val="007041CD"/>
    <w:rsid w:val="00705124"/>
    <w:rsid w:val="00705B69"/>
    <w:rsid w:val="007073BB"/>
    <w:rsid w:val="00710D4A"/>
    <w:rsid w:val="00714A5A"/>
    <w:rsid w:val="00715E86"/>
    <w:rsid w:val="007162D8"/>
    <w:rsid w:val="00716332"/>
    <w:rsid w:val="007179F6"/>
    <w:rsid w:val="00717B08"/>
    <w:rsid w:val="00717CAB"/>
    <w:rsid w:val="00720BC9"/>
    <w:rsid w:val="00720D3E"/>
    <w:rsid w:val="0072291B"/>
    <w:rsid w:val="007239ED"/>
    <w:rsid w:val="0072406F"/>
    <w:rsid w:val="007240C1"/>
    <w:rsid w:val="007259D9"/>
    <w:rsid w:val="00727D23"/>
    <w:rsid w:val="00730599"/>
    <w:rsid w:val="00730B31"/>
    <w:rsid w:val="00732F57"/>
    <w:rsid w:val="007333C1"/>
    <w:rsid w:val="0073472F"/>
    <w:rsid w:val="007350B4"/>
    <w:rsid w:val="0073517B"/>
    <w:rsid w:val="007351E5"/>
    <w:rsid w:val="0073631F"/>
    <w:rsid w:val="00736678"/>
    <w:rsid w:val="007375B6"/>
    <w:rsid w:val="00740B91"/>
    <w:rsid w:val="00741D11"/>
    <w:rsid w:val="007461B3"/>
    <w:rsid w:val="007475E1"/>
    <w:rsid w:val="00747EFF"/>
    <w:rsid w:val="00750377"/>
    <w:rsid w:val="00750864"/>
    <w:rsid w:val="00750A3C"/>
    <w:rsid w:val="00750BF7"/>
    <w:rsid w:val="00751F46"/>
    <w:rsid w:val="00752A64"/>
    <w:rsid w:val="007545D7"/>
    <w:rsid w:val="007608A1"/>
    <w:rsid w:val="007624F2"/>
    <w:rsid w:val="007629EA"/>
    <w:rsid w:val="00762C10"/>
    <w:rsid w:val="00763A3F"/>
    <w:rsid w:val="00763A6E"/>
    <w:rsid w:val="00765319"/>
    <w:rsid w:val="00771497"/>
    <w:rsid w:val="00772252"/>
    <w:rsid w:val="00772A6E"/>
    <w:rsid w:val="00781DF2"/>
    <w:rsid w:val="0078435A"/>
    <w:rsid w:val="007873AD"/>
    <w:rsid w:val="00791028"/>
    <w:rsid w:val="0079146A"/>
    <w:rsid w:val="00791CC3"/>
    <w:rsid w:val="00792B09"/>
    <w:rsid w:val="00792F91"/>
    <w:rsid w:val="007943B1"/>
    <w:rsid w:val="00794582"/>
    <w:rsid w:val="0079600D"/>
    <w:rsid w:val="00796AFF"/>
    <w:rsid w:val="00797183"/>
    <w:rsid w:val="007A047B"/>
    <w:rsid w:val="007A266B"/>
    <w:rsid w:val="007A364B"/>
    <w:rsid w:val="007A3D3C"/>
    <w:rsid w:val="007A3E20"/>
    <w:rsid w:val="007A4309"/>
    <w:rsid w:val="007A4795"/>
    <w:rsid w:val="007B0487"/>
    <w:rsid w:val="007B0B6A"/>
    <w:rsid w:val="007B2F10"/>
    <w:rsid w:val="007B336B"/>
    <w:rsid w:val="007B4019"/>
    <w:rsid w:val="007B7BCC"/>
    <w:rsid w:val="007C1DCD"/>
    <w:rsid w:val="007C3482"/>
    <w:rsid w:val="007C6BC2"/>
    <w:rsid w:val="007C7CE5"/>
    <w:rsid w:val="007D2251"/>
    <w:rsid w:val="007D2B3B"/>
    <w:rsid w:val="007D6706"/>
    <w:rsid w:val="007D79FB"/>
    <w:rsid w:val="007E1882"/>
    <w:rsid w:val="007E24EE"/>
    <w:rsid w:val="007E36B9"/>
    <w:rsid w:val="007E51A5"/>
    <w:rsid w:val="007E6B6D"/>
    <w:rsid w:val="007E759E"/>
    <w:rsid w:val="007F0501"/>
    <w:rsid w:val="007F308A"/>
    <w:rsid w:val="007F4655"/>
    <w:rsid w:val="007F47A0"/>
    <w:rsid w:val="007F5F44"/>
    <w:rsid w:val="00800629"/>
    <w:rsid w:val="008015F4"/>
    <w:rsid w:val="00801A22"/>
    <w:rsid w:val="0080299D"/>
    <w:rsid w:val="0080377D"/>
    <w:rsid w:val="008059D3"/>
    <w:rsid w:val="00806FF7"/>
    <w:rsid w:val="008076BD"/>
    <w:rsid w:val="00807D34"/>
    <w:rsid w:val="0081107F"/>
    <w:rsid w:val="00813A58"/>
    <w:rsid w:val="00814B12"/>
    <w:rsid w:val="00814EFB"/>
    <w:rsid w:val="008158DC"/>
    <w:rsid w:val="00815A82"/>
    <w:rsid w:val="00817401"/>
    <w:rsid w:val="00817B04"/>
    <w:rsid w:val="0082022D"/>
    <w:rsid w:val="00823C40"/>
    <w:rsid w:val="008250FC"/>
    <w:rsid w:val="008260BF"/>
    <w:rsid w:val="0082626A"/>
    <w:rsid w:val="00830F32"/>
    <w:rsid w:val="00832FA1"/>
    <w:rsid w:val="00840342"/>
    <w:rsid w:val="00841428"/>
    <w:rsid w:val="008416DD"/>
    <w:rsid w:val="00842FAC"/>
    <w:rsid w:val="0084347B"/>
    <w:rsid w:val="00843525"/>
    <w:rsid w:val="008445CA"/>
    <w:rsid w:val="00846846"/>
    <w:rsid w:val="008470C3"/>
    <w:rsid w:val="00853217"/>
    <w:rsid w:val="008533C8"/>
    <w:rsid w:val="00853C2D"/>
    <w:rsid w:val="0085461C"/>
    <w:rsid w:val="00856849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5829"/>
    <w:rsid w:val="00865C72"/>
    <w:rsid w:val="00866D39"/>
    <w:rsid w:val="008670A2"/>
    <w:rsid w:val="00867E6E"/>
    <w:rsid w:val="0087200A"/>
    <w:rsid w:val="008731B2"/>
    <w:rsid w:val="0087581C"/>
    <w:rsid w:val="00876A27"/>
    <w:rsid w:val="008770B1"/>
    <w:rsid w:val="00880560"/>
    <w:rsid w:val="0088172B"/>
    <w:rsid w:val="00883826"/>
    <w:rsid w:val="00883C95"/>
    <w:rsid w:val="00884A13"/>
    <w:rsid w:val="00886B44"/>
    <w:rsid w:val="00887A33"/>
    <w:rsid w:val="00887A85"/>
    <w:rsid w:val="0089017E"/>
    <w:rsid w:val="00893090"/>
    <w:rsid w:val="00893A2D"/>
    <w:rsid w:val="00893BDE"/>
    <w:rsid w:val="00894346"/>
    <w:rsid w:val="00896140"/>
    <w:rsid w:val="008A0642"/>
    <w:rsid w:val="008A1A3C"/>
    <w:rsid w:val="008A29DA"/>
    <w:rsid w:val="008A49E1"/>
    <w:rsid w:val="008A7AE4"/>
    <w:rsid w:val="008B089C"/>
    <w:rsid w:val="008B2659"/>
    <w:rsid w:val="008B2A43"/>
    <w:rsid w:val="008B33AF"/>
    <w:rsid w:val="008B3B23"/>
    <w:rsid w:val="008B44CE"/>
    <w:rsid w:val="008B56DD"/>
    <w:rsid w:val="008B5C9E"/>
    <w:rsid w:val="008B659F"/>
    <w:rsid w:val="008B6ECA"/>
    <w:rsid w:val="008B79FF"/>
    <w:rsid w:val="008C01BC"/>
    <w:rsid w:val="008C25B1"/>
    <w:rsid w:val="008C2DA3"/>
    <w:rsid w:val="008C3876"/>
    <w:rsid w:val="008C591E"/>
    <w:rsid w:val="008C6659"/>
    <w:rsid w:val="008C7898"/>
    <w:rsid w:val="008D18AB"/>
    <w:rsid w:val="008D1960"/>
    <w:rsid w:val="008D2071"/>
    <w:rsid w:val="008D44C5"/>
    <w:rsid w:val="008D4A66"/>
    <w:rsid w:val="008D5EAC"/>
    <w:rsid w:val="008D6F99"/>
    <w:rsid w:val="008D7872"/>
    <w:rsid w:val="008D7E9B"/>
    <w:rsid w:val="008E0244"/>
    <w:rsid w:val="008E0ACE"/>
    <w:rsid w:val="008E0F99"/>
    <w:rsid w:val="008E1291"/>
    <w:rsid w:val="008E12A9"/>
    <w:rsid w:val="008E2BF9"/>
    <w:rsid w:val="008E4B68"/>
    <w:rsid w:val="008E665A"/>
    <w:rsid w:val="008E7A85"/>
    <w:rsid w:val="008F52DA"/>
    <w:rsid w:val="008F5C23"/>
    <w:rsid w:val="00901796"/>
    <w:rsid w:val="00901875"/>
    <w:rsid w:val="00903724"/>
    <w:rsid w:val="00905C06"/>
    <w:rsid w:val="00905D5A"/>
    <w:rsid w:val="009071EE"/>
    <w:rsid w:val="00911007"/>
    <w:rsid w:val="009116DA"/>
    <w:rsid w:val="00911BBF"/>
    <w:rsid w:val="00911E8C"/>
    <w:rsid w:val="009122B5"/>
    <w:rsid w:val="009137F1"/>
    <w:rsid w:val="00913C82"/>
    <w:rsid w:val="00914039"/>
    <w:rsid w:val="009149B5"/>
    <w:rsid w:val="00914DAA"/>
    <w:rsid w:val="00915BF0"/>
    <w:rsid w:val="009175CA"/>
    <w:rsid w:val="009178E0"/>
    <w:rsid w:val="00917905"/>
    <w:rsid w:val="009200D1"/>
    <w:rsid w:val="00922C9C"/>
    <w:rsid w:val="00923424"/>
    <w:rsid w:val="00923CF2"/>
    <w:rsid w:val="0092594F"/>
    <w:rsid w:val="00925DF7"/>
    <w:rsid w:val="009265B5"/>
    <w:rsid w:val="0092660E"/>
    <w:rsid w:val="009269D1"/>
    <w:rsid w:val="00927069"/>
    <w:rsid w:val="00927268"/>
    <w:rsid w:val="00927E1E"/>
    <w:rsid w:val="00930145"/>
    <w:rsid w:val="00930D87"/>
    <w:rsid w:val="00932DA1"/>
    <w:rsid w:val="0093391B"/>
    <w:rsid w:val="00933A4E"/>
    <w:rsid w:val="00933F9A"/>
    <w:rsid w:val="0093517E"/>
    <w:rsid w:val="00935AB2"/>
    <w:rsid w:val="009375A2"/>
    <w:rsid w:val="009428ED"/>
    <w:rsid w:val="009432BC"/>
    <w:rsid w:val="00943E5A"/>
    <w:rsid w:val="00944609"/>
    <w:rsid w:val="00946DE2"/>
    <w:rsid w:val="00950895"/>
    <w:rsid w:val="00952F3B"/>
    <w:rsid w:val="009530EB"/>
    <w:rsid w:val="009532BB"/>
    <w:rsid w:val="00953B37"/>
    <w:rsid w:val="00956E74"/>
    <w:rsid w:val="00956F78"/>
    <w:rsid w:val="00957A70"/>
    <w:rsid w:val="00957DE9"/>
    <w:rsid w:val="00964A34"/>
    <w:rsid w:val="009659CA"/>
    <w:rsid w:val="009660FD"/>
    <w:rsid w:val="00967ED3"/>
    <w:rsid w:val="00970412"/>
    <w:rsid w:val="0097112A"/>
    <w:rsid w:val="0097158C"/>
    <w:rsid w:val="00972ECF"/>
    <w:rsid w:val="0097409E"/>
    <w:rsid w:val="009750A1"/>
    <w:rsid w:val="009757E7"/>
    <w:rsid w:val="00975A5A"/>
    <w:rsid w:val="00975B30"/>
    <w:rsid w:val="0097643E"/>
    <w:rsid w:val="00976805"/>
    <w:rsid w:val="00976BF2"/>
    <w:rsid w:val="009779DC"/>
    <w:rsid w:val="00980F0B"/>
    <w:rsid w:val="00981E71"/>
    <w:rsid w:val="009835E6"/>
    <w:rsid w:val="0098471D"/>
    <w:rsid w:val="00984F7D"/>
    <w:rsid w:val="00987B1E"/>
    <w:rsid w:val="00987F44"/>
    <w:rsid w:val="00992C84"/>
    <w:rsid w:val="00993868"/>
    <w:rsid w:val="00993C24"/>
    <w:rsid w:val="00993DFD"/>
    <w:rsid w:val="009954C6"/>
    <w:rsid w:val="009A05B7"/>
    <w:rsid w:val="009A16D6"/>
    <w:rsid w:val="009A41FF"/>
    <w:rsid w:val="009A42EF"/>
    <w:rsid w:val="009A705C"/>
    <w:rsid w:val="009A7279"/>
    <w:rsid w:val="009A7EBA"/>
    <w:rsid w:val="009B169B"/>
    <w:rsid w:val="009B1A2B"/>
    <w:rsid w:val="009B276A"/>
    <w:rsid w:val="009B3873"/>
    <w:rsid w:val="009B6508"/>
    <w:rsid w:val="009B7E98"/>
    <w:rsid w:val="009C130B"/>
    <w:rsid w:val="009C1580"/>
    <w:rsid w:val="009C16B3"/>
    <w:rsid w:val="009C18EC"/>
    <w:rsid w:val="009C1DB7"/>
    <w:rsid w:val="009C5764"/>
    <w:rsid w:val="009C5F8A"/>
    <w:rsid w:val="009D0BB2"/>
    <w:rsid w:val="009D2120"/>
    <w:rsid w:val="009D2379"/>
    <w:rsid w:val="009D2DFD"/>
    <w:rsid w:val="009D34BF"/>
    <w:rsid w:val="009D5631"/>
    <w:rsid w:val="009D6AEB"/>
    <w:rsid w:val="009E0BC0"/>
    <w:rsid w:val="009E10F4"/>
    <w:rsid w:val="009E25CB"/>
    <w:rsid w:val="009E25CD"/>
    <w:rsid w:val="009E36C1"/>
    <w:rsid w:val="009E56E4"/>
    <w:rsid w:val="009E59E5"/>
    <w:rsid w:val="009E5F8F"/>
    <w:rsid w:val="009F0525"/>
    <w:rsid w:val="009F062C"/>
    <w:rsid w:val="009F0A6B"/>
    <w:rsid w:val="009F2D5E"/>
    <w:rsid w:val="009F2DA9"/>
    <w:rsid w:val="009F62D9"/>
    <w:rsid w:val="009F65C3"/>
    <w:rsid w:val="00A0117A"/>
    <w:rsid w:val="00A01FDC"/>
    <w:rsid w:val="00A02AE4"/>
    <w:rsid w:val="00A03A94"/>
    <w:rsid w:val="00A067E4"/>
    <w:rsid w:val="00A06D69"/>
    <w:rsid w:val="00A0752C"/>
    <w:rsid w:val="00A10015"/>
    <w:rsid w:val="00A11F52"/>
    <w:rsid w:val="00A11FCD"/>
    <w:rsid w:val="00A122DA"/>
    <w:rsid w:val="00A13BF4"/>
    <w:rsid w:val="00A1788D"/>
    <w:rsid w:val="00A17F93"/>
    <w:rsid w:val="00A21C55"/>
    <w:rsid w:val="00A2293E"/>
    <w:rsid w:val="00A24A96"/>
    <w:rsid w:val="00A24EC3"/>
    <w:rsid w:val="00A26A92"/>
    <w:rsid w:val="00A26F7C"/>
    <w:rsid w:val="00A30F3B"/>
    <w:rsid w:val="00A31484"/>
    <w:rsid w:val="00A32C67"/>
    <w:rsid w:val="00A3332C"/>
    <w:rsid w:val="00A339DE"/>
    <w:rsid w:val="00A34766"/>
    <w:rsid w:val="00A34A9A"/>
    <w:rsid w:val="00A34C66"/>
    <w:rsid w:val="00A355D9"/>
    <w:rsid w:val="00A3576B"/>
    <w:rsid w:val="00A35A6C"/>
    <w:rsid w:val="00A362E3"/>
    <w:rsid w:val="00A36E86"/>
    <w:rsid w:val="00A379C3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D62"/>
    <w:rsid w:val="00A449D2"/>
    <w:rsid w:val="00A44B55"/>
    <w:rsid w:val="00A450FC"/>
    <w:rsid w:val="00A45146"/>
    <w:rsid w:val="00A45E3B"/>
    <w:rsid w:val="00A46235"/>
    <w:rsid w:val="00A46F26"/>
    <w:rsid w:val="00A50E72"/>
    <w:rsid w:val="00A5265F"/>
    <w:rsid w:val="00A539D8"/>
    <w:rsid w:val="00A53EC0"/>
    <w:rsid w:val="00A549E1"/>
    <w:rsid w:val="00A57317"/>
    <w:rsid w:val="00A60F5B"/>
    <w:rsid w:val="00A61A73"/>
    <w:rsid w:val="00A621C7"/>
    <w:rsid w:val="00A62BB4"/>
    <w:rsid w:val="00A65829"/>
    <w:rsid w:val="00A67FFA"/>
    <w:rsid w:val="00A718E2"/>
    <w:rsid w:val="00A724E0"/>
    <w:rsid w:val="00A74168"/>
    <w:rsid w:val="00A745E0"/>
    <w:rsid w:val="00A75820"/>
    <w:rsid w:val="00A75F9C"/>
    <w:rsid w:val="00A76A2F"/>
    <w:rsid w:val="00A77F9A"/>
    <w:rsid w:val="00A81C5E"/>
    <w:rsid w:val="00A81EEA"/>
    <w:rsid w:val="00A832AC"/>
    <w:rsid w:val="00A83881"/>
    <w:rsid w:val="00A83E65"/>
    <w:rsid w:val="00A847F8"/>
    <w:rsid w:val="00A859DE"/>
    <w:rsid w:val="00A869C6"/>
    <w:rsid w:val="00A870BA"/>
    <w:rsid w:val="00A87305"/>
    <w:rsid w:val="00A87C49"/>
    <w:rsid w:val="00A901F4"/>
    <w:rsid w:val="00A92908"/>
    <w:rsid w:val="00A93D72"/>
    <w:rsid w:val="00A949C8"/>
    <w:rsid w:val="00A95FEE"/>
    <w:rsid w:val="00A9675D"/>
    <w:rsid w:val="00AA1933"/>
    <w:rsid w:val="00AA19E5"/>
    <w:rsid w:val="00AA1A15"/>
    <w:rsid w:val="00AA33CF"/>
    <w:rsid w:val="00AA414F"/>
    <w:rsid w:val="00AA43B8"/>
    <w:rsid w:val="00AA468F"/>
    <w:rsid w:val="00AA48A8"/>
    <w:rsid w:val="00AA570A"/>
    <w:rsid w:val="00AA7546"/>
    <w:rsid w:val="00AB0345"/>
    <w:rsid w:val="00AB13C9"/>
    <w:rsid w:val="00AB217A"/>
    <w:rsid w:val="00AB2640"/>
    <w:rsid w:val="00AB4F6C"/>
    <w:rsid w:val="00AB5598"/>
    <w:rsid w:val="00AB58DC"/>
    <w:rsid w:val="00AC5121"/>
    <w:rsid w:val="00AC546A"/>
    <w:rsid w:val="00AC5606"/>
    <w:rsid w:val="00AC5F99"/>
    <w:rsid w:val="00AD015F"/>
    <w:rsid w:val="00AD1756"/>
    <w:rsid w:val="00AD2480"/>
    <w:rsid w:val="00AD2B0D"/>
    <w:rsid w:val="00AD3D40"/>
    <w:rsid w:val="00AD44DF"/>
    <w:rsid w:val="00AD4B24"/>
    <w:rsid w:val="00AD5A6F"/>
    <w:rsid w:val="00AD5CB8"/>
    <w:rsid w:val="00AD6099"/>
    <w:rsid w:val="00AE153C"/>
    <w:rsid w:val="00AE1942"/>
    <w:rsid w:val="00AE1E79"/>
    <w:rsid w:val="00AE2C5D"/>
    <w:rsid w:val="00AE3241"/>
    <w:rsid w:val="00AE4162"/>
    <w:rsid w:val="00AE41F5"/>
    <w:rsid w:val="00AE5608"/>
    <w:rsid w:val="00AE56D3"/>
    <w:rsid w:val="00AE5808"/>
    <w:rsid w:val="00AE5D14"/>
    <w:rsid w:val="00AE6901"/>
    <w:rsid w:val="00AE6BC1"/>
    <w:rsid w:val="00AF0386"/>
    <w:rsid w:val="00AF271A"/>
    <w:rsid w:val="00AF2859"/>
    <w:rsid w:val="00AF2F5D"/>
    <w:rsid w:val="00AF359A"/>
    <w:rsid w:val="00AF47FB"/>
    <w:rsid w:val="00AF4BCA"/>
    <w:rsid w:val="00AF4F13"/>
    <w:rsid w:val="00AF51E9"/>
    <w:rsid w:val="00AF6156"/>
    <w:rsid w:val="00AF68E8"/>
    <w:rsid w:val="00AF7402"/>
    <w:rsid w:val="00AF7CBE"/>
    <w:rsid w:val="00B000BA"/>
    <w:rsid w:val="00B03184"/>
    <w:rsid w:val="00B0403B"/>
    <w:rsid w:val="00B0500E"/>
    <w:rsid w:val="00B07817"/>
    <w:rsid w:val="00B11ACC"/>
    <w:rsid w:val="00B139F8"/>
    <w:rsid w:val="00B13FD2"/>
    <w:rsid w:val="00B15842"/>
    <w:rsid w:val="00B158E6"/>
    <w:rsid w:val="00B16DE9"/>
    <w:rsid w:val="00B170C6"/>
    <w:rsid w:val="00B21E6A"/>
    <w:rsid w:val="00B24409"/>
    <w:rsid w:val="00B257CD"/>
    <w:rsid w:val="00B257DA"/>
    <w:rsid w:val="00B25CE6"/>
    <w:rsid w:val="00B27350"/>
    <w:rsid w:val="00B27D75"/>
    <w:rsid w:val="00B27DDA"/>
    <w:rsid w:val="00B31120"/>
    <w:rsid w:val="00B3129E"/>
    <w:rsid w:val="00B31D1B"/>
    <w:rsid w:val="00B34109"/>
    <w:rsid w:val="00B34A3D"/>
    <w:rsid w:val="00B350A9"/>
    <w:rsid w:val="00B3586E"/>
    <w:rsid w:val="00B35DA5"/>
    <w:rsid w:val="00B371DC"/>
    <w:rsid w:val="00B4045C"/>
    <w:rsid w:val="00B40AFA"/>
    <w:rsid w:val="00B40B0A"/>
    <w:rsid w:val="00B416C4"/>
    <w:rsid w:val="00B42EC8"/>
    <w:rsid w:val="00B435A6"/>
    <w:rsid w:val="00B44CF8"/>
    <w:rsid w:val="00B46B7C"/>
    <w:rsid w:val="00B47EF8"/>
    <w:rsid w:val="00B51244"/>
    <w:rsid w:val="00B51713"/>
    <w:rsid w:val="00B524A7"/>
    <w:rsid w:val="00B524D6"/>
    <w:rsid w:val="00B53ACC"/>
    <w:rsid w:val="00B547BE"/>
    <w:rsid w:val="00B54CED"/>
    <w:rsid w:val="00B55DF9"/>
    <w:rsid w:val="00B56F94"/>
    <w:rsid w:val="00B612A4"/>
    <w:rsid w:val="00B61938"/>
    <w:rsid w:val="00B6467C"/>
    <w:rsid w:val="00B666C2"/>
    <w:rsid w:val="00B67381"/>
    <w:rsid w:val="00B700B4"/>
    <w:rsid w:val="00B70539"/>
    <w:rsid w:val="00B70E2B"/>
    <w:rsid w:val="00B712D0"/>
    <w:rsid w:val="00B7228F"/>
    <w:rsid w:val="00B72A32"/>
    <w:rsid w:val="00B73879"/>
    <w:rsid w:val="00B74AE6"/>
    <w:rsid w:val="00B762BA"/>
    <w:rsid w:val="00B76C9E"/>
    <w:rsid w:val="00B7734F"/>
    <w:rsid w:val="00B77FB1"/>
    <w:rsid w:val="00B80FC3"/>
    <w:rsid w:val="00B813F6"/>
    <w:rsid w:val="00B8335F"/>
    <w:rsid w:val="00B835A3"/>
    <w:rsid w:val="00B86557"/>
    <w:rsid w:val="00B91633"/>
    <w:rsid w:val="00B919F7"/>
    <w:rsid w:val="00B91D8A"/>
    <w:rsid w:val="00B92154"/>
    <w:rsid w:val="00B92C7C"/>
    <w:rsid w:val="00B94893"/>
    <w:rsid w:val="00B95855"/>
    <w:rsid w:val="00B95C40"/>
    <w:rsid w:val="00B9602C"/>
    <w:rsid w:val="00B96446"/>
    <w:rsid w:val="00B97085"/>
    <w:rsid w:val="00B97223"/>
    <w:rsid w:val="00BA0FB4"/>
    <w:rsid w:val="00BA477C"/>
    <w:rsid w:val="00BA770E"/>
    <w:rsid w:val="00BA7958"/>
    <w:rsid w:val="00BB10FE"/>
    <w:rsid w:val="00BB2430"/>
    <w:rsid w:val="00BB3CEB"/>
    <w:rsid w:val="00BB434C"/>
    <w:rsid w:val="00BB4A43"/>
    <w:rsid w:val="00BB555A"/>
    <w:rsid w:val="00BB5FA6"/>
    <w:rsid w:val="00BC12A1"/>
    <w:rsid w:val="00BC24B2"/>
    <w:rsid w:val="00BC2896"/>
    <w:rsid w:val="00BC2E13"/>
    <w:rsid w:val="00BC3949"/>
    <w:rsid w:val="00BC3A20"/>
    <w:rsid w:val="00BC5040"/>
    <w:rsid w:val="00BC50FF"/>
    <w:rsid w:val="00BC7B3F"/>
    <w:rsid w:val="00BD1B86"/>
    <w:rsid w:val="00BD267C"/>
    <w:rsid w:val="00BD501C"/>
    <w:rsid w:val="00BD6A11"/>
    <w:rsid w:val="00BD76C6"/>
    <w:rsid w:val="00BD7F22"/>
    <w:rsid w:val="00BE082F"/>
    <w:rsid w:val="00BE1A53"/>
    <w:rsid w:val="00BE3939"/>
    <w:rsid w:val="00BE4A63"/>
    <w:rsid w:val="00BE5865"/>
    <w:rsid w:val="00BE5955"/>
    <w:rsid w:val="00BE5EC5"/>
    <w:rsid w:val="00BE759F"/>
    <w:rsid w:val="00BF1012"/>
    <w:rsid w:val="00BF43AF"/>
    <w:rsid w:val="00BF4811"/>
    <w:rsid w:val="00BF4B56"/>
    <w:rsid w:val="00BF50EE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AA9"/>
    <w:rsid w:val="00C07F5F"/>
    <w:rsid w:val="00C07FEC"/>
    <w:rsid w:val="00C10140"/>
    <w:rsid w:val="00C10C01"/>
    <w:rsid w:val="00C1160A"/>
    <w:rsid w:val="00C12001"/>
    <w:rsid w:val="00C12608"/>
    <w:rsid w:val="00C12686"/>
    <w:rsid w:val="00C12E57"/>
    <w:rsid w:val="00C155B8"/>
    <w:rsid w:val="00C15A9D"/>
    <w:rsid w:val="00C15E22"/>
    <w:rsid w:val="00C163CA"/>
    <w:rsid w:val="00C16B1D"/>
    <w:rsid w:val="00C21006"/>
    <w:rsid w:val="00C217A1"/>
    <w:rsid w:val="00C228EB"/>
    <w:rsid w:val="00C22B2D"/>
    <w:rsid w:val="00C22B8A"/>
    <w:rsid w:val="00C2300A"/>
    <w:rsid w:val="00C23E68"/>
    <w:rsid w:val="00C2429F"/>
    <w:rsid w:val="00C24F87"/>
    <w:rsid w:val="00C26161"/>
    <w:rsid w:val="00C27025"/>
    <w:rsid w:val="00C27AF1"/>
    <w:rsid w:val="00C27E66"/>
    <w:rsid w:val="00C27E7C"/>
    <w:rsid w:val="00C31413"/>
    <w:rsid w:val="00C317E1"/>
    <w:rsid w:val="00C337C1"/>
    <w:rsid w:val="00C35D2D"/>
    <w:rsid w:val="00C36938"/>
    <w:rsid w:val="00C372CB"/>
    <w:rsid w:val="00C377EB"/>
    <w:rsid w:val="00C45BEB"/>
    <w:rsid w:val="00C46D73"/>
    <w:rsid w:val="00C46F63"/>
    <w:rsid w:val="00C535D1"/>
    <w:rsid w:val="00C53961"/>
    <w:rsid w:val="00C5414E"/>
    <w:rsid w:val="00C5466D"/>
    <w:rsid w:val="00C55EEC"/>
    <w:rsid w:val="00C56354"/>
    <w:rsid w:val="00C564AD"/>
    <w:rsid w:val="00C60FFB"/>
    <w:rsid w:val="00C62160"/>
    <w:rsid w:val="00C633AB"/>
    <w:rsid w:val="00C66C79"/>
    <w:rsid w:val="00C73D5E"/>
    <w:rsid w:val="00C770E3"/>
    <w:rsid w:val="00C8090A"/>
    <w:rsid w:val="00C80C74"/>
    <w:rsid w:val="00C818ED"/>
    <w:rsid w:val="00C824AC"/>
    <w:rsid w:val="00C82897"/>
    <w:rsid w:val="00C82A71"/>
    <w:rsid w:val="00C83D34"/>
    <w:rsid w:val="00C85DDC"/>
    <w:rsid w:val="00C864AF"/>
    <w:rsid w:val="00C87A56"/>
    <w:rsid w:val="00C87ABE"/>
    <w:rsid w:val="00C87E10"/>
    <w:rsid w:val="00C91709"/>
    <w:rsid w:val="00C9238D"/>
    <w:rsid w:val="00C935C9"/>
    <w:rsid w:val="00C9586E"/>
    <w:rsid w:val="00CA0FBE"/>
    <w:rsid w:val="00CA11AB"/>
    <w:rsid w:val="00CA2A36"/>
    <w:rsid w:val="00CA391E"/>
    <w:rsid w:val="00CA4CEA"/>
    <w:rsid w:val="00CA7257"/>
    <w:rsid w:val="00CA7AF5"/>
    <w:rsid w:val="00CB098D"/>
    <w:rsid w:val="00CB132E"/>
    <w:rsid w:val="00CB1501"/>
    <w:rsid w:val="00CB31C0"/>
    <w:rsid w:val="00CB3B98"/>
    <w:rsid w:val="00CB4468"/>
    <w:rsid w:val="00CB5420"/>
    <w:rsid w:val="00CB5947"/>
    <w:rsid w:val="00CB6DAD"/>
    <w:rsid w:val="00CC00BD"/>
    <w:rsid w:val="00CC02CA"/>
    <w:rsid w:val="00CC3D5C"/>
    <w:rsid w:val="00CC4625"/>
    <w:rsid w:val="00CC484B"/>
    <w:rsid w:val="00CC4992"/>
    <w:rsid w:val="00CD0730"/>
    <w:rsid w:val="00CD0E5C"/>
    <w:rsid w:val="00CD180B"/>
    <w:rsid w:val="00CD197E"/>
    <w:rsid w:val="00CD42F4"/>
    <w:rsid w:val="00CD4F3D"/>
    <w:rsid w:val="00CD556B"/>
    <w:rsid w:val="00CD5618"/>
    <w:rsid w:val="00CD719F"/>
    <w:rsid w:val="00CD780D"/>
    <w:rsid w:val="00CD79FC"/>
    <w:rsid w:val="00CE1D72"/>
    <w:rsid w:val="00CE1DC6"/>
    <w:rsid w:val="00CE25F2"/>
    <w:rsid w:val="00CE368B"/>
    <w:rsid w:val="00CE667D"/>
    <w:rsid w:val="00CE686C"/>
    <w:rsid w:val="00CE6F13"/>
    <w:rsid w:val="00CF00F8"/>
    <w:rsid w:val="00CF1ED1"/>
    <w:rsid w:val="00CF228D"/>
    <w:rsid w:val="00CF32A8"/>
    <w:rsid w:val="00CF33F4"/>
    <w:rsid w:val="00CF5C78"/>
    <w:rsid w:val="00CF6DCD"/>
    <w:rsid w:val="00CF7A62"/>
    <w:rsid w:val="00D00790"/>
    <w:rsid w:val="00D01B0F"/>
    <w:rsid w:val="00D021F1"/>
    <w:rsid w:val="00D033BA"/>
    <w:rsid w:val="00D051C9"/>
    <w:rsid w:val="00D068D8"/>
    <w:rsid w:val="00D0719B"/>
    <w:rsid w:val="00D07242"/>
    <w:rsid w:val="00D07945"/>
    <w:rsid w:val="00D07E7C"/>
    <w:rsid w:val="00D10BF3"/>
    <w:rsid w:val="00D135C8"/>
    <w:rsid w:val="00D1364E"/>
    <w:rsid w:val="00D1498F"/>
    <w:rsid w:val="00D169CF"/>
    <w:rsid w:val="00D17053"/>
    <w:rsid w:val="00D170C0"/>
    <w:rsid w:val="00D20971"/>
    <w:rsid w:val="00D20B65"/>
    <w:rsid w:val="00D21EE4"/>
    <w:rsid w:val="00D2242B"/>
    <w:rsid w:val="00D22542"/>
    <w:rsid w:val="00D251A5"/>
    <w:rsid w:val="00D262E7"/>
    <w:rsid w:val="00D265E0"/>
    <w:rsid w:val="00D2750C"/>
    <w:rsid w:val="00D3136C"/>
    <w:rsid w:val="00D3493C"/>
    <w:rsid w:val="00D3601F"/>
    <w:rsid w:val="00D36278"/>
    <w:rsid w:val="00D417B6"/>
    <w:rsid w:val="00D425E0"/>
    <w:rsid w:val="00D462FF"/>
    <w:rsid w:val="00D46A33"/>
    <w:rsid w:val="00D47D7E"/>
    <w:rsid w:val="00D50064"/>
    <w:rsid w:val="00D50069"/>
    <w:rsid w:val="00D51289"/>
    <w:rsid w:val="00D5281D"/>
    <w:rsid w:val="00D5563C"/>
    <w:rsid w:val="00D55F39"/>
    <w:rsid w:val="00D5624C"/>
    <w:rsid w:val="00D570FB"/>
    <w:rsid w:val="00D575BF"/>
    <w:rsid w:val="00D57E4F"/>
    <w:rsid w:val="00D604D1"/>
    <w:rsid w:val="00D61D69"/>
    <w:rsid w:val="00D629A0"/>
    <w:rsid w:val="00D62BEC"/>
    <w:rsid w:val="00D63E33"/>
    <w:rsid w:val="00D64692"/>
    <w:rsid w:val="00D66003"/>
    <w:rsid w:val="00D66EA8"/>
    <w:rsid w:val="00D73E6B"/>
    <w:rsid w:val="00D73FF7"/>
    <w:rsid w:val="00D74D9F"/>
    <w:rsid w:val="00D7507B"/>
    <w:rsid w:val="00D751FD"/>
    <w:rsid w:val="00D75F3C"/>
    <w:rsid w:val="00D76A09"/>
    <w:rsid w:val="00D82222"/>
    <w:rsid w:val="00D83226"/>
    <w:rsid w:val="00D8461D"/>
    <w:rsid w:val="00D85650"/>
    <w:rsid w:val="00D85A4D"/>
    <w:rsid w:val="00D876E1"/>
    <w:rsid w:val="00D903FA"/>
    <w:rsid w:val="00D914F2"/>
    <w:rsid w:val="00D9446E"/>
    <w:rsid w:val="00D94529"/>
    <w:rsid w:val="00D9460B"/>
    <w:rsid w:val="00D9466B"/>
    <w:rsid w:val="00D94C06"/>
    <w:rsid w:val="00D95EE1"/>
    <w:rsid w:val="00DA080B"/>
    <w:rsid w:val="00DA167F"/>
    <w:rsid w:val="00DA2E30"/>
    <w:rsid w:val="00DA479E"/>
    <w:rsid w:val="00DA49FE"/>
    <w:rsid w:val="00DA5083"/>
    <w:rsid w:val="00DA524C"/>
    <w:rsid w:val="00DA612E"/>
    <w:rsid w:val="00DA6C6F"/>
    <w:rsid w:val="00DB1D05"/>
    <w:rsid w:val="00DB2D5E"/>
    <w:rsid w:val="00DB3049"/>
    <w:rsid w:val="00DB3D80"/>
    <w:rsid w:val="00DC1C4E"/>
    <w:rsid w:val="00DC39A9"/>
    <w:rsid w:val="00DC43BF"/>
    <w:rsid w:val="00DC4EBC"/>
    <w:rsid w:val="00DC657F"/>
    <w:rsid w:val="00DC6E89"/>
    <w:rsid w:val="00DC7055"/>
    <w:rsid w:val="00DD0654"/>
    <w:rsid w:val="00DD1259"/>
    <w:rsid w:val="00DD1568"/>
    <w:rsid w:val="00DD1697"/>
    <w:rsid w:val="00DD2BD4"/>
    <w:rsid w:val="00DD2C43"/>
    <w:rsid w:val="00DD4B96"/>
    <w:rsid w:val="00DD6170"/>
    <w:rsid w:val="00DD675C"/>
    <w:rsid w:val="00DD68F5"/>
    <w:rsid w:val="00DE0307"/>
    <w:rsid w:val="00DE0966"/>
    <w:rsid w:val="00DE1903"/>
    <w:rsid w:val="00DE19D1"/>
    <w:rsid w:val="00DE1F0F"/>
    <w:rsid w:val="00DE34E2"/>
    <w:rsid w:val="00DE559B"/>
    <w:rsid w:val="00DE5C1D"/>
    <w:rsid w:val="00DF3AF9"/>
    <w:rsid w:val="00DF4CC7"/>
    <w:rsid w:val="00DF5557"/>
    <w:rsid w:val="00DF585B"/>
    <w:rsid w:val="00DF693F"/>
    <w:rsid w:val="00E002E0"/>
    <w:rsid w:val="00E00372"/>
    <w:rsid w:val="00E011EC"/>
    <w:rsid w:val="00E024C3"/>
    <w:rsid w:val="00E0292E"/>
    <w:rsid w:val="00E02F3D"/>
    <w:rsid w:val="00E0355F"/>
    <w:rsid w:val="00E039D0"/>
    <w:rsid w:val="00E03D22"/>
    <w:rsid w:val="00E05794"/>
    <w:rsid w:val="00E05D6D"/>
    <w:rsid w:val="00E07860"/>
    <w:rsid w:val="00E10A7C"/>
    <w:rsid w:val="00E10CA3"/>
    <w:rsid w:val="00E11127"/>
    <w:rsid w:val="00E159CB"/>
    <w:rsid w:val="00E1756A"/>
    <w:rsid w:val="00E20149"/>
    <w:rsid w:val="00E21926"/>
    <w:rsid w:val="00E30139"/>
    <w:rsid w:val="00E31CBA"/>
    <w:rsid w:val="00E31E93"/>
    <w:rsid w:val="00E32FAB"/>
    <w:rsid w:val="00E358CC"/>
    <w:rsid w:val="00E362FD"/>
    <w:rsid w:val="00E3745A"/>
    <w:rsid w:val="00E37775"/>
    <w:rsid w:val="00E40145"/>
    <w:rsid w:val="00E406D8"/>
    <w:rsid w:val="00E42A08"/>
    <w:rsid w:val="00E42E15"/>
    <w:rsid w:val="00E434EE"/>
    <w:rsid w:val="00E452B3"/>
    <w:rsid w:val="00E45678"/>
    <w:rsid w:val="00E4573E"/>
    <w:rsid w:val="00E46309"/>
    <w:rsid w:val="00E46406"/>
    <w:rsid w:val="00E47786"/>
    <w:rsid w:val="00E479B9"/>
    <w:rsid w:val="00E51661"/>
    <w:rsid w:val="00E52DAC"/>
    <w:rsid w:val="00E532F4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C5"/>
    <w:rsid w:val="00E64965"/>
    <w:rsid w:val="00E65B42"/>
    <w:rsid w:val="00E71AE5"/>
    <w:rsid w:val="00E71EBC"/>
    <w:rsid w:val="00E72903"/>
    <w:rsid w:val="00E747EA"/>
    <w:rsid w:val="00E748DF"/>
    <w:rsid w:val="00E8078D"/>
    <w:rsid w:val="00E809EB"/>
    <w:rsid w:val="00E822A6"/>
    <w:rsid w:val="00E82C6E"/>
    <w:rsid w:val="00E83638"/>
    <w:rsid w:val="00E84DAE"/>
    <w:rsid w:val="00E85A14"/>
    <w:rsid w:val="00E86181"/>
    <w:rsid w:val="00E8633E"/>
    <w:rsid w:val="00E864C8"/>
    <w:rsid w:val="00E87090"/>
    <w:rsid w:val="00E908BA"/>
    <w:rsid w:val="00E90D7A"/>
    <w:rsid w:val="00E91CF0"/>
    <w:rsid w:val="00E91DF7"/>
    <w:rsid w:val="00E91EEB"/>
    <w:rsid w:val="00E923E4"/>
    <w:rsid w:val="00E92EA5"/>
    <w:rsid w:val="00E93C44"/>
    <w:rsid w:val="00E960F5"/>
    <w:rsid w:val="00E96BB0"/>
    <w:rsid w:val="00E97564"/>
    <w:rsid w:val="00EA07EA"/>
    <w:rsid w:val="00EA217D"/>
    <w:rsid w:val="00EA2186"/>
    <w:rsid w:val="00EA324F"/>
    <w:rsid w:val="00EA50C9"/>
    <w:rsid w:val="00EB1972"/>
    <w:rsid w:val="00EB1FDB"/>
    <w:rsid w:val="00EB3DCA"/>
    <w:rsid w:val="00EB443F"/>
    <w:rsid w:val="00EB4816"/>
    <w:rsid w:val="00EB4B0C"/>
    <w:rsid w:val="00EB5274"/>
    <w:rsid w:val="00EB54C7"/>
    <w:rsid w:val="00EB7FE7"/>
    <w:rsid w:val="00EC070F"/>
    <w:rsid w:val="00EC2EC0"/>
    <w:rsid w:val="00EC382B"/>
    <w:rsid w:val="00EC434F"/>
    <w:rsid w:val="00EC5083"/>
    <w:rsid w:val="00EC5E11"/>
    <w:rsid w:val="00EC6478"/>
    <w:rsid w:val="00EC764F"/>
    <w:rsid w:val="00ED0295"/>
    <w:rsid w:val="00ED02C8"/>
    <w:rsid w:val="00ED0DA1"/>
    <w:rsid w:val="00ED1E50"/>
    <w:rsid w:val="00ED2361"/>
    <w:rsid w:val="00ED2D84"/>
    <w:rsid w:val="00ED3FC1"/>
    <w:rsid w:val="00ED4CD8"/>
    <w:rsid w:val="00ED4D66"/>
    <w:rsid w:val="00ED66C4"/>
    <w:rsid w:val="00ED6893"/>
    <w:rsid w:val="00ED69F9"/>
    <w:rsid w:val="00ED7F5C"/>
    <w:rsid w:val="00EE20A5"/>
    <w:rsid w:val="00EE34E7"/>
    <w:rsid w:val="00EE4AFF"/>
    <w:rsid w:val="00EE55EB"/>
    <w:rsid w:val="00EE5714"/>
    <w:rsid w:val="00EE781D"/>
    <w:rsid w:val="00EF0BD0"/>
    <w:rsid w:val="00EF2A61"/>
    <w:rsid w:val="00EF2C02"/>
    <w:rsid w:val="00EF4E26"/>
    <w:rsid w:val="00EF4F7D"/>
    <w:rsid w:val="00EF5136"/>
    <w:rsid w:val="00EF7F7B"/>
    <w:rsid w:val="00F00163"/>
    <w:rsid w:val="00F00501"/>
    <w:rsid w:val="00F00664"/>
    <w:rsid w:val="00F0074D"/>
    <w:rsid w:val="00F01514"/>
    <w:rsid w:val="00F0192C"/>
    <w:rsid w:val="00F01CA4"/>
    <w:rsid w:val="00F01E8A"/>
    <w:rsid w:val="00F021F3"/>
    <w:rsid w:val="00F02E3B"/>
    <w:rsid w:val="00F03E2E"/>
    <w:rsid w:val="00F04B44"/>
    <w:rsid w:val="00F0514B"/>
    <w:rsid w:val="00F05FA8"/>
    <w:rsid w:val="00F060CB"/>
    <w:rsid w:val="00F061C3"/>
    <w:rsid w:val="00F06270"/>
    <w:rsid w:val="00F06578"/>
    <w:rsid w:val="00F06E9E"/>
    <w:rsid w:val="00F073F3"/>
    <w:rsid w:val="00F078D4"/>
    <w:rsid w:val="00F12749"/>
    <w:rsid w:val="00F12932"/>
    <w:rsid w:val="00F12DAE"/>
    <w:rsid w:val="00F13AE2"/>
    <w:rsid w:val="00F14810"/>
    <w:rsid w:val="00F165FF"/>
    <w:rsid w:val="00F17C1B"/>
    <w:rsid w:val="00F17F76"/>
    <w:rsid w:val="00F20D11"/>
    <w:rsid w:val="00F210DA"/>
    <w:rsid w:val="00F22ED8"/>
    <w:rsid w:val="00F2472A"/>
    <w:rsid w:val="00F24769"/>
    <w:rsid w:val="00F25120"/>
    <w:rsid w:val="00F25DD8"/>
    <w:rsid w:val="00F3013B"/>
    <w:rsid w:val="00F310A1"/>
    <w:rsid w:val="00F31ADD"/>
    <w:rsid w:val="00F327F0"/>
    <w:rsid w:val="00F3527C"/>
    <w:rsid w:val="00F3610A"/>
    <w:rsid w:val="00F368A7"/>
    <w:rsid w:val="00F36BAF"/>
    <w:rsid w:val="00F37206"/>
    <w:rsid w:val="00F37773"/>
    <w:rsid w:val="00F4155A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60668"/>
    <w:rsid w:val="00F62EBD"/>
    <w:rsid w:val="00F63AC4"/>
    <w:rsid w:val="00F63C1A"/>
    <w:rsid w:val="00F644B4"/>
    <w:rsid w:val="00F64A9F"/>
    <w:rsid w:val="00F65459"/>
    <w:rsid w:val="00F6575D"/>
    <w:rsid w:val="00F6638C"/>
    <w:rsid w:val="00F66F45"/>
    <w:rsid w:val="00F673A9"/>
    <w:rsid w:val="00F67C71"/>
    <w:rsid w:val="00F715D0"/>
    <w:rsid w:val="00F7195B"/>
    <w:rsid w:val="00F7281F"/>
    <w:rsid w:val="00F73553"/>
    <w:rsid w:val="00F741E5"/>
    <w:rsid w:val="00F74599"/>
    <w:rsid w:val="00F74642"/>
    <w:rsid w:val="00F80FD7"/>
    <w:rsid w:val="00F826B7"/>
    <w:rsid w:val="00F842A8"/>
    <w:rsid w:val="00F864CA"/>
    <w:rsid w:val="00F86E99"/>
    <w:rsid w:val="00F87348"/>
    <w:rsid w:val="00F87BF6"/>
    <w:rsid w:val="00F905E0"/>
    <w:rsid w:val="00F90D7D"/>
    <w:rsid w:val="00F91419"/>
    <w:rsid w:val="00F91A7E"/>
    <w:rsid w:val="00F91F5D"/>
    <w:rsid w:val="00F91F66"/>
    <w:rsid w:val="00F92DFC"/>
    <w:rsid w:val="00F94F96"/>
    <w:rsid w:val="00F955E6"/>
    <w:rsid w:val="00F96F77"/>
    <w:rsid w:val="00F9797C"/>
    <w:rsid w:val="00FA004A"/>
    <w:rsid w:val="00FA1361"/>
    <w:rsid w:val="00FA15E1"/>
    <w:rsid w:val="00FA188E"/>
    <w:rsid w:val="00FA34A7"/>
    <w:rsid w:val="00FA3CCC"/>
    <w:rsid w:val="00FA5236"/>
    <w:rsid w:val="00FA53E8"/>
    <w:rsid w:val="00FA5D64"/>
    <w:rsid w:val="00FA613F"/>
    <w:rsid w:val="00FA680B"/>
    <w:rsid w:val="00FA6AFF"/>
    <w:rsid w:val="00FA6DC1"/>
    <w:rsid w:val="00FA6DCB"/>
    <w:rsid w:val="00FA7DB5"/>
    <w:rsid w:val="00FA7FC6"/>
    <w:rsid w:val="00FB0197"/>
    <w:rsid w:val="00FB080F"/>
    <w:rsid w:val="00FB21F9"/>
    <w:rsid w:val="00FB2EA5"/>
    <w:rsid w:val="00FB35D0"/>
    <w:rsid w:val="00FB57EA"/>
    <w:rsid w:val="00FB5E4A"/>
    <w:rsid w:val="00FB6219"/>
    <w:rsid w:val="00FB6548"/>
    <w:rsid w:val="00FB7231"/>
    <w:rsid w:val="00FC1CBD"/>
    <w:rsid w:val="00FC1CF0"/>
    <w:rsid w:val="00FC1DD4"/>
    <w:rsid w:val="00FC4AFD"/>
    <w:rsid w:val="00FC769C"/>
    <w:rsid w:val="00FD02BF"/>
    <w:rsid w:val="00FD1243"/>
    <w:rsid w:val="00FD168A"/>
    <w:rsid w:val="00FD1735"/>
    <w:rsid w:val="00FD1BC4"/>
    <w:rsid w:val="00FD48FF"/>
    <w:rsid w:val="00FD4A03"/>
    <w:rsid w:val="00FD67FC"/>
    <w:rsid w:val="00FE1669"/>
    <w:rsid w:val="00FE3705"/>
    <w:rsid w:val="00FE4968"/>
    <w:rsid w:val="00FE5922"/>
    <w:rsid w:val="00FE6BD8"/>
    <w:rsid w:val="00FE71A5"/>
    <w:rsid w:val="00FF0FDC"/>
    <w:rsid w:val="00FF3D1F"/>
    <w:rsid w:val="00FF41C3"/>
    <w:rsid w:val="00FF4D82"/>
    <w:rsid w:val="00FF61A1"/>
    <w:rsid w:val="00FF63CC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A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4A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6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4A5A"/>
    <w:rPr>
      <w:rFonts w:ascii="Calibri" w:hAnsi="Calibri"/>
      <w:b/>
      <w:i/>
      <w:sz w:val="26"/>
    </w:rPr>
  </w:style>
  <w:style w:type="paragraph" w:styleId="Footer">
    <w:name w:val="footer"/>
    <w:basedOn w:val="Normal"/>
    <w:link w:val="FooterChar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60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8047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0C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6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0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601"/>
    <w:rPr>
      <w:sz w:val="24"/>
      <w:szCs w:val="24"/>
    </w:rPr>
  </w:style>
  <w:style w:type="paragraph" w:styleId="NormalWeb">
    <w:name w:val="Normal (Web)"/>
    <w:basedOn w:val="Normal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8F5C23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1C0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D8461D"/>
    <w:pPr>
      <w:jc w:val="center"/>
    </w:pPr>
    <w:rPr>
      <w:spacing w:val="32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C56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1"/>
    <w:basedOn w:val="Normal"/>
    <w:uiPriority w:val="99"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0310F"/>
    <w:pPr>
      <w:ind w:firstLine="567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310F"/>
    <w:rPr>
      <w:sz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97409E"/>
    <w:rPr>
      <w:rFonts w:cs="Times New Roman"/>
    </w:rPr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0">
    <w:name w:val="Без интервала1"/>
    <w:uiPriority w:val="99"/>
    <w:rsid w:val="00A87C49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554A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387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A6FA0"/>
    <w:rPr>
      <w:rFonts w:ascii="Calibri" w:hAnsi="Calibri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/>
    </w:rPr>
  </w:style>
  <w:style w:type="character" w:customStyle="1" w:styleId="fst">
    <w:name w:val="fst"/>
    <w:basedOn w:val="DefaultParagraphFont"/>
    <w:uiPriority w:val="99"/>
    <w:rsid w:val="000B4101"/>
    <w:rPr>
      <w:rFonts w:cs="Times New Roman"/>
    </w:rPr>
  </w:style>
  <w:style w:type="character" w:customStyle="1" w:styleId="lq">
    <w:name w:val="lq"/>
    <w:basedOn w:val="DefaultParagraphFont"/>
    <w:uiPriority w:val="99"/>
    <w:rsid w:val="000B4101"/>
    <w:rPr>
      <w:rFonts w:cs="Times New Roman"/>
    </w:rPr>
  </w:style>
  <w:style w:type="table" w:customStyle="1" w:styleId="12">
    <w:name w:val="Сетка таблицы1"/>
    <w:uiPriority w:val="99"/>
    <w:rsid w:val="005C189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992C84"/>
    <w:rPr>
      <w:rFonts w:cs="Times New Roman"/>
    </w:rPr>
  </w:style>
  <w:style w:type="paragraph" w:customStyle="1" w:styleId="p5">
    <w:name w:val="p5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992C84"/>
    <w:rPr>
      <w:rFonts w:cs="Times New Roman"/>
    </w:rPr>
  </w:style>
  <w:style w:type="paragraph" w:customStyle="1" w:styleId="p20">
    <w:name w:val="p20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992C84"/>
    <w:rPr>
      <w:rFonts w:cs="Times New Roman"/>
    </w:rPr>
  </w:style>
  <w:style w:type="paragraph" w:customStyle="1" w:styleId="p4">
    <w:name w:val="p4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DefaultParagraphFont"/>
    <w:uiPriority w:val="99"/>
    <w:rsid w:val="003976C2"/>
    <w:rPr>
      <w:rFonts w:cs="Times New Roman"/>
    </w:rPr>
  </w:style>
  <w:style w:type="character" w:customStyle="1" w:styleId="s4">
    <w:name w:val="s4"/>
    <w:basedOn w:val="DefaultParagraphFont"/>
    <w:uiPriority w:val="99"/>
    <w:rsid w:val="003976C2"/>
    <w:rPr>
      <w:rFonts w:cs="Times New Roman"/>
    </w:rPr>
  </w:style>
  <w:style w:type="character" w:customStyle="1" w:styleId="s12">
    <w:name w:val="s12"/>
    <w:basedOn w:val="DefaultParagraphFont"/>
    <w:uiPriority w:val="99"/>
    <w:rsid w:val="003976C2"/>
    <w:rPr>
      <w:rFonts w:cs="Times New Roman"/>
    </w:rPr>
  </w:style>
  <w:style w:type="paragraph" w:customStyle="1" w:styleId="p13">
    <w:name w:val="p13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DefaultParagraphFont"/>
    <w:uiPriority w:val="99"/>
    <w:rsid w:val="003976C2"/>
    <w:rPr>
      <w:rFonts w:cs="Times New Roman"/>
    </w:rPr>
  </w:style>
  <w:style w:type="paragraph" w:customStyle="1" w:styleId="p23">
    <w:name w:val="p23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uiPriority w:val="99"/>
    <w:rsid w:val="003976C2"/>
    <w:rPr>
      <w:rFonts w:cs="Times New Roman"/>
    </w:rPr>
  </w:style>
  <w:style w:type="paragraph" w:customStyle="1" w:styleId="p24">
    <w:name w:val="p24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DefaultParagraphFont"/>
    <w:uiPriority w:val="99"/>
    <w:rsid w:val="003976C2"/>
    <w:rPr>
      <w:rFonts w:cs="Times New Roman"/>
    </w:rPr>
  </w:style>
  <w:style w:type="paragraph" w:customStyle="1" w:styleId="p27">
    <w:name w:val="p27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Normal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4026C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AF4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4F13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4F13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AF4F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4F13"/>
    <w:rPr>
      <w:rFonts w:cs="Times New Roman"/>
      <w:sz w:val="24"/>
      <w:szCs w:val="24"/>
    </w:rPr>
  </w:style>
  <w:style w:type="paragraph" w:customStyle="1" w:styleId="110">
    <w:name w:val="Заголовок 11"/>
    <w:basedOn w:val="Normal"/>
    <w:next w:val="Normal"/>
    <w:uiPriority w:val="99"/>
    <w:rsid w:val="00AF4F13"/>
    <w:pPr>
      <w:keepNext/>
      <w:jc w:val="both"/>
    </w:pPr>
    <w:rPr>
      <w:sz w:val="28"/>
      <w:szCs w:val="20"/>
    </w:rPr>
  </w:style>
  <w:style w:type="paragraph" w:customStyle="1" w:styleId="14">
    <w:name w:val="14"/>
    <w:basedOn w:val="Normal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B217A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887A33"/>
    <w:rPr>
      <w:rFonts w:cs="Times New Roman"/>
      <w:i/>
      <w:iCs/>
    </w:rPr>
  </w:style>
  <w:style w:type="character" w:customStyle="1" w:styleId="blk">
    <w:name w:val="blk"/>
    <w:basedOn w:val="DefaultParagraphFont"/>
    <w:uiPriority w:val="99"/>
    <w:rsid w:val="00113C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6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075861462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6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45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51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461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075861514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1485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81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50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075861518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6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9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075861453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6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48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7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496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758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8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075861494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http://www.tanzibey.ru/UserFiles/Image/foto-sayta/gazeta-logo-d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3</Pages>
  <Words>618</Words>
  <Characters>3527</Characters>
  <Application>Microsoft Office Outlook</Application>
  <DocSecurity>0</DocSecurity>
  <Lines>0</Lines>
  <Paragraphs>0</Paragraphs>
  <ScaleCrop>false</ScaleCrop>
  <Company>Танзыбейская с/а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2019-02-27T03:37:00Z</cp:lastPrinted>
  <dcterms:created xsi:type="dcterms:W3CDTF">2010-08-20T08:53:00Z</dcterms:created>
  <dcterms:modified xsi:type="dcterms:W3CDTF">2019-05-16T04:56:00Z</dcterms:modified>
</cp:coreProperties>
</file>