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3F" w:rsidRDefault="0097793F" w:rsidP="000F6791">
      <w:pPr>
        <w:ind w:left="426" w:right="245"/>
        <w:sectPr w:rsidR="0097793F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251658240;visibility:visible" wrapcoords="-35 0 -35 21377 21600 21377 21600 0 -35 0">
            <v:imagedata r:id="rId9" o:title="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7216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6192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97793F" w:rsidRDefault="0097793F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97793F" w:rsidRDefault="0097793F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97793F" w:rsidRDefault="0097793F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97793F" w:rsidRDefault="0097793F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97793F" w:rsidRPr="0072793E" w:rsidRDefault="0097793F" w:rsidP="00E21926">
      <w:pPr>
        <w:tabs>
          <w:tab w:val="center" w:pos="5102"/>
        </w:tabs>
        <w:ind w:right="245"/>
        <w:jc w:val="right"/>
        <w:rPr>
          <w:b/>
          <w:i/>
          <w:color w:val="002060"/>
          <w:sz w:val="28"/>
          <w:szCs w:val="28"/>
        </w:rPr>
      </w:pPr>
    </w:p>
    <w:p w:rsidR="0097793F" w:rsidRPr="00270F2A" w:rsidRDefault="0097793F" w:rsidP="00E21926">
      <w:pPr>
        <w:tabs>
          <w:tab w:val="center" w:pos="5102"/>
        </w:tabs>
        <w:ind w:right="245"/>
        <w:jc w:val="right"/>
      </w:pPr>
      <w:r w:rsidRPr="00270F2A">
        <w:rPr>
          <w:b/>
          <w:i/>
        </w:rPr>
        <w:t>№ 1</w:t>
      </w:r>
      <w:r>
        <w:rPr>
          <w:b/>
          <w:i/>
        </w:rPr>
        <w:t>5</w:t>
      </w:r>
      <w:r w:rsidRPr="00270F2A">
        <w:rPr>
          <w:b/>
          <w:i/>
        </w:rPr>
        <w:t>(44</w:t>
      </w:r>
      <w:r>
        <w:rPr>
          <w:b/>
          <w:i/>
        </w:rPr>
        <w:t>6</w:t>
      </w:r>
      <w:r w:rsidRPr="00270F2A">
        <w:rPr>
          <w:b/>
          <w:i/>
        </w:rPr>
        <w:t xml:space="preserve">) от  </w:t>
      </w:r>
      <w:r>
        <w:rPr>
          <w:b/>
          <w:i/>
        </w:rPr>
        <w:t>5</w:t>
      </w:r>
      <w:r w:rsidRPr="00270F2A">
        <w:rPr>
          <w:b/>
          <w:i/>
        </w:rPr>
        <w:t xml:space="preserve"> мая 2021 года.</w:t>
      </w:r>
    </w:p>
    <w:p w:rsidR="0097793F" w:rsidRPr="00270F2A" w:rsidRDefault="0097793F" w:rsidP="00D425E0">
      <w:pPr>
        <w:tabs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Информационный бюллетень Танзыбейского сельсовета Ермаковского района Красноярского края</w:t>
      </w:r>
      <w:r w:rsidRPr="00270F2A">
        <w:rPr>
          <w:sz w:val="20"/>
          <w:szCs w:val="20"/>
        </w:rPr>
        <w:tab/>
        <w:t xml:space="preserve">                                   Выпускается с 2007 года.</w:t>
      </w:r>
    </w:p>
    <w:p w:rsidR="0097793F" w:rsidRPr="00270F2A" w:rsidRDefault="0097793F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Редактор: Самсонова Н.А.</w:t>
      </w:r>
    </w:p>
    <w:p w:rsidR="0097793F" w:rsidRPr="00270F2A" w:rsidRDefault="0097793F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97793F" w:rsidRPr="00270F2A" w:rsidRDefault="0097793F" w:rsidP="00EC7C28">
      <w:pPr>
        <w:pBdr>
          <w:bottom w:val="single" w:sz="12" w:space="0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270F2A">
        <w:rPr>
          <w:sz w:val="20"/>
          <w:szCs w:val="20"/>
        </w:rPr>
        <w:t>Тираж:100 экз., периодичность не менее 1раз в месяц.</w:t>
      </w:r>
    </w:p>
    <w:p w:rsidR="0097793F" w:rsidRPr="00270F2A" w:rsidRDefault="0097793F" w:rsidP="002E23B8">
      <w:pPr>
        <w:ind w:right="103"/>
        <w:rPr>
          <w:b/>
        </w:rPr>
      </w:pPr>
      <w:r w:rsidRPr="00270F2A">
        <w:rPr>
          <w:snapToGrid w:val="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18 марта в 15-00</w:t>
      </w:r>
    </w:p>
    <w:p w:rsidR="0097793F" w:rsidRDefault="0097793F" w:rsidP="00AA087C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6"/>
          <w:szCs w:val="26"/>
        </w:rPr>
      </w:pPr>
      <w:r>
        <w:rPr>
          <w:noProof/>
        </w:rPr>
        <w:pict>
          <v:shape id="Рисунок 1" o:spid="_x0000_s1029" type="#_x0000_t75" style="position:absolute;left:0;text-align:left;margin-left:-3.45pt;margin-top:.25pt;width:540.4pt;height:290.5pt;z-index:-251657216;visibility:visible">
            <v:imagedata r:id="rId10" o:title=""/>
          </v:shape>
        </w:pict>
      </w:r>
    </w:p>
    <w:p w:rsidR="0097793F" w:rsidRDefault="0097793F" w:rsidP="00D86CB8">
      <w:pPr>
        <w:spacing w:line="330" w:lineRule="atLeast"/>
        <w:outlineLvl w:val="1"/>
        <w:rPr>
          <w:b/>
        </w:rPr>
      </w:pPr>
    </w:p>
    <w:p w:rsidR="0097793F" w:rsidRPr="00645EB3" w:rsidRDefault="0097793F" w:rsidP="004B17DE">
      <w:pPr>
        <w:tabs>
          <w:tab w:val="left" w:pos="1152"/>
          <w:tab w:val="left" w:pos="5670"/>
        </w:tabs>
        <w:spacing w:line="330" w:lineRule="atLeast"/>
        <w:ind w:right="4253"/>
        <w:outlineLvl w:val="1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Уважаемые жители и гости нашего сельсовета!</w:t>
      </w:r>
    </w:p>
    <w:p w:rsidR="0097793F" w:rsidRPr="00645EB3" w:rsidRDefault="0097793F" w:rsidP="004B17DE">
      <w:pPr>
        <w:tabs>
          <w:tab w:val="left" w:pos="1152"/>
        </w:tabs>
        <w:spacing w:line="330" w:lineRule="atLeast"/>
        <w:ind w:right="5103"/>
        <w:jc w:val="center"/>
        <w:outlineLvl w:val="1"/>
        <w:rPr>
          <w:b/>
          <w:sz w:val="20"/>
          <w:szCs w:val="20"/>
        </w:rPr>
      </w:pPr>
      <w:r w:rsidRPr="00645EB3">
        <w:rPr>
          <w:b/>
          <w:color w:val="000000"/>
          <w:sz w:val="20"/>
          <w:szCs w:val="20"/>
        </w:rPr>
        <w:t>Поздравляем Вас со светлым, великим и торжественным для всей нашей страны праздником! Пусть всегда будет мирным небо над вашими головами, пусть ничто не нарушает спокойного сна наших детей. Будьте здоровы и благодарны тем, кто в страшное время отстоял мир и независимость нашего народа.</w:t>
      </w:r>
      <w:r w:rsidRPr="00645EB3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645EB3">
        <w:rPr>
          <w:b/>
          <w:sz w:val="20"/>
          <w:szCs w:val="20"/>
        </w:rPr>
        <w:t>С праздником Великой Победы!</w:t>
      </w:r>
    </w:p>
    <w:p w:rsidR="0097793F" w:rsidRPr="00645EB3" w:rsidRDefault="0097793F" w:rsidP="004B17DE">
      <w:pPr>
        <w:tabs>
          <w:tab w:val="left" w:pos="1152"/>
        </w:tabs>
        <w:spacing w:line="330" w:lineRule="atLeast"/>
        <w:ind w:right="5103"/>
        <w:jc w:val="center"/>
        <w:outlineLvl w:val="1"/>
        <w:rPr>
          <w:b/>
          <w:sz w:val="20"/>
          <w:szCs w:val="20"/>
        </w:rPr>
      </w:pPr>
    </w:p>
    <w:p w:rsidR="0097793F" w:rsidRPr="00645EB3" w:rsidRDefault="0097793F" w:rsidP="001E5D2C">
      <w:pPr>
        <w:tabs>
          <w:tab w:val="left" w:pos="5139"/>
        </w:tabs>
        <w:ind w:right="425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 xml:space="preserve">           Приглашаем Вас в сквер на</w:t>
      </w:r>
    </w:p>
    <w:p w:rsidR="0097793F" w:rsidRPr="00645EB3" w:rsidRDefault="0097793F" w:rsidP="001E5D2C">
      <w:pPr>
        <w:tabs>
          <w:tab w:val="left" w:pos="5139"/>
        </w:tabs>
        <w:ind w:right="425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 xml:space="preserve">      торжественные  мероприятия: </w:t>
      </w:r>
    </w:p>
    <w:p w:rsidR="0097793F" w:rsidRPr="00645EB3" w:rsidRDefault="0097793F" w:rsidP="00465020">
      <w:pPr>
        <w:tabs>
          <w:tab w:val="left" w:pos="426"/>
        </w:tabs>
        <w:spacing w:line="330" w:lineRule="atLeast"/>
        <w:ind w:right="5103"/>
        <w:outlineLvl w:val="1"/>
        <w:rPr>
          <w:b/>
          <w:color w:val="C00000"/>
          <w:sz w:val="20"/>
          <w:szCs w:val="20"/>
        </w:rPr>
      </w:pPr>
      <w:r w:rsidRPr="00645EB3">
        <w:rPr>
          <w:b/>
          <w:sz w:val="20"/>
          <w:szCs w:val="20"/>
        </w:rPr>
        <w:t xml:space="preserve">            </w:t>
      </w:r>
      <w:r w:rsidRPr="00645EB3">
        <w:rPr>
          <w:b/>
          <w:color w:val="C00000"/>
          <w:sz w:val="20"/>
          <w:szCs w:val="20"/>
        </w:rPr>
        <w:t xml:space="preserve">7 мая в 15-00 </w:t>
      </w:r>
      <w:r w:rsidRPr="00645EB3">
        <w:rPr>
          <w:b/>
          <w:sz w:val="20"/>
          <w:szCs w:val="20"/>
        </w:rPr>
        <w:t>– концерт</w:t>
      </w:r>
    </w:p>
    <w:p w:rsidR="0097793F" w:rsidRPr="00645EB3" w:rsidRDefault="0097793F" w:rsidP="00465020">
      <w:pPr>
        <w:tabs>
          <w:tab w:val="left" w:pos="426"/>
        </w:tabs>
        <w:spacing w:line="330" w:lineRule="atLeast"/>
        <w:ind w:right="5103"/>
        <w:outlineLvl w:val="1"/>
        <w:rPr>
          <w:b/>
          <w:sz w:val="20"/>
          <w:szCs w:val="20"/>
        </w:rPr>
      </w:pPr>
      <w:r w:rsidRPr="00645EB3">
        <w:rPr>
          <w:b/>
          <w:color w:val="C00000"/>
          <w:sz w:val="20"/>
          <w:szCs w:val="20"/>
        </w:rPr>
        <w:t xml:space="preserve">            9 мая в 10-00 </w:t>
      </w:r>
      <w:r w:rsidRPr="00645EB3">
        <w:rPr>
          <w:b/>
          <w:sz w:val="20"/>
          <w:szCs w:val="20"/>
        </w:rPr>
        <w:t>– митинг</w:t>
      </w:r>
    </w:p>
    <w:p w:rsidR="0097793F" w:rsidRPr="00645EB3" w:rsidRDefault="0097793F" w:rsidP="00465020">
      <w:pPr>
        <w:tabs>
          <w:tab w:val="left" w:pos="426"/>
        </w:tabs>
        <w:spacing w:line="330" w:lineRule="atLeast"/>
        <w:ind w:right="5103"/>
        <w:outlineLvl w:val="1"/>
        <w:rPr>
          <w:b/>
          <w:sz w:val="20"/>
          <w:szCs w:val="20"/>
        </w:rPr>
      </w:pPr>
    </w:p>
    <w:p w:rsidR="0097793F" w:rsidRPr="00645EB3" w:rsidRDefault="0097793F" w:rsidP="00465020">
      <w:pPr>
        <w:tabs>
          <w:tab w:val="left" w:pos="426"/>
        </w:tabs>
        <w:spacing w:line="330" w:lineRule="atLeast"/>
        <w:ind w:right="5103"/>
        <w:outlineLvl w:val="1"/>
        <w:rPr>
          <w:b/>
          <w:sz w:val="20"/>
          <w:szCs w:val="20"/>
        </w:rPr>
      </w:pPr>
    </w:p>
    <w:p w:rsidR="0097793F" w:rsidRPr="00645EB3" w:rsidRDefault="0097793F" w:rsidP="00A849B1">
      <w:pPr>
        <w:tabs>
          <w:tab w:val="left" w:pos="426"/>
        </w:tabs>
        <w:spacing w:line="330" w:lineRule="atLeast"/>
        <w:ind w:right="5103"/>
        <w:outlineLvl w:val="1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 xml:space="preserve">Администрация </w:t>
      </w:r>
    </w:p>
    <w:p w:rsidR="0097793F" w:rsidRDefault="0097793F" w:rsidP="00A849B1">
      <w:pPr>
        <w:tabs>
          <w:tab w:val="left" w:pos="426"/>
        </w:tabs>
        <w:spacing w:line="330" w:lineRule="atLeast"/>
        <w:ind w:right="5103"/>
        <w:outlineLvl w:val="1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Танзыбейского сельсовета</w:t>
      </w:r>
    </w:p>
    <w:p w:rsidR="0097793F" w:rsidRPr="00645EB3" w:rsidRDefault="0097793F" w:rsidP="00FE6D59">
      <w:pPr>
        <w:spacing w:line="330" w:lineRule="atLeast"/>
        <w:jc w:val="center"/>
        <w:outlineLvl w:val="1"/>
        <w:rPr>
          <w:b/>
          <w:color w:val="C00000"/>
          <w:sz w:val="20"/>
          <w:szCs w:val="20"/>
        </w:rPr>
      </w:pPr>
      <w:r w:rsidRPr="00645EB3">
        <w:rPr>
          <w:b/>
          <w:sz w:val="20"/>
          <w:szCs w:val="20"/>
        </w:rPr>
        <w:t>ВНИМАНИЕ! ВНИМАНИЕ!</w:t>
      </w:r>
      <w:r w:rsidRPr="00645EB3">
        <w:rPr>
          <w:b/>
          <w:color w:val="C00000"/>
          <w:sz w:val="20"/>
          <w:szCs w:val="20"/>
        </w:rPr>
        <w:t xml:space="preserve"> </w:t>
      </w:r>
    </w:p>
    <w:p w:rsidR="0097793F" w:rsidRPr="00645EB3" w:rsidRDefault="0097793F" w:rsidP="00FE6D59">
      <w:pPr>
        <w:spacing w:line="330" w:lineRule="atLeast"/>
        <w:jc w:val="center"/>
        <w:outlineLvl w:val="1"/>
        <w:rPr>
          <w:b/>
          <w:sz w:val="20"/>
          <w:szCs w:val="20"/>
        </w:rPr>
      </w:pPr>
      <w:r w:rsidRPr="00645EB3">
        <w:rPr>
          <w:b/>
          <w:color w:val="C00000"/>
          <w:sz w:val="20"/>
          <w:szCs w:val="20"/>
        </w:rPr>
        <w:t>7 мая в 14-00 часов</w:t>
      </w:r>
      <w:r w:rsidRPr="00645EB3">
        <w:rPr>
          <w:b/>
          <w:sz w:val="20"/>
          <w:szCs w:val="20"/>
        </w:rPr>
        <w:t xml:space="preserve"> </w:t>
      </w:r>
    </w:p>
    <w:p w:rsidR="0097793F" w:rsidRPr="00645EB3" w:rsidRDefault="0097793F" w:rsidP="00FE6D59">
      <w:pPr>
        <w:spacing w:line="330" w:lineRule="atLeast"/>
        <w:jc w:val="center"/>
        <w:outlineLvl w:val="1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 xml:space="preserve">на открытом поле СК «Прометей» состоится турнир </w:t>
      </w:r>
    </w:p>
    <w:p w:rsidR="0097793F" w:rsidRPr="00645EB3" w:rsidRDefault="0097793F" w:rsidP="00FE6D59">
      <w:pPr>
        <w:spacing w:line="330" w:lineRule="atLeast"/>
        <w:jc w:val="center"/>
        <w:outlineLvl w:val="1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по мини-футболу «Кубок Победы» среди юношей 2009-2011 года рождения.</w:t>
      </w:r>
    </w:p>
    <w:p w:rsidR="0097793F" w:rsidRPr="00645EB3" w:rsidRDefault="0097793F" w:rsidP="00645EB3">
      <w:pPr>
        <w:spacing w:line="330" w:lineRule="atLeast"/>
        <w:jc w:val="center"/>
        <w:outlineLvl w:val="1"/>
        <w:rPr>
          <w:b/>
          <w:sz w:val="20"/>
          <w:szCs w:val="20"/>
        </w:rPr>
      </w:pPr>
      <w:r w:rsidRPr="00645EB3">
        <w:t>Ждем всех любителей футбола поболеть за нашу команду.</w:t>
      </w:r>
    </w:p>
    <w:p w:rsidR="0097793F" w:rsidRPr="00645EB3" w:rsidRDefault="0097793F" w:rsidP="00645EB3">
      <w:pPr>
        <w:pStyle w:val="NoSpacing"/>
        <w:pBdr>
          <w:bottom w:val="single" w:sz="12" w:space="0" w:color="auto"/>
        </w:pBdr>
        <w:ind w:left="-142"/>
        <w:rPr>
          <w:b/>
          <w:sz w:val="20"/>
          <w:szCs w:val="20"/>
        </w:rPr>
      </w:pPr>
    </w:p>
    <w:p w:rsidR="0097793F" w:rsidRPr="00645EB3" w:rsidRDefault="0097793F" w:rsidP="00D86CB8">
      <w:pPr>
        <w:spacing w:line="330" w:lineRule="atLeast"/>
        <w:outlineLvl w:val="1"/>
        <w:rPr>
          <w:b/>
          <w:sz w:val="20"/>
          <w:szCs w:val="20"/>
        </w:rPr>
      </w:pPr>
    </w:p>
    <w:p w:rsidR="0097793F" w:rsidRPr="00645EB3" w:rsidRDefault="0097793F" w:rsidP="004B17DE">
      <w:pPr>
        <w:ind w:firstLine="567"/>
        <w:jc w:val="center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Уважаемые жители Танзыбейского сельсовета!</w:t>
      </w:r>
    </w:p>
    <w:p w:rsidR="0097793F" w:rsidRPr="00645EB3" w:rsidRDefault="0097793F" w:rsidP="004B17DE">
      <w:pPr>
        <w:pStyle w:val="NoSpacing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5EB3">
        <w:rPr>
          <w:rFonts w:ascii="Times New Roman" w:hAnsi="Times New Roman"/>
          <w:sz w:val="20"/>
          <w:szCs w:val="20"/>
          <w:lang w:eastAsia="ru-RU"/>
        </w:rPr>
        <w:t xml:space="preserve">         С 30.04.2021 г. по  30.05.2021 г. объявляется месячник по благоустройству, санитарной очистке, озеленению улиц поселков. </w:t>
      </w:r>
    </w:p>
    <w:p w:rsidR="0097793F" w:rsidRPr="00645EB3" w:rsidRDefault="0097793F" w:rsidP="004B17DE">
      <w:pPr>
        <w:pStyle w:val="NoSpacing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5EB3">
        <w:rPr>
          <w:rFonts w:ascii="Times New Roman" w:hAnsi="Times New Roman"/>
          <w:sz w:val="20"/>
          <w:szCs w:val="20"/>
          <w:lang w:eastAsia="ru-RU"/>
        </w:rPr>
        <w:t xml:space="preserve">    Руководителям предприятий, организаций, учреждений всех форм собственности необходимо принять участие в месячнике по благоустройству.</w:t>
      </w:r>
    </w:p>
    <w:p w:rsidR="0097793F" w:rsidRPr="00645EB3" w:rsidRDefault="0097793F" w:rsidP="00FE6D59">
      <w:pPr>
        <w:pStyle w:val="NoSpacing"/>
        <w:pBdr>
          <w:bottom w:val="single" w:sz="12" w:space="1" w:color="auto"/>
        </w:pBdr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5EB3">
        <w:rPr>
          <w:rFonts w:ascii="Times New Roman" w:hAnsi="Times New Roman"/>
          <w:sz w:val="20"/>
          <w:szCs w:val="20"/>
          <w:lang w:eastAsia="ru-RU"/>
        </w:rPr>
        <w:t xml:space="preserve">    Владельцам индивидуального жилья принять меры по наведению санитарного порядка на своих подворьях и прилегающих к домам территориям, до проезжей части дороги,  включая кюветы. Особое внимание уделять уборке дров, строительных материалов, сена, техники, находящихся на придомовых территориях. </w:t>
      </w:r>
    </w:p>
    <w:p w:rsidR="0097793F" w:rsidRDefault="0097793F" w:rsidP="00FE6D59">
      <w:pPr>
        <w:pStyle w:val="NoSpacing"/>
        <w:pBdr>
          <w:bottom w:val="single" w:sz="12" w:space="1" w:color="auto"/>
        </w:pBdr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793F" w:rsidRPr="00645EB3" w:rsidRDefault="0097793F" w:rsidP="00FE6D59">
      <w:pPr>
        <w:pStyle w:val="NoSpacing"/>
        <w:pBdr>
          <w:bottom w:val="single" w:sz="12" w:space="1" w:color="auto"/>
        </w:pBdr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793F" w:rsidRPr="00645EB3" w:rsidRDefault="0097793F" w:rsidP="00D86CB8">
      <w:pPr>
        <w:spacing w:line="330" w:lineRule="atLeast"/>
        <w:outlineLvl w:val="1"/>
        <w:rPr>
          <w:b/>
          <w:sz w:val="20"/>
          <w:szCs w:val="20"/>
        </w:rPr>
      </w:pPr>
    </w:p>
    <w:p w:rsidR="0097793F" w:rsidRPr="00645EB3" w:rsidRDefault="0097793F" w:rsidP="00D022CB">
      <w:pPr>
        <w:tabs>
          <w:tab w:val="left" w:pos="-120"/>
        </w:tabs>
        <w:ind w:left="-142" w:right="245"/>
        <w:jc w:val="center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ВНИМАНИЕ! ВНИМАНИЕ!</w:t>
      </w:r>
    </w:p>
    <w:p w:rsidR="0097793F" w:rsidRPr="00645EB3" w:rsidRDefault="0097793F" w:rsidP="00D022CB">
      <w:pPr>
        <w:tabs>
          <w:tab w:val="left" w:pos="-120"/>
        </w:tabs>
        <w:ind w:left="-142" w:right="245"/>
        <w:jc w:val="center"/>
        <w:rPr>
          <w:b/>
          <w:color w:val="FF0000"/>
          <w:sz w:val="20"/>
          <w:szCs w:val="20"/>
        </w:rPr>
      </w:pPr>
      <w:r w:rsidRPr="00645EB3">
        <w:rPr>
          <w:b/>
          <w:sz w:val="20"/>
          <w:szCs w:val="20"/>
        </w:rPr>
        <w:t>Сход граждан</w:t>
      </w:r>
      <w:r w:rsidRPr="00645EB3">
        <w:rPr>
          <w:b/>
          <w:color w:val="FF0000"/>
          <w:sz w:val="20"/>
          <w:szCs w:val="20"/>
        </w:rPr>
        <w:t xml:space="preserve"> </w:t>
      </w:r>
      <w:r w:rsidRPr="00645EB3">
        <w:rPr>
          <w:b/>
          <w:sz w:val="20"/>
          <w:szCs w:val="20"/>
        </w:rPr>
        <w:t xml:space="preserve">переносится на </w:t>
      </w:r>
      <w:r w:rsidRPr="00645EB3">
        <w:rPr>
          <w:b/>
          <w:color w:val="FF0000"/>
          <w:sz w:val="20"/>
          <w:szCs w:val="20"/>
        </w:rPr>
        <w:t xml:space="preserve"> </w:t>
      </w:r>
    </w:p>
    <w:p w:rsidR="0097793F" w:rsidRPr="00645EB3" w:rsidRDefault="0097793F" w:rsidP="00D022CB">
      <w:pPr>
        <w:tabs>
          <w:tab w:val="left" w:pos="-120"/>
        </w:tabs>
        <w:ind w:left="-142" w:right="245"/>
        <w:jc w:val="center"/>
        <w:rPr>
          <w:b/>
          <w:color w:val="FF0000"/>
          <w:sz w:val="20"/>
          <w:szCs w:val="20"/>
        </w:rPr>
      </w:pPr>
      <w:r w:rsidRPr="00645EB3">
        <w:rPr>
          <w:b/>
          <w:color w:val="FF0000"/>
          <w:sz w:val="20"/>
          <w:szCs w:val="20"/>
        </w:rPr>
        <w:t xml:space="preserve">24 МАЯ 2021 ГОДА В 15-00 ЧАСОВ </w:t>
      </w:r>
    </w:p>
    <w:p w:rsidR="0097793F" w:rsidRPr="00645EB3" w:rsidRDefault="0097793F" w:rsidP="00D022CB">
      <w:pPr>
        <w:pBdr>
          <w:bottom w:val="single" w:sz="12" w:space="1" w:color="auto"/>
        </w:pBdr>
        <w:tabs>
          <w:tab w:val="left" w:pos="-120"/>
        </w:tabs>
        <w:ind w:left="-142" w:right="245"/>
        <w:jc w:val="center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в здании  «Дом культуры».</w:t>
      </w:r>
    </w:p>
    <w:p w:rsidR="0097793F" w:rsidRPr="00645EB3" w:rsidRDefault="0097793F" w:rsidP="00D022CB">
      <w:pPr>
        <w:pBdr>
          <w:bottom w:val="single" w:sz="12" w:space="1" w:color="auto"/>
        </w:pBdr>
        <w:tabs>
          <w:tab w:val="left" w:pos="-120"/>
        </w:tabs>
        <w:ind w:left="-142" w:right="245"/>
        <w:jc w:val="center"/>
        <w:rPr>
          <w:b/>
          <w:color w:val="7030A0"/>
          <w:sz w:val="20"/>
          <w:szCs w:val="20"/>
        </w:rPr>
      </w:pPr>
      <w:r w:rsidRPr="00645EB3">
        <w:rPr>
          <w:b/>
          <w:color w:val="7030A0"/>
          <w:sz w:val="20"/>
          <w:szCs w:val="20"/>
        </w:rPr>
        <w:t>На собрание приглашены руководители учреждений района.</w:t>
      </w:r>
    </w:p>
    <w:p w:rsidR="0097793F" w:rsidRPr="00645EB3" w:rsidRDefault="0097793F" w:rsidP="00D86CB8">
      <w:pPr>
        <w:spacing w:line="330" w:lineRule="atLeast"/>
        <w:outlineLvl w:val="1"/>
        <w:rPr>
          <w:b/>
          <w:sz w:val="20"/>
          <w:szCs w:val="20"/>
        </w:rPr>
      </w:pP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sz w:val="20"/>
          <w:szCs w:val="20"/>
        </w:rPr>
      </w:pPr>
      <w:r w:rsidRPr="00645EB3">
        <w:rPr>
          <w:color w:val="000000"/>
          <w:sz w:val="20"/>
          <w:szCs w:val="20"/>
        </w:rPr>
        <w:t xml:space="preserve">07 мая – 102 годовщина со </w:t>
      </w:r>
      <w:r w:rsidRPr="00645EB3">
        <w:rPr>
          <w:sz w:val="20"/>
          <w:szCs w:val="20"/>
        </w:rPr>
        <w:t>дня создания учреждений в уголовно - исполнительной системы РФ, исполняющих наказания, не связанные с изоляцией осужденных от общества.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Основанием для сегодняшнего праздника послужил Циркуляр Народного комиссариата юстиции РСФСР от 7 мая 1919 года № 38, который предписывал создание при губернских и областных отделах юстиции (впервые в истории уголовно-исполнительной системы) Бюро принудительных работ как учреждения, исполняющего уголовные наказания, не связанные с лишением свободы. 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Будни сотрудников УИИ строятся на взаимодействии с полицией, судебными приставами, администрациями сельских советов Ермаковского района и органами системы профилактики совершения преступлений.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Как относиться к человеку, который является осужденным? - прежде всего, осужденный, состоящий на учете в инспекции, - это гражданин, которому государство дало шанс на жизнь со своей семьей, в своей привычной среде, а сотрудники инспекции призваны проконтролировать, чтобы этот гражданин воспользовался данным шансом.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Каждый год 07 мая свой профессиональный праздник отмечают работники и ветераны учреждений уголовно-исполнительной системы Российской Федерации, исполняющих наказания, не связанные с изоляцией осужденных от общества.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В настоящее время в структуре уголовно-исполнительной системы Российской Федерации функционируют два вида учреждений, исполняющих наказания, альтернативные лишению свободы, – уголовно-исполнительные инспекции и исправительные центры.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Данные учреждения перешагнули свой вековой рубеж. Нынешнее поколение сотрудников эффективно решает задачи, направленные на соблюдение законности при исполнении судебных решений с учетом динамично меняющейся окружающей обстановки, опираясь на положительный опыт и традиции своих предшественников, продолжает достойно решать поставленные Федеральной службой исполнения наказаний задачи, повышая значимость службы.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Благодаря профессионализму, трудолюбию, ответственному подходу при исполнении служебных обязанностей, верности избранной профессии, активной и значимой работе, направленной на укрепление законности и повышение эффективности исполнения наказаний, не связанных с изоляцией осужденных от общества, происходят значительные изменения в реформировании и развитии уголовно-исполнительной системы.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 xml:space="preserve">На территории Ермаковского района несут службы действующие сотрудники: 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– заместитель начальника майор внутренней службы Л.А.Горбунова;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- старший инспектор майор внутренней службы Л.В.Рукавишникова;</w:t>
      </w:r>
    </w:p>
    <w:p w:rsidR="0097793F" w:rsidRPr="00645EB3" w:rsidRDefault="0097793F" w:rsidP="00D86CB8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- инспектор лейтенант внутренней службы Д.А.Берзин;</w:t>
      </w:r>
    </w:p>
    <w:p w:rsidR="0097793F" w:rsidRPr="00645EB3" w:rsidRDefault="0097793F" w:rsidP="001E5D2C">
      <w:pPr>
        <w:pStyle w:val="NormalWeb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Оказывает помощь в практической работе пенсионер уголовно исполнительной инспекции подполковник внутренней службы  Попов Валерий Николаевич.</w:t>
      </w:r>
    </w:p>
    <w:p w:rsidR="0097793F" w:rsidRPr="00645EB3" w:rsidRDefault="0097793F" w:rsidP="00D86CB8">
      <w:pPr>
        <w:pStyle w:val="NormalWeb"/>
        <w:shd w:val="clear" w:color="auto" w:fill="FFFFFF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Поздравляем работников уголовно исполнительной системы исполняющих наказания, не связанные с изоляцией осужденных от общества и пенсионеров уголовно-исполнительной системы Российской Федерации с профессиональным праздником!</w:t>
      </w:r>
    </w:p>
    <w:p w:rsidR="0097793F" w:rsidRPr="00645EB3" w:rsidRDefault="0097793F" w:rsidP="00645EB3">
      <w:pPr>
        <w:pStyle w:val="NormalWeb"/>
        <w:shd w:val="clear" w:color="auto" w:fill="FFFFFF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  <w:r w:rsidRPr="00645EB3">
        <w:rPr>
          <w:color w:val="000000"/>
          <w:sz w:val="20"/>
          <w:szCs w:val="20"/>
        </w:rPr>
        <w:t>Желаем Вам и Вашим близким крепкого здоровья, мира и благополучия, успехов в службе на благо России!</w:t>
      </w:r>
    </w:p>
    <w:p w:rsidR="0097793F" w:rsidRPr="00645EB3" w:rsidRDefault="0097793F" w:rsidP="00BE30CB">
      <w:pPr>
        <w:pStyle w:val="NormalWeb"/>
        <w:shd w:val="clear" w:color="auto" w:fill="FFFFFF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</w:p>
    <w:p w:rsidR="0097793F" w:rsidRPr="00202E12" w:rsidRDefault="0097793F" w:rsidP="00645EB3">
      <w:pPr>
        <w:jc w:val="center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>РОССИЙСКАЯ ФЕДЕРАЦИЯ</w:t>
      </w:r>
    </w:p>
    <w:p w:rsidR="0097793F" w:rsidRPr="00202E12" w:rsidRDefault="0097793F" w:rsidP="00645EB3">
      <w:pPr>
        <w:jc w:val="center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>КРАСНОЯРСКИЙ  КРАЙ</w:t>
      </w:r>
    </w:p>
    <w:p w:rsidR="0097793F" w:rsidRPr="00202E12" w:rsidRDefault="0097793F" w:rsidP="00645EB3">
      <w:pPr>
        <w:jc w:val="center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 xml:space="preserve"> ЕРМАКОВСКИЙ  РАЙОН</w:t>
      </w:r>
    </w:p>
    <w:p w:rsidR="0097793F" w:rsidRPr="00202E12" w:rsidRDefault="0097793F" w:rsidP="00645EB3">
      <w:pPr>
        <w:jc w:val="center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>ТАНЗЫБЕЙСКИЙ  СЕЛЬСКИЙ  СОВЕТ  ДЕПУТАТОВ</w:t>
      </w:r>
    </w:p>
    <w:p w:rsidR="0097793F" w:rsidRPr="00202E12" w:rsidRDefault="0097793F" w:rsidP="00645EB3">
      <w:pPr>
        <w:jc w:val="center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>Р Е Ш Е Н И Е</w:t>
      </w: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 xml:space="preserve">12 апреля 2021                                             </w:t>
      </w:r>
      <w:r>
        <w:rPr>
          <w:b/>
          <w:sz w:val="20"/>
          <w:szCs w:val="20"/>
        </w:rPr>
        <w:t xml:space="preserve">                    </w:t>
      </w:r>
      <w:r w:rsidRPr="00202E12">
        <w:rPr>
          <w:b/>
          <w:sz w:val="20"/>
          <w:szCs w:val="20"/>
        </w:rPr>
        <w:t xml:space="preserve">    п.Танзыбей                                              №  13-36-р</w:t>
      </w: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«О внесении изменений и дополнений </w:t>
      </w:r>
    </w:p>
    <w:p w:rsidR="0097793F" w:rsidRPr="00645EB3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в Устав Танзыбейского сельсовета»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 В целях приведения Устава Танзыбейского сельсовета Ермаковского района  Красноярского края в соответствие с требованиями Федерального Закона от 06.10.2003 года № 131-ФЗ «Об общих принципах организации местного самоуправления в Российской Федерации»,  руководствуясь статьями 7; 20 Устава Танзыбейского сельсовета Ермаковского района  Красноярского края, Танзыбейский сельский Совет депутатов,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sz w:val="20"/>
          <w:szCs w:val="20"/>
        </w:rPr>
        <w:t xml:space="preserve"> </w:t>
      </w:r>
      <w:r w:rsidRPr="00202E12">
        <w:rPr>
          <w:b/>
          <w:sz w:val="20"/>
          <w:szCs w:val="20"/>
        </w:rPr>
        <w:t xml:space="preserve">РЕШИЛ: </w:t>
      </w:r>
    </w:p>
    <w:p w:rsidR="0097793F" w:rsidRPr="00202E12" w:rsidRDefault="0097793F" w:rsidP="00645EB3">
      <w:pPr>
        <w:numPr>
          <w:ilvl w:val="0"/>
          <w:numId w:val="49"/>
        </w:numPr>
        <w:jc w:val="both"/>
        <w:rPr>
          <w:sz w:val="20"/>
          <w:szCs w:val="20"/>
        </w:rPr>
      </w:pPr>
      <w:r w:rsidRPr="00202E12">
        <w:rPr>
          <w:sz w:val="20"/>
          <w:szCs w:val="20"/>
        </w:rPr>
        <w:t>Внести следующие изменения и дополнения в Устав Танзыбейского сельсовета (принятый решением Танзыбейского сельского Совета депутатов 28.05.2004г. № 03-07-р; с изменениями и дополнениями, принятыми решениями Танзыбейского сельского Совета депутатов от  07.06.2005г. № 02-03-р; 21.11.2007г. № 24-96-р; от 20.11.2008г. № 34-120-р;  от 09.03.2010г.  №  49-178-р; от 12.05.2011 № 22-64-р; от 14.12.2011г. № 32-87-р; от 15.10.2012г. № 45-119-р; от 08.07.2014г. № 79-195-р; от 05.05.2015г. № 92-225-р; от 03.03.2016г. № 08-18-р; от 01.08.2017г. № 23-50-р; от 30.05.2018г. № 37-78-р; от 14.05.2019г. № 50-113-р; от 18.08.2020 № 73-157-р):</w:t>
      </w:r>
    </w:p>
    <w:p w:rsidR="0097793F" w:rsidRPr="00202E12" w:rsidRDefault="0097793F" w:rsidP="00645EB3">
      <w:pPr>
        <w:ind w:left="360"/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b/>
          <w:sz w:val="20"/>
          <w:szCs w:val="20"/>
        </w:rPr>
        <w:t xml:space="preserve">    1.1. Дополнить статьей 1.1. следующего содержания: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 « Статья 1.1. Наименование муниципального образования.</w:t>
      </w:r>
    </w:p>
    <w:p w:rsidR="0097793F" w:rsidRPr="00202E12" w:rsidRDefault="0097793F" w:rsidP="00645EB3">
      <w:pPr>
        <w:numPr>
          <w:ilvl w:val="0"/>
          <w:numId w:val="48"/>
        </w:numPr>
        <w:jc w:val="both"/>
        <w:rPr>
          <w:sz w:val="20"/>
          <w:szCs w:val="20"/>
        </w:rPr>
      </w:pPr>
      <w:r w:rsidRPr="00202E12">
        <w:rPr>
          <w:sz w:val="20"/>
          <w:szCs w:val="20"/>
        </w:rPr>
        <w:t>Полное наименование муниципального образования – «сельское поселение Танзыбейский сельсовет Ермаковского муниципального района Красноярского края».</w:t>
      </w:r>
    </w:p>
    <w:p w:rsidR="0097793F" w:rsidRPr="00202E12" w:rsidRDefault="0097793F" w:rsidP="00645EB3">
      <w:pPr>
        <w:ind w:left="720"/>
        <w:jc w:val="both"/>
        <w:rPr>
          <w:sz w:val="20"/>
          <w:szCs w:val="20"/>
        </w:rPr>
      </w:pPr>
      <w:r w:rsidRPr="00202E12">
        <w:rPr>
          <w:sz w:val="20"/>
          <w:szCs w:val="20"/>
        </w:rPr>
        <w:t>Сокращенное наименование муниципального образования – «Танзыбейский сельсовет Ермаковского района Красноярского края», «Танзыбейский сельсовет».</w:t>
      </w:r>
    </w:p>
    <w:p w:rsidR="0097793F" w:rsidRPr="00645EB3" w:rsidRDefault="0097793F" w:rsidP="00645EB3">
      <w:pPr>
        <w:ind w:left="720"/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Полное и сокращенное наименование муниципального образования равнозначны.». 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b/>
          <w:sz w:val="20"/>
          <w:szCs w:val="20"/>
        </w:rPr>
        <w:t xml:space="preserve">     </w:t>
      </w: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 xml:space="preserve">     1.2. Пункт 33 статьи 7. изложить в следующей редакции: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 «33) участие в соответствии с федеральным законом в выполнении комплексных кадастровых работ;».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sz w:val="20"/>
          <w:szCs w:val="20"/>
        </w:rPr>
        <w:t xml:space="preserve">     </w:t>
      </w:r>
      <w:r w:rsidRPr="00202E12">
        <w:rPr>
          <w:b/>
          <w:sz w:val="20"/>
          <w:szCs w:val="20"/>
        </w:rPr>
        <w:t>1.3. Пункт 1 статьи 7.1. дополнить подпунктом 18 следующего содержания: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 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 xml:space="preserve">    1.4. Пункт 1 статьи  7.1.  дополнить подпунктом 19 следующего содержания: 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 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должности;». 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sz w:val="20"/>
          <w:szCs w:val="20"/>
        </w:rPr>
        <w:t xml:space="preserve">      </w:t>
      </w:r>
      <w:r w:rsidRPr="00202E12">
        <w:rPr>
          <w:b/>
          <w:sz w:val="20"/>
          <w:szCs w:val="20"/>
        </w:rPr>
        <w:t>1.5.  статью 25 дополнить пунктом 4.2.  следующего содержания: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«Депутату для осуществления своих полномочий на непостоянной основе гарантируется сохранение места работы (должности) на 2 (два) рабочих дня в месяц.»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b/>
          <w:sz w:val="20"/>
          <w:szCs w:val="20"/>
        </w:rPr>
      </w:pPr>
      <w:r w:rsidRPr="00202E12">
        <w:rPr>
          <w:b/>
          <w:sz w:val="20"/>
          <w:szCs w:val="20"/>
        </w:rPr>
        <w:t xml:space="preserve">    1.6. Пункт 5 статьи 33.1. дополнить подпунктом 6 следующего содержания: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    «6)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пункта.».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b/>
          <w:sz w:val="20"/>
          <w:szCs w:val="20"/>
        </w:rPr>
        <w:t xml:space="preserve">       1.7. В абзац 2 пункта 1 статьи 60 внести следующие изменения:</w:t>
      </w:r>
      <w:r w:rsidRPr="00202E12">
        <w:rPr>
          <w:sz w:val="20"/>
          <w:szCs w:val="20"/>
        </w:rPr>
        <w:t xml:space="preserve">     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>« слово «его» исключить, дополнить словами «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97793F" w:rsidRPr="00202E12" w:rsidRDefault="0097793F" w:rsidP="00645EB3">
      <w:pPr>
        <w:numPr>
          <w:ilvl w:val="0"/>
          <w:numId w:val="47"/>
        </w:num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 Поручить главе Танзыбейского сельсовета Н.В. Бычковой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97793F" w:rsidRPr="00202E12" w:rsidRDefault="0097793F" w:rsidP="00645EB3">
      <w:pPr>
        <w:numPr>
          <w:ilvl w:val="0"/>
          <w:numId w:val="47"/>
        </w:numPr>
        <w:jc w:val="both"/>
        <w:rPr>
          <w:sz w:val="20"/>
          <w:szCs w:val="20"/>
        </w:rPr>
      </w:pPr>
      <w:r w:rsidRPr="00202E12">
        <w:rPr>
          <w:sz w:val="20"/>
          <w:szCs w:val="20"/>
        </w:rPr>
        <w:t>Контроль за исполнением Решения возложить на председателя сельского Совета депутатов А.М. Крючкову.</w:t>
      </w:r>
    </w:p>
    <w:p w:rsidR="0097793F" w:rsidRPr="00202E12" w:rsidRDefault="0097793F" w:rsidP="00645EB3">
      <w:pPr>
        <w:numPr>
          <w:ilvl w:val="0"/>
          <w:numId w:val="47"/>
        </w:numPr>
        <w:jc w:val="both"/>
        <w:rPr>
          <w:sz w:val="20"/>
          <w:szCs w:val="20"/>
        </w:rPr>
      </w:pPr>
      <w:r w:rsidRPr="00202E12">
        <w:rPr>
          <w:sz w:val="20"/>
          <w:szCs w:val="20"/>
        </w:rPr>
        <w:t>Настоящее Решение о внесении изменений и дополнений в Устав Танзыбейского сельсовета Ермаковского района  Красноярского края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(обнародования), кроме изменений, вносимых пунктом 1.7 решения, которые вступают в силу с 07.06.2021 года.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>Председатель Танзыбейского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сельского Совета депутатов          :                                </w:t>
      </w:r>
      <w:r>
        <w:rPr>
          <w:sz w:val="20"/>
          <w:szCs w:val="20"/>
        </w:rPr>
        <w:t xml:space="preserve">                                                   А.М. Крючкова</w:t>
      </w:r>
    </w:p>
    <w:p w:rsidR="0097793F" w:rsidRPr="00202E12" w:rsidRDefault="0097793F" w:rsidP="00645EB3">
      <w:pPr>
        <w:jc w:val="both"/>
        <w:rPr>
          <w:sz w:val="20"/>
          <w:szCs w:val="20"/>
        </w:rPr>
      </w:pPr>
      <w:r w:rsidRPr="00202E12">
        <w:rPr>
          <w:sz w:val="20"/>
          <w:szCs w:val="20"/>
        </w:rPr>
        <w:t xml:space="preserve">Глава Танзыбейского сельсовета  :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202E12">
        <w:rPr>
          <w:sz w:val="20"/>
          <w:szCs w:val="20"/>
        </w:rPr>
        <w:t xml:space="preserve">    Н.В. Бычкова                                           </w:t>
      </w:r>
    </w:p>
    <w:p w:rsidR="0097793F" w:rsidRPr="00645EB3" w:rsidRDefault="0097793F" w:rsidP="00BE30CB">
      <w:pPr>
        <w:pStyle w:val="NormalWeb"/>
        <w:shd w:val="clear" w:color="auto" w:fill="FFFFFF"/>
        <w:spacing w:before="0" w:beforeAutospacing="0" w:after="0" w:afterAutospacing="0"/>
        <w:ind w:left="284" w:right="284" w:firstLine="425"/>
        <w:jc w:val="both"/>
        <w:rPr>
          <w:color w:val="000000"/>
          <w:sz w:val="20"/>
          <w:szCs w:val="20"/>
        </w:rPr>
      </w:pPr>
    </w:p>
    <w:p w:rsidR="0097793F" w:rsidRPr="00645EB3" w:rsidRDefault="0097793F" w:rsidP="00D146D6">
      <w:pPr>
        <w:ind w:firstLine="709"/>
        <w:jc w:val="center"/>
        <w:rPr>
          <w:b/>
          <w:sz w:val="20"/>
          <w:szCs w:val="20"/>
        </w:rPr>
      </w:pPr>
      <w:r w:rsidRPr="00645EB3">
        <w:rPr>
          <w:b/>
          <w:sz w:val="20"/>
          <w:szCs w:val="20"/>
        </w:rPr>
        <w:t>Рыболовный запрет</w:t>
      </w:r>
    </w:p>
    <w:p w:rsidR="0097793F" w:rsidRPr="00645EB3" w:rsidRDefault="0097793F" w:rsidP="00D146D6">
      <w:pPr>
        <w:ind w:firstLine="709"/>
        <w:jc w:val="both"/>
        <w:rPr>
          <w:i/>
          <w:sz w:val="20"/>
          <w:szCs w:val="20"/>
        </w:rPr>
      </w:pPr>
      <w:r w:rsidRPr="00645EB3">
        <w:rPr>
          <w:i/>
          <w:sz w:val="20"/>
          <w:szCs w:val="20"/>
        </w:rPr>
        <w:t xml:space="preserve">20 апреля 2021 года в Красноярском крае стартовал временный запрет на ловлю рыбы. Это связано с тем, что в весенний период рыба идет на нерест. 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 xml:space="preserve">На территории Ермаковского района расположен государственный природный заказник краевого значения «Тохтай», образованный в 2007 году в целях охраны мест массового размножения хозяйственно значимых млекопитающих: лося, марала, косули, зимовочных скоплений лося и марала, а также мест нереста ценных лососевых рыб. 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 xml:space="preserve">Речная сеть заказника представлена рекой Нарыса с мелкими левыми притоками реки Тохтай. Нарыса пересекает заказник с юга на север и далее течет по северной границе ООПТ. Тохтай протекает по центральной части заказника, имеет два истока. Суммарная протяженность речной сети (включая водотоки второго порядка) </w:t>
      </w:r>
      <w:smartTag w:uri="urn:schemas-microsoft-com:office:smarttags" w:element="metricconverter">
        <w:smartTagPr>
          <w:attr w:name="ProductID" w:val="65,3 км"/>
        </w:smartTagPr>
        <w:r w:rsidRPr="00645EB3">
          <w:rPr>
            <w:sz w:val="20"/>
            <w:szCs w:val="20"/>
          </w:rPr>
          <w:t>65,3 км</w:t>
        </w:r>
      </w:smartTag>
      <w:r w:rsidRPr="00645EB3">
        <w:rPr>
          <w:sz w:val="20"/>
          <w:szCs w:val="20"/>
        </w:rPr>
        <w:t xml:space="preserve">. 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В водах заповедной территории водится хариус, ленок и таймень, занесенный в приложение Красной книги Красноярского края.Таймень</w:t>
      </w:r>
      <w:r w:rsidRPr="00645EB3">
        <w:rPr>
          <w:sz w:val="20"/>
          <w:szCs w:val="20"/>
        </w:rPr>
        <w:sym w:font="Symbol" w:char="F02D"/>
      </w:r>
      <w:r w:rsidRPr="00645EB3">
        <w:rPr>
          <w:sz w:val="20"/>
          <w:szCs w:val="20"/>
        </w:rPr>
        <w:t>это самый крупный пресноводный вид семейства лососевых, на нерест таймень выходит ранней весной и происходит это обычно в мелких реках, таких как Нарыса и Тохтай. В этот период таймень поднимается в верховьях реки, икра откладывается на грунт, после чего таймень спускается вниз по реке в более глубокие места, где находится почти до самой зимы.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Согласно режиму охраны и природопользования заказника «Тохтай», утверждённому Постановлением Совета администрации Красноярского края от 06.06.2007 № 218-п, на территории заказника запрещено промышленное рыболовство, но любительское и спортивное рыболовство осуществляется в соответствии с Правилами рыболовства для Западно-Сибирского рыбохозяйственного бассейна, утвержденными Приказом Министерства сельского хозяйства Российской Федерации от 22.10.2014 № 402.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Запрет на рыбалку продлится с 20 апреля по 20 июня 2021 года, более подробную информацию можно узнать на сайте Енисейского территориального управления Федерального агентства по рыболовству (</w:t>
      </w:r>
      <w:hyperlink r:id="rId11" w:history="1">
        <w:r w:rsidRPr="00645EB3">
          <w:rPr>
            <w:rStyle w:val="Hyperlink"/>
            <w:sz w:val="20"/>
            <w:szCs w:val="20"/>
          </w:rPr>
          <w:t>http://www.enisey-rosfish.ru/documents/rules/rules_107.html</w:t>
        </w:r>
      </w:hyperlink>
      <w:r w:rsidRPr="00645EB3">
        <w:rPr>
          <w:sz w:val="20"/>
          <w:szCs w:val="20"/>
        </w:rPr>
        <w:t xml:space="preserve">). </w:t>
      </w:r>
      <w:bookmarkStart w:id="0" w:name="_GoBack"/>
      <w:bookmarkEnd w:id="0"/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 xml:space="preserve">К.С. Ишков, </w:t>
      </w:r>
    </w:p>
    <w:p w:rsidR="0097793F" w:rsidRPr="00645EB3" w:rsidRDefault="0097793F" w:rsidP="00D146D6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 xml:space="preserve">государственный инспектор Южной МРСИ </w:t>
      </w:r>
    </w:p>
    <w:p w:rsidR="0097793F" w:rsidRPr="00645EB3" w:rsidRDefault="0097793F" w:rsidP="00645EB3">
      <w:pPr>
        <w:ind w:firstLine="709"/>
        <w:jc w:val="both"/>
        <w:rPr>
          <w:sz w:val="20"/>
          <w:szCs w:val="20"/>
        </w:rPr>
      </w:pPr>
      <w:r w:rsidRPr="00645EB3">
        <w:rPr>
          <w:sz w:val="20"/>
          <w:szCs w:val="20"/>
        </w:rPr>
        <w:t>КГКУ «Дирекция по ООПТ»</w:t>
      </w:r>
    </w:p>
    <w:sectPr w:rsidR="0097793F" w:rsidRPr="00645EB3" w:rsidSect="00762C39">
      <w:type w:val="continuous"/>
      <w:pgSz w:w="11906" w:h="16838"/>
      <w:pgMar w:top="0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3F" w:rsidRDefault="0097793F">
      <w:r>
        <w:separator/>
      </w:r>
    </w:p>
  </w:endnote>
  <w:endnote w:type="continuationSeparator" w:id="1">
    <w:p w:rsidR="0097793F" w:rsidRDefault="0097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F" w:rsidRDefault="0097793F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93F" w:rsidRDefault="0097793F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F" w:rsidRDefault="0097793F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7793F" w:rsidRDefault="0097793F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3F" w:rsidRDefault="0097793F">
      <w:r>
        <w:separator/>
      </w:r>
    </w:p>
  </w:footnote>
  <w:footnote w:type="continuationSeparator" w:id="1">
    <w:p w:rsidR="0097793F" w:rsidRDefault="00977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630B0C"/>
    <w:multiLevelType w:val="multilevel"/>
    <w:tmpl w:val="012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8219F"/>
    <w:multiLevelType w:val="hybridMultilevel"/>
    <w:tmpl w:val="1736D33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DA47F88"/>
    <w:multiLevelType w:val="hybridMultilevel"/>
    <w:tmpl w:val="AC46A55C"/>
    <w:lvl w:ilvl="0" w:tplc="041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8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2">
    <w:nsid w:val="1C7F70B8"/>
    <w:multiLevelType w:val="hybridMultilevel"/>
    <w:tmpl w:val="E5268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5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F64B2"/>
    <w:multiLevelType w:val="hybridMultilevel"/>
    <w:tmpl w:val="8866302C"/>
    <w:lvl w:ilvl="0" w:tplc="B7BE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D64A2"/>
    <w:multiLevelType w:val="multilevel"/>
    <w:tmpl w:val="D2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E35491"/>
    <w:multiLevelType w:val="hybridMultilevel"/>
    <w:tmpl w:val="265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5">
    <w:nsid w:val="395E1204"/>
    <w:multiLevelType w:val="multilevel"/>
    <w:tmpl w:val="C76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50EC337A"/>
    <w:multiLevelType w:val="multilevel"/>
    <w:tmpl w:val="FF5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A69DD"/>
    <w:multiLevelType w:val="hybridMultilevel"/>
    <w:tmpl w:val="371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5878E1"/>
    <w:multiLevelType w:val="multilevel"/>
    <w:tmpl w:val="215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B63254"/>
    <w:multiLevelType w:val="multilevel"/>
    <w:tmpl w:val="EDC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5C0615"/>
    <w:multiLevelType w:val="hybridMultilevel"/>
    <w:tmpl w:val="DC9A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FD285B"/>
    <w:multiLevelType w:val="hybridMultilevel"/>
    <w:tmpl w:val="B1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D0E0E"/>
    <w:multiLevelType w:val="multilevel"/>
    <w:tmpl w:val="9F0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5D5077"/>
    <w:multiLevelType w:val="hybridMultilevel"/>
    <w:tmpl w:val="0712AAD8"/>
    <w:lvl w:ilvl="0" w:tplc="F9AE4172">
      <w:start w:val="2"/>
      <w:numFmt w:val="decimal"/>
      <w:lvlText w:val="%1."/>
      <w:lvlJc w:val="left"/>
      <w:pPr>
        <w:tabs>
          <w:tab w:val="num" w:pos="1020"/>
        </w:tabs>
        <w:ind w:left="102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46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E014EF9"/>
    <w:multiLevelType w:val="hybridMultilevel"/>
    <w:tmpl w:val="B9B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31"/>
  </w:num>
  <w:num w:numId="5">
    <w:abstractNumId w:val="29"/>
  </w:num>
  <w:num w:numId="6">
    <w:abstractNumId w:val="18"/>
  </w:num>
  <w:num w:numId="7">
    <w:abstractNumId w:val="42"/>
  </w:num>
  <w:num w:numId="8">
    <w:abstractNumId w:val="46"/>
  </w:num>
  <w:num w:numId="9">
    <w:abstractNumId w:val="14"/>
  </w:num>
  <w:num w:numId="10">
    <w:abstractNumId w:val="28"/>
  </w:num>
  <w:num w:numId="11">
    <w:abstractNumId w:val="20"/>
  </w:num>
  <w:num w:numId="12">
    <w:abstractNumId w:val="47"/>
  </w:num>
  <w:num w:numId="13">
    <w:abstractNumId w:val="43"/>
  </w:num>
  <w:num w:numId="14">
    <w:abstractNumId w:val="30"/>
  </w:num>
  <w:num w:numId="15">
    <w:abstractNumId w:val="36"/>
  </w:num>
  <w:num w:numId="16">
    <w:abstractNumId w:val="33"/>
  </w:num>
  <w:num w:numId="17">
    <w:abstractNumId w:val="0"/>
  </w:num>
  <w:num w:numId="18">
    <w:abstractNumId w:val="8"/>
  </w:num>
  <w:num w:numId="19">
    <w:abstractNumId w:val="26"/>
  </w:num>
  <w:num w:numId="20">
    <w:abstractNumId w:val="3"/>
  </w:num>
  <w:num w:numId="21">
    <w:abstractNumId w:val="15"/>
  </w:num>
  <w:num w:numId="22">
    <w:abstractNumId w:val="11"/>
  </w:num>
  <w:num w:numId="23">
    <w:abstractNumId w:val="1"/>
  </w:num>
  <w:num w:numId="24">
    <w:abstractNumId w:val="2"/>
  </w:num>
  <w:num w:numId="25">
    <w:abstractNumId w:val="6"/>
  </w:num>
  <w:num w:numId="26">
    <w:abstractNumId w:val="10"/>
  </w:num>
  <w:num w:numId="27">
    <w:abstractNumId w:val="19"/>
  </w:num>
  <w:num w:numId="28">
    <w:abstractNumId w:val="44"/>
  </w:num>
  <w:num w:numId="29">
    <w:abstractNumId w:val="40"/>
  </w:num>
  <w:num w:numId="30">
    <w:abstractNumId w:val="24"/>
  </w:num>
  <w:num w:numId="31">
    <w:abstractNumId w:val="27"/>
  </w:num>
  <w:num w:numId="32">
    <w:abstractNumId w:val="13"/>
  </w:num>
  <w:num w:numId="33">
    <w:abstractNumId w:val="25"/>
  </w:num>
  <w:num w:numId="34">
    <w:abstractNumId w:val="22"/>
  </w:num>
  <w:num w:numId="35">
    <w:abstractNumId w:val="4"/>
  </w:num>
  <w:num w:numId="36">
    <w:abstractNumId w:val="21"/>
  </w:num>
  <w:num w:numId="37">
    <w:abstractNumId w:val="5"/>
  </w:num>
  <w:num w:numId="38">
    <w:abstractNumId w:val="39"/>
  </w:num>
  <w:num w:numId="39">
    <w:abstractNumId w:val="37"/>
  </w:num>
  <w:num w:numId="40">
    <w:abstractNumId w:val="35"/>
  </w:num>
  <w:num w:numId="41">
    <w:abstractNumId w:val="32"/>
  </w:num>
  <w:num w:numId="42">
    <w:abstractNumId w:val="48"/>
  </w:num>
  <w:num w:numId="43">
    <w:abstractNumId w:val="34"/>
  </w:num>
  <w:num w:numId="44">
    <w:abstractNumId w:val="7"/>
  </w:num>
  <w:num w:numId="45">
    <w:abstractNumId w:val="41"/>
  </w:num>
  <w:num w:numId="46">
    <w:abstractNumId w:val="16"/>
  </w:num>
  <w:num w:numId="47">
    <w:abstractNumId w:val="45"/>
  </w:num>
  <w:num w:numId="48">
    <w:abstractNumId w:val="12"/>
  </w:num>
  <w:num w:numId="49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3000"/>
    <w:rsid w:val="00003A32"/>
    <w:rsid w:val="00004813"/>
    <w:rsid w:val="00004CE7"/>
    <w:rsid w:val="00005055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4507"/>
    <w:rsid w:val="00014606"/>
    <w:rsid w:val="000151E1"/>
    <w:rsid w:val="00016B0B"/>
    <w:rsid w:val="00020AF1"/>
    <w:rsid w:val="00020CB9"/>
    <w:rsid w:val="000213EE"/>
    <w:rsid w:val="0002186D"/>
    <w:rsid w:val="000230B8"/>
    <w:rsid w:val="000238BA"/>
    <w:rsid w:val="00025736"/>
    <w:rsid w:val="00025F1B"/>
    <w:rsid w:val="00026E26"/>
    <w:rsid w:val="0003279B"/>
    <w:rsid w:val="00032C03"/>
    <w:rsid w:val="00032D4C"/>
    <w:rsid w:val="000338BB"/>
    <w:rsid w:val="000338D5"/>
    <w:rsid w:val="00033D4B"/>
    <w:rsid w:val="000351EA"/>
    <w:rsid w:val="00035830"/>
    <w:rsid w:val="000368D8"/>
    <w:rsid w:val="00042A99"/>
    <w:rsid w:val="00043232"/>
    <w:rsid w:val="00043CC1"/>
    <w:rsid w:val="000443BB"/>
    <w:rsid w:val="0004644A"/>
    <w:rsid w:val="000468B9"/>
    <w:rsid w:val="00047BF2"/>
    <w:rsid w:val="00051335"/>
    <w:rsid w:val="0005226F"/>
    <w:rsid w:val="0005262E"/>
    <w:rsid w:val="00053641"/>
    <w:rsid w:val="000538DC"/>
    <w:rsid w:val="00054BE2"/>
    <w:rsid w:val="00054C73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58ED"/>
    <w:rsid w:val="00076321"/>
    <w:rsid w:val="00076798"/>
    <w:rsid w:val="000770CC"/>
    <w:rsid w:val="0008037E"/>
    <w:rsid w:val="000804C5"/>
    <w:rsid w:val="00082048"/>
    <w:rsid w:val="00083C3B"/>
    <w:rsid w:val="00084884"/>
    <w:rsid w:val="00084AAA"/>
    <w:rsid w:val="00085AE7"/>
    <w:rsid w:val="00086807"/>
    <w:rsid w:val="0008693E"/>
    <w:rsid w:val="00087AE7"/>
    <w:rsid w:val="0009053F"/>
    <w:rsid w:val="0009183D"/>
    <w:rsid w:val="00091A6E"/>
    <w:rsid w:val="0009266B"/>
    <w:rsid w:val="0009427F"/>
    <w:rsid w:val="000947E2"/>
    <w:rsid w:val="0009490D"/>
    <w:rsid w:val="0009535A"/>
    <w:rsid w:val="00096521"/>
    <w:rsid w:val="00096A3E"/>
    <w:rsid w:val="00096CCA"/>
    <w:rsid w:val="000971B2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174E"/>
    <w:rsid w:val="000B1C03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51A7"/>
    <w:rsid w:val="000C5324"/>
    <w:rsid w:val="000C6167"/>
    <w:rsid w:val="000C72A6"/>
    <w:rsid w:val="000C7484"/>
    <w:rsid w:val="000D0E50"/>
    <w:rsid w:val="000D0F83"/>
    <w:rsid w:val="000D1BAC"/>
    <w:rsid w:val="000D1E3E"/>
    <w:rsid w:val="000D1F33"/>
    <w:rsid w:val="000D2287"/>
    <w:rsid w:val="000D2F69"/>
    <w:rsid w:val="000D41AC"/>
    <w:rsid w:val="000D5F97"/>
    <w:rsid w:val="000D7F77"/>
    <w:rsid w:val="000E2CC6"/>
    <w:rsid w:val="000E3045"/>
    <w:rsid w:val="000E3D3A"/>
    <w:rsid w:val="000E456D"/>
    <w:rsid w:val="000E458B"/>
    <w:rsid w:val="000E4988"/>
    <w:rsid w:val="000E5271"/>
    <w:rsid w:val="000E5701"/>
    <w:rsid w:val="000F025A"/>
    <w:rsid w:val="000F0276"/>
    <w:rsid w:val="000F1F11"/>
    <w:rsid w:val="000F2095"/>
    <w:rsid w:val="000F3514"/>
    <w:rsid w:val="000F3E43"/>
    <w:rsid w:val="000F4637"/>
    <w:rsid w:val="000F6060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FA4"/>
    <w:rsid w:val="001079AA"/>
    <w:rsid w:val="00110593"/>
    <w:rsid w:val="0011089C"/>
    <w:rsid w:val="00112355"/>
    <w:rsid w:val="00113C13"/>
    <w:rsid w:val="00116E25"/>
    <w:rsid w:val="001170D3"/>
    <w:rsid w:val="001175F2"/>
    <w:rsid w:val="00117C57"/>
    <w:rsid w:val="00120311"/>
    <w:rsid w:val="001228DA"/>
    <w:rsid w:val="001236E8"/>
    <w:rsid w:val="00124EE2"/>
    <w:rsid w:val="00125120"/>
    <w:rsid w:val="00125620"/>
    <w:rsid w:val="00125C6E"/>
    <w:rsid w:val="001261B4"/>
    <w:rsid w:val="00126828"/>
    <w:rsid w:val="0013120B"/>
    <w:rsid w:val="00131703"/>
    <w:rsid w:val="00131DDE"/>
    <w:rsid w:val="00131E42"/>
    <w:rsid w:val="001329DD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29A"/>
    <w:rsid w:val="001377BE"/>
    <w:rsid w:val="00137FC3"/>
    <w:rsid w:val="0014032D"/>
    <w:rsid w:val="00140497"/>
    <w:rsid w:val="001408FA"/>
    <w:rsid w:val="001409F0"/>
    <w:rsid w:val="001414EC"/>
    <w:rsid w:val="00141DB3"/>
    <w:rsid w:val="00142985"/>
    <w:rsid w:val="00143A0D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0B80"/>
    <w:rsid w:val="0016104E"/>
    <w:rsid w:val="00161A1D"/>
    <w:rsid w:val="00161ACA"/>
    <w:rsid w:val="00161F35"/>
    <w:rsid w:val="00161FD9"/>
    <w:rsid w:val="00163692"/>
    <w:rsid w:val="00164036"/>
    <w:rsid w:val="0016418C"/>
    <w:rsid w:val="00165EFD"/>
    <w:rsid w:val="00166DE7"/>
    <w:rsid w:val="0016709D"/>
    <w:rsid w:val="0016710F"/>
    <w:rsid w:val="00167C40"/>
    <w:rsid w:val="00170D0C"/>
    <w:rsid w:val="00170D89"/>
    <w:rsid w:val="00171D3A"/>
    <w:rsid w:val="00172F1C"/>
    <w:rsid w:val="001731FC"/>
    <w:rsid w:val="00173FFE"/>
    <w:rsid w:val="001753E5"/>
    <w:rsid w:val="001756F6"/>
    <w:rsid w:val="001766A6"/>
    <w:rsid w:val="001768BC"/>
    <w:rsid w:val="00177BC6"/>
    <w:rsid w:val="00177E18"/>
    <w:rsid w:val="0018038F"/>
    <w:rsid w:val="0018062D"/>
    <w:rsid w:val="00180F4C"/>
    <w:rsid w:val="00181135"/>
    <w:rsid w:val="0018123B"/>
    <w:rsid w:val="001813C7"/>
    <w:rsid w:val="0018167F"/>
    <w:rsid w:val="001816B3"/>
    <w:rsid w:val="00181EB8"/>
    <w:rsid w:val="00182516"/>
    <w:rsid w:val="00183E49"/>
    <w:rsid w:val="001873C0"/>
    <w:rsid w:val="00187BC7"/>
    <w:rsid w:val="00190410"/>
    <w:rsid w:val="00191A8B"/>
    <w:rsid w:val="00192700"/>
    <w:rsid w:val="00193D1B"/>
    <w:rsid w:val="00193E4F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C8F"/>
    <w:rsid w:val="001B57E2"/>
    <w:rsid w:val="001B5CD2"/>
    <w:rsid w:val="001B5E56"/>
    <w:rsid w:val="001B65C6"/>
    <w:rsid w:val="001C060B"/>
    <w:rsid w:val="001C08BE"/>
    <w:rsid w:val="001C0A30"/>
    <w:rsid w:val="001C0D2B"/>
    <w:rsid w:val="001C16A8"/>
    <w:rsid w:val="001C1993"/>
    <w:rsid w:val="001C24F2"/>
    <w:rsid w:val="001C26E4"/>
    <w:rsid w:val="001C2FE0"/>
    <w:rsid w:val="001C3050"/>
    <w:rsid w:val="001C49AA"/>
    <w:rsid w:val="001C4DC0"/>
    <w:rsid w:val="001C4E38"/>
    <w:rsid w:val="001C51EE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D2C"/>
    <w:rsid w:val="001E5E69"/>
    <w:rsid w:val="001E7B45"/>
    <w:rsid w:val="001F081D"/>
    <w:rsid w:val="001F0E95"/>
    <w:rsid w:val="001F11F3"/>
    <w:rsid w:val="001F1742"/>
    <w:rsid w:val="001F20DC"/>
    <w:rsid w:val="001F33E6"/>
    <w:rsid w:val="001F39E8"/>
    <w:rsid w:val="001F3B3C"/>
    <w:rsid w:val="001F4CE4"/>
    <w:rsid w:val="001F5085"/>
    <w:rsid w:val="001F5302"/>
    <w:rsid w:val="001F6274"/>
    <w:rsid w:val="001F62CA"/>
    <w:rsid w:val="001F64EF"/>
    <w:rsid w:val="001F6C89"/>
    <w:rsid w:val="001F6E35"/>
    <w:rsid w:val="001F6F9F"/>
    <w:rsid w:val="002017F2"/>
    <w:rsid w:val="002022F8"/>
    <w:rsid w:val="00202B7C"/>
    <w:rsid w:val="00202E12"/>
    <w:rsid w:val="00205FEE"/>
    <w:rsid w:val="00206ECC"/>
    <w:rsid w:val="00212118"/>
    <w:rsid w:val="002138D2"/>
    <w:rsid w:val="00213ACA"/>
    <w:rsid w:val="00214988"/>
    <w:rsid w:val="00215F19"/>
    <w:rsid w:val="00215FEC"/>
    <w:rsid w:val="00217771"/>
    <w:rsid w:val="002207E8"/>
    <w:rsid w:val="00220B70"/>
    <w:rsid w:val="00221D7D"/>
    <w:rsid w:val="00222CFF"/>
    <w:rsid w:val="00223486"/>
    <w:rsid w:val="00223618"/>
    <w:rsid w:val="00223F85"/>
    <w:rsid w:val="002240AA"/>
    <w:rsid w:val="0022509F"/>
    <w:rsid w:val="00226E57"/>
    <w:rsid w:val="00230FA0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0E11"/>
    <w:rsid w:val="00243AA6"/>
    <w:rsid w:val="00244D88"/>
    <w:rsid w:val="00245F70"/>
    <w:rsid w:val="00246370"/>
    <w:rsid w:val="00246604"/>
    <w:rsid w:val="002468AE"/>
    <w:rsid w:val="00246BA3"/>
    <w:rsid w:val="00246CB0"/>
    <w:rsid w:val="00247C0E"/>
    <w:rsid w:val="0025081C"/>
    <w:rsid w:val="0025178F"/>
    <w:rsid w:val="00253DF7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50"/>
    <w:rsid w:val="002602A7"/>
    <w:rsid w:val="002602B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845"/>
    <w:rsid w:val="00266E37"/>
    <w:rsid w:val="00266F86"/>
    <w:rsid w:val="00267032"/>
    <w:rsid w:val="00270F2A"/>
    <w:rsid w:val="0027127B"/>
    <w:rsid w:val="00272418"/>
    <w:rsid w:val="00272F5E"/>
    <w:rsid w:val="002760FC"/>
    <w:rsid w:val="00276674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796A"/>
    <w:rsid w:val="00290C18"/>
    <w:rsid w:val="00290EE6"/>
    <w:rsid w:val="00292477"/>
    <w:rsid w:val="0029346D"/>
    <w:rsid w:val="00294D15"/>
    <w:rsid w:val="002956F3"/>
    <w:rsid w:val="00295FDC"/>
    <w:rsid w:val="002963AB"/>
    <w:rsid w:val="00296921"/>
    <w:rsid w:val="002A0F5A"/>
    <w:rsid w:val="002A21C4"/>
    <w:rsid w:val="002A2E22"/>
    <w:rsid w:val="002A3A06"/>
    <w:rsid w:val="002A50A0"/>
    <w:rsid w:val="002A6514"/>
    <w:rsid w:val="002A7427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3049"/>
    <w:rsid w:val="002C3348"/>
    <w:rsid w:val="002C4156"/>
    <w:rsid w:val="002C4266"/>
    <w:rsid w:val="002C46DD"/>
    <w:rsid w:val="002C4EB1"/>
    <w:rsid w:val="002C5059"/>
    <w:rsid w:val="002C5901"/>
    <w:rsid w:val="002C596B"/>
    <w:rsid w:val="002C6FA5"/>
    <w:rsid w:val="002C7C59"/>
    <w:rsid w:val="002D1209"/>
    <w:rsid w:val="002D1603"/>
    <w:rsid w:val="002D3E50"/>
    <w:rsid w:val="002D3F88"/>
    <w:rsid w:val="002D466F"/>
    <w:rsid w:val="002D6308"/>
    <w:rsid w:val="002D6B9A"/>
    <w:rsid w:val="002D73BF"/>
    <w:rsid w:val="002E1633"/>
    <w:rsid w:val="002E18BE"/>
    <w:rsid w:val="002E1EEF"/>
    <w:rsid w:val="002E23B8"/>
    <w:rsid w:val="002E2CEB"/>
    <w:rsid w:val="002E396E"/>
    <w:rsid w:val="002E4D86"/>
    <w:rsid w:val="002E53D4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2494"/>
    <w:rsid w:val="002F2885"/>
    <w:rsid w:val="002F2AF0"/>
    <w:rsid w:val="002F312F"/>
    <w:rsid w:val="002F3372"/>
    <w:rsid w:val="002F4515"/>
    <w:rsid w:val="002F4F21"/>
    <w:rsid w:val="002F5745"/>
    <w:rsid w:val="002F5A1A"/>
    <w:rsid w:val="002F6DE2"/>
    <w:rsid w:val="002F7A57"/>
    <w:rsid w:val="003000B1"/>
    <w:rsid w:val="003009F1"/>
    <w:rsid w:val="00300A2F"/>
    <w:rsid w:val="00300C09"/>
    <w:rsid w:val="00301256"/>
    <w:rsid w:val="00301BCA"/>
    <w:rsid w:val="00302A46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39B7"/>
    <w:rsid w:val="00314092"/>
    <w:rsid w:val="00314B90"/>
    <w:rsid w:val="00315499"/>
    <w:rsid w:val="00316869"/>
    <w:rsid w:val="003203D2"/>
    <w:rsid w:val="00320617"/>
    <w:rsid w:val="00321415"/>
    <w:rsid w:val="00321655"/>
    <w:rsid w:val="003218F3"/>
    <w:rsid w:val="00322855"/>
    <w:rsid w:val="00322AD3"/>
    <w:rsid w:val="00323FC1"/>
    <w:rsid w:val="00325284"/>
    <w:rsid w:val="00325297"/>
    <w:rsid w:val="00325C2B"/>
    <w:rsid w:val="00325DAD"/>
    <w:rsid w:val="00326774"/>
    <w:rsid w:val="00326C48"/>
    <w:rsid w:val="003302F9"/>
    <w:rsid w:val="00331381"/>
    <w:rsid w:val="00331AD1"/>
    <w:rsid w:val="00332150"/>
    <w:rsid w:val="00332D6A"/>
    <w:rsid w:val="003334ED"/>
    <w:rsid w:val="00333DAF"/>
    <w:rsid w:val="00334BBB"/>
    <w:rsid w:val="00334D9C"/>
    <w:rsid w:val="00337ABA"/>
    <w:rsid w:val="003400A1"/>
    <w:rsid w:val="00341220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5E8B"/>
    <w:rsid w:val="00356062"/>
    <w:rsid w:val="003563B6"/>
    <w:rsid w:val="0035693A"/>
    <w:rsid w:val="003570E2"/>
    <w:rsid w:val="003576D5"/>
    <w:rsid w:val="003579D3"/>
    <w:rsid w:val="0036078A"/>
    <w:rsid w:val="0036155C"/>
    <w:rsid w:val="00361C61"/>
    <w:rsid w:val="00361F81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2757"/>
    <w:rsid w:val="003737EC"/>
    <w:rsid w:val="00373846"/>
    <w:rsid w:val="00373B5A"/>
    <w:rsid w:val="00375153"/>
    <w:rsid w:val="00375400"/>
    <w:rsid w:val="003754E3"/>
    <w:rsid w:val="00375D08"/>
    <w:rsid w:val="00376201"/>
    <w:rsid w:val="00376261"/>
    <w:rsid w:val="003774FF"/>
    <w:rsid w:val="0037797F"/>
    <w:rsid w:val="00380BB8"/>
    <w:rsid w:val="00380BC7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91662"/>
    <w:rsid w:val="00392FEC"/>
    <w:rsid w:val="00393B29"/>
    <w:rsid w:val="00393D07"/>
    <w:rsid w:val="00394451"/>
    <w:rsid w:val="003951AB"/>
    <w:rsid w:val="00396C81"/>
    <w:rsid w:val="0039712A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48E3"/>
    <w:rsid w:val="003C570E"/>
    <w:rsid w:val="003C667C"/>
    <w:rsid w:val="003C70CC"/>
    <w:rsid w:val="003C731C"/>
    <w:rsid w:val="003C7764"/>
    <w:rsid w:val="003D0981"/>
    <w:rsid w:val="003D225E"/>
    <w:rsid w:val="003D252B"/>
    <w:rsid w:val="003D49D7"/>
    <w:rsid w:val="003D4E9F"/>
    <w:rsid w:val="003D53DC"/>
    <w:rsid w:val="003D618B"/>
    <w:rsid w:val="003D74C6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3AF0"/>
    <w:rsid w:val="003F5D2F"/>
    <w:rsid w:val="003F6C23"/>
    <w:rsid w:val="00400B0F"/>
    <w:rsid w:val="004021EA"/>
    <w:rsid w:val="004026C6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639"/>
    <w:rsid w:val="00414CB8"/>
    <w:rsid w:val="00416C91"/>
    <w:rsid w:val="004171B7"/>
    <w:rsid w:val="00417AF5"/>
    <w:rsid w:val="004204F5"/>
    <w:rsid w:val="00421AA0"/>
    <w:rsid w:val="00422DD2"/>
    <w:rsid w:val="004255D4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0FEC"/>
    <w:rsid w:val="00441DC6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500F0"/>
    <w:rsid w:val="00450EA6"/>
    <w:rsid w:val="004534BA"/>
    <w:rsid w:val="004537C4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0F0C"/>
    <w:rsid w:val="004610D5"/>
    <w:rsid w:val="004620FD"/>
    <w:rsid w:val="0046265D"/>
    <w:rsid w:val="004639E7"/>
    <w:rsid w:val="00464C81"/>
    <w:rsid w:val="00465020"/>
    <w:rsid w:val="00465542"/>
    <w:rsid w:val="004656FC"/>
    <w:rsid w:val="0046651A"/>
    <w:rsid w:val="00466F79"/>
    <w:rsid w:val="0046749E"/>
    <w:rsid w:val="0047111D"/>
    <w:rsid w:val="00472C69"/>
    <w:rsid w:val="00473076"/>
    <w:rsid w:val="004734BA"/>
    <w:rsid w:val="00473786"/>
    <w:rsid w:val="004747FC"/>
    <w:rsid w:val="00474838"/>
    <w:rsid w:val="00474E32"/>
    <w:rsid w:val="0047594F"/>
    <w:rsid w:val="00475FF2"/>
    <w:rsid w:val="00477476"/>
    <w:rsid w:val="00477DAE"/>
    <w:rsid w:val="0048146F"/>
    <w:rsid w:val="004814AB"/>
    <w:rsid w:val="004824A0"/>
    <w:rsid w:val="0048435E"/>
    <w:rsid w:val="0048446F"/>
    <w:rsid w:val="004846DD"/>
    <w:rsid w:val="004859E5"/>
    <w:rsid w:val="00486106"/>
    <w:rsid w:val="004872F3"/>
    <w:rsid w:val="004877CD"/>
    <w:rsid w:val="00487B82"/>
    <w:rsid w:val="00487E62"/>
    <w:rsid w:val="00490673"/>
    <w:rsid w:val="004913BC"/>
    <w:rsid w:val="004916C0"/>
    <w:rsid w:val="0049189D"/>
    <w:rsid w:val="00491FC9"/>
    <w:rsid w:val="00492A7E"/>
    <w:rsid w:val="00492D83"/>
    <w:rsid w:val="004937A0"/>
    <w:rsid w:val="004938AC"/>
    <w:rsid w:val="004949B6"/>
    <w:rsid w:val="00494D4B"/>
    <w:rsid w:val="0049564A"/>
    <w:rsid w:val="00495793"/>
    <w:rsid w:val="00495BBB"/>
    <w:rsid w:val="00495CEF"/>
    <w:rsid w:val="00496214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63DB"/>
    <w:rsid w:val="004B075A"/>
    <w:rsid w:val="004B0DED"/>
    <w:rsid w:val="004B0F60"/>
    <w:rsid w:val="004B17DE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C0338"/>
    <w:rsid w:val="004C1B41"/>
    <w:rsid w:val="004C1F01"/>
    <w:rsid w:val="004C25F7"/>
    <w:rsid w:val="004C2BEC"/>
    <w:rsid w:val="004C2E80"/>
    <w:rsid w:val="004C5CB8"/>
    <w:rsid w:val="004C6E7C"/>
    <w:rsid w:val="004C7CBA"/>
    <w:rsid w:val="004D00CF"/>
    <w:rsid w:val="004D02B0"/>
    <w:rsid w:val="004D05BC"/>
    <w:rsid w:val="004D0F7A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3DC3"/>
    <w:rsid w:val="004E63FD"/>
    <w:rsid w:val="004E66E4"/>
    <w:rsid w:val="004E712F"/>
    <w:rsid w:val="004E7994"/>
    <w:rsid w:val="004F06B6"/>
    <w:rsid w:val="004F0942"/>
    <w:rsid w:val="004F104B"/>
    <w:rsid w:val="004F17EE"/>
    <w:rsid w:val="004F41BA"/>
    <w:rsid w:val="004F5F8C"/>
    <w:rsid w:val="004F6790"/>
    <w:rsid w:val="005002B7"/>
    <w:rsid w:val="0050033E"/>
    <w:rsid w:val="00501424"/>
    <w:rsid w:val="005015AF"/>
    <w:rsid w:val="00501656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54E"/>
    <w:rsid w:val="00513B66"/>
    <w:rsid w:val="005141DA"/>
    <w:rsid w:val="00514C70"/>
    <w:rsid w:val="00515826"/>
    <w:rsid w:val="00515961"/>
    <w:rsid w:val="00516440"/>
    <w:rsid w:val="005167F9"/>
    <w:rsid w:val="005209C4"/>
    <w:rsid w:val="00520D1B"/>
    <w:rsid w:val="00520DE5"/>
    <w:rsid w:val="005215E7"/>
    <w:rsid w:val="005218D0"/>
    <w:rsid w:val="005230F9"/>
    <w:rsid w:val="005235AF"/>
    <w:rsid w:val="00523CBD"/>
    <w:rsid w:val="005243BD"/>
    <w:rsid w:val="00524636"/>
    <w:rsid w:val="00525BFD"/>
    <w:rsid w:val="005275EB"/>
    <w:rsid w:val="00530AEE"/>
    <w:rsid w:val="00532470"/>
    <w:rsid w:val="00532E67"/>
    <w:rsid w:val="00533209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151"/>
    <w:rsid w:val="00545E13"/>
    <w:rsid w:val="00545F59"/>
    <w:rsid w:val="00547DC6"/>
    <w:rsid w:val="005507BC"/>
    <w:rsid w:val="005515A2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57BBC"/>
    <w:rsid w:val="0056186E"/>
    <w:rsid w:val="005626F6"/>
    <w:rsid w:val="00563F30"/>
    <w:rsid w:val="00564AA5"/>
    <w:rsid w:val="00565F73"/>
    <w:rsid w:val="00566769"/>
    <w:rsid w:val="00566F44"/>
    <w:rsid w:val="00570917"/>
    <w:rsid w:val="005717FA"/>
    <w:rsid w:val="005719BD"/>
    <w:rsid w:val="00571B67"/>
    <w:rsid w:val="00572392"/>
    <w:rsid w:val="00572BCC"/>
    <w:rsid w:val="00572DDA"/>
    <w:rsid w:val="00572EB5"/>
    <w:rsid w:val="00573196"/>
    <w:rsid w:val="0057382B"/>
    <w:rsid w:val="00574D50"/>
    <w:rsid w:val="00574D65"/>
    <w:rsid w:val="005760DD"/>
    <w:rsid w:val="005766E1"/>
    <w:rsid w:val="00577118"/>
    <w:rsid w:val="00577362"/>
    <w:rsid w:val="0057790E"/>
    <w:rsid w:val="00581688"/>
    <w:rsid w:val="00581D96"/>
    <w:rsid w:val="00582476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0B9A"/>
    <w:rsid w:val="005B203B"/>
    <w:rsid w:val="005B2965"/>
    <w:rsid w:val="005B49CE"/>
    <w:rsid w:val="005B4B9D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2CA4"/>
    <w:rsid w:val="005D3361"/>
    <w:rsid w:val="005D7BF7"/>
    <w:rsid w:val="005E0BDB"/>
    <w:rsid w:val="005E0D27"/>
    <w:rsid w:val="005E0EB0"/>
    <w:rsid w:val="005E1821"/>
    <w:rsid w:val="005E29A5"/>
    <w:rsid w:val="005E2F57"/>
    <w:rsid w:val="005E33A6"/>
    <w:rsid w:val="005E33FA"/>
    <w:rsid w:val="005E4904"/>
    <w:rsid w:val="005E4A08"/>
    <w:rsid w:val="005E5F6D"/>
    <w:rsid w:val="005E6228"/>
    <w:rsid w:val="005E6B37"/>
    <w:rsid w:val="005F0EAC"/>
    <w:rsid w:val="005F11D5"/>
    <w:rsid w:val="005F2BD2"/>
    <w:rsid w:val="005F435C"/>
    <w:rsid w:val="005F4D47"/>
    <w:rsid w:val="005F6065"/>
    <w:rsid w:val="005F7109"/>
    <w:rsid w:val="005F7AE3"/>
    <w:rsid w:val="005F7BA7"/>
    <w:rsid w:val="00600664"/>
    <w:rsid w:val="006017BB"/>
    <w:rsid w:val="00601A50"/>
    <w:rsid w:val="0060211C"/>
    <w:rsid w:val="00602F7C"/>
    <w:rsid w:val="00603B5F"/>
    <w:rsid w:val="006048DB"/>
    <w:rsid w:val="0060496D"/>
    <w:rsid w:val="00604A44"/>
    <w:rsid w:val="00604EA2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5BC"/>
    <w:rsid w:val="00614886"/>
    <w:rsid w:val="00614928"/>
    <w:rsid w:val="00615B0E"/>
    <w:rsid w:val="00615C31"/>
    <w:rsid w:val="00616191"/>
    <w:rsid w:val="00616C1A"/>
    <w:rsid w:val="006172DE"/>
    <w:rsid w:val="00620A77"/>
    <w:rsid w:val="00620D7A"/>
    <w:rsid w:val="00620F11"/>
    <w:rsid w:val="006213BF"/>
    <w:rsid w:val="00623897"/>
    <w:rsid w:val="00623900"/>
    <w:rsid w:val="00623964"/>
    <w:rsid w:val="00624102"/>
    <w:rsid w:val="00624A84"/>
    <w:rsid w:val="00625955"/>
    <w:rsid w:val="00626580"/>
    <w:rsid w:val="006310CD"/>
    <w:rsid w:val="00633C4F"/>
    <w:rsid w:val="00634B29"/>
    <w:rsid w:val="0063581F"/>
    <w:rsid w:val="00635821"/>
    <w:rsid w:val="00635B29"/>
    <w:rsid w:val="00636427"/>
    <w:rsid w:val="00636509"/>
    <w:rsid w:val="0063794B"/>
    <w:rsid w:val="00640459"/>
    <w:rsid w:val="0064053D"/>
    <w:rsid w:val="00640DC6"/>
    <w:rsid w:val="00641129"/>
    <w:rsid w:val="0064133B"/>
    <w:rsid w:val="006427AD"/>
    <w:rsid w:val="00644BC8"/>
    <w:rsid w:val="00644BE7"/>
    <w:rsid w:val="006451D5"/>
    <w:rsid w:val="00645EB3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46B7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47D5"/>
    <w:rsid w:val="00664830"/>
    <w:rsid w:val="00665278"/>
    <w:rsid w:val="00666029"/>
    <w:rsid w:val="00666495"/>
    <w:rsid w:val="006669A5"/>
    <w:rsid w:val="00666B79"/>
    <w:rsid w:val="00666BC4"/>
    <w:rsid w:val="00672ABD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30B4"/>
    <w:rsid w:val="006934C2"/>
    <w:rsid w:val="00693826"/>
    <w:rsid w:val="00694423"/>
    <w:rsid w:val="00694DA3"/>
    <w:rsid w:val="00694EBB"/>
    <w:rsid w:val="00695E6B"/>
    <w:rsid w:val="00695FCC"/>
    <w:rsid w:val="006960A8"/>
    <w:rsid w:val="00696231"/>
    <w:rsid w:val="006965BF"/>
    <w:rsid w:val="00696DFD"/>
    <w:rsid w:val="00696E1A"/>
    <w:rsid w:val="006A2683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4E56"/>
    <w:rsid w:val="006B5D58"/>
    <w:rsid w:val="006B63F1"/>
    <w:rsid w:val="006B6444"/>
    <w:rsid w:val="006B7AE3"/>
    <w:rsid w:val="006C058E"/>
    <w:rsid w:val="006C1A84"/>
    <w:rsid w:val="006C1CC1"/>
    <w:rsid w:val="006C2CD1"/>
    <w:rsid w:val="006C31B0"/>
    <w:rsid w:val="006C38B2"/>
    <w:rsid w:val="006C3959"/>
    <w:rsid w:val="006C4105"/>
    <w:rsid w:val="006C461E"/>
    <w:rsid w:val="006C48FC"/>
    <w:rsid w:val="006C5C4B"/>
    <w:rsid w:val="006C637A"/>
    <w:rsid w:val="006C6E00"/>
    <w:rsid w:val="006C6FA6"/>
    <w:rsid w:val="006D0570"/>
    <w:rsid w:val="006D2295"/>
    <w:rsid w:val="006D3808"/>
    <w:rsid w:val="006D3A3D"/>
    <w:rsid w:val="006D3F94"/>
    <w:rsid w:val="006D42D8"/>
    <w:rsid w:val="006D43E0"/>
    <w:rsid w:val="006D4D91"/>
    <w:rsid w:val="006D55E4"/>
    <w:rsid w:val="006D5D6C"/>
    <w:rsid w:val="006D6DC4"/>
    <w:rsid w:val="006E095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23F"/>
    <w:rsid w:val="006F0505"/>
    <w:rsid w:val="006F075E"/>
    <w:rsid w:val="006F1514"/>
    <w:rsid w:val="006F1ED8"/>
    <w:rsid w:val="006F2AE3"/>
    <w:rsid w:val="006F2D88"/>
    <w:rsid w:val="006F3FA5"/>
    <w:rsid w:val="006F4B6A"/>
    <w:rsid w:val="006F53BF"/>
    <w:rsid w:val="006F59A6"/>
    <w:rsid w:val="006F5F8B"/>
    <w:rsid w:val="006F798A"/>
    <w:rsid w:val="00700858"/>
    <w:rsid w:val="00700921"/>
    <w:rsid w:val="007041CD"/>
    <w:rsid w:val="00704749"/>
    <w:rsid w:val="00705124"/>
    <w:rsid w:val="007051F2"/>
    <w:rsid w:val="00705B69"/>
    <w:rsid w:val="007073BB"/>
    <w:rsid w:val="00710D4A"/>
    <w:rsid w:val="00713E3D"/>
    <w:rsid w:val="00714A5A"/>
    <w:rsid w:val="007153F5"/>
    <w:rsid w:val="00715E86"/>
    <w:rsid w:val="007162D8"/>
    <w:rsid w:val="00716332"/>
    <w:rsid w:val="007179F6"/>
    <w:rsid w:val="00717B08"/>
    <w:rsid w:val="00717CAB"/>
    <w:rsid w:val="00717E67"/>
    <w:rsid w:val="00720BC9"/>
    <w:rsid w:val="00720D3E"/>
    <w:rsid w:val="0072291B"/>
    <w:rsid w:val="007239ED"/>
    <w:rsid w:val="0072406F"/>
    <w:rsid w:val="007240C1"/>
    <w:rsid w:val="007259D9"/>
    <w:rsid w:val="0072793E"/>
    <w:rsid w:val="00727D23"/>
    <w:rsid w:val="00730599"/>
    <w:rsid w:val="00730B31"/>
    <w:rsid w:val="00730C51"/>
    <w:rsid w:val="00732F57"/>
    <w:rsid w:val="007333C1"/>
    <w:rsid w:val="0073472F"/>
    <w:rsid w:val="007350B4"/>
    <w:rsid w:val="0073517B"/>
    <w:rsid w:val="007351E5"/>
    <w:rsid w:val="00735A0A"/>
    <w:rsid w:val="0073631F"/>
    <w:rsid w:val="00736678"/>
    <w:rsid w:val="007375B6"/>
    <w:rsid w:val="00740B91"/>
    <w:rsid w:val="007414F0"/>
    <w:rsid w:val="00741D11"/>
    <w:rsid w:val="00742260"/>
    <w:rsid w:val="007454DD"/>
    <w:rsid w:val="007459E9"/>
    <w:rsid w:val="007461B3"/>
    <w:rsid w:val="007475E1"/>
    <w:rsid w:val="00750377"/>
    <w:rsid w:val="00750864"/>
    <w:rsid w:val="00750A3C"/>
    <w:rsid w:val="00750BF7"/>
    <w:rsid w:val="00750F2B"/>
    <w:rsid w:val="00751F46"/>
    <w:rsid w:val="007520E4"/>
    <w:rsid w:val="00752A64"/>
    <w:rsid w:val="007545D7"/>
    <w:rsid w:val="007608A1"/>
    <w:rsid w:val="007624F2"/>
    <w:rsid w:val="007629EA"/>
    <w:rsid w:val="00762C10"/>
    <w:rsid w:val="00762C39"/>
    <w:rsid w:val="00763A3F"/>
    <w:rsid w:val="00763A6E"/>
    <w:rsid w:val="00765319"/>
    <w:rsid w:val="00765B15"/>
    <w:rsid w:val="00766BDA"/>
    <w:rsid w:val="00771497"/>
    <w:rsid w:val="00772252"/>
    <w:rsid w:val="00772A6E"/>
    <w:rsid w:val="00772DAF"/>
    <w:rsid w:val="007737CE"/>
    <w:rsid w:val="0077537D"/>
    <w:rsid w:val="0077669C"/>
    <w:rsid w:val="00777C32"/>
    <w:rsid w:val="00777D18"/>
    <w:rsid w:val="00781DF2"/>
    <w:rsid w:val="0078435A"/>
    <w:rsid w:val="00786403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17D"/>
    <w:rsid w:val="00796AFF"/>
    <w:rsid w:val="00797183"/>
    <w:rsid w:val="007974AD"/>
    <w:rsid w:val="007A047B"/>
    <w:rsid w:val="007A266B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2F10"/>
    <w:rsid w:val="007B336B"/>
    <w:rsid w:val="007B4019"/>
    <w:rsid w:val="007B7BCC"/>
    <w:rsid w:val="007B7FE6"/>
    <w:rsid w:val="007C1109"/>
    <w:rsid w:val="007C1DCD"/>
    <w:rsid w:val="007C3482"/>
    <w:rsid w:val="007C6BC2"/>
    <w:rsid w:val="007C7CE5"/>
    <w:rsid w:val="007C7D15"/>
    <w:rsid w:val="007D0053"/>
    <w:rsid w:val="007D0A9B"/>
    <w:rsid w:val="007D2251"/>
    <w:rsid w:val="007D2A31"/>
    <w:rsid w:val="007D2B3B"/>
    <w:rsid w:val="007D5197"/>
    <w:rsid w:val="007D6635"/>
    <w:rsid w:val="007D6706"/>
    <w:rsid w:val="007D79FB"/>
    <w:rsid w:val="007E1882"/>
    <w:rsid w:val="007E2338"/>
    <w:rsid w:val="007E24EE"/>
    <w:rsid w:val="007E36B9"/>
    <w:rsid w:val="007E51A5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5F4"/>
    <w:rsid w:val="00801A22"/>
    <w:rsid w:val="0080299D"/>
    <w:rsid w:val="008030C9"/>
    <w:rsid w:val="0080377D"/>
    <w:rsid w:val="008059D3"/>
    <w:rsid w:val="00806FF7"/>
    <w:rsid w:val="008076BD"/>
    <w:rsid w:val="00807D34"/>
    <w:rsid w:val="0081107F"/>
    <w:rsid w:val="00811203"/>
    <w:rsid w:val="00811EC3"/>
    <w:rsid w:val="00812B1B"/>
    <w:rsid w:val="00813A58"/>
    <w:rsid w:val="00814B12"/>
    <w:rsid w:val="00814EFB"/>
    <w:rsid w:val="008158DC"/>
    <w:rsid w:val="00815A82"/>
    <w:rsid w:val="00815E19"/>
    <w:rsid w:val="00816732"/>
    <w:rsid w:val="0081735C"/>
    <w:rsid w:val="00817401"/>
    <w:rsid w:val="00817B04"/>
    <w:rsid w:val="0082022D"/>
    <w:rsid w:val="008223F9"/>
    <w:rsid w:val="00822A44"/>
    <w:rsid w:val="008233B9"/>
    <w:rsid w:val="00823C40"/>
    <w:rsid w:val="00824E71"/>
    <w:rsid w:val="008250FC"/>
    <w:rsid w:val="008260BF"/>
    <w:rsid w:val="0082626A"/>
    <w:rsid w:val="00830F32"/>
    <w:rsid w:val="00832FA1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36A9"/>
    <w:rsid w:val="008444D6"/>
    <w:rsid w:val="008445CA"/>
    <w:rsid w:val="00845FC0"/>
    <w:rsid w:val="00846846"/>
    <w:rsid w:val="008470C3"/>
    <w:rsid w:val="00847107"/>
    <w:rsid w:val="00847437"/>
    <w:rsid w:val="00850658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B27"/>
    <w:rsid w:val="00867E6E"/>
    <w:rsid w:val="0087200A"/>
    <w:rsid w:val="008731B2"/>
    <w:rsid w:val="0087581C"/>
    <w:rsid w:val="00876A27"/>
    <w:rsid w:val="008770B1"/>
    <w:rsid w:val="00880560"/>
    <w:rsid w:val="0088172B"/>
    <w:rsid w:val="008827D5"/>
    <w:rsid w:val="00883826"/>
    <w:rsid w:val="00883B47"/>
    <w:rsid w:val="00883C95"/>
    <w:rsid w:val="00884A13"/>
    <w:rsid w:val="00884D44"/>
    <w:rsid w:val="00885344"/>
    <w:rsid w:val="00886B44"/>
    <w:rsid w:val="00887A33"/>
    <w:rsid w:val="00887A85"/>
    <w:rsid w:val="0089017E"/>
    <w:rsid w:val="008910B1"/>
    <w:rsid w:val="008912C6"/>
    <w:rsid w:val="00891D5C"/>
    <w:rsid w:val="00893090"/>
    <w:rsid w:val="00893A2D"/>
    <w:rsid w:val="00893BDE"/>
    <w:rsid w:val="00894346"/>
    <w:rsid w:val="00895B4C"/>
    <w:rsid w:val="00895FDB"/>
    <w:rsid w:val="00896140"/>
    <w:rsid w:val="00896459"/>
    <w:rsid w:val="008A0642"/>
    <w:rsid w:val="008A1A3C"/>
    <w:rsid w:val="008A29DA"/>
    <w:rsid w:val="008A3D50"/>
    <w:rsid w:val="008A49E1"/>
    <w:rsid w:val="008A60B2"/>
    <w:rsid w:val="008A7AE4"/>
    <w:rsid w:val="008B089C"/>
    <w:rsid w:val="008B11AF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591E"/>
    <w:rsid w:val="008C6659"/>
    <w:rsid w:val="008C72FE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665A"/>
    <w:rsid w:val="008E7A85"/>
    <w:rsid w:val="008F003A"/>
    <w:rsid w:val="008F288D"/>
    <w:rsid w:val="008F29DF"/>
    <w:rsid w:val="008F32A4"/>
    <w:rsid w:val="008F41E1"/>
    <w:rsid w:val="008F52DA"/>
    <w:rsid w:val="008F5AEA"/>
    <w:rsid w:val="008F5C23"/>
    <w:rsid w:val="009006E2"/>
    <w:rsid w:val="00901796"/>
    <w:rsid w:val="00901875"/>
    <w:rsid w:val="00901CCD"/>
    <w:rsid w:val="00903724"/>
    <w:rsid w:val="009046E7"/>
    <w:rsid w:val="0090547F"/>
    <w:rsid w:val="00905961"/>
    <w:rsid w:val="00905C06"/>
    <w:rsid w:val="00905D5A"/>
    <w:rsid w:val="00906336"/>
    <w:rsid w:val="009071EE"/>
    <w:rsid w:val="00911007"/>
    <w:rsid w:val="009116DA"/>
    <w:rsid w:val="00911BBF"/>
    <w:rsid w:val="00911E8C"/>
    <w:rsid w:val="009122B5"/>
    <w:rsid w:val="00913132"/>
    <w:rsid w:val="009137F1"/>
    <w:rsid w:val="00913C82"/>
    <w:rsid w:val="00914039"/>
    <w:rsid w:val="009149B5"/>
    <w:rsid w:val="00914DAA"/>
    <w:rsid w:val="0091570F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594F"/>
    <w:rsid w:val="00925DF7"/>
    <w:rsid w:val="009265B5"/>
    <w:rsid w:val="0092660E"/>
    <w:rsid w:val="009269D1"/>
    <w:rsid w:val="00926DBB"/>
    <w:rsid w:val="00927069"/>
    <w:rsid w:val="00927268"/>
    <w:rsid w:val="00927E1E"/>
    <w:rsid w:val="00930145"/>
    <w:rsid w:val="00930D87"/>
    <w:rsid w:val="00931628"/>
    <w:rsid w:val="00931A25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465"/>
    <w:rsid w:val="00944609"/>
    <w:rsid w:val="00946648"/>
    <w:rsid w:val="00946DE2"/>
    <w:rsid w:val="00950895"/>
    <w:rsid w:val="0095164E"/>
    <w:rsid w:val="00952D17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1EA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3F"/>
    <w:rsid w:val="009779DC"/>
    <w:rsid w:val="00980F0B"/>
    <w:rsid w:val="00981E71"/>
    <w:rsid w:val="009835E6"/>
    <w:rsid w:val="0098471D"/>
    <w:rsid w:val="00984F7D"/>
    <w:rsid w:val="00985990"/>
    <w:rsid w:val="0098714A"/>
    <w:rsid w:val="00987B1E"/>
    <w:rsid w:val="00987F44"/>
    <w:rsid w:val="00990B30"/>
    <w:rsid w:val="009926BD"/>
    <w:rsid w:val="00992A10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6162"/>
    <w:rsid w:val="009A705C"/>
    <w:rsid w:val="009A7279"/>
    <w:rsid w:val="009A7EBA"/>
    <w:rsid w:val="009B169B"/>
    <w:rsid w:val="009B1A2B"/>
    <w:rsid w:val="009B276A"/>
    <w:rsid w:val="009B2FE5"/>
    <w:rsid w:val="009B3873"/>
    <w:rsid w:val="009B3BDE"/>
    <w:rsid w:val="009B3FF8"/>
    <w:rsid w:val="009B4015"/>
    <w:rsid w:val="009B4691"/>
    <w:rsid w:val="009B6508"/>
    <w:rsid w:val="009B6960"/>
    <w:rsid w:val="009B7E98"/>
    <w:rsid w:val="009C130B"/>
    <w:rsid w:val="009C1580"/>
    <w:rsid w:val="009C16B3"/>
    <w:rsid w:val="009C18EC"/>
    <w:rsid w:val="009C1DB7"/>
    <w:rsid w:val="009C3002"/>
    <w:rsid w:val="009C4922"/>
    <w:rsid w:val="009C5764"/>
    <w:rsid w:val="009C5F8A"/>
    <w:rsid w:val="009D0BB2"/>
    <w:rsid w:val="009D140C"/>
    <w:rsid w:val="009D1BD3"/>
    <w:rsid w:val="009D1C2A"/>
    <w:rsid w:val="009D2120"/>
    <w:rsid w:val="009D2379"/>
    <w:rsid w:val="009D2DFD"/>
    <w:rsid w:val="009D349F"/>
    <w:rsid w:val="009D34BF"/>
    <w:rsid w:val="009D4890"/>
    <w:rsid w:val="009D5631"/>
    <w:rsid w:val="009D662A"/>
    <w:rsid w:val="009D6AEB"/>
    <w:rsid w:val="009E0BC0"/>
    <w:rsid w:val="009E10F4"/>
    <w:rsid w:val="009E25CB"/>
    <w:rsid w:val="009E25CD"/>
    <w:rsid w:val="009E36C1"/>
    <w:rsid w:val="009E37FE"/>
    <w:rsid w:val="009E56E4"/>
    <w:rsid w:val="009E59E5"/>
    <w:rsid w:val="009E5F8F"/>
    <w:rsid w:val="009F013C"/>
    <w:rsid w:val="009F0525"/>
    <w:rsid w:val="009F062C"/>
    <w:rsid w:val="009F0A6B"/>
    <w:rsid w:val="009F0E39"/>
    <w:rsid w:val="009F2D00"/>
    <w:rsid w:val="009F2D5E"/>
    <w:rsid w:val="009F2DA9"/>
    <w:rsid w:val="009F37EF"/>
    <w:rsid w:val="009F62D9"/>
    <w:rsid w:val="009F65C3"/>
    <w:rsid w:val="00A0117A"/>
    <w:rsid w:val="00A01FDC"/>
    <w:rsid w:val="00A0290C"/>
    <w:rsid w:val="00A02AE4"/>
    <w:rsid w:val="00A02D7E"/>
    <w:rsid w:val="00A03A94"/>
    <w:rsid w:val="00A05E50"/>
    <w:rsid w:val="00A067E4"/>
    <w:rsid w:val="00A06D69"/>
    <w:rsid w:val="00A0752C"/>
    <w:rsid w:val="00A10015"/>
    <w:rsid w:val="00A10993"/>
    <w:rsid w:val="00A11F52"/>
    <w:rsid w:val="00A11FCD"/>
    <w:rsid w:val="00A122DA"/>
    <w:rsid w:val="00A12F67"/>
    <w:rsid w:val="00A13BF4"/>
    <w:rsid w:val="00A1788D"/>
    <w:rsid w:val="00A17F93"/>
    <w:rsid w:val="00A20B12"/>
    <w:rsid w:val="00A21C55"/>
    <w:rsid w:val="00A2293E"/>
    <w:rsid w:val="00A24A96"/>
    <w:rsid w:val="00A24EC3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847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634A"/>
    <w:rsid w:val="00A57317"/>
    <w:rsid w:val="00A60F5B"/>
    <w:rsid w:val="00A61A52"/>
    <w:rsid w:val="00A61A73"/>
    <w:rsid w:val="00A621C7"/>
    <w:rsid w:val="00A62BB4"/>
    <w:rsid w:val="00A65829"/>
    <w:rsid w:val="00A67FFA"/>
    <w:rsid w:val="00A70367"/>
    <w:rsid w:val="00A718E2"/>
    <w:rsid w:val="00A724E0"/>
    <w:rsid w:val="00A74168"/>
    <w:rsid w:val="00A745E0"/>
    <w:rsid w:val="00A75820"/>
    <w:rsid w:val="00A75E42"/>
    <w:rsid w:val="00A75F2E"/>
    <w:rsid w:val="00A75F9C"/>
    <w:rsid w:val="00A76A2F"/>
    <w:rsid w:val="00A77957"/>
    <w:rsid w:val="00A77B91"/>
    <w:rsid w:val="00A77F9A"/>
    <w:rsid w:val="00A81C5E"/>
    <w:rsid w:val="00A81EEA"/>
    <w:rsid w:val="00A832AC"/>
    <w:rsid w:val="00A83881"/>
    <w:rsid w:val="00A83E65"/>
    <w:rsid w:val="00A847F8"/>
    <w:rsid w:val="00A849B1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97CB3"/>
    <w:rsid w:val="00AA087C"/>
    <w:rsid w:val="00AA092D"/>
    <w:rsid w:val="00AA0A6A"/>
    <w:rsid w:val="00AA1933"/>
    <w:rsid w:val="00AA19E5"/>
    <w:rsid w:val="00AA1A15"/>
    <w:rsid w:val="00AA1FE7"/>
    <w:rsid w:val="00AA33CF"/>
    <w:rsid w:val="00AA414F"/>
    <w:rsid w:val="00AA43B8"/>
    <w:rsid w:val="00AA468F"/>
    <w:rsid w:val="00AA48A8"/>
    <w:rsid w:val="00AA570A"/>
    <w:rsid w:val="00AA7546"/>
    <w:rsid w:val="00AA766A"/>
    <w:rsid w:val="00AB0345"/>
    <w:rsid w:val="00AB13C9"/>
    <w:rsid w:val="00AB217A"/>
    <w:rsid w:val="00AB2640"/>
    <w:rsid w:val="00AB2ECB"/>
    <w:rsid w:val="00AB4F6C"/>
    <w:rsid w:val="00AB5598"/>
    <w:rsid w:val="00AB58DC"/>
    <w:rsid w:val="00AC0A3B"/>
    <w:rsid w:val="00AC1349"/>
    <w:rsid w:val="00AC2CA3"/>
    <w:rsid w:val="00AC3AA4"/>
    <w:rsid w:val="00AC43A6"/>
    <w:rsid w:val="00AC451A"/>
    <w:rsid w:val="00AC5121"/>
    <w:rsid w:val="00AC546A"/>
    <w:rsid w:val="00AC5606"/>
    <w:rsid w:val="00AC5F99"/>
    <w:rsid w:val="00AC76B9"/>
    <w:rsid w:val="00AD015F"/>
    <w:rsid w:val="00AD1756"/>
    <w:rsid w:val="00AD17E5"/>
    <w:rsid w:val="00AD2474"/>
    <w:rsid w:val="00AD2477"/>
    <w:rsid w:val="00AD2480"/>
    <w:rsid w:val="00AD2B0D"/>
    <w:rsid w:val="00AD3D40"/>
    <w:rsid w:val="00AD3D5E"/>
    <w:rsid w:val="00AD4181"/>
    <w:rsid w:val="00AD44DF"/>
    <w:rsid w:val="00AD4B24"/>
    <w:rsid w:val="00AD4D7B"/>
    <w:rsid w:val="00AD5A6F"/>
    <w:rsid w:val="00AD5CB8"/>
    <w:rsid w:val="00AD6099"/>
    <w:rsid w:val="00AD63FD"/>
    <w:rsid w:val="00AD7A03"/>
    <w:rsid w:val="00AE0CA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2B0"/>
    <w:rsid w:val="00AF67AE"/>
    <w:rsid w:val="00AF68E8"/>
    <w:rsid w:val="00AF7402"/>
    <w:rsid w:val="00AF7CBE"/>
    <w:rsid w:val="00B000BA"/>
    <w:rsid w:val="00B03184"/>
    <w:rsid w:val="00B031E6"/>
    <w:rsid w:val="00B0403B"/>
    <w:rsid w:val="00B0500E"/>
    <w:rsid w:val="00B0515E"/>
    <w:rsid w:val="00B07817"/>
    <w:rsid w:val="00B11ACC"/>
    <w:rsid w:val="00B139F8"/>
    <w:rsid w:val="00B13FD2"/>
    <w:rsid w:val="00B15842"/>
    <w:rsid w:val="00B158E6"/>
    <w:rsid w:val="00B16DE9"/>
    <w:rsid w:val="00B170C6"/>
    <w:rsid w:val="00B21E6A"/>
    <w:rsid w:val="00B2358C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50A9"/>
    <w:rsid w:val="00B3586E"/>
    <w:rsid w:val="00B35DA5"/>
    <w:rsid w:val="00B371DC"/>
    <w:rsid w:val="00B378BA"/>
    <w:rsid w:val="00B4045C"/>
    <w:rsid w:val="00B40AFA"/>
    <w:rsid w:val="00B40B0A"/>
    <w:rsid w:val="00B416C4"/>
    <w:rsid w:val="00B42EC8"/>
    <w:rsid w:val="00B433B0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47BE"/>
    <w:rsid w:val="00B549E5"/>
    <w:rsid w:val="00B54CED"/>
    <w:rsid w:val="00B556E4"/>
    <w:rsid w:val="00B55DB2"/>
    <w:rsid w:val="00B55DF9"/>
    <w:rsid w:val="00B56F94"/>
    <w:rsid w:val="00B600E6"/>
    <w:rsid w:val="00B61075"/>
    <w:rsid w:val="00B612A4"/>
    <w:rsid w:val="00B61938"/>
    <w:rsid w:val="00B64598"/>
    <w:rsid w:val="00B653F3"/>
    <w:rsid w:val="00B666C2"/>
    <w:rsid w:val="00B6722B"/>
    <w:rsid w:val="00B67381"/>
    <w:rsid w:val="00B676A8"/>
    <w:rsid w:val="00B70052"/>
    <w:rsid w:val="00B700B4"/>
    <w:rsid w:val="00B70539"/>
    <w:rsid w:val="00B70E2B"/>
    <w:rsid w:val="00B712D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34F"/>
    <w:rsid w:val="00B77FB1"/>
    <w:rsid w:val="00B80FC3"/>
    <w:rsid w:val="00B813F6"/>
    <w:rsid w:val="00B8335F"/>
    <w:rsid w:val="00B835A3"/>
    <w:rsid w:val="00B83615"/>
    <w:rsid w:val="00B86557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B4B"/>
    <w:rsid w:val="00B97085"/>
    <w:rsid w:val="00B97223"/>
    <w:rsid w:val="00BA011D"/>
    <w:rsid w:val="00BA0FB4"/>
    <w:rsid w:val="00BA477C"/>
    <w:rsid w:val="00BA5ADC"/>
    <w:rsid w:val="00BA6F07"/>
    <w:rsid w:val="00BA770E"/>
    <w:rsid w:val="00BA7958"/>
    <w:rsid w:val="00BB0571"/>
    <w:rsid w:val="00BB05C1"/>
    <w:rsid w:val="00BB0805"/>
    <w:rsid w:val="00BB080D"/>
    <w:rsid w:val="00BB10FE"/>
    <w:rsid w:val="00BB1CD8"/>
    <w:rsid w:val="00BB2430"/>
    <w:rsid w:val="00BB27B9"/>
    <w:rsid w:val="00BB353C"/>
    <w:rsid w:val="00BB3CEB"/>
    <w:rsid w:val="00BB434C"/>
    <w:rsid w:val="00BB4A43"/>
    <w:rsid w:val="00BB555A"/>
    <w:rsid w:val="00BB57ED"/>
    <w:rsid w:val="00BB5FA6"/>
    <w:rsid w:val="00BC12A1"/>
    <w:rsid w:val="00BC24B2"/>
    <w:rsid w:val="00BC2896"/>
    <w:rsid w:val="00BC2B4E"/>
    <w:rsid w:val="00BC2E13"/>
    <w:rsid w:val="00BC3949"/>
    <w:rsid w:val="00BC3A20"/>
    <w:rsid w:val="00BC4345"/>
    <w:rsid w:val="00BC5040"/>
    <w:rsid w:val="00BC50FF"/>
    <w:rsid w:val="00BC5927"/>
    <w:rsid w:val="00BC5A9A"/>
    <w:rsid w:val="00BC7B3F"/>
    <w:rsid w:val="00BD004D"/>
    <w:rsid w:val="00BD010F"/>
    <w:rsid w:val="00BD1B86"/>
    <w:rsid w:val="00BD267C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0CB"/>
    <w:rsid w:val="00BE3422"/>
    <w:rsid w:val="00BE3939"/>
    <w:rsid w:val="00BE39E3"/>
    <w:rsid w:val="00BE41FA"/>
    <w:rsid w:val="00BE4A63"/>
    <w:rsid w:val="00BE4E53"/>
    <w:rsid w:val="00BE5865"/>
    <w:rsid w:val="00BE5955"/>
    <w:rsid w:val="00BE5EC5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508"/>
    <w:rsid w:val="00C0769B"/>
    <w:rsid w:val="00C07AA9"/>
    <w:rsid w:val="00C07F5F"/>
    <w:rsid w:val="00C07FEC"/>
    <w:rsid w:val="00C10140"/>
    <w:rsid w:val="00C10C01"/>
    <w:rsid w:val="00C11522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09BF"/>
    <w:rsid w:val="00C21006"/>
    <w:rsid w:val="00C217A1"/>
    <w:rsid w:val="00C21D25"/>
    <w:rsid w:val="00C228EB"/>
    <w:rsid w:val="00C22B2D"/>
    <w:rsid w:val="00C22B8A"/>
    <w:rsid w:val="00C2300A"/>
    <w:rsid w:val="00C234EC"/>
    <w:rsid w:val="00C23E68"/>
    <w:rsid w:val="00C2428A"/>
    <w:rsid w:val="00C2429F"/>
    <w:rsid w:val="00C24718"/>
    <w:rsid w:val="00C24F87"/>
    <w:rsid w:val="00C26161"/>
    <w:rsid w:val="00C27025"/>
    <w:rsid w:val="00C2748E"/>
    <w:rsid w:val="00C27AF1"/>
    <w:rsid w:val="00C27E66"/>
    <w:rsid w:val="00C27E7C"/>
    <w:rsid w:val="00C31413"/>
    <w:rsid w:val="00C317E1"/>
    <w:rsid w:val="00C3252F"/>
    <w:rsid w:val="00C32C36"/>
    <w:rsid w:val="00C337C1"/>
    <w:rsid w:val="00C35D2D"/>
    <w:rsid w:val="00C36938"/>
    <w:rsid w:val="00C372CB"/>
    <w:rsid w:val="00C373CA"/>
    <w:rsid w:val="00C377EB"/>
    <w:rsid w:val="00C45BEB"/>
    <w:rsid w:val="00C46D73"/>
    <w:rsid w:val="00C46F63"/>
    <w:rsid w:val="00C51DD6"/>
    <w:rsid w:val="00C51F15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33AB"/>
    <w:rsid w:val="00C65099"/>
    <w:rsid w:val="00C65479"/>
    <w:rsid w:val="00C668F3"/>
    <w:rsid w:val="00C66C79"/>
    <w:rsid w:val="00C67693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5DDC"/>
    <w:rsid w:val="00C864AF"/>
    <w:rsid w:val="00C87A56"/>
    <w:rsid w:val="00C87ABE"/>
    <w:rsid w:val="00C87E10"/>
    <w:rsid w:val="00C91709"/>
    <w:rsid w:val="00C9238D"/>
    <w:rsid w:val="00C9246C"/>
    <w:rsid w:val="00C92AF4"/>
    <w:rsid w:val="00C935C9"/>
    <w:rsid w:val="00C9586E"/>
    <w:rsid w:val="00C96384"/>
    <w:rsid w:val="00C97BB1"/>
    <w:rsid w:val="00C97F2B"/>
    <w:rsid w:val="00CA0FBE"/>
    <w:rsid w:val="00CA11AB"/>
    <w:rsid w:val="00CA2A36"/>
    <w:rsid w:val="00CA2E55"/>
    <w:rsid w:val="00CA391E"/>
    <w:rsid w:val="00CA4CEA"/>
    <w:rsid w:val="00CA7257"/>
    <w:rsid w:val="00CA7AF5"/>
    <w:rsid w:val="00CB098D"/>
    <w:rsid w:val="00CB0B12"/>
    <w:rsid w:val="00CB132E"/>
    <w:rsid w:val="00CB1501"/>
    <w:rsid w:val="00CB1546"/>
    <w:rsid w:val="00CB31C0"/>
    <w:rsid w:val="00CB3B98"/>
    <w:rsid w:val="00CB3E1B"/>
    <w:rsid w:val="00CB4468"/>
    <w:rsid w:val="00CB47FA"/>
    <w:rsid w:val="00CB5420"/>
    <w:rsid w:val="00CB5933"/>
    <w:rsid w:val="00CB5947"/>
    <w:rsid w:val="00CB6DAD"/>
    <w:rsid w:val="00CB7F2D"/>
    <w:rsid w:val="00CC00BD"/>
    <w:rsid w:val="00CC02CA"/>
    <w:rsid w:val="00CC3D5C"/>
    <w:rsid w:val="00CC4625"/>
    <w:rsid w:val="00CC484B"/>
    <w:rsid w:val="00CC4992"/>
    <w:rsid w:val="00CC5481"/>
    <w:rsid w:val="00CC75CB"/>
    <w:rsid w:val="00CC78C4"/>
    <w:rsid w:val="00CD0730"/>
    <w:rsid w:val="00CD0E5C"/>
    <w:rsid w:val="00CD180B"/>
    <w:rsid w:val="00CD197E"/>
    <w:rsid w:val="00CD42F4"/>
    <w:rsid w:val="00CD4F3D"/>
    <w:rsid w:val="00CD509D"/>
    <w:rsid w:val="00CD556B"/>
    <w:rsid w:val="00CD5618"/>
    <w:rsid w:val="00CD719F"/>
    <w:rsid w:val="00CD780D"/>
    <w:rsid w:val="00CD79FC"/>
    <w:rsid w:val="00CE1D72"/>
    <w:rsid w:val="00CE1DC6"/>
    <w:rsid w:val="00CE25F2"/>
    <w:rsid w:val="00CE368B"/>
    <w:rsid w:val="00CE4191"/>
    <w:rsid w:val="00CE667D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22CB"/>
    <w:rsid w:val="00D033BA"/>
    <w:rsid w:val="00D04F22"/>
    <w:rsid w:val="00D051C9"/>
    <w:rsid w:val="00D05B93"/>
    <w:rsid w:val="00D068D8"/>
    <w:rsid w:val="00D0711D"/>
    <w:rsid w:val="00D0719B"/>
    <w:rsid w:val="00D07242"/>
    <w:rsid w:val="00D07945"/>
    <w:rsid w:val="00D07E7C"/>
    <w:rsid w:val="00D10BF3"/>
    <w:rsid w:val="00D11908"/>
    <w:rsid w:val="00D135C8"/>
    <w:rsid w:val="00D1364E"/>
    <w:rsid w:val="00D146D6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51A5"/>
    <w:rsid w:val="00D2571C"/>
    <w:rsid w:val="00D262E7"/>
    <w:rsid w:val="00D265E0"/>
    <w:rsid w:val="00D2750C"/>
    <w:rsid w:val="00D27E76"/>
    <w:rsid w:val="00D3136C"/>
    <w:rsid w:val="00D31FC9"/>
    <w:rsid w:val="00D32DD2"/>
    <w:rsid w:val="00D3493C"/>
    <w:rsid w:val="00D3601F"/>
    <w:rsid w:val="00D36278"/>
    <w:rsid w:val="00D37DC4"/>
    <w:rsid w:val="00D40249"/>
    <w:rsid w:val="00D417B6"/>
    <w:rsid w:val="00D425E0"/>
    <w:rsid w:val="00D43E5A"/>
    <w:rsid w:val="00D462FF"/>
    <w:rsid w:val="00D46A33"/>
    <w:rsid w:val="00D47D7E"/>
    <w:rsid w:val="00D50064"/>
    <w:rsid w:val="00D50069"/>
    <w:rsid w:val="00D51289"/>
    <w:rsid w:val="00D527F8"/>
    <w:rsid w:val="00D5281D"/>
    <w:rsid w:val="00D5563C"/>
    <w:rsid w:val="00D5576B"/>
    <w:rsid w:val="00D55C75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1A2"/>
    <w:rsid w:val="00D63E33"/>
    <w:rsid w:val="00D64692"/>
    <w:rsid w:val="00D647B4"/>
    <w:rsid w:val="00D66003"/>
    <w:rsid w:val="00D66EA8"/>
    <w:rsid w:val="00D671A9"/>
    <w:rsid w:val="00D67656"/>
    <w:rsid w:val="00D710CC"/>
    <w:rsid w:val="00D721F8"/>
    <w:rsid w:val="00D73E6B"/>
    <w:rsid w:val="00D73FF7"/>
    <w:rsid w:val="00D74D9F"/>
    <w:rsid w:val="00D7507B"/>
    <w:rsid w:val="00D751FD"/>
    <w:rsid w:val="00D75F3C"/>
    <w:rsid w:val="00D76A09"/>
    <w:rsid w:val="00D77D5C"/>
    <w:rsid w:val="00D813D0"/>
    <w:rsid w:val="00D82222"/>
    <w:rsid w:val="00D83226"/>
    <w:rsid w:val="00D8461D"/>
    <w:rsid w:val="00D85613"/>
    <w:rsid w:val="00D85650"/>
    <w:rsid w:val="00D85A4D"/>
    <w:rsid w:val="00D86CB8"/>
    <w:rsid w:val="00D87114"/>
    <w:rsid w:val="00D874C6"/>
    <w:rsid w:val="00D876E1"/>
    <w:rsid w:val="00D87E2F"/>
    <w:rsid w:val="00D903FA"/>
    <w:rsid w:val="00D914F2"/>
    <w:rsid w:val="00D9446E"/>
    <w:rsid w:val="00D94529"/>
    <w:rsid w:val="00D9460B"/>
    <w:rsid w:val="00D9466B"/>
    <w:rsid w:val="00D94C06"/>
    <w:rsid w:val="00D957B0"/>
    <w:rsid w:val="00D95EE1"/>
    <w:rsid w:val="00D96856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24C"/>
    <w:rsid w:val="00DA612E"/>
    <w:rsid w:val="00DA6C6F"/>
    <w:rsid w:val="00DB1D05"/>
    <w:rsid w:val="00DB2D5E"/>
    <w:rsid w:val="00DB3049"/>
    <w:rsid w:val="00DB3212"/>
    <w:rsid w:val="00DB3784"/>
    <w:rsid w:val="00DB3D80"/>
    <w:rsid w:val="00DB5A07"/>
    <w:rsid w:val="00DC1C4E"/>
    <w:rsid w:val="00DC39A9"/>
    <w:rsid w:val="00DC43BF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382C"/>
    <w:rsid w:val="00DD4B96"/>
    <w:rsid w:val="00DD5F99"/>
    <w:rsid w:val="00DD6170"/>
    <w:rsid w:val="00DD675C"/>
    <w:rsid w:val="00DD68F5"/>
    <w:rsid w:val="00DD7D89"/>
    <w:rsid w:val="00DE0307"/>
    <w:rsid w:val="00DE0966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F1686"/>
    <w:rsid w:val="00DF2826"/>
    <w:rsid w:val="00DF3AF9"/>
    <w:rsid w:val="00DF4CC7"/>
    <w:rsid w:val="00DF53E5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74A"/>
    <w:rsid w:val="00E039D0"/>
    <w:rsid w:val="00E03D20"/>
    <w:rsid w:val="00E03D22"/>
    <w:rsid w:val="00E05794"/>
    <w:rsid w:val="00E05D6D"/>
    <w:rsid w:val="00E07860"/>
    <w:rsid w:val="00E07A0A"/>
    <w:rsid w:val="00E10A7C"/>
    <w:rsid w:val="00E10CA3"/>
    <w:rsid w:val="00E11127"/>
    <w:rsid w:val="00E115D9"/>
    <w:rsid w:val="00E1232B"/>
    <w:rsid w:val="00E12572"/>
    <w:rsid w:val="00E15351"/>
    <w:rsid w:val="00E159CB"/>
    <w:rsid w:val="00E16791"/>
    <w:rsid w:val="00E1756A"/>
    <w:rsid w:val="00E20149"/>
    <w:rsid w:val="00E21175"/>
    <w:rsid w:val="00E21926"/>
    <w:rsid w:val="00E2310D"/>
    <w:rsid w:val="00E23D9B"/>
    <w:rsid w:val="00E25554"/>
    <w:rsid w:val="00E27B10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D83"/>
    <w:rsid w:val="00E42A08"/>
    <w:rsid w:val="00E42E15"/>
    <w:rsid w:val="00E43053"/>
    <w:rsid w:val="00E434C7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458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0DA5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6E"/>
    <w:rsid w:val="00E82C78"/>
    <w:rsid w:val="00E83638"/>
    <w:rsid w:val="00E83BB7"/>
    <w:rsid w:val="00E84DAE"/>
    <w:rsid w:val="00E85A14"/>
    <w:rsid w:val="00E86181"/>
    <w:rsid w:val="00E8633E"/>
    <w:rsid w:val="00E864C8"/>
    <w:rsid w:val="00E87090"/>
    <w:rsid w:val="00E908BA"/>
    <w:rsid w:val="00E9091C"/>
    <w:rsid w:val="00E90D7A"/>
    <w:rsid w:val="00E91786"/>
    <w:rsid w:val="00E91CF0"/>
    <w:rsid w:val="00E91DF7"/>
    <w:rsid w:val="00E91EEB"/>
    <w:rsid w:val="00E923E4"/>
    <w:rsid w:val="00E92608"/>
    <w:rsid w:val="00E92C40"/>
    <w:rsid w:val="00E92EA5"/>
    <w:rsid w:val="00E93881"/>
    <w:rsid w:val="00E93902"/>
    <w:rsid w:val="00E93C44"/>
    <w:rsid w:val="00E960F5"/>
    <w:rsid w:val="00E96BB0"/>
    <w:rsid w:val="00E97564"/>
    <w:rsid w:val="00EA07EA"/>
    <w:rsid w:val="00EA217D"/>
    <w:rsid w:val="00EA2186"/>
    <w:rsid w:val="00EA2C11"/>
    <w:rsid w:val="00EA324F"/>
    <w:rsid w:val="00EA4C5F"/>
    <w:rsid w:val="00EA50C9"/>
    <w:rsid w:val="00EB1972"/>
    <w:rsid w:val="00EB1C1C"/>
    <w:rsid w:val="00EB1FDB"/>
    <w:rsid w:val="00EB3DCA"/>
    <w:rsid w:val="00EB4255"/>
    <w:rsid w:val="00EB443F"/>
    <w:rsid w:val="00EB4816"/>
    <w:rsid w:val="00EB4B0C"/>
    <w:rsid w:val="00EB5274"/>
    <w:rsid w:val="00EB54C7"/>
    <w:rsid w:val="00EB65DE"/>
    <w:rsid w:val="00EB784D"/>
    <w:rsid w:val="00EB7FE7"/>
    <w:rsid w:val="00EC070F"/>
    <w:rsid w:val="00EC2EC0"/>
    <w:rsid w:val="00EC382B"/>
    <w:rsid w:val="00EC434F"/>
    <w:rsid w:val="00EC440B"/>
    <w:rsid w:val="00EC46DC"/>
    <w:rsid w:val="00EC5083"/>
    <w:rsid w:val="00EC5E11"/>
    <w:rsid w:val="00EC5F73"/>
    <w:rsid w:val="00EC6478"/>
    <w:rsid w:val="00EC764F"/>
    <w:rsid w:val="00EC7C28"/>
    <w:rsid w:val="00ED0295"/>
    <w:rsid w:val="00ED02C8"/>
    <w:rsid w:val="00ED0DA1"/>
    <w:rsid w:val="00ED1C6F"/>
    <w:rsid w:val="00ED1E50"/>
    <w:rsid w:val="00ED20B1"/>
    <w:rsid w:val="00ED2361"/>
    <w:rsid w:val="00ED260D"/>
    <w:rsid w:val="00ED2D84"/>
    <w:rsid w:val="00ED3FC1"/>
    <w:rsid w:val="00ED4CD8"/>
    <w:rsid w:val="00ED4D66"/>
    <w:rsid w:val="00ED66C4"/>
    <w:rsid w:val="00ED6893"/>
    <w:rsid w:val="00ED69F9"/>
    <w:rsid w:val="00ED7F5C"/>
    <w:rsid w:val="00EE0111"/>
    <w:rsid w:val="00EE19BF"/>
    <w:rsid w:val="00EE20A5"/>
    <w:rsid w:val="00EE34E7"/>
    <w:rsid w:val="00EE4349"/>
    <w:rsid w:val="00EE4AFF"/>
    <w:rsid w:val="00EE55EB"/>
    <w:rsid w:val="00EE5714"/>
    <w:rsid w:val="00EE754A"/>
    <w:rsid w:val="00EE781D"/>
    <w:rsid w:val="00EF0BD0"/>
    <w:rsid w:val="00EF2A61"/>
    <w:rsid w:val="00EF2C02"/>
    <w:rsid w:val="00EF4E26"/>
    <w:rsid w:val="00EF4F7D"/>
    <w:rsid w:val="00EF5136"/>
    <w:rsid w:val="00EF5680"/>
    <w:rsid w:val="00EF6222"/>
    <w:rsid w:val="00EF6F2D"/>
    <w:rsid w:val="00EF7F7B"/>
    <w:rsid w:val="00F00163"/>
    <w:rsid w:val="00F00501"/>
    <w:rsid w:val="00F00664"/>
    <w:rsid w:val="00F006B0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472A"/>
    <w:rsid w:val="00F24769"/>
    <w:rsid w:val="00F24C7E"/>
    <w:rsid w:val="00F25120"/>
    <w:rsid w:val="00F25902"/>
    <w:rsid w:val="00F25DD8"/>
    <w:rsid w:val="00F3013B"/>
    <w:rsid w:val="00F306DC"/>
    <w:rsid w:val="00F310A1"/>
    <w:rsid w:val="00F31ADD"/>
    <w:rsid w:val="00F326A6"/>
    <w:rsid w:val="00F327F0"/>
    <w:rsid w:val="00F33BAC"/>
    <w:rsid w:val="00F34299"/>
    <w:rsid w:val="00F3527C"/>
    <w:rsid w:val="00F3610A"/>
    <w:rsid w:val="00F368A7"/>
    <w:rsid w:val="00F36BAF"/>
    <w:rsid w:val="00F37206"/>
    <w:rsid w:val="00F37773"/>
    <w:rsid w:val="00F4035C"/>
    <w:rsid w:val="00F4155A"/>
    <w:rsid w:val="00F41A98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59"/>
    <w:rsid w:val="00F6575D"/>
    <w:rsid w:val="00F6638C"/>
    <w:rsid w:val="00F663A8"/>
    <w:rsid w:val="00F66F45"/>
    <w:rsid w:val="00F673A9"/>
    <w:rsid w:val="00F67C71"/>
    <w:rsid w:val="00F715D0"/>
    <w:rsid w:val="00F7195B"/>
    <w:rsid w:val="00F72775"/>
    <w:rsid w:val="00F7281F"/>
    <w:rsid w:val="00F73214"/>
    <w:rsid w:val="00F73553"/>
    <w:rsid w:val="00F741E5"/>
    <w:rsid w:val="00F74599"/>
    <w:rsid w:val="00F74642"/>
    <w:rsid w:val="00F76089"/>
    <w:rsid w:val="00F76AC4"/>
    <w:rsid w:val="00F77014"/>
    <w:rsid w:val="00F808BC"/>
    <w:rsid w:val="00F80FD7"/>
    <w:rsid w:val="00F8262E"/>
    <w:rsid w:val="00F826B7"/>
    <w:rsid w:val="00F842A8"/>
    <w:rsid w:val="00F864CA"/>
    <w:rsid w:val="00F86E99"/>
    <w:rsid w:val="00F86FD4"/>
    <w:rsid w:val="00F87348"/>
    <w:rsid w:val="00F87BF6"/>
    <w:rsid w:val="00F905E0"/>
    <w:rsid w:val="00F90D7D"/>
    <w:rsid w:val="00F91419"/>
    <w:rsid w:val="00F9163F"/>
    <w:rsid w:val="00F91824"/>
    <w:rsid w:val="00F91A7E"/>
    <w:rsid w:val="00F91F5D"/>
    <w:rsid w:val="00F91F66"/>
    <w:rsid w:val="00F92C73"/>
    <w:rsid w:val="00F92DFC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90C"/>
    <w:rsid w:val="00FA3CCC"/>
    <w:rsid w:val="00FA5236"/>
    <w:rsid w:val="00FA53E8"/>
    <w:rsid w:val="00FA5A43"/>
    <w:rsid w:val="00FA5D64"/>
    <w:rsid w:val="00FA613F"/>
    <w:rsid w:val="00FA65AC"/>
    <w:rsid w:val="00FA680B"/>
    <w:rsid w:val="00FA6AFF"/>
    <w:rsid w:val="00FA6DC1"/>
    <w:rsid w:val="00FA6DCB"/>
    <w:rsid w:val="00FA7DB5"/>
    <w:rsid w:val="00FA7FC6"/>
    <w:rsid w:val="00FB0197"/>
    <w:rsid w:val="00FB080F"/>
    <w:rsid w:val="00FB21F9"/>
    <w:rsid w:val="00FB2EA5"/>
    <w:rsid w:val="00FB35D0"/>
    <w:rsid w:val="00FB42A8"/>
    <w:rsid w:val="00FB5727"/>
    <w:rsid w:val="00FB57EA"/>
    <w:rsid w:val="00FB5E4A"/>
    <w:rsid w:val="00FB6219"/>
    <w:rsid w:val="00FB6548"/>
    <w:rsid w:val="00FB7231"/>
    <w:rsid w:val="00FC1CBD"/>
    <w:rsid w:val="00FC1CF0"/>
    <w:rsid w:val="00FC1DD4"/>
    <w:rsid w:val="00FC3861"/>
    <w:rsid w:val="00FC4AFD"/>
    <w:rsid w:val="00FC769C"/>
    <w:rsid w:val="00FD02BF"/>
    <w:rsid w:val="00FD0A7F"/>
    <w:rsid w:val="00FD0B89"/>
    <w:rsid w:val="00FD1243"/>
    <w:rsid w:val="00FD168A"/>
    <w:rsid w:val="00FD1735"/>
    <w:rsid w:val="00FD1887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5EF9"/>
    <w:rsid w:val="00FE6BD8"/>
    <w:rsid w:val="00FE6D59"/>
    <w:rsid w:val="00FE71A5"/>
    <w:rsid w:val="00FF0059"/>
    <w:rsid w:val="00FF0FDC"/>
    <w:rsid w:val="00FF1341"/>
    <w:rsid w:val="00FF2996"/>
    <w:rsid w:val="00FF3D1F"/>
    <w:rsid w:val="00FF41C3"/>
    <w:rsid w:val="00FF4338"/>
    <w:rsid w:val="00FF4D82"/>
    <w:rsid w:val="00FF61A1"/>
    <w:rsid w:val="00FF63CC"/>
    <w:rsid w:val="00FF7BF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05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30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30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5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05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DefaultParagraphFont"/>
    <w:uiPriority w:val="99"/>
    <w:rsid w:val="000B4101"/>
    <w:rPr>
      <w:rFonts w:cs="Times New Roman"/>
    </w:rPr>
  </w:style>
  <w:style w:type="character" w:customStyle="1" w:styleId="lq">
    <w:name w:val="lq"/>
    <w:basedOn w:val="DefaultParagraphFont"/>
    <w:uiPriority w:val="99"/>
    <w:rsid w:val="000B4101"/>
    <w:rPr>
      <w:rFonts w:cs="Times New Roman"/>
    </w:rPr>
  </w:style>
  <w:style w:type="table" w:customStyle="1" w:styleId="12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  <w:rPr>
      <w:rFonts w:cs="Times New Roman"/>
    </w:rPr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  <w:rPr>
      <w:rFonts w:cs="Times New Roman"/>
    </w:rPr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  <w:rPr>
      <w:rFonts w:cs="Times New Roman"/>
    </w:rPr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  <w:rPr>
      <w:rFonts w:cs="Times New Roman"/>
    </w:rPr>
  </w:style>
  <w:style w:type="character" w:customStyle="1" w:styleId="s4">
    <w:name w:val="s4"/>
    <w:basedOn w:val="DefaultParagraphFont"/>
    <w:uiPriority w:val="99"/>
    <w:rsid w:val="003976C2"/>
    <w:rPr>
      <w:rFonts w:cs="Times New Roman"/>
    </w:rPr>
  </w:style>
  <w:style w:type="character" w:customStyle="1" w:styleId="s12">
    <w:name w:val="s12"/>
    <w:basedOn w:val="DefaultParagraphFont"/>
    <w:uiPriority w:val="99"/>
    <w:rsid w:val="003976C2"/>
    <w:rPr>
      <w:rFonts w:cs="Times New Roman"/>
    </w:rPr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  <w:rPr>
      <w:rFonts w:cs="Times New Roman"/>
    </w:rPr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  <w:rPr>
      <w:rFonts w:cs="Times New Roman"/>
    </w:rPr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  <w:rPr>
      <w:rFonts w:cs="Times New Roman"/>
    </w:rPr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rFonts w:cs="Times New Roman"/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113C13"/>
    <w:rPr>
      <w:rFonts w:cs="Times New Roman"/>
    </w:rPr>
  </w:style>
  <w:style w:type="paragraph" w:customStyle="1" w:styleId="c8">
    <w:name w:val="c8"/>
    <w:basedOn w:val="Normal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F76089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Quote">
    <w:name w:val="Quote"/>
    <w:basedOn w:val="Normal"/>
    <w:next w:val="Normal"/>
    <w:link w:val="QuoteChar"/>
    <w:uiPriority w:val="99"/>
    <w:qFormat/>
    <w:rsid w:val="00AC76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1">
    <w:name w:val="Абзац списка2"/>
    <w:basedOn w:val="Normal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DefaultParagraphFont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DefaultParagraphFont"/>
    <w:uiPriority w:val="99"/>
    <w:rsid w:val="006746C4"/>
    <w:rPr>
      <w:rFonts w:cs="Times New Roman"/>
    </w:rPr>
  </w:style>
  <w:style w:type="paragraph" w:customStyle="1" w:styleId="ConsNonformat">
    <w:name w:val="ConsNonformat"/>
    <w:uiPriority w:val="99"/>
    <w:rsid w:val="00645E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1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92361808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0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5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07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792361861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32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27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5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92361865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4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9236179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3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2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43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792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2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92361841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791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7923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61880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361886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361890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61875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3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3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6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3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790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793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795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361898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36189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91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78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isey-rosfish.ru/documents/rules/rules_107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6283</TotalTime>
  <Pages>3</Pages>
  <Words>1806</Words>
  <Characters>10298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Admin</cp:lastModifiedBy>
  <cp:revision>86</cp:revision>
  <cp:lastPrinted>2021-05-06T01:44:00Z</cp:lastPrinted>
  <dcterms:created xsi:type="dcterms:W3CDTF">2020-09-03T10:08:00Z</dcterms:created>
  <dcterms:modified xsi:type="dcterms:W3CDTF">2021-05-06T03:53:00Z</dcterms:modified>
</cp:coreProperties>
</file>