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56" w:rsidRDefault="00E36B56" w:rsidP="006907B5">
      <w:pPr>
        <w:rPr>
          <w:b/>
          <w:sz w:val="28"/>
          <w:szCs w:val="28"/>
        </w:rPr>
      </w:pPr>
    </w:p>
    <w:p w:rsidR="00E36B56" w:rsidRDefault="00E36B56" w:rsidP="00624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КРАСНОЯРСКИЙ КРАЙ</w:t>
      </w:r>
      <w:r>
        <w:rPr>
          <w:b/>
          <w:sz w:val="28"/>
          <w:szCs w:val="28"/>
        </w:rPr>
        <w:br/>
        <w:t>ЕРМАКОВСКИЙ РАЙОН</w:t>
      </w:r>
    </w:p>
    <w:p w:rsidR="00E36B56" w:rsidRDefault="00E36B56" w:rsidP="00892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АДМИНИСТРАЦИЯ ТАНЗЫБЕЙСКОГО СЕЛЬСОВЕТА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 О С Т А Н О В Л Е Н И Е</w:t>
      </w:r>
    </w:p>
    <w:p w:rsidR="00E36B56" w:rsidRDefault="00E36B56" w:rsidP="008C6C28">
      <w:pPr>
        <w:rPr>
          <w:b/>
          <w:sz w:val="28"/>
          <w:szCs w:val="28"/>
        </w:rPr>
      </w:pPr>
    </w:p>
    <w:p w:rsidR="00E36B56" w:rsidRDefault="00E36B56" w:rsidP="008C6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марта 2017                                 п.Танзыбей                                               № 23-П</w:t>
      </w:r>
    </w:p>
    <w:p w:rsidR="00E36B56" w:rsidRDefault="00E36B56" w:rsidP="00CB7745">
      <w:pPr>
        <w:rPr>
          <w:b/>
          <w:sz w:val="28"/>
          <w:szCs w:val="28"/>
        </w:rPr>
      </w:pPr>
    </w:p>
    <w:p w:rsidR="00E36B56" w:rsidRPr="002A36C7" w:rsidRDefault="00E36B56" w:rsidP="007A2CDD">
      <w:pPr>
        <w:jc w:val="center"/>
        <w:rPr>
          <w:b/>
          <w:sz w:val="28"/>
          <w:szCs w:val="28"/>
        </w:rPr>
      </w:pPr>
      <w:r w:rsidRPr="002A36C7">
        <w:rPr>
          <w:b/>
          <w:sz w:val="28"/>
          <w:szCs w:val="28"/>
        </w:rPr>
        <w:t xml:space="preserve">Об обеспечении пожарной безопасности в весеннее  – летний </w:t>
      </w:r>
    </w:p>
    <w:p w:rsidR="00E36B56" w:rsidRPr="002A36C7" w:rsidRDefault="00E36B56" w:rsidP="007A2C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пожароопасный период 2017 года</w:t>
      </w:r>
    </w:p>
    <w:p w:rsidR="00E36B56" w:rsidRPr="002A36C7" w:rsidRDefault="00E36B56" w:rsidP="00CB7745">
      <w:pPr>
        <w:jc w:val="both"/>
        <w:rPr>
          <w:b/>
          <w:sz w:val="28"/>
          <w:szCs w:val="28"/>
        </w:rPr>
      </w:pPr>
    </w:p>
    <w:p w:rsidR="00E36B56" w:rsidRPr="002A36C7" w:rsidRDefault="00E36B56" w:rsidP="00CB7745">
      <w:pPr>
        <w:jc w:val="both"/>
        <w:rPr>
          <w:sz w:val="28"/>
          <w:szCs w:val="28"/>
        </w:rPr>
      </w:pPr>
      <w:r w:rsidRPr="002A36C7">
        <w:rPr>
          <w:b/>
          <w:sz w:val="28"/>
          <w:szCs w:val="28"/>
        </w:rPr>
        <w:t xml:space="preserve">     </w:t>
      </w:r>
      <w:r w:rsidRPr="002A36C7">
        <w:rPr>
          <w:sz w:val="28"/>
          <w:szCs w:val="28"/>
        </w:rPr>
        <w:t>В соответствии с Федеральными законами: от 21.12.1994 г. № 69-ФЗ «О пожарной безопасности» (в редакции Федерального зак</w:t>
      </w:r>
      <w:r>
        <w:rPr>
          <w:sz w:val="28"/>
          <w:szCs w:val="28"/>
        </w:rPr>
        <w:t xml:space="preserve">она от 22.07.2008 г. № 137-ФЗ), </w:t>
      </w:r>
      <w:r w:rsidRPr="006240B1">
        <w:rPr>
          <w:sz w:val="28"/>
          <w:szCs w:val="28"/>
        </w:rPr>
        <w:t>от 22.07.2008 № 123-ФЗ «Технический регламент о требованиях пожарной безопасности»</w:t>
      </w:r>
      <w:r>
        <w:rPr>
          <w:sz w:val="28"/>
          <w:szCs w:val="28"/>
        </w:rPr>
        <w:t>,</w:t>
      </w:r>
      <w:r w:rsidRPr="006771DC">
        <w:rPr>
          <w:sz w:val="26"/>
          <w:szCs w:val="26"/>
        </w:rPr>
        <w:t xml:space="preserve"> </w:t>
      </w:r>
      <w:r w:rsidRPr="002A36C7">
        <w:rPr>
          <w:sz w:val="28"/>
          <w:szCs w:val="28"/>
        </w:rPr>
        <w:t>от 06.10.2003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РФ», руководствуясь </w:t>
      </w:r>
      <w:r w:rsidRPr="002A36C7">
        <w:rPr>
          <w:sz w:val="28"/>
          <w:szCs w:val="28"/>
        </w:rPr>
        <w:t xml:space="preserve">статьей 7 Устава Танзыбейского сельсовета, в целях повышения противопожарной безопасности на территории Танзыбейского сельсовета, предупреждения угрозы пожаров и гибели людей, </w:t>
      </w:r>
      <w:r w:rsidRPr="002A36C7">
        <w:rPr>
          <w:b/>
          <w:sz w:val="28"/>
          <w:szCs w:val="28"/>
        </w:rPr>
        <w:t>ПОСТАНОВЛЯЮ:</w:t>
      </w:r>
    </w:p>
    <w:p w:rsidR="00E36B56" w:rsidRPr="002A36C7" w:rsidRDefault="00E36B56" w:rsidP="00CB7745">
      <w:pPr>
        <w:ind w:left="360"/>
        <w:rPr>
          <w:sz w:val="28"/>
          <w:szCs w:val="28"/>
        </w:rPr>
      </w:pPr>
    </w:p>
    <w:p w:rsidR="00E36B56" w:rsidRPr="002A36C7" w:rsidRDefault="00E36B56" w:rsidP="007A2CDD">
      <w:pPr>
        <w:jc w:val="both"/>
        <w:rPr>
          <w:sz w:val="28"/>
          <w:szCs w:val="28"/>
        </w:rPr>
      </w:pPr>
      <w:r w:rsidRPr="002A36C7">
        <w:rPr>
          <w:sz w:val="28"/>
          <w:szCs w:val="28"/>
        </w:rPr>
        <w:t xml:space="preserve">     1. Руководителям организаций</w:t>
      </w:r>
      <w:r>
        <w:rPr>
          <w:sz w:val="28"/>
          <w:szCs w:val="28"/>
        </w:rPr>
        <w:t xml:space="preserve"> и учреждений</w:t>
      </w:r>
      <w:r w:rsidRPr="002A36C7">
        <w:rPr>
          <w:sz w:val="28"/>
          <w:szCs w:val="28"/>
        </w:rPr>
        <w:t xml:space="preserve"> всех форм собственности, осуществляющих деятельность на территории Танзыбейского сельсовета:</w:t>
      </w:r>
    </w:p>
    <w:p w:rsidR="00E36B56" w:rsidRPr="002A36C7" w:rsidRDefault="00E36B56" w:rsidP="00CB774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работы, </w:t>
      </w:r>
      <w:r w:rsidRPr="002A36C7">
        <w:rPr>
          <w:sz w:val="28"/>
          <w:szCs w:val="28"/>
        </w:rPr>
        <w:t>исключающие возможность переброса огня при лесных пожарах на здания и сооружения</w:t>
      </w:r>
      <w:r>
        <w:rPr>
          <w:sz w:val="28"/>
          <w:szCs w:val="28"/>
        </w:rPr>
        <w:t>: о</w:t>
      </w:r>
      <w:r w:rsidRPr="002A36C7">
        <w:rPr>
          <w:sz w:val="28"/>
          <w:szCs w:val="28"/>
        </w:rPr>
        <w:t>чистить территорию от сухой травы, мусора, произвести устройство защитных противопожарных полос</w:t>
      </w:r>
      <w:r>
        <w:rPr>
          <w:sz w:val="28"/>
          <w:szCs w:val="28"/>
        </w:rPr>
        <w:t>.</w:t>
      </w:r>
    </w:p>
    <w:p w:rsidR="00E36B56" w:rsidRPr="002A36C7" w:rsidRDefault="00E36B56" w:rsidP="00CB7745">
      <w:pPr>
        <w:numPr>
          <w:ilvl w:val="1"/>
          <w:numId w:val="1"/>
        </w:numPr>
        <w:jc w:val="both"/>
        <w:rPr>
          <w:sz w:val="28"/>
          <w:szCs w:val="28"/>
        </w:rPr>
      </w:pPr>
      <w:r w:rsidRPr="002A36C7">
        <w:rPr>
          <w:sz w:val="28"/>
          <w:szCs w:val="28"/>
        </w:rPr>
        <w:t>Укомплектовать здания общественного и производственного значения первичными средствами пожаротушения.</w:t>
      </w:r>
    </w:p>
    <w:p w:rsidR="00E36B56" w:rsidRPr="002A36C7" w:rsidRDefault="00E36B56" w:rsidP="00CB774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Обеспечить: </w:t>
      </w:r>
      <w:r w:rsidRPr="002A36C7">
        <w:rPr>
          <w:sz w:val="28"/>
          <w:szCs w:val="28"/>
        </w:rPr>
        <w:t>ра</w:t>
      </w:r>
      <w:r>
        <w:rPr>
          <w:sz w:val="28"/>
          <w:szCs w:val="28"/>
        </w:rPr>
        <w:t>ботоспособное состояние наружного противопожарного водоснабжения и надлежащее содержание указателей</w:t>
      </w:r>
      <w:r w:rsidRPr="002A36C7">
        <w:rPr>
          <w:sz w:val="28"/>
          <w:szCs w:val="28"/>
        </w:rPr>
        <w:t xml:space="preserve"> месторасположения противопожарных водоисточников.</w:t>
      </w:r>
    </w:p>
    <w:p w:rsidR="00E36B56" w:rsidRPr="002A36C7" w:rsidRDefault="00E36B56" w:rsidP="0056174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за невозможностью проникновения</w:t>
      </w:r>
      <w:r w:rsidRPr="002A36C7">
        <w:rPr>
          <w:sz w:val="28"/>
          <w:szCs w:val="28"/>
        </w:rPr>
        <w:t xml:space="preserve"> посторонних</w:t>
      </w:r>
      <w:r>
        <w:rPr>
          <w:sz w:val="28"/>
          <w:szCs w:val="28"/>
        </w:rPr>
        <w:t xml:space="preserve"> и подозрительных</w:t>
      </w:r>
      <w:r w:rsidRPr="002A36C7">
        <w:rPr>
          <w:sz w:val="28"/>
          <w:szCs w:val="28"/>
        </w:rPr>
        <w:t xml:space="preserve"> лиц на территорию организаци</w:t>
      </w:r>
      <w:r>
        <w:rPr>
          <w:sz w:val="28"/>
          <w:szCs w:val="28"/>
        </w:rPr>
        <w:t>й и учреждений.</w:t>
      </w:r>
    </w:p>
    <w:p w:rsidR="00E36B56" w:rsidRPr="002A36C7" w:rsidRDefault="00E36B56" w:rsidP="007A2CD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Pr="002A36C7">
        <w:rPr>
          <w:sz w:val="28"/>
          <w:szCs w:val="28"/>
        </w:rPr>
        <w:t>меры по выявлению и ликвидации искусственных преград для проезда пожарных автомобилей (блоки, трубы, и.т.д.),  установленных  на проезжей части.</w:t>
      </w:r>
    </w:p>
    <w:p w:rsidR="00E36B56" w:rsidRPr="002A36C7" w:rsidRDefault="00E36B56" w:rsidP="00CB7745">
      <w:pPr>
        <w:jc w:val="both"/>
        <w:rPr>
          <w:sz w:val="28"/>
          <w:szCs w:val="28"/>
        </w:rPr>
      </w:pPr>
      <w:r w:rsidRPr="002A36C7">
        <w:rPr>
          <w:sz w:val="28"/>
          <w:szCs w:val="28"/>
        </w:rPr>
        <w:t xml:space="preserve">     2.Жителям частного сектора:</w:t>
      </w:r>
    </w:p>
    <w:p w:rsidR="00E36B56" w:rsidRPr="002A36C7" w:rsidRDefault="00E36B56" w:rsidP="00CB774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работы, </w:t>
      </w:r>
      <w:r w:rsidRPr="002A36C7">
        <w:rPr>
          <w:sz w:val="28"/>
          <w:szCs w:val="28"/>
        </w:rPr>
        <w:t>исключающие возможность переброса огня при лесных пожарах на здания и сооружения</w:t>
      </w:r>
      <w:r>
        <w:rPr>
          <w:sz w:val="28"/>
          <w:szCs w:val="28"/>
        </w:rPr>
        <w:t>: о</w:t>
      </w:r>
      <w:r w:rsidRPr="002A36C7">
        <w:rPr>
          <w:sz w:val="28"/>
          <w:szCs w:val="28"/>
        </w:rPr>
        <w:t>чистить от сухой травы и мусора приусадебные участки и придомо</w:t>
      </w:r>
      <w:r>
        <w:rPr>
          <w:sz w:val="28"/>
          <w:szCs w:val="28"/>
        </w:rPr>
        <w:t>вые территории</w:t>
      </w:r>
      <w:r w:rsidRPr="002A36C7">
        <w:rPr>
          <w:sz w:val="28"/>
          <w:szCs w:val="28"/>
        </w:rPr>
        <w:t>.</w:t>
      </w:r>
    </w:p>
    <w:p w:rsidR="00E36B56" w:rsidRPr="002A36C7" w:rsidRDefault="00E36B56" w:rsidP="001E7A6E">
      <w:pPr>
        <w:numPr>
          <w:ilvl w:val="1"/>
          <w:numId w:val="1"/>
        </w:numPr>
        <w:jc w:val="both"/>
        <w:rPr>
          <w:sz w:val="28"/>
          <w:szCs w:val="28"/>
        </w:rPr>
      </w:pPr>
      <w:r w:rsidRPr="002A36C7">
        <w:rPr>
          <w:sz w:val="28"/>
          <w:szCs w:val="28"/>
        </w:rPr>
        <w:t>Запретить</w:t>
      </w:r>
      <w:r>
        <w:rPr>
          <w:sz w:val="28"/>
          <w:szCs w:val="28"/>
        </w:rPr>
        <w:t xml:space="preserve"> на весь пожароопасный период:</w:t>
      </w:r>
      <w:r w:rsidRPr="002A36C7">
        <w:rPr>
          <w:sz w:val="28"/>
          <w:szCs w:val="28"/>
        </w:rPr>
        <w:t xml:space="preserve"> </w:t>
      </w:r>
      <w:r>
        <w:rPr>
          <w:sz w:val="28"/>
          <w:szCs w:val="28"/>
        </w:rPr>
        <w:t>сжигание</w:t>
      </w:r>
      <w:r w:rsidRPr="00CE68BC">
        <w:rPr>
          <w:sz w:val="28"/>
          <w:szCs w:val="28"/>
        </w:rPr>
        <w:t xml:space="preserve"> мусора на приусадебных участках, на свалках, р</w:t>
      </w:r>
      <w:r>
        <w:rPr>
          <w:sz w:val="28"/>
          <w:szCs w:val="28"/>
        </w:rPr>
        <w:t>азведение</w:t>
      </w:r>
      <w:r w:rsidRPr="00CE68BC">
        <w:rPr>
          <w:sz w:val="28"/>
          <w:szCs w:val="28"/>
        </w:rPr>
        <w:t xml:space="preserve"> костров, </w:t>
      </w:r>
      <w:r>
        <w:rPr>
          <w:sz w:val="28"/>
          <w:szCs w:val="28"/>
        </w:rPr>
        <w:t>пользование</w:t>
      </w:r>
      <w:r w:rsidRPr="00CE68BC">
        <w:rPr>
          <w:sz w:val="28"/>
          <w:szCs w:val="28"/>
        </w:rPr>
        <w:t xml:space="preserve"> открытым огнем.</w:t>
      </w:r>
    </w:p>
    <w:p w:rsidR="00E36B56" w:rsidRPr="002A36C7" w:rsidRDefault="00E36B56" w:rsidP="008E2DDF">
      <w:pPr>
        <w:numPr>
          <w:ilvl w:val="1"/>
          <w:numId w:val="1"/>
        </w:numPr>
        <w:jc w:val="both"/>
        <w:rPr>
          <w:sz w:val="28"/>
          <w:szCs w:val="28"/>
        </w:rPr>
      </w:pPr>
      <w:r w:rsidRPr="002A36C7">
        <w:rPr>
          <w:sz w:val="28"/>
          <w:szCs w:val="28"/>
        </w:rPr>
        <w:t>Запретить самовольное строительство без согласования в соответствии с действующим законодательством РФ.</w:t>
      </w:r>
    </w:p>
    <w:p w:rsidR="00E36B56" w:rsidRPr="002A36C7" w:rsidRDefault="00E36B56" w:rsidP="008927C8">
      <w:pPr>
        <w:jc w:val="both"/>
        <w:rPr>
          <w:sz w:val="28"/>
          <w:szCs w:val="28"/>
        </w:rPr>
      </w:pPr>
      <w:r w:rsidRPr="002A36C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3.Организовать собрание жителей Танзыбейского сельсовета </w:t>
      </w:r>
      <w:r w:rsidRPr="002A36C7">
        <w:rPr>
          <w:sz w:val="28"/>
          <w:szCs w:val="28"/>
        </w:rPr>
        <w:t>в здании МБУ «Народный дом» на тему «Соблюдение правил пожарной безопасности в весенне – летний период»</w:t>
      </w:r>
      <w:r>
        <w:rPr>
          <w:sz w:val="28"/>
          <w:szCs w:val="28"/>
        </w:rPr>
        <w:t xml:space="preserve"> до 01.04.2017 года</w:t>
      </w:r>
      <w:r w:rsidRPr="002A36C7">
        <w:rPr>
          <w:sz w:val="28"/>
          <w:szCs w:val="28"/>
        </w:rPr>
        <w:t>.</w:t>
      </w:r>
    </w:p>
    <w:p w:rsidR="00E36B56" w:rsidRPr="002A36C7" w:rsidRDefault="00E36B56" w:rsidP="008927C8">
      <w:pPr>
        <w:jc w:val="both"/>
        <w:rPr>
          <w:sz w:val="28"/>
          <w:szCs w:val="28"/>
        </w:rPr>
      </w:pPr>
      <w:r w:rsidRPr="002A36C7">
        <w:rPr>
          <w:sz w:val="28"/>
          <w:szCs w:val="28"/>
        </w:rPr>
        <w:t xml:space="preserve">     </w:t>
      </w:r>
      <w:r>
        <w:rPr>
          <w:sz w:val="28"/>
          <w:szCs w:val="28"/>
        </w:rPr>
        <w:t>4.</w:t>
      </w:r>
      <w:r w:rsidRPr="002A36C7">
        <w:rPr>
          <w:sz w:val="28"/>
          <w:szCs w:val="28"/>
        </w:rPr>
        <w:t>Активизировать работу общественных инструкторов пожарной  профилактики (увеличить тираж листовок с обращением к жителям поселения о соблюдении мер пожарной безопасности в жилье и на территории  сельсовета)</w:t>
      </w:r>
      <w:r>
        <w:rPr>
          <w:sz w:val="28"/>
          <w:szCs w:val="28"/>
        </w:rPr>
        <w:t>, постоянно размещать информацию в информационном бюллетене «Вести Танзыбея», на официальном сайте администрации Танзыбейского сельсовета и информационных стендах</w:t>
      </w:r>
      <w:r w:rsidRPr="002A36C7">
        <w:rPr>
          <w:sz w:val="28"/>
          <w:szCs w:val="28"/>
        </w:rPr>
        <w:t xml:space="preserve">. </w:t>
      </w:r>
    </w:p>
    <w:p w:rsidR="00E36B56" w:rsidRPr="002A36C7" w:rsidRDefault="00E36B56" w:rsidP="008927C8">
      <w:pPr>
        <w:jc w:val="both"/>
        <w:rPr>
          <w:sz w:val="28"/>
          <w:szCs w:val="28"/>
        </w:rPr>
      </w:pPr>
      <w:r w:rsidRPr="002A36C7">
        <w:rPr>
          <w:sz w:val="28"/>
          <w:szCs w:val="28"/>
        </w:rPr>
        <w:t xml:space="preserve">     5. В летний период в условиях устойчивой сухой или ветреной погоды в целях предотвращения возникновения пожаров организовать силами местного населения и членов ДПД патрулирование территории населенных пунктов.</w:t>
      </w:r>
    </w:p>
    <w:p w:rsidR="00E36B56" w:rsidRPr="002A36C7" w:rsidRDefault="00E36B56" w:rsidP="008927C8">
      <w:pPr>
        <w:jc w:val="both"/>
        <w:rPr>
          <w:sz w:val="28"/>
          <w:szCs w:val="28"/>
        </w:rPr>
      </w:pPr>
      <w:r w:rsidRPr="002A36C7">
        <w:rPr>
          <w:sz w:val="28"/>
          <w:szCs w:val="28"/>
        </w:rPr>
        <w:t xml:space="preserve">     6.Постановление вступает в силу со дня его официального опубликования (обнародования) в информационном бюллетене «Вести Танзыбея».</w:t>
      </w:r>
    </w:p>
    <w:p w:rsidR="00E36B56" w:rsidRPr="002A36C7" w:rsidRDefault="00E36B56" w:rsidP="008927C8">
      <w:pPr>
        <w:jc w:val="both"/>
        <w:rPr>
          <w:sz w:val="28"/>
          <w:szCs w:val="28"/>
        </w:rPr>
      </w:pPr>
      <w:r w:rsidRPr="002A36C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7.Контроль </w:t>
      </w:r>
      <w:r w:rsidRPr="002A36C7">
        <w:rPr>
          <w:sz w:val="28"/>
          <w:szCs w:val="28"/>
        </w:rPr>
        <w:t>за исполнением настоящего постановления оставляю за собой.</w:t>
      </w:r>
    </w:p>
    <w:p w:rsidR="00E36B56" w:rsidRPr="002A36C7" w:rsidRDefault="00E36B56" w:rsidP="00CB7745">
      <w:pPr>
        <w:tabs>
          <w:tab w:val="left" w:pos="960"/>
        </w:tabs>
        <w:jc w:val="both"/>
        <w:rPr>
          <w:sz w:val="28"/>
          <w:szCs w:val="28"/>
        </w:rPr>
      </w:pPr>
    </w:p>
    <w:p w:rsidR="00E36B56" w:rsidRPr="002A36C7" w:rsidRDefault="00E36B56" w:rsidP="00CB7745">
      <w:pPr>
        <w:tabs>
          <w:tab w:val="left" w:pos="960"/>
        </w:tabs>
        <w:jc w:val="both"/>
        <w:rPr>
          <w:sz w:val="28"/>
          <w:szCs w:val="28"/>
        </w:rPr>
      </w:pPr>
    </w:p>
    <w:p w:rsidR="00E36B56" w:rsidRPr="002A36C7" w:rsidRDefault="00E36B56" w:rsidP="00CB7745">
      <w:pPr>
        <w:tabs>
          <w:tab w:val="left" w:pos="960"/>
        </w:tabs>
        <w:jc w:val="both"/>
        <w:rPr>
          <w:sz w:val="28"/>
          <w:szCs w:val="28"/>
        </w:rPr>
      </w:pPr>
    </w:p>
    <w:p w:rsidR="00E36B56" w:rsidRPr="002A36C7" w:rsidRDefault="00E36B56" w:rsidP="00CB7745">
      <w:pPr>
        <w:tabs>
          <w:tab w:val="left" w:pos="960"/>
        </w:tabs>
        <w:jc w:val="both"/>
        <w:rPr>
          <w:sz w:val="28"/>
          <w:szCs w:val="28"/>
        </w:rPr>
      </w:pPr>
      <w:r w:rsidRPr="002A36C7">
        <w:rPr>
          <w:sz w:val="28"/>
          <w:szCs w:val="28"/>
        </w:rPr>
        <w:t>Глава Танзыбейского сельсовета:                                                         Н.В.Бычкова</w:t>
      </w:r>
    </w:p>
    <w:p w:rsidR="00E36B56" w:rsidRPr="002A36C7" w:rsidRDefault="00E36B56" w:rsidP="00CB7745">
      <w:pPr>
        <w:jc w:val="both"/>
        <w:rPr>
          <w:sz w:val="28"/>
          <w:szCs w:val="28"/>
        </w:rPr>
      </w:pPr>
    </w:p>
    <w:p w:rsidR="00E36B56" w:rsidRPr="002A36C7" w:rsidRDefault="00E36B56" w:rsidP="00CB7745">
      <w:pPr>
        <w:jc w:val="both"/>
        <w:rPr>
          <w:b/>
          <w:sz w:val="28"/>
          <w:szCs w:val="28"/>
        </w:rPr>
      </w:pPr>
    </w:p>
    <w:p w:rsidR="00E36B56" w:rsidRPr="002A36C7" w:rsidRDefault="00E36B56" w:rsidP="00CB7745">
      <w:pPr>
        <w:rPr>
          <w:sz w:val="28"/>
          <w:szCs w:val="28"/>
        </w:rPr>
      </w:pPr>
    </w:p>
    <w:p w:rsidR="00E36B56" w:rsidRPr="000C16A8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Pr="000C16A8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CB7745">
      <w:pPr>
        <w:rPr>
          <w:sz w:val="18"/>
          <w:szCs w:val="18"/>
        </w:rPr>
      </w:pPr>
    </w:p>
    <w:p w:rsidR="00E36B56" w:rsidRDefault="00E36B56" w:rsidP="00F36CE9">
      <w:pPr>
        <w:rPr>
          <w:sz w:val="18"/>
          <w:szCs w:val="18"/>
        </w:rPr>
      </w:pPr>
    </w:p>
    <w:p w:rsidR="00E36B56" w:rsidRDefault="00E36B56" w:rsidP="00F36CE9">
      <w:pPr>
        <w:rPr>
          <w:sz w:val="18"/>
          <w:szCs w:val="18"/>
        </w:rPr>
      </w:pPr>
    </w:p>
    <w:p w:rsidR="00E36B56" w:rsidRDefault="00E36B56" w:rsidP="00F36CE9">
      <w:pPr>
        <w:rPr>
          <w:sz w:val="18"/>
          <w:szCs w:val="18"/>
        </w:rPr>
      </w:pPr>
    </w:p>
    <w:p w:rsidR="00E36B56" w:rsidRDefault="00E36B56" w:rsidP="00F36CE9">
      <w:pPr>
        <w:rPr>
          <w:sz w:val="18"/>
          <w:szCs w:val="18"/>
        </w:rPr>
      </w:pPr>
    </w:p>
    <w:p w:rsidR="00E36B56" w:rsidRDefault="00E36B56" w:rsidP="00F36CE9">
      <w:pPr>
        <w:rPr>
          <w:sz w:val="18"/>
          <w:szCs w:val="18"/>
        </w:rPr>
      </w:pPr>
    </w:p>
    <w:p w:rsidR="00E36B56" w:rsidRDefault="00E36B56" w:rsidP="00F36CE9">
      <w:pPr>
        <w:rPr>
          <w:sz w:val="18"/>
          <w:szCs w:val="18"/>
        </w:rPr>
      </w:pPr>
    </w:p>
    <w:p w:rsidR="00E36B56" w:rsidRPr="000C16A8" w:rsidRDefault="00E36B56" w:rsidP="00F36CE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0C16A8">
        <w:rPr>
          <w:color w:val="333333"/>
          <w:sz w:val="18"/>
          <w:szCs w:val="18"/>
        </w:rPr>
        <w:t>Приложение № 1</w:t>
      </w:r>
    </w:p>
    <w:p w:rsidR="00E36B56" w:rsidRDefault="00E36B56" w:rsidP="00F36CE9">
      <w:pPr>
        <w:jc w:val="right"/>
        <w:rPr>
          <w:color w:val="333333"/>
          <w:sz w:val="18"/>
          <w:szCs w:val="18"/>
        </w:rPr>
      </w:pPr>
      <w:r w:rsidRPr="000C16A8">
        <w:rPr>
          <w:color w:val="333333"/>
          <w:sz w:val="18"/>
          <w:szCs w:val="18"/>
        </w:rPr>
        <w:t xml:space="preserve">                                                                                       к постановлению администрации </w:t>
      </w:r>
    </w:p>
    <w:p w:rsidR="00E36B56" w:rsidRPr="000C16A8" w:rsidRDefault="00E36B56" w:rsidP="00F36CE9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0C16A8">
        <w:rPr>
          <w:color w:val="333333"/>
          <w:sz w:val="18"/>
          <w:szCs w:val="18"/>
        </w:rPr>
        <w:t>Танзыбейского сельсовета</w:t>
      </w:r>
    </w:p>
    <w:p w:rsidR="00E36B56" w:rsidRPr="000C16A8" w:rsidRDefault="00E36B56" w:rsidP="00F36CE9">
      <w:pPr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от 01.03.2017 № 23-П</w:t>
      </w:r>
    </w:p>
    <w:p w:rsidR="00E36B56" w:rsidRPr="000C16A8" w:rsidRDefault="00E36B56" w:rsidP="00F90FF7">
      <w:pPr>
        <w:rPr>
          <w:color w:val="333333"/>
          <w:sz w:val="18"/>
          <w:szCs w:val="18"/>
        </w:rPr>
      </w:pPr>
    </w:p>
    <w:p w:rsidR="00E36B56" w:rsidRDefault="00E36B56" w:rsidP="003A4E05">
      <w:pPr>
        <w:jc w:val="center"/>
        <w:rPr>
          <w:sz w:val="18"/>
          <w:szCs w:val="18"/>
        </w:rPr>
      </w:pPr>
      <w:r w:rsidRPr="000C16A8">
        <w:rPr>
          <w:sz w:val="18"/>
          <w:szCs w:val="18"/>
        </w:rPr>
        <w:t>План мероприятий, подлежащих реализации в</w:t>
      </w:r>
      <w:r>
        <w:rPr>
          <w:sz w:val="18"/>
          <w:szCs w:val="18"/>
        </w:rPr>
        <w:t xml:space="preserve"> </w:t>
      </w:r>
      <w:r w:rsidRPr="000C16A8">
        <w:rPr>
          <w:sz w:val="18"/>
          <w:szCs w:val="18"/>
        </w:rPr>
        <w:t>весе</w:t>
      </w:r>
      <w:r>
        <w:rPr>
          <w:sz w:val="18"/>
          <w:szCs w:val="18"/>
        </w:rPr>
        <w:t xml:space="preserve">нне-летний пожароопасный период 2017 года </w:t>
      </w:r>
    </w:p>
    <w:p w:rsidR="00E36B56" w:rsidRPr="000C16A8" w:rsidRDefault="00E36B56" w:rsidP="003A4E05">
      <w:pPr>
        <w:jc w:val="center"/>
        <w:rPr>
          <w:sz w:val="18"/>
          <w:szCs w:val="18"/>
        </w:rPr>
      </w:pPr>
      <w:r>
        <w:rPr>
          <w:sz w:val="18"/>
          <w:szCs w:val="18"/>
        </w:rPr>
        <w:t>на территории Танзыбейского сельсовета</w:t>
      </w:r>
    </w:p>
    <w:p w:rsidR="00E36B56" w:rsidRPr="000C16A8" w:rsidRDefault="00E36B56" w:rsidP="00F90FF7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5051"/>
        <w:gridCol w:w="1986"/>
        <w:gridCol w:w="1720"/>
      </w:tblGrid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№</w:t>
            </w: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п/п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86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Срок</w:t>
            </w: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реализации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Примечание</w:t>
            </w:r>
          </w:p>
        </w:tc>
      </w:tr>
      <w:tr w:rsidR="00E36B56" w:rsidRPr="000C16A8">
        <w:tc>
          <w:tcPr>
            <w:tcW w:w="814" w:type="dxa"/>
          </w:tcPr>
          <w:p w:rsidR="00E36B56" w:rsidRPr="00571BB6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571BB6">
              <w:rPr>
                <w:color w:val="333333"/>
                <w:sz w:val="18"/>
                <w:szCs w:val="18"/>
              </w:rPr>
              <w:t>1.</w:t>
            </w:r>
          </w:p>
        </w:tc>
        <w:tc>
          <w:tcPr>
            <w:tcW w:w="5051" w:type="dxa"/>
          </w:tcPr>
          <w:p w:rsidR="00E36B56" w:rsidRPr="00571BB6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571BB6">
              <w:rPr>
                <w:color w:val="333333"/>
                <w:sz w:val="18"/>
                <w:szCs w:val="18"/>
              </w:rPr>
              <w:t>Подготовка и утверждение плана мероприятий на весенне-летний пожароопасный период, предусматривающего:</w:t>
            </w:r>
          </w:p>
        </w:tc>
        <w:tc>
          <w:tcPr>
            <w:tcW w:w="1986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1.1.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Создание и восстановление </w:t>
            </w:r>
            <w:r w:rsidRPr="000C16A8">
              <w:rPr>
                <w:color w:val="333333"/>
                <w:sz w:val="18"/>
                <w:szCs w:val="18"/>
              </w:rPr>
              <w:t>минерализованных полос (проведение опашки) на территориях населенных пунктов, прилегающих к лесным массивам.</w:t>
            </w:r>
          </w:p>
        </w:tc>
        <w:tc>
          <w:tcPr>
            <w:tcW w:w="1986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С учетом местны</w:t>
            </w:r>
            <w:r>
              <w:rPr>
                <w:color w:val="333333"/>
                <w:sz w:val="18"/>
                <w:szCs w:val="18"/>
              </w:rPr>
              <w:t>х условий, но не позднее 15 мая</w:t>
            </w:r>
            <w:r w:rsidRPr="000C16A8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До установления сухой и жаркой  погоды.</w:t>
            </w: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1.2.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Проведение ревизии и ремонта источников наружного противопожарного водоснабжения (водоемов), восстановление указателей мест расположения водоисточников.</w:t>
            </w:r>
            <w:r w:rsidRPr="00EA2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E36B56" w:rsidRPr="000C16A8" w:rsidRDefault="00E36B56" w:rsidP="00A842F6">
            <w:pPr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До 30.04.2017 г.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1.3.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Подготовка перечня бесхоз</w:t>
            </w:r>
            <w:r>
              <w:rPr>
                <w:color w:val="333333"/>
                <w:sz w:val="18"/>
                <w:szCs w:val="18"/>
              </w:rPr>
              <w:t>яйных</w:t>
            </w:r>
            <w:r w:rsidRPr="000C16A8">
              <w:rPr>
                <w:color w:val="333333"/>
                <w:sz w:val="18"/>
                <w:szCs w:val="18"/>
              </w:rPr>
              <w:t xml:space="preserve"> строений,</w:t>
            </w:r>
            <w:r>
              <w:rPr>
                <w:color w:val="333333"/>
                <w:sz w:val="18"/>
                <w:szCs w:val="18"/>
              </w:rPr>
              <w:t xml:space="preserve"> земельных участков,</w:t>
            </w:r>
            <w:r w:rsidRPr="000C16A8">
              <w:rPr>
                <w:color w:val="333333"/>
                <w:sz w:val="18"/>
                <w:szCs w:val="18"/>
              </w:rPr>
              <w:t xml:space="preserve"> восстановление отсутствующих указателей улиц, номеров домов.</w:t>
            </w:r>
          </w:p>
        </w:tc>
        <w:tc>
          <w:tcPr>
            <w:tcW w:w="1986" w:type="dxa"/>
          </w:tcPr>
          <w:p w:rsidR="00E36B56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До 25.04.2017 г.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1.4.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Обновление стендов по пропаганде мер пожарной безопасности в местах общег</w:t>
            </w:r>
            <w:r>
              <w:rPr>
                <w:color w:val="333333"/>
                <w:sz w:val="18"/>
                <w:szCs w:val="18"/>
              </w:rPr>
              <w:t>о пользования</w:t>
            </w:r>
            <w:r w:rsidRPr="000C16A8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Ежемесячно до 01 числа следующего месяца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1.5.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период.</w:t>
            </w:r>
          </w:p>
        </w:tc>
        <w:tc>
          <w:tcPr>
            <w:tcW w:w="1986" w:type="dxa"/>
          </w:tcPr>
          <w:p w:rsidR="00E36B56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 xml:space="preserve">1 раз в месяц </w:t>
            </w: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Распространение в ходе подворного  обхода пожарными инструкторами</w:t>
            </w: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1.6.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Оснащение</w:t>
            </w:r>
            <w:r>
              <w:rPr>
                <w:color w:val="333333"/>
                <w:sz w:val="18"/>
                <w:szCs w:val="18"/>
              </w:rPr>
              <w:t xml:space="preserve"> территорий общего пользования </w:t>
            </w:r>
            <w:r w:rsidRPr="000C16A8">
              <w:rPr>
                <w:color w:val="333333"/>
                <w:sz w:val="18"/>
                <w:szCs w:val="18"/>
              </w:rPr>
              <w:t>муниципальных учреждений первичными средствами тушения пожаров и противопожарным инвентарем.</w:t>
            </w:r>
            <w:r>
              <w:rPr>
                <w:color w:val="333333"/>
                <w:sz w:val="18"/>
                <w:szCs w:val="18"/>
              </w:rPr>
              <w:t xml:space="preserve"> Провести ревизию имеющегося инвентаря.</w:t>
            </w:r>
            <w:r w:rsidRPr="00EA221C">
              <w:rPr>
                <w:sz w:val="22"/>
                <w:szCs w:val="22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П</w:t>
            </w:r>
            <w:r w:rsidRPr="00431C78">
              <w:rPr>
                <w:color w:val="333333"/>
                <w:sz w:val="18"/>
                <w:szCs w:val="18"/>
              </w:rPr>
              <w:t>роведение комиссионных проверок систем звукового оповещения населения о пожарах</w:t>
            </w:r>
            <w:r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:rsidR="00E36B56" w:rsidRPr="000C16A8" w:rsidRDefault="00E36B56" w:rsidP="006B2980">
            <w:pPr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6B298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До 30.04.2017 г.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1.7.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 xml:space="preserve">Уборка горючих отходов с территорий, прилегающих к муниципальным учреждениям. </w:t>
            </w:r>
          </w:p>
        </w:tc>
        <w:tc>
          <w:tcPr>
            <w:tcW w:w="1986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До 10.05.2017 г.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1.8.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</w:t>
            </w:r>
            <w:r w:rsidRPr="00431C78">
              <w:rPr>
                <w:color w:val="333333"/>
                <w:sz w:val="18"/>
                <w:szCs w:val="18"/>
              </w:rPr>
              <w:t>роведение проверок наличия на усадьбах граждан первичных средств тушения пожаров и противопожарного инвентаря (</w:t>
            </w:r>
            <w:r>
              <w:rPr>
                <w:color w:val="333333"/>
                <w:sz w:val="18"/>
                <w:szCs w:val="18"/>
              </w:rPr>
              <w:t xml:space="preserve">багров, лопат, огнетушителей </w:t>
            </w:r>
            <w:r w:rsidRPr="00431C78">
              <w:rPr>
                <w:color w:val="333333"/>
                <w:sz w:val="18"/>
                <w:szCs w:val="18"/>
              </w:rPr>
              <w:t>и т.п.) для оказания первой помощи по тушению пожаров</w:t>
            </w:r>
            <w:r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:rsidR="00E36B56" w:rsidRDefault="00E36B56" w:rsidP="002C05AA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До 01.05.2017 г.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1.9.</w:t>
            </w:r>
          </w:p>
        </w:tc>
        <w:tc>
          <w:tcPr>
            <w:tcW w:w="5051" w:type="dxa"/>
          </w:tcPr>
          <w:p w:rsidR="00E36B56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О</w:t>
            </w:r>
            <w:r w:rsidRPr="00431C78">
              <w:rPr>
                <w:color w:val="333333"/>
                <w:sz w:val="18"/>
                <w:szCs w:val="18"/>
              </w:rPr>
              <w:t>беспечение</w:t>
            </w:r>
            <w:r>
              <w:rPr>
                <w:color w:val="333333"/>
                <w:sz w:val="18"/>
                <w:szCs w:val="18"/>
              </w:rPr>
              <w:t xml:space="preserve"> населенных пунктов</w:t>
            </w:r>
            <w:r w:rsidRPr="00431C78">
              <w:rPr>
                <w:color w:val="333333"/>
                <w:sz w:val="18"/>
                <w:szCs w:val="18"/>
              </w:rPr>
              <w:t xml:space="preserve"> с отсутствием пожарной техники переносными (передвижными) мотопомпами</w:t>
            </w:r>
            <w:r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:rsidR="00E36B56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До 01.05.2017 г.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1.10.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Создание резерва ГСМ, резервного фонда.</w:t>
            </w:r>
          </w:p>
        </w:tc>
        <w:tc>
          <w:tcPr>
            <w:tcW w:w="1986" w:type="dxa"/>
          </w:tcPr>
          <w:p w:rsidR="00E36B56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До 01.04.2017 г.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5051" w:type="dxa"/>
          </w:tcPr>
          <w:p w:rsidR="00E36B56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</w:t>
            </w:r>
            <w:r w:rsidRPr="00564603">
              <w:rPr>
                <w:color w:val="333333"/>
                <w:sz w:val="18"/>
                <w:szCs w:val="18"/>
              </w:rPr>
              <w:t>ров</w:t>
            </w:r>
            <w:r>
              <w:rPr>
                <w:color w:val="333333"/>
                <w:sz w:val="18"/>
                <w:szCs w:val="18"/>
              </w:rPr>
              <w:t>ерка готовности добровольной пожарной команды</w:t>
            </w:r>
            <w:r w:rsidRPr="00564603">
              <w:rPr>
                <w:color w:val="333333"/>
                <w:sz w:val="18"/>
                <w:szCs w:val="18"/>
              </w:rPr>
              <w:t xml:space="preserve"> к ту</w:t>
            </w:r>
            <w:r>
              <w:rPr>
                <w:color w:val="333333"/>
                <w:sz w:val="18"/>
                <w:szCs w:val="18"/>
              </w:rPr>
              <w:t>шению пожаров</w:t>
            </w:r>
            <w:r w:rsidRPr="00564603">
              <w:rPr>
                <w:color w:val="333333"/>
                <w:sz w:val="18"/>
                <w:szCs w:val="18"/>
              </w:rPr>
              <w:t xml:space="preserve"> (состояния техники, вооружения, оснащенности)</w:t>
            </w:r>
            <w:r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:rsidR="00E36B56" w:rsidRDefault="00E36B56" w:rsidP="002C05AA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До 01.05.2017 г.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571BB6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571BB6">
              <w:rPr>
                <w:color w:val="333333"/>
                <w:sz w:val="18"/>
                <w:szCs w:val="18"/>
              </w:rPr>
              <w:t>2.</w:t>
            </w:r>
          </w:p>
        </w:tc>
        <w:tc>
          <w:tcPr>
            <w:tcW w:w="5051" w:type="dxa"/>
          </w:tcPr>
          <w:p w:rsidR="00E36B56" w:rsidRPr="00571BB6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571BB6">
              <w:rPr>
                <w:color w:val="333333"/>
                <w:sz w:val="18"/>
                <w:szCs w:val="18"/>
              </w:rPr>
              <w:t>Подготовка, проведение заседаний КЧС и ПБ и контроль выполнения принятых решений по вопросам:</w:t>
            </w:r>
          </w:p>
        </w:tc>
        <w:tc>
          <w:tcPr>
            <w:tcW w:w="1986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 раз в квартал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2.1.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О противопожарно</w:t>
            </w:r>
            <w:r>
              <w:rPr>
                <w:color w:val="333333"/>
                <w:sz w:val="18"/>
                <w:szCs w:val="18"/>
              </w:rPr>
              <w:t xml:space="preserve">м состоянии особо важных </w:t>
            </w:r>
            <w:r w:rsidRPr="000C16A8">
              <w:rPr>
                <w:color w:val="333333"/>
                <w:sz w:val="18"/>
                <w:szCs w:val="18"/>
              </w:rPr>
              <w:t>объектов экономики, медицинских, образовательных и культурно-зрелищных учреждений, муницип</w:t>
            </w:r>
            <w:r>
              <w:rPr>
                <w:color w:val="333333"/>
                <w:sz w:val="18"/>
                <w:szCs w:val="18"/>
              </w:rPr>
              <w:t>ального и частного жилого фонда.</w:t>
            </w:r>
          </w:p>
        </w:tc>
        <w:tc>
          <w:tcPr>
            <w:tcW w:w="1986" w:type="dxa"/>
          </w:tcPr>
          <w:p w:rsidR="00E36B56" w:rsidRPr="000C16A8" w:rsidRDefault="00E36B56" w:rsidP="006367DD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2 квартал</w:t>
            </w: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3 квартал</w:t>
            </w: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4 квартал</w:t>
            </w:r>
          </w:p>
        </w:tc>
        <w:tc>
          <w:tcPr>
            <w:tcW w:w="1720" w:type="dxa"/>
            <w:vMerge w:val="restart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3A4E05">
            <w:pPr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Заседания проводятся с периодичностью,</w:t>
            </w: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учитывающей обстановку с пожарами.</w:t>
            </w: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2.2.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О результатах работы по подготовке к весенне-летнему пожароопасному периоду (с заслушиванием конкретных руководителей предприятий, организаций и учреждений всех форм собственности).</w:t>
            </w:r>
          </w:p>
        </w:tc>
        <w:tc>
          <w:tcPr>
            <w:tcW w:w="1986" w:type="dxa"/>
          </w:tcPr>
          <w:p w:rsidR="00E36B56" w:rsidRDefault="00E36B56" w:rsidP="003A4E05">
            <w:pPr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3A4E05">
            <w:pPr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2 квартал</w:t>
            </w:r>
          </w:p>
        </w:tc>
        <w:tc>
          <w:tcPr>
            <w:tcW w:w="1720" w:type="dxa"/>
            <w:vMerge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2.3.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 xml:space="preserve">О соблюдении руководителями предприятий, организаций и учреждений всех форм собственности, гражданами требований пожарной безопасности и выполнение постановлений и иных требований по обеспечению пожарной безопасности в весенне-летний период. </w:t>
            </w:r>
          </w:p>
        </w:tc>
        <w:tc>
          <w:tcPr>
            <w:tcW w:w="1986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3A4E05">
            <w:pPr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Постоянно</w:t>
            </w:r>
          </w:p>
        </w:tc>
        <w:tc>
          <w:tcPr>
            <w:tcW w:w="1720" w:type="dxa"/>
            <w:vMerge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2..4.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Об установлении особого противопожарного режима и принятии дополнительных мер пожарной безопасности</w:t>
            </w:r>
            <w:r>
              <w:rPr>
                <w:color w:val="333333"/>
                <w:sz w:val="18"/>
                <w:szCs w:val="18"/>
              </w:rPr>
              <w:t>.</w:t>
            </w:r>
            <w:r w:rsidRPr="000C16A8"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</w:tcPr>
          <w:p w:rsidR="00E36B56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 xml:space="preserve">В случае повышения пожарной опасности, по предложению органа ГПН. </w:t>
            </w: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571BB6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571BB6">
              <w:rPr>
                <w:color w:val="333333"/>
                <w:sz w:val="18"/>
                <w:szCs w:val="18"/>
              </w:rPr>
              <w:t>3.</w:t>
            </w:r>
          </w:p>
        </w:tc>
        <w:tc>
          <w:tcPr>
            <w:tcW w:w="5051" w:type="dxa"/>
          </w:tcPr>
          <w:p w:rsidR="00E36B56" w:rsidRPr="00571BB6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571BB6">
              <w:rPr>
                <w:color w:val="333333"/>
                <w:sz w:val="18"/>
                <w:szCs w:val="18"/>
              </w:rPr>
              <w:t>Проверка общественными инструкторами, гражданами с активной жизненной позицией (с привлечением участковых инспекторов полиции) на предмет содержания противопожарных расстояний, очистка территорий от горючих отходов, в том числе на приусадебных участках граждан.</w:t>
            </w:r>
          </w:p>
        </w:tc>
        <w:tc>
          <w:tcPr>
            <w:tcW w:w="1986" w:type="dxa"/>
          </w:tcPr>
          <w:p w:rsidR="00E36B56" w:rsidRPr="000C16A8" w:rsidRDefault="00E36B56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 раз в полугодие</w:t>
            </w:r>
          </w:p>
          <w:p w:rsidR="00E36B56" w:rsidRPr="000C16A8" w:rsidRDefault="00E36B56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(май, сентябрь)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571BB6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571BB6">
              <w:rPr>
                <w:color w:val="333333"/>
                <w:sz w:val="18"/>
                <w:szCs w:val="18"/>
              </w:rPr>
              <w:t>4.</w:t>
            </w:r>
          </w:p>
        </w:tc>
        <w:tc>
          <w:tcPr>
            <w:tcW w:w="5051" w:type="dxa"/>
          </w:tcPr>
          <w:p w:rsidR="00E36B56" w:rsidRPr="00571BB6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571BB6">
              <w:rPr>
                <w:color w:val="333333"/>
                <w:sz w:val="18"/>
                <w:szCs w:val="18"/>
              </w:rPr>
              <w:t>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w="1986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Ежемесячно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571BB6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571BB6">
              <w:rPr>
                <w:color w:val="333333"/>
                <w:sz w:val="18"/>
                <w:szCs w:val="18"/>
              </w:rPr>
              <w:t>5.</w:t>
            </w:r>
          </w:p>
        </w:tc>
        <w:tc>
          <w:tcPr>
            <w:tcW w:w="5051" w:type="dxa"/>
          </w:tcPr>
          <w:p w:rsidR="00E36B56" w:rsidRPr="00571BB6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571BB6">
              <w:rPr>
                <w:color w:val="333333"/>
                <w:sz w:val="18"/>
                <w:szCs w:val="18"/>
              </w:rPr>
              <w:t>Публикация в средствах массовой информации материалов о противопожарном состоянии объектов, руководителях предприятий, организаций, учреждений всех форм собственности и гражданах, не выполняющих требования пожарной безопасности.</w:t>
            </w:r>
          </w:p>
        </w:tc>
        <w:tc>
          <w:tcPr>
            <w:tcW w:w="1986" w:type="dxa"/>
          </w:tcPr>
          <w:p w:rsidR="00E36B56" w:rsidRPr="000C16A8" w:rsidRDefault="00E36B56" w:rsidP="00CD653B">
            <w:pPr>
              <w:rPr>
                <w:b/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 раз в месяц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571BB6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571BB6">
              <w:rPr>
                <w:color w:val="333333"/>
                <w:sz w:val="18"/>
                <w:szCs w:val="18"/>
              </w:rPr>
              <w:t>6.</w:t>
            </w:r>
          </w:p>
        </w:tc>
        <w:tc>
          <w:tcPr>
            <w:tcW w:w="5051" w:type="dxa"/>
          </w:tcPr>
          <w:p w:rsidR="00E36B56" w:rsidRPr="00571BB6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571BB6">
              <w:rPr>
                <w:color w:val="333333"/>
                <w:sz w:val="18"/>
                <w:szCs w:val="18"/>
              </w:rPr>
              <w:t>Разработка и реализация дополнительных мероприятий по защите объектов и населенных пунктов в условиях сухой и жаркой погоды.</w:t>
            </w:r>
          </w:p>
          <w:p w:rsidR="00E36B56" w:rsidRPr="00571BB6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</w:p>
        </w:tc>
        <w:tc>
          <w:tcPr>
            <w:tcW w:w="1986" w:type="dxa"/>
          </w:tcPr>
          <w:p w:rsidR="00E36B56" w:rsidRPr="000C16A8" w:rsidRDefault="00E36B56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По необходимости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6.1.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Принятие постановления об установлении на территории сельсовета особого противопожарного режима, в котором должны быть предусмотрены:</w:t>
            </w:r>
          </w:p>
        </w:tc>
        <w:tc>
          <w:tcPr>
            <w:tcW w:w="1986" w:type="dxa"/>
          </w:tcPr>
          <w:p w:rsidR="00E36B56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По необходимости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6.1.1.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Мероприятия по запрету сжигания мусора на приусадебных участках, на свалках, разведения костров, топки печей, пользования открытым огнем на весь период установления особого противопожарного режима.</w:t>
            </w:r>
          </w:p>
        </w:tc>
        <w:tc>
          <w:tcPr>
            <w:tcW w:w="1986" w:type="dxa"/>
          </w:tcPr>
          <w:p w:rsidR="00E36B56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Постоянно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6.1.2.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Ограничение посещения населением лесных массивов.</w:t>
            </w:r>
          </w:p>
        </w:tc>
        <w:tc>
          <w:tcPr>
            <w:tcW w:w="1986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В случае чрезвычайной ситуации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6.1.3.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Организация патрулирования населенных пунктов общественными инструкторами, добровольными пожарными, гражданами и контроль этой работы.</w:t>
            </w:r>
          </w:p>
        </w:tc>
        <w:tc>
          <w:tcPr>
            <w:tcW w:w="1986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В случае чрезвычайной ситуации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6.2.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Организация и обеспечение работы в ежедневном режиме оперативного штаба с привлечением всех заинтересованных организаций в цел</w:t>
            </w:r>
            <w:r>
              <w:rPr>
                <w:color w:val="333333"/>
                <w:sz w:val="18"/>
                <w:szCs w:val="18"/>
              </w:rPr>
              <w:t>ях оперативного принятия мер по</w:t>
            </w:r>
            <w:r w:rsidRPr="000C16A8">
              <w:rPr>
                <w:color w:val="333333"/>
                <w:sz w:val="18"/>
                <w:szCs w:val="18"/>
              </w:rPr>
              <w:t xml:space="preserve"> стабилизации обстановки с пожарами. </w:t>
            </w:r>
          </w:p>
        </w:tc>
        <w:tc>
          <w:tcPr>
            <w:tcW w:w="1986" w:type="dxa"/>
          </w:tcPr>
          <w:p w:rsidR="00E36B56" w:rsidRPr="000C16A8" w:rsidRDefault="00E36B56" w:rsidP="00A842F6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В случае чрезвычайной ситуации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6.3.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 xml:space="preserve">Согласование с органами внутренних дел порядка действий </w:t>
            </w:r>
            <w:r>
              <w:rPr>
                <w:color w:val="333333"/>
                <w:sz w:val="18"/>
                <w:szCs w:val="18"/>
              </w:rPr>
              <w:t>по ограничению доступа населением</w:t>
            </w:r>
            <w:r w:rsidRPr="000C16A8">
              <w:rPr>
                <w:color w:val="333333"/>
                <w:sz w:val="18"/>
                <w:szCs w:val="18"/>
              </w:rPr>
              <w:t xml:space="preserve"> в лесные массивы.</w:t>
            </w:r>
          </w:p>
        </w:tc>
        <w:tc>
          <w:tcPr>
            <w:tcW w:w="1986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При вводе особого режима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7.</w:t>
            </w:r>
          </w:p>
        </w:tc>
        <w:tc>
          <w:tcPr>
            <w:tcW w:w="5051" w:type="dxa"/>
          </w:tcPr>
          <w:p w:rsidR="00E36B56" w:rsidRPr="000C16A8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571BB6">
              <w:rPr>
                <w:color w:val="333333"/>
                <w:sz w:val="18"/>
                <w:szCs w:val="18"/>
              </w:rPr>
              <w:t>Согласование  паспортов пожарной безопасности населенных пунктов, садоводческих, огороднических и дачных некоммерческих объединений граждан, подверженных угрозе лесных пожаров</w:t>
            </w:r>
            <w:r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986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До 01.03.2017 г.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36B56" w:rsidRPr="000C16A8">
        <w:tc>
          <w:tcPr>
            <w:tcW w:w="814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</w:t>
            </w:r>
            <w:r w:rsidRPr="000C16A8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5051" w:type="dxa"/>
          </w:tcPr>
          <w:p w:rsidR="00E36B56" w:rsidRPr="00571BB6" w:rsidRDefault="00E36B56" w:rsidP="00C575CF">
            <w:pPr>
              <w:jc w:val="both"/>
              <w:rPr>
                <w:color w:val="333333"/>
                <w:sz w:val="18"/>
                <w:szCs w:val="18"/>
              </w:rPr>
            </w:pPr>
            <w:r w:rsidRPr="00571BB6">
              <w:rPr>
                <w:color w:val="333333"/>
                <w:sz w:val="18"/>
                <w:szCs w:val="18"/>
              </w:rPr>
              <w:t xml:space="preserve">Подготовка и направление в территориальный орган государственного пожарного надзора итогового отчета о принятых мерах (проведение вышеперечисленных мероприятий) с приложением документов (их копий), подтверждающих выполнение предупредительных мероприятий. </w:t>
            </w:r>
          </w:p>
        </w:tc>
        <w:tc>
          <w:tcPr>
            <w:tcW w:w="1986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1 раз в месяц</w:t>
            </w:r>
          </w:p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  <w:r w:rsidRPr="000C16A8">
              <w:rPr>
                <w:color w:val="333333"/>
                <w:sz w:val="18"/>
                <w:szCs w:val="18"/>
              </w:rPr>
              <w:t>(до 25 числа каждого месяца)</w:t>
            </w:r>
          </w:p>
        </w:tc>
        <w:tc>
          <w:tcPr>
            <w:tcW w:w="1720" w:type="dxa"/>
          </w:tcPr>
          <w:p w:rsidR="00E36B56" w:rsidRPr="000C16A8" w:rsidRDefault="00E36B56" w:rsidP="00C575CF">
            <w:pPr>
              <w:jc w:val="center"/>
              <w:rPr>
                <w:color w:val="333333"/>
                <w:sz w:val="18"/>
                <w:szCs w:val="18"/>
              </w:rPr>
            </w:pPr>
          </w:p>
        </w:tc>
      </w:tr>
    </w:tbl>
    <w:p w:rsidR="00E36B56" w:rsidRPr="000C16A8" w:rsidRDefault="00E36B56" w:rsidP="00F90FF7">
      <w:pPr>
        <w:jc w:val="center"/>
        <w:rPr>
          <w:color w:val="333333"/>
          <w:sz w:val="18"/>
          <w:szCs w:val="18"/>
        </w:rPr>
      </w:pPr>
    </w:p>
    <w:p w:rsidR="00E36B56" w:rsidRPr="000C16A8" w:rsidRDefault="00E36B56" w:rsidP="00F90FF7">
      <w:pPr>
        <w:jc w:val="center"/>
        <w:rPr>
          <w:sz w:val="18"/>
          <w:szCs w:val="18"/>
        </w:rPr>
      </w:pPr>
    </w:p>
    <w:p w:rsidR="00E36B56" w:rsidRPr="000C16A8" w:rsidRDefault="00E36B56" w:rsidP="00F90FF7">
      <w:pPr>
        <w:rPr>
          <w:sz w:val="18"/>
          <w:szCs w:val="18"/>
        </w:rPr>
      </w:pPr>
    </w:p>
    <w:p w:rsidR="00E36B56" w:rsidRPr="000C16A8" w:rsidRDefault="00E36B56" w:rsidP="00CB7745">
      <w:pPr>
        <w:rPr>
          <w:sz w:val="18"/>
          <w:szCs w:val="18"/>
        </w:rPr>
      </w:pPr>
    </w:p>
    <w:p w:rsidR="00E36B56" w:rsidRPr="000C16A8" w:rsidRDefault="00E36B56" w:rsidP="00CB7745">
      <w:pPr>
        <w:rPr>
          <w:sz w:val="18"/>
          <w:szCs w:val="18"/>
        </w:rPr>
      </w:pPr>
    </w:p>
    <w:sectPr w:rsidR="00E36B56" w:rsidRPr="000C16A8" w:rsidSect="007B6A5C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126F"/>
    <w:multiLevelType w:val="hybridMultilevel"/>
    <w:tmpl w:val="815C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745"/>
    <w:rsid w:val="000567A9"/>
    <w:rsid w:val="000762C1"/>
    <w:rsid w:val="000B7303"/>
    <w:rsid w:val="000C16A8"/>
    <w:rsid w:val="000C5010"/>
    <w:rsid w:val="0019628B"/>
    <w:rsid w:val="001E7A6E"/>
    <w:rsid w:val="002214FF"/>
    <w:rsid w:val="0022793C"/>
    <w:rsid w:val="00257C84"/>
    <w:rsid w:val="00284F7C"/>
    <w:rsid w:val="002A36C7"/>
    <w:rsid w:val="002C05AA"/>
    <w:rsid w:val="00322D8D"/>
    <w:rsid w:val="00324AD7"/>
    <w:rsid w:val="003549B2"/>
    <w:rsid w:val="003A4E05"/>
    <w:rsid w:val="003C52DD"/>
    <w:rsid w:val="004045A4"/>
    <w:rsid w:val="0042477F"/>
    <w:rsid w:val="00431C78"/>
    <w:rsid w:val="00450144"/>
    <w:rsid w:val="00561749"/>
    <w:rsid w:val="00564603"/>
    <w:rsid w:val="00567908"/>
    <w:rsid w:val="00571BB6"/>
    <w:rsid w:val="005721FE"/>
    <w:rsid w:val="0059260C"/>
    <w:rsid w:val="005936FF"/>
    <w:rsid w:val="005B133B"/>
    <w:rsid w:val="005E61B1"/>
    <w:rsid w:val="00613042"/>
    <w:rsid w:val="00613222"/>
    <w:rsid w:val="00620DD0"/>
    <w:rsid w:val="006240B1"/>
    <w:rsid w:val="006367DD"/>
    <w:rsid w:val="006771DC"/>
    <w:rsid w:val="006907B5"/>
    <w:rsid w:val="00693592"/>
    <w:rsid w:val="00693AE4"/>
    <w:rsid w:val="006A1E43"/>
    <w:rsid w:val="006B2980"/>
    <w:rsid w:val="006C5E12"/>
    <w:rsid w:val="006F6D4F"/>
    <w:rsid w:val="007200EC"/>
    <w:rsid w:val="00730C95"/>
    <w:rsid w:val="0076439E"/>
    <w:rsid w:val="007961A7"/>
    <w:rsid w:val="007A2CDD"/>
    <w:rsid w:val="007B6A5C"/>
    <w:rsid w:val="007D0C3B"/>
    <w:rsid w:val="007F3159"/>
    <w:rsid w:val="00835D12"/>
    <w:rsid w:val="00886548"/>
    <w:rsid w:val="008927C8"/>
    <w:rsid w:val="0089454A"/>
    <w:rsid w:val="008C6C28"/>
    <w:rsid w:val="008E2DDF"/>
    <w:rsid w:val="00940684"/>
    <w:rsid w:val="00995641"/>
    <w:rsid w:val="009A2C94"/>
    <w:rsid w:val="00A842F6"/>
    <w:rsid w:val="00AB0462"/>
    <w:rsid w:val="00B16A83"/>
    <w:rsid w:val="00B81F19"/>
    <w:rsid w:val="00C4718E"/>
    <w:rsid w:val="00C575CF"/>
    <w:rsid w:val="00CA4076"/>
    <w:rsid w:val="00CB7745"/>
    <w:rsid w:val="00CD653B"/>
    <w:rsid w:val="00CE68BC"/>
    <w:rsid w:val="00CF048F"/>
    <w:rsid w:val="00D05D39"/>
    <w:rsid w:val="00D05E9A"/>
    <w:rsid w:val="00D10910"/>
    <w:rsid w:val="00D17825"/>
    <w:rsid w:val="00D369C4"/>
    <w:rsid w:val="00DB627D"/>
    <w:rsid w:val="00DE7593"/>
    <w:rsid w:val="00E36B56"/>
    <w:rsid w:val="00E63524"/>
    <w:rsid w:val="00EA221C"/>
    <w:rsid w:val="00EC00E8"/>
    <w:rsid w:val="00F00BB9"/>
    <w:rsid w:val="00F36CE9"/>
    <w:rsid w:val="00F85682"/>
    <w:rsid w:val="00F90FF7"/>
    <w:rsid w:val="00F95688"/>
    <w:rsid w:val="00FA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4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3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E1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1440</Words>
  <Characters>8210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User</cp:lastModifiedBy>
  <cp:revision>3</cp:revision>
  <cp:lastPrinted>2017-03-01T09:53:00Z</cp:lastPrinted>
  <dcterms:created xsi:type="dcterms:W3CDTF">2017-02-17T04:01:00Z</dcterms:created>
  <dcterms:modified xsi:type="dcterms:W3CDTF">2017-03-01T09:57:00Z</dcterms:modified>
</cp:coreProperties>
</file>