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45" w:rsidRDefault="005E7045" w:rsidP="00A85F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5F38">
        <w:rPr>
          <w:rFonts w:ascii="Times New Roman" w:hAnsi="Times New Roman"/>
          <w:b/>
          <w:sz w:val="24"/>
          <w:szCs w:val="24"/>
        </w:rPr>
        <w:t>РОССИЙСКАЯ ФЕДЕРАЦИЯ</w:t>
      </w:r>
      <w:r w:rsidRPr="00A85F38">
        <w:rPr>
          <w:rFonts w:ascii="Times New Roman" w:hAnsi="Times New Roman"/>
          <w:b/>
          <w:sz w:val="24"/>
          <w:szCs w:val="24"/>
        </w:rPr>
        <w:br/>
        <w:t>КРАС</w:t>
      </w:r>
      <w:r>
        <w:rPr>
          <w:rFonts w:ascii="Times New Roman" w:hAnsi="Times New Roman"/>
          <w:b/>
          <w:sz w:val="24"/>
          <w:szCs w:val="24"/>
        </w:rPr>
        <w:t>НОЯРСКИЙ КРАЙ</w:t>
      </w:r>
      <w:r>
        <w:rPr>
          <w:rFonts w:ascii="Times New Roman" w:hAnsi="Times New Roman"/>
          <w:b/>
          <w:sz w:val="24"/>
          <w:szCs w:val="24"/>
        </w:rPr>
        <w:br/>
        <w:t>ЕРМАКОВСКИЙ РАЙОН</w:t>
      </w:r>
    </w:p>
    <w:p w:rsidR="005E7045" w:rsidRDefault="005E7045" w:rsidP="00A85F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5F38">
        <w:rPr>
          <w:rFonts w:ascii="Times New Roman" w:hAnsi="Times New Roman"/>
          <w:b/>
          <w:sz w:val="24"/>
          <w:szCs w:val="24"/>
        </w:rPr>
        <w:br/>
        <w:t>АДМИНИСТРАЦИЯ ТАНЗЫБЕЙСКОГО СЕЛЬСОВЕТА</w:t>
      </w:r>
      <w:r w:rsidRPr="00A85F38">
        <w:rPr>
          <w:rFonts w:ascii="Times New Roman" w:hAnsi="Times New Roman"/>
          <w:b/>
          <w:sz w:val="24"/>
          <w:szCs w:val="24"/>
        </w:rPr>
        <w:br/>
      </w:r>
      <w:r w:rsidRPr="00A85F38">
        <w:rPr>
          <w:rFonts w:ascii="Times New Roman" w:hAnsi="Times New Roman"/>
          <w:b/>
          <w:sz w:val="24"/>
          <w:szCs w:val="24"/>
        </w:rPr>
        <w:br/>
        <w:t>П О С Т А Н О В Л Е Н И Е</w:t>
      </w:r>
    </w:p>
    <w:p w:rsidR="005E7045" w:rsidRPr="00A85F38" w:rsidRDefault="005E7045" w:rsidP="00A85F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7045" w:rsidRDefault="005E7045" w:rsidP="00A85F3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августа 2017           </w:t>
      </w:r>
      <w:r w:rsidRPr="00A85F38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85F38">
        <w:rPr>
          <w:rFonts w:ascii="Times New Roman" w:hAnsi="Times New Roman"/>
          <w:b/>
          <w:sz w:val="24"/>
          <w:szCs w:val="24"/>
        </w:rPr>
        <w:t xml:space="preserve">п.Танзыбей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№ 53-П</w:t>
      </w:r>
    </w:p>
    <w:p w:rsidR="005E7045" w:rsidRPr="00A85F38" w:rsidRDefault="005E7045" w:rsidP="00A85F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7045" w:rsidRPr="00E8704C" w:rsidRDefault="005E7045" w:rsidP="00A85F38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A85F38">
        <w:rPr>
          <w:rFonts w:ascii="Times New Roman" w:hAnsi="Times New Roman"/>
          <w:b/>
          <w:bCs/>
          <w:sz w:val="24"/>
          <w:szCs w:val="24"/>
        </w:rPr>
        <w:t>Об утверждении</w:t>
      </w:r>
      <w:r w:rsidRPr="00A85F38">
        <w:rPr>
          <w:rFonts w:ascii="Times New Roman" w:hAnsi="Times New Roman"/>
          <w:b/>
          <w:bCs/>
          <w:szCs w:val="28"/>
        </w:rPr>
        <w:t xml:space="preserve"> 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Паспорт</w:t>
      </w: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а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муниципальной программы </w:t>
      </w:r>
    </w:p>
    <w:p w:rsidR="005E7045" w:rsidRDefault="005E7045" w:rsidP="00A85F3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 (сельской)  среды» на 2018-2022 годы</w:t>
      </w:r>
    </w:p>
    <w:p w:rsidR="005E7045" w:rsidRPr="00E8704C" w:rsidRDefault="005E7045" w:rsidP="00A85F3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</w:p>
    <w:p w:rsidR="005E7045" w:rsidRDefault="005E7045" w:rsidP="00A85F3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п.Танзыбей муниципального образования Танзыбейский сельсовет </w:t>
      </w:r>
    </w:p>
    <w:p w:rsidR="005E7045" w:rsidRDefault="005E7045" w:rsidP="00A85F3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Ермаковского района Красноярского края </w:t>
      </w:r>
      <w:r w:rsidRPr="00E8704C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5E7045" w:rsidRPr="00A85F38" w:rsidRDefault="005E7045" w:rsidP="00A85F3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5E7045" w:rsidRDefault="005E7045" w:rsidP="00A85F3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85F38"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поддержу государственных программ субъектов Российской Федерации и муниципальных программ формирования современной городской среды, утверждённых постановлением Правительства Российской Федерации от 10.02.2017г. № 169, Приказом Министерства строительства и жилищно-коммунального хозяйства Российской Федерации от 06.04.2017г.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сельской среды в рамках реализации приоритетного проекта «Формирование комфортной сельской среды на 2018-2022 годы», руководствуясь Уставом Танзыбейского сельсовета, в целях подведения итогов общественного обсуждения проекта муниципальной программы формирования современной городской (сельской) среды на 2018-2022 годы, администрация Танзыбейского сельсовета </w:t>
      </w:r>
      <w:r w:rsidRPr="00A85F38">
        <w:rPr>
          <w:rFonts w:ascii="Times New Roman" w:hAnsi="Times New Roman"/>
          <w:b/>
          <w:sz w:val="24"/>
          <w:szCs w:val="24"/>
        </w:rPr>
        <w:t xml:space="preserve">ПОСТАНОВЛЯЕТ: </w:t>
      </w:r>
    </w:p>
    <w:p w:rsidR="005E7045" w:rsidRPr="00A85F38" w:rsidRDefault="005E7045" w:rsidP="00A85F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85F38">
        <w:rPr>
          <w:rFonts w:ascii="Times New Roman" w:hAnsi="Times New Roman"/>
          <w:sz w:val="24"/>
          <w:szCs w:val="24"/>
        </w:rPr>
        <w:t xml:space="preserve">1.Утвердить </w:t>
      </w:r>
      <w:r w:rsidRPr="00A85F38">
        <w:rPr>
          <w:rFonts w:ascii="Times New Roman" w:eastAsia="SimSun" w:hAnsi="Times New Roman"/>
          <w:kern w:val="1"/>
          <w:sz w:val="24"/>
          <w:szCs w:val="24"/>
          <w:lang w:eastAsia="ar-SA"/>
        </w:rPr>
        <w:t>Паспорт муниципальной программы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A85F38">
        <w:rPr>
          <w:rFonts w:ascii="Times New Roman" w:eastAsia="SimSun" w:hAnsi="Times New Roman"/>
          <w:kern w:val="1"/>
          <w:sz w:val="24"/>
          <w:szCs w:val="24"/>
          <w:lang w:eastAsia="ar-SA"/>
        </w:rPr>
        <w:t>«Формирование комфортной городской (сельской)  среды» на 2018-2022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F38">
        <w:rPr>
          <w:rFonts w:ascii="Times New Roman" w:eastAsia="SimSun" w:hAnsi="Times New Roman"/>
          <w:kern w:val="1"/>
          <w:sz w:val="24"/>
          <w:szCs w:val="24"/>
          <w:lang w:eastAsia="ar-SA"/>
        </w:rPr>
        <w:t>(далее – Программа)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F3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п.Танзыбей муниципального образования Танзыбейский сельсовет Ермаковского района Красноярского края </w:t>
      </w:r>
      <w:r w:rsidRPr="00A85F38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</w:t>
      </w:r>
      <w:r w:rsidRPr="00A85F38">
        <w:rPr>
          <w:rFonts w:ascii="Times New Roman" w:hAnsi="Times New Roman"/>
          <w:sz w:val="24"/>
          <w:szCs w:val="24"/>
        </w:rPr>
        <w:t>).</w:t>
      </w:r>
    </w:p>
    <w:p w:rsidR="005E7045" w:rsidRPr="00A85F38" w:rsidRDefault="005E7045" w:rsidP="00A85F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A85F38">
        <w:rPr>
          <w:rFonts w:ascii="Times New Roman" w:hAnsi="Times New Roman"/>
          <w:sz w:val="24"/>
          <w:szCs w:val="24"/>
        </w:rPr>
        <w:t xml:space="preserve">.Разместить </w:t>
      </w:r>
      <w:r w:rsidRPr="00A85F38">
        <w:rPr>
          <w:rFonts w:ascii="Times New Roman" w:eastAsia="SimSun" w:hAnsi="Times New Roman"/>
          <w:kern w:val="1"/>
          <w:sz w:val="24"/>
          <w:szCs w:val="24"/>
          <w:lang w:eastAsia="ar-SA"/>
        </w:rPr>
        <w:t>Паспорт муниципальной программы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A85F38">
        <w:rPr>
          <w:rFonts w:ascii="Times New Roman" w:eastAsia="SimSun" w:hAnsi="Times New Roman"/>
          <w:kern w:val="1"/>
          <w:sz w:val="24"/>
          <w:szCs w:val="24"/>
          <w:lang w:eastAsia="ar-SA"/>
        </w:rPr>
        <w:t>«Формирование комфортной городской (сельской)  среды» на 2018-2022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F38">
        <w:rPr>
          <w:rFonts w:ascii="Times New Roman" w:eastAsia="SimSun" w:hAnsi="Times New Roman"/>
          <w:kern w:val="1"/>
          <w:sz w:val="24"/>
          <w:szCs w:val="24"/>
          <w:lang w:eastAsia="ar-SA"/>
        </w:rPr>
        <w:t>(далее – Программа)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F38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п.Танзыбей муниципального образования Танзыбейский сельсовет Ермаковского района Красноярского края </w:t>
      </w:r>
      <w:r w:rsidRPr="00A85F38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</w:t>
      </w:r>
      <w:r w:rsidRPr="00A85F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F38">
        <w:rPr>
          <w:rFonts w:ascii="Times New Roman" w:hAnsi="Times New Roman"/>
          <w:sz w:val="24"/>
          <w:szCs w:val="24"/>
        </w:rPr>
        <w:t xml:space="preserve">на официальном сайте Танзыбейского сельсовета </w:t>
      </w:r>
      <w:r w:rsidRPr="00A85F38">
        <w:rPr>
          <w:rFonts w:ascii="Times New Roman" w:hAnsi="Times New Roman"/>
          <w:bCs/>
          <w:sz w:val="24"/>
          <w:szCs w:val="24"/>
        </w:rPr>
        <w:t>www.</w:t>
      </w:r>
      <w:hyperlink r:id="rId7" w:history="1">
        <w:r w:rsidRPr="00A85F38">
          <w:rPr>
            <w:rFonts w:ascii="Times New Roman" w:hAnsi="Times New Roman"/>
            <w:bCs/>
            <w:sz w:val="24"/>
            <w:szCs w:val="24"/>
          </w:rPr>
          <w:t>tanzibey.ru</w:t>
        </w:r>
      </w:hyperlink>
      <w:r w:rsidRPr="00A85F38">
        <w:rPr>
          <w:rFonts w:ascii="Times New Roman" w:hAnsi="Times New Roman"/>
          <w:sz w:val="24"/>
          <w:szCs w:val="24"/>
        </w:rPr>
        <w:t xml:space="preserve">. </w:t>
      </w:r>
    </w:p>
    <w:p w:rsidR="005E7045" w:rsidRPr="00A85F38" w:rsidRDefault="005E7045" w:rsidP="00A85F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3</w:t>
      </w:r>
      <w:r w:rsidRPr="00A85F38">
        <w:rPr>
          <w:rFonts w:ascii="Times New Roman" w:hAnsi="Times New Roman"/>
          <w:sz w:val="24"/>
          <w:szCs w:val="24"/>
        </w:rPr>
        <w:t>.</w:t>
      </w:r>
      <w:r w:rsidRPr="00A85F38">
        <w:rPr>
          <w:rFonts w:ascii="Times New Roman" w:hAnsi="Times New Roman"/>
          <w:bCs/>
          <w:sz w:val="24"/>
          <w:szCs w:val="24"/>
        </w:rPr>
        <w:t xml:space="preserve">Постановление вступает в силу после его официального опубликования в информационном бюллетене «Вести Танзыбея». </w:t>
      </w:r>
    </w:p>
    <w:p w:rsidR="005E7045" w:rsidRPr="00A85F38" w:rsidRDefault="005E7045" w:rsidP="00A85F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</w:t>
      </w:r>
      <w:r w:rsidRPr="00A85F38">
        <w:rPr>
          <w:rFonts w:ascii="Times New Roman" w:hAnsi="Times New Roman"/>
          <w:sz w:val="24"/>
          <w:szCs w:val="24"/>
        </w:rPr>
        <w:t xml:space="preserve">.Контроль за исполнением настоящего постановления оставляю за собой. </w:t>
      </w:r>
    </w:p>
    <w:p w:rsidR="005E7045" w:rsidRPr="00A85F38" w:rsidRDefault="005E7045" w:rsidP="00A85F38">
      <w:pPr>
        <w:jc w:val="both"/>
        <w:rPr>
          <w:rFonts w:ascii="Times New Roman" w:hAnsi="Times New Roman"/>
          <w:sz w:val="24"/>
          <w:szCs w:val="24"/>
        </w:rPr>
      </w:pPr>
    </w:p>
    <w:p w:rsidR="005E7045" w:rsidRPr="00A85F38" w:rsidRDefault="005E7045" w:rsidP="00A85F38">
      <w:pPr>
        <w:jc w:val="both"/>
        <w:rPr>
          <w:rFonts w:ascii="Times New Roman" w:hAnsi="Times New Roman"/>
          <w:sz w:val="24"/>
          <w:szCs w:val="24"/>
        </w:rPr>
      </w:pPr>
      <w:r w:rsidRPr="00A85F38">
        <w:rPr>
          <w:rFonts w:ascii="Times New Roman" w:hAnsi="Times New Roman"/>
          <w:sz w:val="24"/>
          <w:szCs w:val="24"/>
        </w:rPr>
        <w:t>Глава Танзыбейского сельсовета:                                                 Н.В.Бычкова</w:t>
      </w:r>
    </w:p>
    <w:p w:rsidR="005E7045" w:rsidRDefault="005E7045" w:rsidP="00A85F38">
      <w:pPr>
        <w:jc w:val="both"/>
        <w:rPr>
          <w:rFonts w:ascii="Times New Roman" w:hAnsi="Times New Roman"/>
          <w:i/>
          <w:sz w:val="24"/>
          <w:szCs w:val="24"/>
        </w:rPr>
      </w:pPr>
    </w:p>
    <w:p w:rsidR="005E7045" w:rsidRDefault="005E7045" w:rsidP="00A85F38">
      <w:pPr>
        <w:jc w:val="both"/>
        <w:rPr>
          <w:rFonts w:ascii="Times New Roman" w:hAnsi="Times New Roman"/>
          <w:i/>
          <w:sz w:val="24"/>
          <w:szCs w:val="24"/>
        </w:rPr>
      </w:pPr>
    </w:p>
    <w:p w:rsidR="005E7045" w:rsidRDefault="005E7045" w:rsidP="00A85F38">
      <w:pPr>
        <w:jc w:val="both"/>
        <w:rPr>
          <w:rFonts w:ascii="Times New Roman" w:hAnsi="Times New Roman"/>
          <w:i/>
          <w:sz w:val="24"/>
          <w:szCs w:val="24"/>
        </w:rPr>
      </w:pPr>
    </w:p>
    <w:p w:rsidR="005E7045" w:rsidRPr="00A85F38" w:rsidRDefault="005E7045" w:rsidP="00A85F38">
      <w:pPr>
        <w:jc w:val="both"/>
        <w:rPr>
          <w:rFonts w:ascii="Times New Roman" w:hAnsi="Times New Roman"/>
          <w:i/>
          <w:sz w:val="24"/>
          <w:szCs w:val="24"/>
        </w:rPr>
      </w:pPr>
    </w:p>
    <w:p w:rsidR="005E7045" w:rsidRPr="00A85F38" w:rsidRDefault="005E7045" w:rsidP="00A85F38">
      <w:pPr>
        <w:spacing w:after="0"/>
        <w:jc w:val="center"/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Паспорт</w:t>
      </w:r>
    </w:p>
    <w:p w:rsidR="005E7045" w:rsidRPr="00E8704C" w:rsidRDefault="005E7045" w:rsidP="00A85F38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муниципальной программы </w:t>
      </w:r>
    </w:p>
    <w:p w:rsidR="005E7045" w:rsidRDefault="005E7045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 (сельской)  среды» на 2018-2022 годы</w:t>
      </w:r>
    </w:p>
    <w:p w:rsidR="005E7045" w:rsidRPr="00E8704C" w:rsidRDefault="005E7045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(далее – Программа)</w:t>
      </w:r>
    </w:p>
    <w:p w:rsidR="005E7045" w:rsidRDefault="005E7045" w:rsidP="00B50A3C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п.Танзыбей муниципального образования Танзыбейский сельсовет </w:t>
      </w:r>
    </w:p>
    <w:p w:rsidR="005E7045" w:rsidRPr="00B50A3C" w:rsidRDefault="005E7045" w:rsidP="00B50A3C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Ермаковского района Красноярского края </w:t>
      </w:r>
      <w:r w:rsidRPr="00E8704C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5E7045" w:rsidRPr="00E8704C" w:rsidRDefault="005E7045" w:rsidP="00C866D4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E7045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45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Глава Танзыбейского сельсовета</w:t>
            </w:r>
          </w:p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Ермаковского района Красноярского края</w:t>
            </w:r>
          </w:p>
        </w:tc>
      </w:tr>
      <w:tr w:rsidR="005E7045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45" w:rsidRPr="00E8704C" w:rsidRDefault="005E7045" w:rsidP="0011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AF1C1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Граждане, организации и индивидуальные предприниматели, зарегистрирован</w:t>
            </w: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ные на территории Танзыбейского </w:t>
            </w:r>
            <w:r w:rsidRPr="00AF1C1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сельсовета</w:t>
            </w:r>
          </w:p>
        </w:tc>
      </w:tr>
      <w:tr w:rsidR="005E7045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45" w:rsidRPr="00E8704C" w:rsidRDefault="005E7045" w:rsidP="00146379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hAnsi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5E7045" w:rsidRPr="00E8704C" w:rsidTr="00DD3C73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45" w:rsidRPr="00E8704C" w:rsidRDefault="005E7045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5E7045" w:rsidRPr="00E8704C" w:rsidRDefault="005E7045" w:rsidP="00DD3C73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45" w:rsidRPr="00E8704C" w:rsidRDefault="005E7045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5E7045" w:rsidRPr="00E8704C" w:rsidRDefault="005E7045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7045" w:rsidRPr="00E8704C" w:rsidRDefault="005E7045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5E7045" w:rsidRPr="00E8704C" w:rsidRDefault="005E7045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7045" w:rsidRPr="00E8704C" w:rsidRDefault="005E7045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5E7045" w:rsidRPr="00E8704C" w:rsidRDefault="005E7045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045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45" w:rsidRPr="00E8704C" w:rsidRDefault="005E7045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7045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Срок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45" w:rsidRPr="00E8704C" w:rsidRDefault="005E7045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sz w:val="24"/>
                <w:szCs w:val="24"/>
                <w:lang w:eastAsia="ru-RU"/>
              </w:rPr>
              <w:t>2018-2022 годы</w:t>
            </w:r>
          </w:p>
          <w:p w:rsidR="005E7045" w:rsidRPr="00E8704C" w:rsidRDefault="005E7045" w:rsidP="00C8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sz w:val="24"/>
                <w:szCs w:val="24"/>
                <w:lang w:eastAsia="ru-RU"/>
              </w:rPr>
              <w:t>1 этап: 2018-2019 годы</w:t>
            </w:r>
          </w:p>
          <w:p w:rsidR="005E7045" w:rsidRPr="00E8704C" w:rsidRDefault="005E7045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sz w:val="24"/>
                <w:szCs w:val="24"/>
                <w:lang w:eastAsia="ru-RU"/>
              </w:rPr>
              <w:t>2 этап: 2020-2021 годы</w:t>
            </w:r>
          </w:p>
          <w:p w:rsidR="005E7045" w:rsidRPr="00E8704C" w:rsidRDefault="005E7045" w:rsidP="00B21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sz w:val="24"/>
                <w:szCs w:val="24"/>
                <w:lang w:eastAsia="ru-RU"/>
              </w:rPr>
              <w:t>3 этап 2022 годы</w:t>
            </w:r>
          </w:p>
        </w:tc>
      </w:tr>
      <w:tr w:rsidR="005E7045" w:rsidRPr="00E8704C" w:rsidTr="00BC271D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E8704C">
              <w:rPr>
                <w:rStyle w:val="FootnoteReference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2"/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 xml:space="preserve">Всего на реализацию подпрограммы в 2018-2022 годы — ________ тыс. руб., в том числе: </w:t>
            </w:r>
          </w:p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федеральный бюджет— тыс. руб,</w:t>
            </w:r>
          </w:p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краевой бюджет — тыс. руб,</w:t>
            </w:r>
          </w:p>
          <w:p w:rsidR="005E7045" w:rsidRPr="00E8704C" w:rsidRDefault="005E7045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местный бюджет — тыс. руб.</w:t>
            </w:r>
          </w:p>
          <w:p w:rsidR="005E7045" w:rsidRPr="00E8704C" w:rsidRDefault="005E7045" w:rsidP="00E46CE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ные источники                   — тыс. руб,</w:t>
            </w:r>
          </w:p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5E7045" w:rsidRPr="00E8704C" w:rsidTr="00BC271D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45" w:rsidRPr="00E8704C" w:rsidRDefault="005E7045" w:rsidP="00C866D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45" w:rsidRPr="00E8704C" w:rsidRDefault="005E7045" w:rsidP="00487E2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5E7045" w:rsidRDefault="005E7045" w:rsidP="00F847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7045" w:rsidRPr="00E8704C" w:rsidRDefault="005E7045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2. Приоритеты</w:t>
      </w:r>
    </w:p>
    <w:p w:rsidR="005E7045" w:rsidRPr="00E8704C" w:rsidRDefault="005E7045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 xml:space="preserve"> политики формирования комфортной городской (сельской) среды в целях благоустройства территорий городских округов (поселений)</w:t>
      </w:r>
    </w:p>
    <w:p w:rsidR="005E7045" w:rsidRPr="00E8704C" w:rsidRDefault="005E7045" w:rsidP="00C8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7045" w:rsidRPr="00E8704C" w:rsidRDefault="005E7045" w:rsidP="00854CB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 xml:space="preserve"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5E7045" w:rsidRPr="00E8704C" w:rsidRDefault="005E7045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 xml:space="preserve">Городская </w:t>
      </w:r>
      <w:r>
        <w:rPr>
          <w:rFonts w:ascii="Times New Roman" w:hAnsi="Times New Roman"/>
          <w:sz w:val="24"/>
          <w:szCs w:val="24"/>
          <w:lang w:eastAsia="ru-RU"/>
        </w:rPr>
        <w:t xml:space="preserve">(сельская)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(сельской)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5E7045" w:rsidRPr="00E8704C" w:rsidRDefault="005E7045" w:rsidP="00712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Основные принципы формирования программ формирование комфортной городской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(сельской) </w:t>
      </w:r>
      <w:r w:rsidRPr="00E8704C">
        <w:rPr>
          <w:rFonts w:ascii="Times New Roman" w:hAnsi="Times New Roman"/>
          <w:sz w:val="24"/>
          <w:szCs w:val="24"/>
          <w:lang w:eastAsia="ru-RU"/>
        </w:rPr>
        <w:t>среды.</w:t>
      </w:r>
    </w:p>
    <w:p w:rsidR="005E7045" w:rsidRPr="00E8704C" w:rsidRDefault="005E7045" w:rsidP="00C866D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Принцип 1.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hAnsi="Times New Roman"/>
          <w:sz w:val="24"/>
          <w:szCs w:val="24"/>
          <w:lang w:eastAsia="ru-RU"/>
        </w:rPr>
        <w:t>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5E7045" w:rsidRPr="00E8704C" w:rsidRDefault="005E7045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Принцип 2</w:t>
      </w:r>
      <w:r w:rsidRPr="00E8704C">
        <w:rPr>
          <w:rFonts w:ascii="Times New Roman" w:hAnsi="Times New Roman"/>
          <w:sz w:val="24"/>
          <w:szCs w:val="24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5E7045" w:rsidRPr="00E8704C" w:rsidRDefault="005E7045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Принцип 3.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5E7045" w:rsidRPr="00E8704C" w:rsidRDefault="005E7045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 xml:space="preserve">При благоустройстве двора учитывается принцип безбарьерности для маломобильных групп. </w:t>
      </w:r>
    </w:p>
    <w:p w:rsidR="005E7045" w:rsidRPr="00E8704C" w:rsidRDefault="005E7045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Принцип 4.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 Создание общественного пространства</w:t>
      </w:r>
      <w:r w:rsidRPr="00E8704C">
        <w:rPr>
          <w:rStyle w:val="FootnoteReference"/>
          <w:rFonts w:ascii="Times New Roman" w:hAnsi="Times New Roman"/>
          <w:sz w:val="24"/>
          <w:szCs w:val="24"/>
          <w:lang w:eastAsia="ru-RU"/>
        </w:rPr>
        <w:footnoteReference w:id="3"/>
      </w:r>
      <w:r w:rsidRPr="00E8704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8704C">
        <w:rPr>
          <w:rFonts w:ascii="Times New Roman" w:hAnsi="Times New Roman"/>
          <w:sz w:val="24"/>
          <w:szCs w:val="24"/>
          <w:lang w:eastAsia="ru-RU"/>
        </w:rPr>
        <w:t>По выбору жителей. Формирование плана (графика) благоустройства до 2022 неблагоустроенных общественных зон.</w:t>
      </w:r>
    </w:p>
    <w:p w:rsidR="005E7045" w:rsidRPr="00E8704C" w:rsidRDefault="005E7045" w:rsidP="00C07F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Принцип 5.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5E7045" w:rsidRPr="00E8704C" w:rsidRDefault="005E7045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Принцип 6.</w:t>
      </w:r>
      <w:r w:rsidRPr="00E8704C">
        <w:rPr>
          <w:rFonts w:ascii="Times New Roman" w:hAnsi="Times New Roman"/>
          <w:sz w:val="24"/>
          <w:szCs w:val="24"/>
          <w:lang w:eastAsia="ru-RU"/>
        </w:rPr>
        <w:t>Личная ответственность.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За программу отвечает главам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5E7045" w:rsidRPr="00E8704C" w:rsidRDefault="005E7045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Принцип 7.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5E7045" w:rsidRPr="00E8704C" w:rsidRDefault="005E7045" w:rsidP="00093D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Принцип 8.</w:t>
      </w:r>
      <w:r w:rsidRPr="00E8704C">
        <w:rPr>
          <w:rFonts w:ascii="Times New Roman" w:hAnsi="Times New Roman"/>
          <w:sz w:val="24"/>
          <w:szCs w:val="24"/>
          <w:lang w:eastAsia="ru-RU"/>
        </w:rPr>
        <w:t>Применение лучших практик благоустройства. Привлечение молодых архитекторов, студентов ВУЗов к разработке дизайн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проектов благоустройства дворов и общественных пространств соответствующего функционального назначения. </w:t>
      </w:r>
    </w:p>
    <w:p w:rsidR="005E7045" w:rsidRPr="00E8704C" w:rsidRDefault="005E7045" w:rsidP="00F84762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5E7045" w:rsidRPr="00E8704C" w:rsidRDefault="005E7045" w:rsidP="00405F4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3. Характеристика нормативного правового  регулирования реализации органами местного самоуправления вопросов местного значения и </w:t>
      </w:r>
    </w:p>
    <w:p w:rsidR="005E7045" w:rsidRPr="00433291" w:rsidRDefault="005E7045" w:rsidP="00433291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текущего состояния сферы благоустройства</w:t>
      </w:r>
      <w:r w:rsidRPr="00E8704C">
        <w:rPr>
          <w:rFonts w:ascii="Times New Roman" w:eastAsia="SimSun" w:hAnsi="Times New Roman"/>
          <w:b/>
          <w:kern w:val="1"/>
          <w:sz w:val="24"/>
          <w:szCs w:val="24"/>
          <w:vertAlign w:val="superscript"/>
          <w:lang w:eastAsia="ar-SA"/>
        </w:rPr>
        <w:footnoteReference w:id="4"/>
      </w:r>
    </w:p>
    <w:p w:rsidR="005E7045" w:rsidRPr="00E8704C" w:rsidRDefault="005E7045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</w:t>
      </w:r>
      <w:r w:rsidRPr="00E8704C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Общая характеристика </w:t>
      </w:r>
    </w:p>
    <w:p w:rsidR="005E7045" w:rsidRPr="00E8704C" w:rsidRDefault="005E7045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3.1.1. Численность 1472 человека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в том числе по возрасту</w:t>
      </w:r>
      <w:r w:rsidRPr="00E8704C">
        <w:rPr>
          <w:rStyle w:val="FootnoteReference"/>
          <w:rFonts w:ascii="Times New Roman" w:eastAsia="SimSun" w:hAnsi="Times New Roman"/>
          <w:kern w:val="1"/>
          <w:sz w:val="24"/>
          <w:szCs w:val="24"/>
          <w:lang w:eastAsia="ar-SA"/>
        </w:rPr>
        <w:footnoteReference w:id="5"/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5E7045" w:rsidRDefault="005E7045" w:rsidP="005B7D5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23,9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%от 55 лет и старше;</w:t>
      </w:r>
    </w:p>
    <w:p w:rsidR="005E7045" w:rsidRPr="00E8704C" w:rsidRDefault="005E7045" w:rsidP="005B7D5F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22,9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% от 40 до 55 лет;</w:t>
      </w:r>
    </w:p>
    <w:p w:rsidR="005E7045" w:rsidRPr="00E8704C" w:rsidRDefault="005E7045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15,9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% от 30 до 40  лет;</w:t>
      </w:r>
    </w:p>
    <w:p w:rsidR="005E7045" w:rsidRPr="00E8704C" w:rsidRDefault="005E7045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13,6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% от 20 до 30 лет;</w:t>
      </w:r>
    </w:p>
    <w:p w:rsidR="005E7045" w:rsidRPr="00E8704C" w:rsidRDefault="005E7045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4,1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% от 18 до 20 лет;</w:t>
      </w:r>
    </w:p>
    <w:p w:rsidR="005E7045" w:rsidRPr="00E8704C" w:rsidRDefault="005E7045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6,9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% от 10 до 18 лет;</w:t>
      </w:r>
    </w:p>
    <w:p w:rsidR="005E7045" w:rsidRPr="00E8704C" w:rsidRDefault="005E7045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9,4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% от  3 до 10 лет;</w:t>
      </w:r>
    </w:p>
    <w:p w:rsidR="005E7045" w:rsidRPr="00E8704C" w:rsidRDefault="005E7045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3,3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% от 1 до 3 лет.</w:t>
      </w:r>
    </w:p>
    <w:p w:rsidR="005E7045" w:rsidRPr="00E8704C" w:rsidRDefault="005E7045" w:rsidP="00172524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5E7045" w:rsidRPr="00E8704C" w:rsidRDefault="005E7045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3.1.2.Стратегия социально –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экономического развития: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не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утверждена </w:t>
      </w:r>
      <w:r w:rsidRPr="00E8704C">
        <w:rPr>
          <w:rStyle w:val="FootnoteReference"/>
          <w:rFonts w:ascii="Times New Roman" w:eastAsia="SimSun" w:hAnsi="Times New Roman"/>
          <w:kern w:val="1"/>
          <w:sz w:val="24"/>
          <w:szCs w:val="24"/>
          <w:lang w:eastAsia="ar-SA"/>
        </w:rPr>
        <w:footnoteReference w:id="6"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(в разработке).</w:t>
      </w:r>
    </w:p>
    <w:p w:rsidR="005E7045" w:rsidRPr="00E8704C" w:rsidRDefault="005E7045" w:rsidP="00947BF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3.1.3. Генеральный план: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не утвержден (находится на утверждении)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5E7045" w:rsidRPr="00E8704C" w:rsidRDefault="005E7045" w:rsidP="005B7D5F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3.1.4. Правила землепользования: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утверждены решением Танзыбейского сельского Совета депутатов Ермаковского района Красноярского края от 25.12.2012 г. № 49-130-р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5E7045" w:rsidRPr="00E8704C" w:rsidRDefault="005E7045" w:rsidP="005B7D5F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3.1.5. Правила благоустройства: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утверждены решением Танзыбейского сельского Совета депутатов Ермаковского района красноярского края от 05.04.2012 г. № 36-99-р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.</w:t>
      </w:r>
    </w:p>
    <w:p w:rsidR="005E7045" w:rsidRPr="005B7D5F" w:rsidRDefault="005E7045" w:rsidP="005B7D5F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5E7045" w:rsidRPr="00E8704C" w:rsidRDefault="005E7045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3.2. Показатели оценки  состояние сферы благоустройства</w:t>
      </w:r>
    </w:p>
    <w:p w:rsidR="005E7045" w:rsidRPr="00E8704C" w:rsidRDefault="005E7045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8"/>
        <w:gridCol w:w="1429"/>
        <w:gridCol w:w="1600"/>
      </w:tblGrid>
      <w:tr w:rsidR="005E7045" w:rsidRPr="00E8704C" w:rsidTr="00173584">
        <w:tc>
          <w:tcPr>
            <w:tcW w:w="3506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5E7045" w:rsidRPr="00E8704C" w:rsidTr="00173584">
        <w:trPr>
          <w:trHeight w:val="426"/>
        </w:trPr>
        <w:tc>
          <w:tcPr>
            <w:tcW w:w="5000" w:type="pct"/>
            <w:gridSpan w:val="3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5E7045" w:rsidRPr="00E8704C" w:rsidTr="00173584">
        <w:trPr>
          <w:trHeight w:val="625"/>
        </w:trPr>
        <w:tc>
          <w:tcPr>
            <w:tcW w:w="3506" w:type="pc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Pr="00E8704C">
              <w:rPr>
                <w:rStyle w:val="FootnoteReference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7"/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rPr>
          <w:trHeight w:val="627"/>
        </w:trPr>
        <w:tc>
          <w:tcPr>
            <w:tcW w:w="3506" w:type="pc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E8704C">
              <w:rPr>
                <w:rStyle w:val="FootnoteReference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8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rPr>
          <w:trHeight w:val="627"/>
        </w:trPr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rPr>
          <w:trHeight w:val="627"/>
        </w:trPr>
        <w:tc>
          <w:tcPr>
            <w:tcW w:w="3506" w:type="pct"/>
            <w:vMerge w:val="restar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E8704C">
              <w:rPr>
                <w:rStyle w:val="FootnoteReference"/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footnoteReference w:id="9"/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rPr>
          <w:trHeight w:val="913"/>
        </w:trPr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кв.м.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  <w:vMerge w:val="restar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  <w:vMerge w:val="restar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по минимальному  перечню  от общего количества дворовых территорий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многоквартирных дворов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5000" w:type="pct"/>
            <w:gridSpan w:val="3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E8704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 пользования соответствующего функционального назначения</w:t>
            </w:r>
            <w:r w:rsidRPr="00E8704C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10"/>
            </w:r>
          </w:p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5E7045" w:rsidRPr="00E8704C" w:rsidTr="00173584">
        <w:tc>
          <w:tcPr>
            <w:tcW w:w="3506" w:type="pct"/>
            <w:vMerge w:val="restar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5E7045" w:rsidRPr="00E8704C" w:rsidRDefault="005E7045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5E7045" w:rsidRPr="00E8704C" w:rsidTr="00173584"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15000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1/5000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1/10000</w:t>
            </w:r>
          </w:p>
        </w:tc>
      </w:tr>
      <w:tr w:rsidR="005E7045" w:rsidRPr="00E8704C" w:rsidTr="00173584">
        <w:tc>
          <w:tcPr>
            <w:tcW w:w="3506" w:type="pct"/>
            <w:vMerge w:val="restar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5E7045" w:rsidRPr="00E8704C" w:rsidRDefault="005E7045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  <w:vMerge w:val="restar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E8704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нуждающихся в благоустройстве</w:t>
            </w: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5E7045" w:rsidRPr="00E8704C" w:rsidRDefault="005E7045" w:rsidP="0017358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</w:t>
            </w:r>
          </w:p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5E7045" w:rsidRPr="00E8704C" w:rsidTr="00173584"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15000</w:t>
            </w:r>
          </w:p>
        </w:tc>
      </w:tr>
      <w:tr w:rsidR="005E7045" w:rsidRPr="00E8704C" w:rsidTr="00173584">
        <w:tc>
          <w:tcPr>
            <w:tcW w:w="3506" w:type="pct"/>
            <w:vMerge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1/5000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E8704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ед/кв.м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1/10000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кв.м</w:t>
            </w: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5E7045" w:rsidRPr="00E8704C" w:rsidTr="00173584">
        <w:tc>
          <w:tcPr>
            <w:tcW w:w="3506" w:type="pct"/>
          </w:tcPr>
          <w:p w:rsidR="005E7045" w:rsidRPr="00E8704C" w:rsidRDefault="005E7045" w:rsidP="00173584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5E7045" w:rsidRPr="00E8704C" w:rsidRDefault="005E7045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5E7045" w:rsidRPr="00E8704C" w:rsidRDefault="005E7045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5E7045" w:rsidRPr="00E8704C" w:rsidRDefault="005E7045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5E7045" w:rsidRPr="00E8704C" w:rsidRDefault="005E7045" w:rsidP="00BB4B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E8704C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705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5E7045" w:rsidRPr="00E8704C" w:rsidRDefault="005E7045" w:rsidP="001735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</w:tbl>
    <w:p w:rsidR="005E7045" w:rsidRPr="00E8704C" w:rsidRDefault="005E7045" w:rsidP="00405F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7045" w:rsidRPr="00E8704C" w:rsidRDefault="005E7045" w:rsidP="0071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5E7045" w:rsidRPr="00E8704C" w:rsidRDefault="005E7045" w:rsidP="00FC3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</w:t>
      </w:r>
    </w:p>
    <w:p w:rsidR="005E7045" w:rsidRDefault="005E7045" w:rsidP="000A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5E7045" w:rsidRPr="00E8704C" w:rsidRDefault="005E7045" w:rsidP="000A6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8704C">
        <w:rPr>
          <w:rFonts w:ascii="Times New Roman" w:hAnsi="Times New Roman"/>
          <w:sz w:val="24"/>
          <w:szCs w:val="24"/>
        </w:rPr>
        <w:t>С целью существенных измен</w:t>
      </w:r>
      <w:r>
        <w:rPr>
          <w:rFonts w:ascii="Times New Roman" w:hAnsi="Times New Roman"/>
          <w:sz w:val="24"/>
          <w:szCs w:val="24"/>
        </w:rPr>
        <w:t xml:space="preserve">ений данной ситуации с 2007 </w:t>
      </w:r>
      <w:r w:rsidRPr="00E8704C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да администрацией Танзыбейского </w:t>
      </w:r>
      <w:r w:rsidRPr="00E8704C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ятся конкурсы по благоустройству территории Танзыбейского сельсовета</w:t>
      </w:r>
      <w:r w:rsidRPr="00E8704C">
        <w:rPr>
          <w:rFonts w:ascii="Times New Roman" w:hAnsi="Times New Roman"/>
          <w:sz w:val="24"/>
          <w:szCs w:val="24"/>
        </w:rPr>
        <w:t>, также  администрация участвует в краевы</w:t>
      </w:r>
      <w:r>
        <w:rPr>
          <w:rFonts w:ascii="Times New Roman" w:hAnsi="Times New Roman"/>
          <w:sz w:val="24"/>
          <w:szCs w:val="24"/>
        </w:rPr>
        <w:t>х конкурсах на присуждение гранта Губернатора края «Жители – за чистоту и благоустройство».</w:t>
      </w:r>
    </w:p>
    <w:p w:rsidR="005E7045" w:rsidRPr="00E8704C" w:rsidRDefault="005E7045" w:rsidP="0016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8704C">
        <w:rPr>
          <w:rFonts w:ascii="Times New Roman" w:hAnsi="Times New Roman"/>
          <w:sz w:val="24"/>
          <w:szCs w:val="24"/>
        </w:rPr>
        <w:t xml:space="preserve">Население </w:t>
      </w:r>
      <w:r>
        <w:rPr>
          <w:rFonts w:ascii="Times New Roman" w:hAnsi="Times New Roman"/>
          <w:sz w:val="24"/>
          <w:szCs w:val="24"/>
        </w:rPr>
        <w:t>(школьники, ребята из трудовых отрядов) участвуют в работах</w:t>
      </w:r>
      <w:r w:rsidRPr="00E8704C">
        <w:rPr>
          <w:rFonts w:ascii="Times New Roman" w:hAnsi="Times New Roman"/>
          <w:sz w:val="24"/>
          <w:szCs w:val="24"/>
        </w:rPr>
        <w:t xml:space="preserve"> по благоустройству</w:t>
      </w:r>
      <w:r>
        <w:rPr>
          <w:rFonts w:ascii="Times New Roman" w:hAnsi="Times New Roman"/>
          <w:sz w:val="24"/>
          <w:szCs w:val="24"/>
        </w:rPr>
        <w:t xml:space="preserve"> территории Танзыбейского сельсовета; </w:t>
      </w:r>
      <w:r w:rsidRPr="00E8704C">
        <w:rPr>
          <w:rFonts w:ascii="Times New Roman" w:hAnsi="Times New Roman"/>
          <w:sz w:val="24"/>
          <w:szCs w:val="24"/>
        </w:rPr>
        <w:t xml:space="preserve">проводятся </w:t>
      </w:r>
      <w:r>
        <w:rPr>
          <w:rFonts w:ascii="Times New Roman" w:hAnsi="Times New Roman"/>
          <w:sz w:val="24"/>
          <w:szCs w:val="24"/>
        </w:rPr>
        <w:t xml:space="preserve">массовые </w:t>
      </w:r>
      <w:r w:rsidRPr="00E8704C">
        <w:rPr>
          <w:rFonts w:ascii="Times New Roman" w:hAnsi="Times New Roman"/>
          <w:sz w:val="24"/>
          <w:szCs w:val="24"/>
        </w:rPr>
        <w:t>субботники</w:t>
      </w:r>
      <w:r>
        <w:rPr>
          <w:rFonts w:ascii="Times New Roman" w:hAnsi="Times New Roman"/>
          <w:sz w:val="24"/>
          <w:szCs w:val="24"/>
        </w:rPr>
        <w:t xml:space="preserve">, с апреля по октябрь ежемесячно убирается мусор с территории, ежегодно устраиваются </w:t>
      </w:r>
      <w:r w:rsidRPr="003A3768">
        <w:rPr>
          <w:rFonts w:ascii="Times New Roman" w:hAnsi="Times New Roman"/>
          <w:sz w:val="24"/>
          <w:szCs w:val="24"/>
        </w:rPr>
        <w:t>двухмесячники по благоустройству и озеленению в насел</w:t>
      </w:r>
      <w:r>
        <w:rPr>
          <w:rFonts w:ascii="Times New Roman" w:hAnsi="Times New Roman"/>
          <w:sz w:val="24"/>
          <w:szCs w:val="24"/>
        </w:rPr>
        <w:t>ённых пунктах Танзыбейского</w:t>
      </w:r>
      <w:r w:rsidRPr="003A3768">
        <w:rPr>
          <w:rFonts w:ascii="Times New Roman" w:hAnsi="Times New Roman"/>
          <w:sz w:val="24"/>
          <w:szCs w:val="24"/>
        </w:rPr>
        <w:t xml:space="preserve"> сельсовета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5E7045" w:rsidRPr="00E8704C" w:rsidRDefault="005E7045" w:rsidP="00650F49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5E7045" w:rsidRPr="00E8704C" w:rsidRDefault="005E7045" w:rsidP="0040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5E7045" w:rsidRPr="00E8704C" w:rsidRDefault="005E704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5E7045" w:rsidRPr="00E8704C" w:rsidRDefault="005E7045" w:rsidP="00947AA2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В целях создания </w:t>
      </w:r>
      <w:r w:rsidRPr="00E8704C">
        <w:rPr>
          <w:rFonts w:ascii="Times New Roman" w:hAnsi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5E7045" w:rsidRPr="00E8704C" w:rsidRDefault="005E7045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Задача 1</w:t>
      </w:r>
      <w:r w:rsidRPr="00E8704C">
        <w:rPr>
          <w:rFonts w:ascii="Times New Roman" w:hAnsi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5E7045" w:rsidRPr="00E8704C" w:rsidRDefault="005E7045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Задача 2</w:t>
      </w:r>
      <w:r w:rsidRPr="00E8704C">
        <w:rPr>
          <w:rFonts w:ascii="Times New Roman" w:hAnsi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5E7045" w:rsidRPr="00E8704C" w:rsidRDefault="005E7045" w:rsidP="00947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  <w:lang w:eastAsia="ru-RU"/>
        </w:rPr>
        <w:t>Задача 3</w:t>
      </w:r>
      <w:r w:rsidRPr="00E8704C">
        <w:rPr>
          <w:rFonts w:ascii="Times New Roman" w:hAnsi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5E7045" w:rsidRPr="00E8704C" w:rsidRDefault="005E7045" w:rsidP="00650F49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5E7045" w:rsidRPr="00E8704C" w:rsidRDefault="005E7045" w:rsidP="00A37BC6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5. Ожидаемые результаты Программы</w:t>
      </w:r>
    </w:p>
    <w:p w:rsidR="005E7045" w:rsidRPr="00E8704C" w:rsidRDefault="005E7045" w:rsidP="00405F44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</w:p>
    <w:p w:rsidR="005E7045" w:rsidRPr="00E8704C" w:rsidRDefault="005E7045" w:rsidP="00CF1982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образования.</w:t>
      </w:r>
    </w:p>
    <w:p w:rsidR="005E7045" w:rsidRPr="00650F49" w:rsidRDefault="005E7045" w:rsidP="00650F49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5E7045" w:rsidRPr="00E8704C" w:rsidRDefault="005E7045" w:rsidP="002E3F82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5E7045" w:rsidRPr="00E8704C" w:rsidRDefault="005E704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6. Мероприятия Программы</w:t>
      </w:r>
    </w:p>
    <w:p w:rsidR="005E7045" w:rsidRPr="00E8704C" w:rsidRDefault="005E704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5E7045" w:rsidRPr="00E8704C" w:rsidRDefault="005E704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5E7045" w:rsidRPr="00E8704C" w:rsidRDefault="005E704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704C">
        <w:rPr>
          <w:rFonts w:ascii="Times New Roman" w:hAnsi="Times New Roman"/>
          <w:b/>
          <w:sz w:val="24"/>
          <w:szCs w:val="24"/>
        </w:rPr>
        <w:t xml:space="preserve">Задача 1. </w:t>
      </w:r>
      <w:r w:rsidRPr="00E8704C">
        <w:rPr>
          <w:rFonts w:ascii="Times New Roman" w:hAnsi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5E7045" w:rsidRPr="00DC6341" w:rsidRDefault="005E7045" w:rsidP="00DC6341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>Мероприятие 1</w:t>
      </w:r>
      <w:r w:rsidRPr="00E8704C">
        <w:rPr>
          <w:rFonts w:ascii="Times New Roman" w:hAnsi="Times New Roman"/>
          <w:sz w:val="24"/>
          <w:szCs w:val="24"/>
        </w:rPr>
        <w:t xml:space="preserve">. </w:t>
      </w:r>
      <w:r w:rsidRPr="00E8704C">
        <w:rPr>
          <w:rFonts w:ascii="Times New Roman" w:hAnsi="Times New Roman"/>
          <w:sz w:val="24"/>
          <w:szCs w:val="24"/>
          <w:u w:val="single"/>
        </w:rPr>
        <w:t xml:space="preserve">Применение правил благоустройства, утвержденных  органом местного самоуправления  от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05.04.2012 г. № 36-99-р </w:t>
      </w:r>
      <w:r w:rsidRPr="00E8704C">
        <w:rPr>
          <w:rFonts w:ascii="Times New Roman" w:hAnsi="Times New Roman"/>
          <w:sz w:val="24"/>
          <w:szCs w:val="24"/>
          <w:u w:val="single"/>
        </w:rPr>
        <w:t>- по результатам публичных слушаний.</w:t>
      </w:r>
    </w:p>
    <w:p w:rsidR="005E7045" w:rsidRPr="00E8704C" w:rsidRDefault="005E704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5E7045" w:rsidRPr="00E8704C" w:rsidRDefault="005E704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711/пр и </w:t>
      </w:r>
      <w:r>
        <w:rPr>
          <w:rFonts w:ascii="Times New Roman" w:hAnsi="Times New Roman"/>
          <w:sz w:val="24"/>
          <w:szCs w:val="24"/>
        </w:rPr>
        <w:t xml:space="preserve">будут </w:t>
      </w:r>
      <w:r w:rsidRPr="00E8704C">
        <w:rPr>
          <w:rFonts w:ascii="Times New Roman" w:hAnsi="Times New Roman"/>
          <w:sz w:val="24"/>
          <w:szCs w:val="24"/>
        </w:rPr>
        <w:t>утверждены</w:t>
      </w:r>
      <w:r w:rsidRPr="00E8704C">
        <w:rPr>
          <w:rStyle w:val="FootnoteReference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 до 01.09.2017 года </w:t>
      </w:r>
      <w:r w:rsidRPr="00E8704C">
        <w:rPr>
          <w:rFonts w:ascii="Times New Roman" w:hAnsi="Times New Roman"/>
          <w:sz w:val="24"/>
          <w:szCs w:val="24"/>
        </w:rPr>
        <w:t>на основании публичных слушаний.</w:t>
      </w:r>
    </w:p>
    <w:p w:rsidR="005E7045" w:rsidRPr="00E8704C" w:rsidRDefault="005E704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</w:p>
    <w:p w:rsidR="005E7045" w:rsidRPr="00E8704C" w:rsidRDefault="005E704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определен  уставом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Танзыбейский сельсовет и решением Танзыбейского сельского Совета депутатов от 21.11.2006 г. № 14-60-р </w:t>
      </w:r>
      <w:r w:rsidRPr="00E8704C">
        <w:rPr>
          <w:rFonts w:ascii="Times New Roman" w:hAnsi="Times New Roman"/>
          <w:bCs/>
          <w:sz w:val="24"/>
          <w:szCs w:val="24"/>
        </w:rPr>
        <w:t>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5E7045" w:rsidRPr="00E8704C" w:rsidRDefault="005E704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Публичные слушания </w:t>
      </w:r>
      <w:r>
        <w:rPr>
          <w:rFonts w:ascii="Times New Roman" w:hAnsi="Times New Roman"/>
          <w:bCs/>
          <w:sz w:val="24"/>
          <w:szCs w:val="24"/>
        </w:rPr>
        <w:t xml:space="preserve">будут </w:t>
      </w:r>
      <w:r w:rsidRPr="00E8704C">
        <w:rPr>
          <w:rFonts w:ascii="Times New Roman" w:hAnsi="Times New Roman"/>
          <w:bCs/>
          <w:sz w:val="24"/>
          <w:szCs w:val="24"/>
        </w:rPr>
        <w:t xml:space="preserve">проведены </w:t>
      </w:r>
      <w:r>
        <w:rPr>
          <w:rFonts w:ascii="Times New Roman" w:hAnsi="Times New Roman"/>
          <w:bCs/>
          <w:sz w:val="24"/>
          <w:szCs w:val="24"/>
        </w:rPr>
        <w:t>в администрации Танзыбейского сельсовета по адресу: Красноярский край, Ермаковский район, п.Танзыбей, ул.Мира, д.32</w:t>
      </w:r>
      <w:r w:rsidRPr="00E8704C">
        <w:rPr>
          <w:rStyle w:val="FootnoteReference"/>
          <w:rFonts w:ascii="Times New Roman" w:hAnsi="Times New Roman"/>
          <w:bCs/>
          <w:sz w:val="24"/>
          <w:szCs w:val="24"/>
        </w:rPr>
        <w:footnoteReference w:id="12"/>
      </w:r>
      <w:r>
        <w:rPr>
          <w:rFonts w:ascii="Times New Roman" w:hAnsi="Times New Roman"/>
          <w:bCs/>
          <w:sz w:val="24"/>
          <w:szCs w:val="24"/>
        </w:rPr>
        <w:t xml:space="preserve"> 15 августа 2017 года в 10-00 часов</w:t>
      </w:r>
      <w:r w:rsidRPr="00E8704C">
        <w:rPr>
          <w:rFonts w:ascii="Times New Roman" w:hAnsi="Times New Roman"/>
          <w:bCs/>
          <w:sz w:val="24"/>
          <w:szCs w:val="24"/>
        </w:rPr>
        <w:t>.</w:t>
      </w:r>
    </w:p>
    <w:p w:rsidR="005E7045" w:rsidRDefault="005E7045" w:rsidP="00DC63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В публичных слушаниях приняли участие _______чел., что составляет ____% от общего количества жителей в муниципальном образовании. </w:t>
      </w:r>
    </w:p>
    <w:p w:rsidR="005E7045" w:rsidRPr="00E8704C" w:rsidRDefault="005E7045" w:rsidP="006A16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</w:t>
      </w: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E8704C">
        <w:rPr>
          <w:rFonts w:ascii="Times New Roman" w:hAnsi="Times New Roman" w:cs="Times New Roman"/>
          <w:sz w:val="24"/>
          <w:szCs w:val="24"/>
          <w:u w:val="single"/>
        </w:rPr>
        <w:t>3. Применение лучших практик (проектов, дизайн- проектов)  при  благоустройстве  дворов и общественных пространств.</w:t>
      </w:r>
    </w:p>
    <w:p w:rsidR="005E7045" w:rsidRPr="00E8704C" w:rsidRDefault="005E7045" w:rsidP="006A16E7">
      <w:pPr>
        <w:pStyle w:val="FootnoteTex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E7045" w:rsidRPr="00E8704C" w:rsidRDefault="005E7045" w:rsidP="006A16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концепции отражается настоящее и будущее территории: </w:t>
      </w:r>
    </w:p>
    <w:p w:rsidR="005E7045" w:rsidRPr="00E8704C" w:rsidRDefault="005E7045" w:rsidP="006A16E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E7045" w:rsidRPr="00E8704C" w:rsidRDefault="005E7045" w:rsidP="006A16E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E7045" w:rsidRPr="00E8704C" w:rsidRDefault="005E7045" w:rsidP="006A16E7">
      <w:pPr>
        <w:pStyle w:val="FootnoteTex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5E7045" w:rsidRPr="00CC1D4E" w:rsidRDefault="005E7045" w:rsidP="00CC1D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C1D4E">
        <w:rPr>
          <w:rFonts w:ascii="Times New Roman" w:hAnsi="Times New Roman"/>
          <w:sz w:val="24"/>
          <w:szCs w:val="24"/>
          <w:u w:val="single"/>
        </w:rPr>
        <w:t>Мероприятие 1.4. Обеспечение системной работы административной комиссии, рассматривающей дела о нарушении правил благоустройства</w:t>
      </w:r>
    </w:p>
    <w:p w:rsidR="005E7045" w:rsidRPr="00E8704C" w:rsidRDefault="005E7045" w:rsidP="00E8747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E8704C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8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края от 23.04.2009 № 8-3170. </w:t>
      </w:r>
    </w:p>
    <w:p w:rsidR="005E7045" w:rsidRPr="00E8704C" w:rsidRDefault="005E7045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9" w:history="1">
        <w:r w:rsidRPr="00E8704C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E8704C">
        <w:rPr>
          <w:rFonts w:ascii="Times New Roman" w:hAnsi="Times New Roman"/>
          <w:bCs/>
          <w:sz w:val="24"/>
          <w:szCs w:val="24"/>
        </w:rPr>
        <w:t xml:space="preserve"> «</w:t>
      </w:r>
      <w:r w:rsidRPr="00E8704C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E8704C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8704C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  <w:p w:rsidR="005E7045" w:rsidRPr="00E8704C" w:rsidRDefault="005E7045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Состав административной комиссии утвержден</w:t>
      </w:r>
      <w:r w:rsidRPr="00E8704C">
        <w:rPr>
          <w:rStyle w:val="FootnoteReference"/>
          <w:rFonts w:ascii="Times New Roman" w:hAnsi="Times New Roman"/>
          <w:sz w:val="24"/>
          <w:szCs w:val="24"/>
        </w:rPr>
        <w:footnoteReference w:id="13"/>
      </w:r>
      <w:r>
        <w:rPr>
          <w:rFonts w:ascii="Times New Roman" w:hAnsi="Times New Roman"/>
          <w:sz w:val="24"/>
          <w:szCs w:val="24"/>
        </w:rPr>
        <w:t xml:space="preserve"> решением Танзыбейского сельского Совета депутатов от 24.12.2015 г. № 05-12-р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5E7045" w:rsidRDefault="005E7045" w:rsidP="002F51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Анализ работы административной комиссии в период с 2014 по 2016 года показал следующее</w:t>
      </w:r>
      <w:r w:rsidRPr="00E8704C">
        <w:rPr>
          <w:rStyle w:val="FootnoteReference"/>
          <w:rFonts w:ascii="Times New Roman" w:hAnsi="Times New Roman"/>
          <w:sz w:val="24"/>
          <w:szCs w:val="24"/>
        </w:rPr>
        <w:footnoteReference w:id="14"/>
      </w:r>
      <w:r>
        <w:rPr>
          <w:rFonts w:ascii="Times New Roman" w:hAnsi="Times New Roman"/>
          <w:sz w:val="24"/>
          <w:szCs w:val="24"/>
        </w:rPr>
        <w:t>.</w:t>
      </w:r>
    </w:p>
    <w:p w:rsidR="005E7045" w:rsidRPr="00E8704C" w:rsidRDefault="005E7045" w:rsidP="00AB371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Возбуждено 3 </w:t>
      </w:r>
      <w:r w:rsidRPr="00F07464">
        <w:rPr>
          <w:rFonts w:ascii="Times New Roman" w:hAnsi="Times New Roman"/>
          <w:bCs/>
          <w:sz w:val="24"/>
          <w:szCs w:val="24"/>
        </w:rPr>
        <w:t xml:space="preserve">дела об административных правонарушениях предусмотренных ст. </w:t>
      </w:r>
      <w:hyperlink r:id="rId10" w:history="1">
        <w:r w:rsidRPr="00F07464">
          <w:rPr>
            <w:rFonts w:ascii="Times New Roman" w:hAnsi="Times New Roman"/>
            <w:bCs/>
            <w:sz w:val="24"/>
            <w:szCs w:val="24"/>
          </w:rPr>
          <w:t>5.1</w:t>
        </w:r>
      </w:hyperlink>
      <w:r w:rsidRPr="00F07464">
        <w:rPr>
          <w:rFonts w:ascii="Times New Roman" w:hAnsi="Times New Roman"/>
          <w:bCs/>
          <w:sz w:val="24"/>
          <w:szCs w:val="24"/>
        </w:rPr>
        <w:t xml:space="preserve"> «</w:t>
      </w:r>
      <w:r w:rsidRPr="00F07464">
        <w:rPr>
          <w:rFonts w:ascii="Times New Roman" w:hAnsi="Times New Roman"/>
          <w:sz w:val="24"/>
          <w:szCs w:val="24"/>
        </w:rPr>
        <w:t xml:space="preserve">Нарушение правил благоустройства городов и других населенных </w:t>
      </w:r>
      <w:r w:rsidRPr="00E8704C">
        <w:rPr>
          <w:rFonts w:ascii="Times New Roman" w:hAnsi="Times New Roman"/>
          <w:sz w:val="24"/>
          <w:szCs w:val="24"/>
        </w:rPr>
        <w:t>пунктов»</w:t>
      </w:r>
      <w:r w:rsidRPr="00E8704C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E8704C">
        <w:rPr>
          <w:rFonts w:ascii="Times New Roman" w:hAnsi="Times New Roman"/>
          <w:sz w:val="24"/>
          <w:szCs w:val="24"/>
        </w:rPr>
        <w:t>«Об административных правонарушениях»</w:t>
      </w:r>
      <w:r>
        <w:rPr>
          <w:rFonts w:ascii="Times New Roman" w:hAnsi="Times New Roman"/>
          <w:sz w:val="24"/>
          <w:szCs w:val="24"/>
        </w:rPr>
        <w:t>, из которых к административной ответственности привлечено 3 лица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5E7045" w:rsidRPr="00AB3710" w:rsidRDefault="005E7045" w:rsidP="00AB37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E7045" w:rsidRPr="00E8704C" w:rsidRDefault="005E7045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C">
        <w:rPr>
          <w:rFonts w:ascii="Times New Roman" w:hAnsi="Times New Roman" w:cs="Times New Roman"/>
          <w:b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5E7045" w:rsidRPr="00E8704C" w:rsidRDefault="005E7045" w:rsidP="00A12B0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7045" w:rsidRPr="00E8704C" w:rsidRDefault="005E7045" w:rsidP="00AB37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704C">
        <w:rPr>
          <w:rFonts w:ascii="Times New Roman" w:hAnsi="Times New Roman" w:cs="Times New Roman"/>
          <w:sz w:val="24"/>
          <w:szCs w:val="24"/>
        </w:rPr>
        <w:t>Для решения задачи 2 были разработаны и утверждены в 2017 году муниципальные нормативные правовые акты по вопросам реализации Программы:</w:t>
      </w:r>
      <w:r w:rsidRPr="00E8704C">
        <w:rPr>
          <w:rStyle w:val="FootnoteReference"/>
          <w:rFonts w:ascii="Times New Roman" w:hAnsi="Times New Roman"/>
          <w:sz w:val="24"/>
          <w:szCs w:val="24"/>
        </w:rPr>
        <w:footnoteReference w:id="15"/>
      </w:r>
      <w:r w:rsidRPr="00E8704C">
        <w:rPr>
          <w:rFonts w:ascii="Times New Roman" w:hAnsi="Times New Roman" w:cs="Times New Roman"/>
          <w:sz w:val="24"/>
          <w:szCs w:val="24"/>
        </w:rPr>
        <w:t>.</w:t>
      </w:r>
    </w:p>
    <w:p w:rsidR="005E7045" w:rsidRPr="00E8704C" w:rsidRDefault="005E7045" w:rsidP="00AB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8704C">
        <w:rPr>
          <w:rFonts w:ascii="Times New Roman" w:hAnsi="Times New Roman"/>
          <w:bCs/>
          <w:sz w:val="24"/>
          <w:szCs w:val="24"/>
        </w:rPr>
        <w:t xml:space="preserve">Порядок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среды;</w:t>
      </w:r>
    </w:p>
    <w:p w:rsidR="005E7045" w:rsidRPr="00E8704C" w:rsidRDefault="005E7045" w:rsidP="00AB3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704C">
        <w:rPr>
          <w:rFonts w:ascii="Times New Roman" w:hAnsi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E7045" w:rsidRPr="00E8704C" w:rsidRDefault="005E7045" w:rsidP="00AB3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8704C">
        <w:rPr>
          <w:rFonts w:ascii="Times New Roman" w:hAnsi="Times New Roman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5E7045" w:rsidRPr="00E8704C" w:rsidRDefault="005E7045" w:rsidP="00A12B06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045" w:rsidRPr="00E8704C" w:rsidRDefault="005E7045" w:rsidP="00A526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2.1. Благоустройство дворовых территорий. </w:t>
      </w:r>
    </w:p>
    <w:p w:rsidR="005E7045" w:rsidRPr="00E8704C" w:rsidRDefault="005E7045" w:rsidP="007F4E0B">
      <w:pPr>
        <w:pStyle w:val="FootnoteTex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2 к Программе.</w:t>
      </w:r>
    </w:p>
    <w:p w:rsidR="005E7045" w:rsidRPr="00E8704C" w:rsidRDefault="005E7045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При благоустройстве дворовой территории с привлечение бюджетных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в порядке, установленном Правительством края,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выполняется минимальный перечень работ.</w:t>
      </w:r>
    </w:p>
    <w:p w:rsidR="005E7045" w:rsidRPr="00E8704C" w:rsidRDefault="005E7045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Минимальный перечень включает в себя:</w:t>
      </w:r>
    </w:p>
    <w:p w:rsidR="005E7045" w:rsidRPr="00E8704C" w:rsidRDefault="005E704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ремонт дворовых проездов;</w:t>
      </w:r>
    </w:p>
    <w:p w:rsidR="005E7045" w:rsidRPr="00E8704C" w:rsidRDefault="005E704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5E7045" w:rsidRPr="00E8704C" w:rsidRDefault="005E704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 скамеек;</w:t>
      </w:r>
    </w:p>
    <w:p w:rsidR="005E7045" w:rsidRPr="00E8704C" w:rsidRDefault="005E704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установку урн для мусора.</w:t>
      </w:r>
    </w:p>
    <w:p w:rsidR="005E7045" w:rsidRPr="00E8704C" w:rsidRDefault="005E704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5E7045" w:rsidRPr="00E8704C" w:rsidRDefault="005E704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E8704C">
        <w:rPr>
          <w:rFonts w:ascii="Times New Roman" w:hAnsi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5E7045" w:rsidRPr="00E8704C" w:rsidRDefault="005E7045" w:rsidP="007F4E0B">
      <w:pPr>
        <w:pStyle w:val="FootnoteTex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5E7045" w:rsidRPr="00E8704C" w:rsidRDefault="005E7045" w:rsidP="007F4E0B">
      <w:pPr>
        <w:pStyle w:val="FootnoteTex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______ № _________.</w:t>
      </w:r>
    </w:p>
    <w:p w:rsidR="005E7045" w:rsidRPr="00E8704C" w:rsidRDefault="005E7045" w:rsidP="007F4E0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Предложения заинтересованные лица направляют в порядке, установленном постановлением главы муниципальног</w:t>
      </w:r>
      <w:r>
        <w:rPr>
          <w:rFonts w:ascii="Times New Roman" w:hAnsi="Times New Roman"/>
          <w:sz w:val="24"/>
          <w:szCs w:val="24"/>
        </w:rPr>
        <w:t xml:space="preserve">о образования от ______ № _________ </w:t>
      </w:r>
      <w:r w:rsidRPr="00E8704C">
        <w:rPr>
          <w:rFonts w:ascii="Times New Roman" w:hAnsi="Times New Roman"/>
          <w:sz w:val="24"/>
          <w:szCs w:val="24"/>
        </w:rPr>
        <w:t>«О порядке представления, рассмотрения и оценки предложений по включению дворовой территории в муниципальную программу».</w:t>
      </w:r>
    </w:p>
    <w:p w:rsidR="005E7045" w:rsidRPr="00E8704C" w:rsidRDefault="005E7045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об участии в муниципальной программе приняты на общем собрании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04C">
        <w:rPr>
          <w:rFonts w:ascii="Times New Roman" w:hAnsi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5E7045" w:rsidRPr="00E8704C" w:rsidRDefault="005E7045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5E7045" w:rsidRPr="00E8704C" w:rsidRDefault="005E7045" w:rsidP="007F4E0B">
      <w:pPr>
        <w:pStyle w:val="FootnoteTex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от ________ № _____________. </w:t>
      </w:r>
    </w:p>
    <w:p w:rsidR="005E7045" w:rsidRPr="00E8704C" w:rsidRDefault="005E704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Доля финансового участия </w:t>
      </w:r>
      <w:r w:rsidRPr="00E8704C">
        <w:rPr>
          <w:rFonts w:ascii="Times New Roman" w:hAnsi="Times New Roman"/>
          <w:sz w:val="24"/>
          <w:szCs w:val="24"/>
          <w:lang w:eastAsia="ru-RU"/>
        </w:rPr>
        <w:t xml:space="preserve">заинтересованных лиц </w:t>
      </w:r>
      <w:r w:rsidRPr="00E8704C">
        <w:rPr>
          <w:rFonts w:ascii="Times New Roman" w:hAnsi="Times New Roman"/>
          <w:sz w:val="24"/>
          <w:szCs w:val="24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E8704C">
        <w:rPr>
          <w:rFonts w:ascii="Times New Roman" w:hAnsi="Times New Roman"/>
          <w:sz w:val="24"/>
          <w:szCs w:val="24"/>
          <w:lang w:eastAsia="ru-RU"/>
        </w:rPr>
        <w:t>заинтересованных лиц</w:t>
      </w:r>
      <w:r w:rsidRPr="00E8704C">
        <w:rPr>
          <w:rFonts w:ascii="Times New Roman" w:hAnsi="Times New Roman"/>
          <w:sz w:val="24"/>
          <w:szCs w:val="24"/>
        </w:rPr>
        <w:t>.</w:t>
      </w:r>
    </w:p>
    <w:p w:rsidR="005E7045" w:rsidRPr="00E8704C" w:rsidRDefault="005E7045" w:rsidP="007F4E0B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E7045" w:rsidRPr="00E8704C" w:rsidRDefault="005E7045" w:rsidP="007F4E0B">
      <w:pPr>
        <w:pStyle w:val="FootnoteText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E8704C">
        <w:rPr>
          <w:rFonts w:ascii="Times New Roman" w:hAnsi="Times New Roman"/>
          <w:sz w:val="24"/>
          <w:szCs w:val="24"/>
          <w:u w:val="single"/>
        </w:rPr>
        <w:t xml:space="preserve">Мероприятие </w:t>
      </w:r>
      <w:r>
        <w:rPr>
          <w:rFonts w:ascii="Times New Roman" w:hAnsi="Times New Roman"/>
          <w:sz w:val="24"/>
          <w:szCs w:val="24"/>
          <w:u w:val="single"/>
        </w:rPr>
        <w:t>2.2</w:t>
      </w:r>
      <w:r w:rsidRPr="00E8704C">
        <w:rPr>
          <w:rFonts w:ascii="Times New Roman" w:hAnsi="Times New Roman"/>
          <w:sz w:val="24"/>
          <w:szCs w:val="24"/>
          <w:u w:val="single"/>
        </w:rPr>
        <w:t xml:space="preserve">. Благоустройство общественных пространств. </w:t>
      </w:r>
    </w:p>
    <w:p w:rsidR="005E7045" w:rsidRPr="00E8704C" w:rsidRDefault="005E7045" w:rsidP="007F4E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 xml:space="preserve">В целях благоустройства общественных пространств сформирован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годах, согласно приложению № 3 к Программе. </w:t>
      </w:r>
    </w:p>
    <w:p w:rsidR="005E7045" w:rsidRPr="00E8704C" w:rsidRDefault="005E7045" w:rsidP="00A9487F">
      <w:pPr>
        <w:pStyle w:val="FootnoteText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______ № _________.</w:t>
      </w:r>
    </w:p>
    <w:p w:rsidR="005E7045" w:rsidRDefault="005E7045" w:rsidP="005D681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</w:t>
      </w:r>
      <w:r>
        <w:rPr>
          <w:rFonts w:ascii="Times New Roman" w:hAnsi="Times New Roman"/>
          <w:sz w:val="24"/>
          <w:szCs w:val="24"/>
        </w:rPr>
        <w:t xml:space="preserve">ипального образования от  ______ № _________ </w:t>
      </w:r>
      <w:r w:rsidRPr="00E8704C">
        <w:rPr>
          <w:rFonts w:ascii="Times New Roman" w:hAnsi="Times New Roman"/>
          <w:sz w:val="24"/>
          <w:szCs w:val="24"/>
        </w:rPr>
        <w:t>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5E7045" w:rsidRDefault="005E7045" w:rsidP="005D681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E7045" w:rsidRDefault="005E7045" w:rsidP="005D681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E7045" w:rsidRPr="004730B1" w:rsidRDefault="005E7045" w:rsidP="006A16E7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/>
          <w:b/>
          <w:sz w:val="24"/>
          <w:szCs w:val="24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</w:r>
    </w:p>
    <w:p w:rsidR="005E7045" w:rsidRPr="00E8704C" w:rsidRDefault="005E7045" w:rsidP="007A6685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E7045" w:rsidRPr="00E8704C" w:rsidRDefault="005E704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8704C">
        <w:rPr>
          <w:rFonts w:ascii="Times New Roman" w:hAnsi="Times New Roman"/>
          <w:b/>
          <w:sz w:val="24"/>
          <w:szCs w:val="24"/>
        </w:rPr>
        <w:t>7. Ресурсное обеспечение программы</w:t>
      </w:r>
    </w:p>
    <w:p w:rsidR="005E7045" w:rsidRPr="00E8704C" w:rsidRDefault="005E704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5E7045" w:rsidRPr="00E8704C" w:rsidRDefault="005E7045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7.1. Средства на финансирование в 2018 - 2022 годах мероприятий Программы предоставляются в порядке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5E7045" w:rsidRPr="00E8704C" w:rsidRDefault="005E7045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Задача 1.</w:t>
      </w:r>
    </w:p>
    <w:p w:rsidR="005E7045" w:rsidRPr="00E8704C" w:rsidRDefault="005E7045" w:rsidP="0074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704C">
        <w:rPr>
          <w:rFonts w:ascii="Times New Roman" w:hAnsi="Times New Roman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5E7045" w:rsidRPr="00E8704C" w:rsidRDefault="005E7045" w:rsidP="004A13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</w:rPr>
        <w:t>Задача 2.</w:t>
      </w:r>
    </w:p>
    <w:p w:rsidR="005E7045" w:rsidRPr="00E8704C" w:rsidRDefault="005E7045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Мероприятие 2.1.  Благоустройство дворовых территорий. </w:t>
      </w:r>
    </w:p>
    <w:p w:rsidR="005E7045" w:rsidRPr="00E8704C" w:rsidRDefault="005E7045" w:rsidP="004A1312">
      <w:pPr>
        <w:pStyle w:val="ConsPlusNormal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E8704C">
        <w:rPr>
          <w:rFonts w:ascii="Times New Roman" w:hAnsi="Times New Roman" w:cs="Times New Roman"/>
          <w:sz w:val="24"/>
          <w:szCs w:val="24"/>
          <w:u w:val="single"/>
        </w:rPr>
        <w:t>Мероприятие 2.2.  Б</w:t>
      </w:r>
      <w:r w:rsidRPr="00E8704C">
        <w:rPr>
          <w:rFonts w:ascii="Times New Roman" w:hAnsi="Times New Roman"/>
          <w:sz w:val="24"/>
          <w:szCs w:val="24"/>
          <w:u w:val="single"/>
        </w:rPr>
        <w:t>лагоустройство общественных пространств.</w:t>
      </w:r>
    </w:p>
    <w:p w:rsidR="005E7045" w:rsidRPr="00E8704C" w:rsidRDefault="005E7045" w:rsidP="004A13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704C">
        <w:rPr>
          <w:rFonts w:ascii="Times New Roman" w:hAnsi="Times New Roman" w:cs="Times New Roman"/>
          <w:sz w:val="24"/>
          <w:szCs w:val="24"/>
        </w:rPr>
        <w:t>7.2. Ресурсное обеспечение программы по источникам финансирования и классификации расходов бюджетов приведено в приложении № 4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04C">
        <w:rPr>
          <w:rFonts w:ascii="Times New Roman" w:hAnsi="Times New Roman" w:cs="Times New Roman"/>
          <w:sz w:val="24"/>
          <w:szCs w:val="24"/>
        </w:rPr>
        <w:t xml:space="preserve">Программе. </w:t>
      </w:r>
    </w:p>
    <w:p w:rsidR="005E7045" w:rsidRPr="00E8704C" w:rsidRDefault="005E7045" w:rsidP="00AD48EC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5E7045" w:rsidRPr="00E8704C" w:rsidRDefault="005E7045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8. Управление реализацией Программы и контроль за ходом ее выполнения</w:t>
      </w:r>
    </w:p>
    <w:p w:rsidR="005E7045" w:rsidRPr="00E8704C" w:rsidRDefault="005E7045" w:rsidP="00B77A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5E7045" w:rsidRPr="00E8704C" w:rsidRDefault="005E7045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 xml:space="preserve">8.1.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 w:rsidRPr="00E8704C">
        <w:rPr>
          <w:rFonts w:ascii="Times New Roman" w:hAnsi="Times New Roman"/>
          <w:bCs/>
          <w:sz w:val="24"/>
          <w:szCs w:val="24"/>
        </w:rPr>
        <w:t>по развитию городской (сельской) среды.</w:t>
      </w:r>
    </w:p>
    <w:p w:rsidR="005E7045" w:rsidRPr="00E8704C" w:rsidRDefault="005E7045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5E7045" w:rsidRPr="00E8704C" w:rsidRDefault="005E7045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(при наличии);</w:t>
      </w:r>
    </w:p>
    <w:p w:rsidR="005E7045" w:rsidRPr="00E8704C" w:rsidRDefault="005E7045" w:rsidP="00AC7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5E7045" w:rsidRPr="00E8704C" w:rsidRDefault="005E7045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8.3. Участники П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рограммы </w:t>
      </w: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предоставляют ответственному исполнителю отчеты по форме согласно приложению № 5:</w:t>
      </w:r>
    </w:p>
    <w:p w:rsidR="005E7045" w:rsidRPr="00E8704C" w:rsidRDefault="005E7045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ежеквартальный в срок до 3 числа месяца следующего за отчетным;</w:t>
      </w:r>
    </w:p>
    <w:p w:rsidR="005E7045" w:rsidRPr="00E8704C" w:rsidRDefault="005E7045" w:rsidP="00C405D4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E8704C">
        <w:rPr>
          <w:rFonts w:ascii="Times New Roman" w:eastAsia="SimSun" w:hAnsi="Times New Roman"/>
          <w:kern w:val="1"/>
          <w:sz w:val="24"/>
          <w:szCs w:val="24"/>
          <w:lang w:eastAsia="ar-SA"/>
        </w:rPr>
        <w:t>годовой в срок до  10 января года следующего за отчетным.</w:t>
      </w:r>
    </w:p>
    <w:p w:rsidR="005E7045" w:rsidRPr="00E8704C" w:rsidRDefault="005E7045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>8.4.Целевое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5E7045" w:rsidRDefault="005E7045" w:rsidP="00B77A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04C">
        <w:rPr>
          <w:rFonts w:ascii="Times New Roman" w:hAnsi="Times New Roman"/>
          <w:sz w:val="24"/>
          <w:szCs w:val="24"/>
          <w:lang w:eastAsia="ru-RU"/>
        </w:rPr>
        <w:t>Ответственность за реализацию Программы несет Глава муниципального образования.</w:t>
      </w:r>
    </w:p>
    <w:p w:rsidR="005E7045" w:rsidRDefault="005E704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5E7045" w:rsidRDefault="005E7045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5E7045" w:rsidRDefault="005E7045" w:rsidP="00217B0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5E7045" w:rsidSect="002E3F8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45" w:rsidRDefault="005E7045" w:rsidP="00C866D4">
      <w:pPr>
        <w:spacing w:after="0" w:line="240" w:lineRule="auto"/>
      </w:pPr>
      <w:r>
        <w:separator/>
      </w:r>
    </w:p>
  </w:endnote>
  <w:endnote w:type="continuationSeparator" w:id="1">
    <w:p w:rsidR="005E7045" w:rsidRDefault="005E7045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45" w:rsidRDefault="005E7045" w:rsidP="00C866D4">
      <w:pPr>
        <w:spacing w:after="0" w:line="240" w:lineRule="auto"/>
      </w:pPr>
      <w:r>
        <w:separator/>
      </w:r>
    </w:p>
  </w:footnote>
  <w:footnote w:type="continuationSeparator" w:id="1">
    <w:p w:rsidR="005E7045" w:rsidRDefault="005E7045" w:rsidP="00C866D4">
      <w:pPr>
        <w:spacing w:after="0" w:line="240" w:lineRule="auto"/>
      </w:pPr>
      <w:r>
        <w:continuationSeparator/>
      </w:r>
    </w:p>
  </w:footnote>
  <w:footnote w:id="2">
    <w:p w:rsidR="005E7045" w:rsidRDefault="005E7045" w:rsidP="00842583">
      <w:pPr>
        <w:pStyle w:val="FootnoteText"/>
        <w:ind w:firstLine="567"/>
        <w:jc w:val="both"/>
      </w:pPr>
      <w:r w:rsidRPr="00842583">
        <w:rPr>
          <w:rStyle w:val="FootnoteReference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3">
    <w:p w:rsidR="005E7045" w:rsidRDefault="005E7045" w:rsidP="00A941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FootnoteReference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4">
    <w:p w:rsidR="005E7045" w:rsidRDefault="005E7045" w:rsidP="00405F4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B22F6">
        <w:rPr>
          <w:rStyle w:val="FootnoteReference"/>
          <w:rFonts w:ascii="Times New Roman" w:hAnsi="Times New Roman"/>
        </w:rPr>
        <w:footnoteRef/>
      </w:r>
      <w:r w:rsidRPr="005B22F6">
        <w:rPr>
          <w:rFonts w:ascii="Times New Roman" w:hAnsi="Times New Roman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5E7045" w:rsidRDefault="005E7045" w:rsidP="005B22F6">
      <w:pPr>
        <w:pStyle w:val="FootnoteText"/>
        <w:ind w:firstLine="567"/>
      </w:pPr>
      <w:r w:rsidRPr="005B22F6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Может быть отражена иная </w:t>
      </w:r>
      <w:r>
        <w:rPr>
          <w:rFonts w:ascii="Times New Roman" w:hAnsi="Times New Roman"/>
          <w:sz w:val="22"/>
          <w:szCs w:val="22"/>
        </w:rPr>
        <w:t>структура по возрасту.</w:t>
      </w:r>
    </w:p>
  </w:footnote>
  <w:footnote w:id="6">
    <w:p w:rsidR="005E7045" w:rsidRDefault="005E7045" w:rsidP="003551F0">
      <w:pPr>
        <w:pStyle w:val="FootnoteText"/>
        <w:ind w:firstLine="567"/>
        <w:jc w:val="both"/>
      </w:pPr>
      <w:r w:rsidRPr="005B22F6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5B22F6">
        <w:rPr>
          <w:rFonts w:ascii="Times New Roman" w:hAnsi="Times New Roman"/>
          <w:sz w:val="22"/>
          <w:szCs w:val="22"/>
        </w:rPr>
        <w:t xml:space="preserve"> По показателям 3.1.2-3.1.5 отражаются</w:t>
      </w:r>
      <w:r w:rsidRPr="00831507">
        <w:rPr>
          <w:rFonts w:ascii="Times New Roman" w:hAnsi="Times New Roman"/>
          <w:sz w:val="22"/>
          <w:szCs w:val="22"/>
        </w:rPr>
        <w:t xml:space="preserve">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7">
    <w:p w:rsidR="005E7045" w:rsidRDefault="005E7045" w:rsidP="006A0C8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31507">
        <w:rPr>
          <w:rStyle w:val="FootnoteReference"/>
          <w:rFonts w:ascii="Times New Roman" w:hAnsi="Times New Roman"/>
        </w:rPr>
        <w:footnoteRef/>
      </w:r>
      <w:r w:rsidRPr="00831507">
        <w:rPr>
          <w:rFonts w:ascii="Times New Roman" w:hAnsi="Times New Roman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8">
    <w:p w:rsidR="005E7045" w:rsidRDefault="005E7045" w:rsidP="003551F0">
      <w:pPr>
        <w:pStyle w:val="FootnoteText"/>
        <w:ind w:firstLine="567"/>
        <w:jc w:val="both"/>
      </w:pPr>
      <w:r w:rsidRPr="000A37A2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 Отражаются показатели по многоквартирным домам, в которых расположено более 3 –ех квартир и включенным в программу капитального ремонта общего имущества многоквартирных домов. </w:t>
      </w:r>
    </w:p>
  </w:footnote>
  <w:footnote w:id="9">
    <w:p w:rsidR="005E7045" w:rsidRDefault="005E7045" w:rsidP="00C21033">
      <w:pPr>
        <w:pStyle w:val="FootnoteText"/>
        <w:ind w:firstLine="567"/>
        <w:jc w:val="both"/>
      </w:pPr>
      <w:r w:rsidRPr="000A37A2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0">
    <w:p w:rsidR="005E7045" w:rsidRPr="000A37A2" w:rsidRDefault="005E7045" w:rsidP="00405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A37A2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5E7045" w:rsidRDefault="005E7045" w:rsidP="00405F4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  <w:footnote w:id="11">
    <w:p w:rsidR="005E7045" w:rsidRDefault="005E7045">
      <w:pPr>
        <w:pStyle w:val="FootnoteText"/>
      </w:pPr>
      <w:r w:rsidRPr="00956BD2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56BD2">
        <w:rPr>
          <w:rFonts w:ascii="Times New Roman" w:hAnsi="Times New Roman"/>
          <w:sz w:val="22"/>
          <w:szCs w:val="22"/>
        </w:rPr>
        <w:t xml:space="preserve"> Указать реквизиты муниципального правового акта (дата, номер, наименование).</w:t>
      </w:r>
    </w:p>
  </w:footnote>
  <w:footnote w:id="12">
    <w:p w:rsidR="005E7045" w:rsidRDefault="005E7045">
      <w:pPr>
        <w:pStyle w:val="FootnoteText"/>
      </w:pPr>
      <w:r w:rsidRPr="00B110E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где проходили публичные слушания (адрес, место).</w:t>
      </w:r>
    </w:p>
  </w:footnote>
  <w:footnote w:id="13">
    <w:p w:rsidR="005E7045" w:rsidRDefault="005E7045">
      <w:pPr>
        <w:pStyle w:val="FootnoteText"/>
      </w:pPr>
      <w:r w:rsidRPr="00B110E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  <w:footnote w:id="14">
    <w:p w:rsidR="005E7045" w:rsidRDefault="005E7045">
      <w:pPr>
        <w:pStyle w:val="FootnoteText"/>
      </w:pPr>
      <w:r w:rsidRPr="00B110E5"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Привести данные о результатах работы комиссии.</w:t>
      </w:r>
    </w:p>
  </w:footnote>
  <w:footnote w:id="15">
    <w:p w:rsidR="005E7045" w:rsidRDefault="005E7045">
      <w:pPr>
        <w:pStyle w:val="FootnoteText"/>
      </w:pPr>
      <w:r w:rsidRPr="00B110E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6D4"/>
    <w:rsid w:val="000023F3"/>
    <w:rsid w:val="00010638"/>
    <w:rsid w:val="00012882"/>
    <w:rsid w:val="000210A5"/>
    <w:rsid w:val="00023F43"/>
    <w:rsid w:val="00030FD7"/>
    <w:rsid w:val="000368C1"/>
    <w:rsid w:val="0004037A"/>
    <w:rsid w:val="00045971"/>
    <w:rsid w:val="0006190F"/>
    <w:rsid w:val="00063469"/>
    <w:rsid w:val="00077662"/>
    <w:rsid w:val="00093DEF"/>
    <w:rsid w:val="000A37A2"/>
    <w:rsid w:val="000A6D93"/>
    <w:rsid w:val="000E1F6C"/>
    <w:rsid w:val="000E2642"/>
    <w:rsid w:val="000F4570"/>
    <w:rsid w:val="000F525C"/>
    <w:rsid w:val="00110011"/>
    <w:rsid w:val="00113D77"/>
    <w:rsid w:val="0011430E"/>
    <w:rsid w:val="001148AB"/>
    <w:rsid w:val="00121C1B"/>
    <w:rsid w:val="0012290C"/>
    <w:rsid w:val="001256D6"/>
    <w:rsid w:val="001343C9"/>
    <w:rsid w:val="00146379"/>
    <w:rsid w:val="00150BB7"/>
    <w:rsid w:val="001557B0"/>
    <w:rsid w:val="00163788"/>
    <w:rsid w:val="00167CBD"/>
    <w:rsid w:val="00172524"/>
    <w:rsid w:val="001729A9"/>
    <w:rsid w:val="00173584"/>
    <w:rsid w:val="001861B4"/>
    <w:rsid w:val="00190633"/>
    <w:rsid w:val="001A4BF4"/>
    <w:rsid w:val="001C1751"/>
    <w:rsid w:val="001D7523"/>
    <w:rsid w:val="001E2B79"/>
    <w:rsid w:val="001F25C0"/>
    <w:rsid w:val="00205C0A"/>
    <w:rsid w:val="00217B0B"/>
    <w:rsid w:val="00223D5B"/>
    <w:rsid w:val="0023742F"/>
    <w:rsid w:val="00237DEC"/>
    <w:rsid w:val="00241FDC"/>
    <w:rsid w:val="002529C4"/>
    <w:rsid w:val="00252BC4"/>
    <w:rsid w:val="0025703A"/>
    <w:rsid w:val="00260992"/>
    <w:rsid w:val="00273012"/>
    <w:rsid w:val="0027382A"/>
    <w:rsid w:val="00274ED7"/>
    <w:rsid w:val="00282A92"/>
    <w:rsid w:val="00284F18"/>
    <w:rsid w:val="00297DB3"/>
    <w:rsid w:val="002B5D3D"/>
    <w:rsid w:val="002B6175"/>
    <w:rsid w:val="002C18BD"/>
    <w:rsid w:val="002C44A8"/>
    <w:rsid w:val="002C4667"/>
    <w:rsid w:val="002E3557"/>
    <w:rsid w:val="002E3F82"/>
    <w:rsid w:val="002F4862"/>
    <w:rsid w:val="002F4C9D"/>
    <w:rsid w:val="002F510F"/>
    <w:rsid w:val="003200C5"/>
    <w:rsid w:val="0032462F"/>
    <w:rsid w:val="00326295"/>
    <w:rsid w:val="003304B9"/>
    <w:rsid w:val="00330F37"/>
    <w:rsid w:val="00335126"/>
    <w:rsid w:val="003471A0"/>
    <w:rsid w:val="003510E4"/>
    <w:rsid w:val="003551F0"/>
    <w:rsid w:val="0035587C"/>
    <w:rsid w:val="003579E1"/>
    <w:rsid w:val="00360E2F"/>
    <w:rsid w:val="00363C59"/>
    <w:rsid w:val="003643A6"/>
    <w:rsid w:val="003846C0"/>
    <w:rsid w:val="00391E71"/>
    <w:rsid w:val="00396090"/>
    <w:rsid w:val="00397F2A"/>
    <w:rsid w:val="003A3768"/>
    <w:rsid w:val="003B3FF5"/>
    <w:rsid w:val="003B5690"/>
    <w:rsid w:val="003C66C8"/>
    <w:rsid w:val="003D1EA3"/>
    <w:rsid w:val="003D6FBC"/>
    <w:rsid w:val="003D77E7"/>
    <w:rsid w:val="003E3E01"/>
    <w:rsid w:val="003E4056"/>
    <w:rsid w:val="00405F44"/>
    <w:rsid w:val="00406E1A"/>
    <w:rsid w:val="0041738D"/>
    <w:rsid w:val="00424AB6"/>
    <w:rsid w:val="00426B1C"/>
    <w:rsid w:val="00431AB8"/>
    <w:rsid w:val="00433291"/>
    <w:rsid w:val="004335BE"/>
    <w:rsid w:val="00437242"/>
    <w:rsid w:val="004552C7"/>
    <w:rsid w:val="00457288"/>
    <w:rsid w:val="004573C9"/>
    <w:rsid w:val="0046256C"/>
    <w:rsid w:val="0046287B"/>
    <w:rsid w:val="00466F66"/>
    <w:rsid w:val="00471263"/>
    <w:rsid w:val="004730B1"/>
    <w:rsid w:val="0047548D"/>
    <w:rsid w:val="00486D43"/>
    <w:rsid w:val="004873F2"/>
    <w:rsid w:val="00487E2A"/>
    <w:rsid w:val="004A0360"/>
    <w:rsid w:val="004A1312"/>
    <w:rsid w:val="004B12AA"/>
    <w:rsid w:val="004B3817"/>
    <w:rsid w:val="004B4E21"/>
    <w:rsid w:val="004B50B1"/>
    <w:rsid w:val="004B635B"/>
    <w:rsid w:val="004E482B"/>
    <w:rsid w:val="004F4548"/>
    <w:rsid w:val="004F70A6"/>
    <w:rsid w:val="0050033C"/>
    <w:rsid w:val="0050201C"/>
    <w:rsid w:val="005023B4"/>
    <w:rsid w:val="00503E1D"/>
    <w:rsid w:val="00513364"/>
    <w:rsid w:val="00521E0F"/>
    <w:rsid w:val="005231AC"/>
    <w:rsid w:val="005246CA"/>
    <w:rsid w:val="00533D4A"/>
    <w:rsid w:val="00540BB5"/>
    <w:rsid w:val="0056270C"/>
    <w:rsid w:val="00564715"/>
    <w:rsid w:val="005647D0"/>
    <w:rsid w:val="005660BC"/>
    <w:rsid w:val="00567817"/>
    <w:rsid w:val="00584B85"/>
    <w:rsid w:val="0059080C"/>
    <w:rsid w:val="00594044"/>
    <w:rsid w:val="005B0052"/>
    <w:rsid w:val="005B22F6"/>
    <w:rsid w:val="005B6904"/>
    <w:rsid w:val="005B7D5F"/>
    <w:rsid w:val="005C1689"/>
    <w:rsid w:val="005D05AE"/>
    <w:rsid w:val="005D6811"/>
    <w:rsid w:val="005D6830"/>
    <w:rsid w:val="005D6DEF"/>
    <w:rsid w:val="005E1114"/>
    <w:rsid w:val="005E7045"/>
    <w:rsid w:val="005F187C"/>
    <w:rsid w:val="0063167C"/>
    <w:rsid w:val="00631D51"/>
    <w:rsid w:val="006400D1"/>
    <w:rsid w:val="00650F49"/>
    <w:rsid w:val="00651E1A"/>
    <w:rsid w:val="0065778A"/>
    <w:rsid w:val="00666900"/>
    <w:rsid w:val="00667460"/>
    <w:rsid w:val="00670876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A0B7E"/>
    <w:rsid w:val="006A0C85"/>
    <w:rsid w:val="006A16E7"/>
    <w:rsid w:val="006A4CAA"/>
    <w:rsid w:val="006B1229"/>
    <w:rsid w:val="006B19DD"/>
    <w:rsid w:val="006B1C84"/>
    <w:rsid w:val="006B323B"/>
    <w:rsid w:val="006B32E6"/>
    <w:rsid w:val="006B5B3E"/>
    <w:rsid w:val="006B6F89"/>
    <w:rsid w:val="006C5264"/>
    <w:rsid w:val="006D286E"/>
    <w:rsid w:val="006E3399"/>
    <w:rsid w:val="006E52C7"/>
    <w:rsid w:val="006F17DA"/>
    <w:rsid w:val="006F3E6A"/>
    <w:rsid w:val="00705090"/>
    <w:rsid w:val="00707D55"/>
    <w:rsid w:val="0071012D"/>
    <w:rsid w:val="00712483"/>
    <w:rsid w:val="007137ED"/>
    <w:rsid w:val="00715604"/>
    <w:rsid w:val="00725DF8"/>
    <w:rsid w:val="0072736A"/>
    <w:rsid w:val="00734B78"/>
    <w:rsid w:val="007401A7"/>
    <w:rsid w:val="00744243"/>
    <w:rsid w:val="00744C75"/>
    <w:rsid w:val="00754FBA"/>
    <w:rsid w:val="00755005"/>
    <w:rsid w:val="00762F24"/>
    <w:rsid w:val="00763026"/>
    <w:rsid w:val="007A6685"/>
    <w:rsid w:val="007B7A40"/>
    <w:rsid w:val="007C4F14"/>
    <w:rsid w:val="007D0534"/>
    <w:rsid w:val="007D44FB"/>
    <w:rsid w:val="007D4A3B"/>
    <w:rsid w:val="007F4E0B"/>
    <w:rsid w:val="0080683A"/>
    <w:rsid w:val="00815668"/>
    <w:rsid w:val="00815AEF"/>
    <w:rsid w:val="00815CF5"/>
    <w:rsid w:val="00827380"/>
    <w:rsid w:val="00830C2A"/>
    <w:rsid w:val="00831507"/>
    <w:rsid w:val="00841D55"/>
    <w:rsid w:val="00842583"/>
    <w:rsid w:val="00854CBE"/>
    <w:rsid w:val="008629FA"/>
    <w:rsid w:val="00872200"/>
    <w:rsid w:val="0087397F"/>
    <w:rsid w:val="00877235"/>
    <w:rsid w:val="00887E2E"/>
    <w:rsid w:val="00890884"/>
    <w:rsid w:val="00893C1B"/>
    <w:rsid w:val="008A1330"/>
    <w:rsid w:val="008A2819"/>
    <w:rsid w:val="008A4998"/>
    <w:rsid w:val="008B0EAB"/>
    <w:rsid w:val="008B79F5"/>
    <w:rsid w:val="008C193A"/>
    <w:rsid w:val="008C199D"/>
    <w:rsid w:val="008C32D5"/>
    <w:rsid w:val="008C638B"/>
    <w:rsid w:val="008C7A39"/>
    <w:rsid w:val="008D3138"/>
    <w:rsid w:val="008F79C4"/>
    <w:rsid w:val="00903463"/>
    <w:rsid w:val="0091314A"/>
    <w:rsid w:val="00914923"/>
    <w:rsid w:val="009209A8"/>
    <w:rsid w:val="00931DAC"/>
    <w:rsid w:val="00940530"/>
    <w:rsid w:val="00940926"/>
    <w:rsid w:val="009409C5"/>
    <w:rsid w:val="00941D6F"/>
    <w:rsid w:val="00947AA2"/>
    <w:rsid w:val="00947BF5"/>
    <w:rsid w:val="00950EF5"/>
    <w:rsid w:val="00956BD2"/>
    <w:rsid w:val="009638C2"/>
    <w:rsid w:val="00972F3C"/>
    <w:rsid w:val="009746B8"/>
    <w:rsid w:val="00974769"/>
    <w:rsid w:val="00974D05"/>
    <w:rsid w:val="00992A27"/>
    <w:rsid w:val="009B221D"/>
    <w:rsid w:val="009C3A77"/>
    <w:rsid w:val="009E513D"/>
    <w:rsid w:val="009F1C37"/>
    <w:rsid w:val="00A05885"/>
    <w:rsid w:val="00A1023F"/>
    <w:rsid w:val="00A125D0"/>
    <w:rsid w:val="00A12B06"/>
    <w:rsid w:val="00A31092"/>
    <w:rsid w:val="00A37BC6"/>
    <w:rsid w:val="00A37FF5"/>
    <w:rsid w:val="00A43DD7"/>
    <w:rsid w:val="00A44164"/>
    <w:rsid w:val="00A46A99"/>
    <w:rsid w:val="00A526D7"/>
    <w:rsid w:val="00A543A6"/>
    <w:rsid w:val="00A566A3"/>
    <w:rsid w:val="00A632C7"/>
    <w:rsid w:val="00A7068E"/>
    <w:rsid w:val="00A7089F"/>
    <w:rsid w:val="00A71AE8"/>
    <w:rsid w:val="00A80C87"/>
    <w:rsid w:val="00A85F38"/>
    <w:rsid w:val="00A94157"/>
    <w:rsid w:val="00A94412"/>
    <w:rsid w:val="00A9487F"/>
    <w:rsid w:val="00AA1783"/>
    <w:rsid w:val="00AB00A3"/>
    <w:rsid w:val="00AB226D"/>
    <w:rsid w:val="00AB3710"/>
    <w:rsid w:val="00AB375A"/>
    <w:rsid w:val="00AC192A"/>
    <w:rsid w:val="00AC44AD"/>
    <w:rsid w:val="00AC72FF"/>
    <w:rsid w:val="00AD48EC"/>
    <w:rsid w:val="00AD55C8"/>
    <w:rsid w:val="00AE18DB"/>
    <w:rsid w:val="00AF1C19"/>
    <w:rsid w:val="00AF377C"/>
    <w:rsid w:val="00AF588D"/>
    <w:rsid w:val="00AF6EEB"/>
    <w:rsid w:val="00B03B1C"/>
    <w:rsid w:val="00B0520E"/>
    <w:rsid w:val="00B110E5"/>
    <w:rsid w:val="00B124F5"/>
    <w:rsid w:val="00B13933"/>
    <w:rsid w:val="00B21BA9"/>
    <w:rsid w:val="00B248F0"/>
    <w:rsid w:val="00B264DF"/>
    <w:rsid w:val="00B26B48"/>
    <w:rsid w:val="00B3273B"/>
    <w:rsid w:val="00B45685"/>
    <w:rsid w:val="00B4798E"/>
    <w:rsid w:val="00B50A3C"/>
    <w:rsid w:val="00B53128"/>
    <w:rsid w:val="00B63BDF"/>
    <w:rsid w:val="00B77A5F"/>
    <w:rsid w:val="00B81B79"/>
    <w:rsid w:val="00B81F89"/>
    <w:rsid w:val="00B83AA2"/>
    <w:rsid w:val="00B921E5"/>
    <w:rsid w:val="00B97319"/>
    <w:rsid w:val="00BA3041"/>
    <w:rsid w:val="00BB1251"/>
    <w:rsid w:val="00BB3A8D"/>
    <w:rsid w:val="00BB4BDD"/>
    <w:rsid w:val="00BC2023"/>
    <w:rsid w:val="00BC271D"/>
    <w:rsid w:val="00BC32A6"/>
    <w:rsid w:val="00BC7C97"/>
    <w:rsid w:val="00BE67E2"/>
    <w:rsid w:val="00BE7582"/>
    <w:rsid w:val="00BF7AB4"/>
    <w:rsid w:val="00C06102"/>
    <w:rsid w:val="00C067FA"/>
    <w:rsid w:val="00C07F00"/>
    <w:rsid w:val="00C145AB"/>
    <w:rsid w:val="00C16A55"/>
    <w:rsid w:val="00C16BC0"/>
    <w:rsid w:val="00C1794D"/>
    <w:rsid w:val="00C17FE0"/>
    <w:rsid w:val="00C21033"/>
    <w:rsid w:val="00C26A2D"/>
    <w:rsid w:val="00C37C2F"/>
    <w:rsid w:val="00C405D4"/>
    <w:rsid w:val="00C40BE9"/>
    <w:rsid w:val="00C50605"/>
    <w:rsid w:val="00C51F25"/>
    <w:rsid w:val="00C5329D"/>
    <w:rsid w:val="00C56DBD"/>
    <w:rsid w:val="00C834DD"/>
    <w:rsid w:val="00C866D4"/>
    <w:rsid w:val="00C96F7C"/>
    <w:rsid w:val="00C97924"/>
    <w:rsid w:val="00CA3599"/>
    <w:rsid w:val="00CA5FCE"/>
    <w:rsid w:val="00CB4121"/>
    <w:rsid w:val="00CB53A5"/>
    <w:rsid w:val="00CC1D4E"/>
    <w:rsid w:val="00CD003E"/>
    <w:rsid w:val="00CD5CBF"/>
    <w:rsid w:val="00CE1D6A"/>
    <w:rsid w:val="00CE4219"/>
    <w:rsid w:val="00CE556B"/>
    <w:rsid w:val="00CF1982"/>
    <w:rsid w:val="00CF7B7A"/>
    <w:rsid w:val="00D236F9"/>
    <w:rsid w:val="00D36D6D"/>
    <w:rsid w:val="00D37B14"/>
    <w:rsid w:val="00D47309"/>
    <w:rsid w:val="00D51189"/>
    <w:rsid w:val="00D51BD4"/>
    <w:rsid w:val="00D5378D"/>
    <w:rsid w:val="00D612B8"/>
    <w:rsid w:val="00D66B10"/>
    <w:rsid w:val="00D7605D"/>
    <w:rsid w:val="00D82CB8"/>
    <w:rsid w:val="00D9407F"/>
    <w:rsid w:val="00DA23F5"/>
    <w:rsid w:val="00DA6996"/>
    <w:rsid w:val="00DB036F"/>
    <w:rsid w:val="00DC0721"/>
    <w:rsid w:val="00DC0EE1"/>
    <w:rsid w:val="00DC17B3"/>
    <w:rsid w:val="00DC6341"/>
    <w:rsid w:val="00DD2957"/>
    <w:rsid w:val="00DD384E"/>
    <w:rsid w:val="00DD3C73"/>
    <w:rsid w:val="00DE286A"/>
    <w:rsid w:val="00DE5478"/>
    <w:rsid w:val="00DE654C"/>
    <w:rsid w:val="00DE7375"/>
    <w:rsid w:val="00E00688"/>
    <w:rsid w:val="00E02230"/>
    <w:rsid w:val="00E04D89"/>
    <w:rsid w:val="00E0676D"/>
    <w:rsid w:val="00E07BE3"/>
    <w:rsid w:val="00E07FBE"/>
    <w:rsid w:val="00E14053"/>
    <w:rsid w:val="00E156F2"/>
    <w:rsid w:val="00E22FB1"/>
    <w:rsid w:val="00E42DE4"/>
    <w:rsid w:val="00E452BC"/>
    <w:rsid w:val="00E46CE5"/>
    <w:rsid w:val="00E543C8"/>
    <w:rsid w:val="00E60B59"/>
    <w:rsid w:val="00E700EF"/>
    <w:rsid w:val="00E85F01"/>
    <w:rsid w:val="00E8704C"/>
    <w:rsid w:val="00E87476"/>
    <w:rsid w:val="00E8749A"/>
    <w:rsid w:val="00E8763B"/>
    <w:rsid w:val="00EA0B89"/>
    <w:rsid w:val="00EA15F0"/>
    <w:rsid w:val="00EB5A7E"/>
    <w:rsid w:val="00EC39C5"/>
    <w:rsid w:val="00EC4460"/>
    <w:rsid w:val="00EE7C51"/>
    <w:rsid w:val="00EF4897"/>
    <w:rsid w:val="00F00181"/>
    <w:rsid w:val="00F07464"/>
    <w:rsid w:val="00F1050B"/>
    <w:rsid w:val="00F10821"/>
    <w:rsid w:val="00F10937"/>
    <w:rsid w:val="00F10DD9"/>
    <w:rsid w:val="00F13281"/>
    <w:rsid w:val="00F17B6C"/>
    <w:rsid w:val="00F2326E"/>
    <w:rsid w:val="00F33C26"/>
    <w:rsid w:val="00F34C6C"/>
    <w:rsid w:val="00F4107D"/>
    <w:rsid w:val="00F4135A"/>
    <w:rsid w:val="00F41BAF"/>
    <w:rsid w:val="00F432E8"/>
    <w:rsid w:val="00F5544C"/>
    <w:rsid w:val="00F61B22"/>
    <w:rsid w:val="00F63348"/>
    <w:rsid w:val="00F64D48"/>
    <w:rsid w:val="00F73575"/>
    <w:rsid w:val="00F81BB6"/>
    <w:rsid w:val="00F82605"/>
    <w:rsid w:val="00F84762"/>
    <w:rsid w:val="00F867F4"/>
    <w:rsid w:val="00FA3C96"/>
    <w:rsid w:val="00FA6EE9"/>
    <w:rsid w:val="00FB1667"/>
    <w:rsid w:val="00FB4CAF"/>
    <w:rsid w:val="00FC0E8D"/>
    <w:rsid w:val="00FC31A0"/>
    <w:rsid w:val="00FE0650"/>
    <w:rsid w:val="00FE0739"/>
    <w:rsid w:val="00FE5839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86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6D4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866D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rsid w:val="00C866D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B3A8D"/>
    <w:pPr>
      <w:ind w:left="720"/>
      <w:contextualSpacing/>
    </w:pPr>
  </w:style>
  <w:style w:type="paragraph" w:customStyle="1" w:styleId="ConsPlusNormal">
    <w:name w:val="ConsPlusNormal"/>
    <w:uiPriority w:val="99"/>
    <w:rsid w:val="00282A9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3EA81C179C93C3761E432A41092CEC0BBCE2F37AD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lui@achi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C986FF722FF4DB91B759222161D3EA81C179C93C3865E836A51092CEC0BBCE2F7D0B0C48F125B4B0E74F9338A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986FF722FF4DB91B759222161D3EA81C179C93C3865E836A51092CEC0BBCE2F7D0B0C48F125B4B0E74F9338A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9</Pages>
  <Words>3642</Words>
  <Characters>20765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</dc:title>
  <dc:subject/>
  <dc:creator>Цитович Елена Савельевна</dc:creator>
  <cp:keywords/>
  <dc:description/>
  <cp:lastModifiedBy>Admin</cp:lastModifiedBy>
  <cp:revision>22</cp:revision>
  <cp:lastPrinted>2017-07-06T11:53:00Z</cp:lastPrinted>
  <dcterms:created xsi:type="dcterms:W3CDTF">2017-07-16T08:05:00Z</dcterms:created>
  <dcterms:modified xsi:type="dcterms:W3CDTF">2017-08-02T06:48:00Z</dcterms:modified>
</cp:coreProperties>
</file>