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82" w:rsidRDefault="00876B82" w:rsidP="00916541">
      <w:pPr>
        <w:jc w:val="right"/>
        <w:rPr>
          <w:b/>
          <w:sz w:val="28"/>
          <w:szCs w:val="28"/>
        </w:rPr>
      </w:pPr>
    </w:p>
    <w:p w:rsidR="00876B82" w:rsidRDefault="00876B82" w:rsidP="00624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br/>
        <w:t>КРАСНОЯРСКИЙ КРАЙ</w:t>
      </w:r>
      <w:r>
        <w:rPr>
          <w:b/>
          <w:sz w:val="28"/>
          <w:szCs w:val="28"/>
        </w:rPr>
        <w:br/>
        <w:t>ЕРМАКОВСКИЙ РАЙОН</w:t>
      </w:r>
    </w:p>
    <w:p w:rsidR="00876B82" w:rsidRDefault="00876B82" w:rsidP="00892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АДМИНИСТРАЦИЯ ТАНЗЫБЕЙСКОГО СЕЛЬСОВЕТА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П О С Т А Н О В Л Е Н И Е</w:t>
      </w:r>
    </w:p>
    <w:p w:rsidR="00876B82" w:rsidRDefault="00876B82" w:rsidP="008C6C28">
      <w:pPr>
        <w:rPr>
          <w:b/>
          <w:sz w:val="28"/>
          <w:szCs w:val="28"/>
        </w:rPr>
      </w:pPr>
    </w:p>
    <w:p w:rsidR="00876B82" w:rsidRDefault="00876B82" w:rsidP="008C6C28">
      <w:pPr>
        <w:rPr>
          <w:b/>
          <w:sz w:val="28"/>
          <w:szCs w:val="28"/>
        </w:rPr>
      </w:pPr>
      <w:r>
        <w:rPr>
          <w:b/>
          <w:sz w:val="28"/>
          <w:szCs w:val="28"/>
        </w:rPr>
        <w:t>16 ноября 2018                              п.Танзыбей                                        № 52А-П</w:t>
      </w:r>
    </w:p>
    <w:p w:rsidR="00876B82" w:rsidRDefault="00876B82" w:rsidP="008C6C28">
      <w:pPr>
        <w:rPr>
          <w:b/>
          <w:sz w:val="28"/>
          <w:szCs w:val="28"/>
        </w:rPr>
      </w:pPr>
    </w:p>
    <w:p w:rsidR="00876B82" w:rsidRDefault="00876B82" w:rsidP="009D58F6">
      <w:pPr>
        <w:rPr>
          <w:b/>
          <w:sz w:val="28"/>
          <w:szCs w:val="28"/>
        </w:rPr>
      </w:pPr>
      <w:r w:rsidRPr="00916541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отмене Постановления администрации</w:t>
      </w:r>
    </w:p>
    <w:p w:rsidR="00876B82" w:rsidRDefault="00876B82" w:rsidP="009D58F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Танзыбейского сельсовета от 03.03.2015 г.</w:t>
      </w:r>
    </w:p>
    <w:p w:rsidR="00876B82" w:rsidRDefault="00876B82" w:rsidP="009D58F6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8А-П «Об утверждении административного</w:t>
      </w:r>
    </w:p>
    <w:p w:rsidR="00876B82" w:rsidRDefault="00876B82" w:rsidP="009D58F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«Подготовка и выдача разрешений</w:t>
      </w:r>
    </w:p>
    <w:p w:rsidR="00876B82" w:rsidRDefault="00876B82" w:rsidP="009D58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строительство, реконструкцию объектов</w:t>
      </w:r>
    </w:p>
    <w:p w:rsidR="00876B82" w:rsidRDefault="00876B82" w:rsidP="009D58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капитального строительства, а также на ввод</w:t>
      </w:r>
    </w:p>
    <w:p w:rsidR="00876B82" w:rsidRPr="00916541" w:rsidRDefault="00876B82" w:rsidP="009D58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объектов в эксплуатацию»</w:t>
      </w:r>
    </w:p>
    <w:p w:rsidR="00876B82" w:rsidRPr="00F63D87" w:rsidRDefault="00876B82" w:rsidP="0091654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76B82" w:rsidRPr="00916541" w:rsidRDefault="00876B82" w:rsidP="009165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B088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 от 06.10.2003  № 131-ФЗ «Об общих принципах организации местного самоуправления в Российской Федерации», Градостроительным Кодексом Российской Федерации, руководствуясь Уставом Танзыбейского</w:t>
      </w:r>
      <w:r w:rsidRPr="00F63D87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91654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76B82" w:rsidRPr="00F63D87" w:rsidRDefault="00876B82" w:rsidP="0091654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1.Отменить  Постановление администрации Танзыбейского сельсовета от 03.03.2015 года № 8А-П «Об утверждении административного регламента «Подготовка и выдача разрешений на строительство, реконструкцию объектов капитального строительства, а также на ввод объектов в эксплуатацию».</w:t>
      </w:r>
    </w:p>
    <w:p w:rsidR="00876B82" w:rsidRPr="00F63D87" w:rsidRDefault="00876B82" w:rsidP="0091654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F63D87">
        <w:rPr>
          <w:rFonts w:ascii="Times New Roman" w:hAnsi="Times New Roman" w:cs="Times New Roman"/>
          <w:sz w:val="28"/>
          <w:szCs w:val="28"/>
        </w:rPr>
        <w:t>Контроль выполнения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D8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76B82" w:rsidRPr="00F63D87" w:rsidRDefault="00876B82" w:rsidP="0091654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F63D8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F63D8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информационно</w:t>
      </w:r>
      <w:r>
        <w:rPr>
          <w:rFonts w:ascii="Times New Roman" w:hAnsi="Times New Roman" w:cs="Times New Roman"/>
          <w:sz w:val="28"/>
          <w:szCs w:val="28"/>
        </w:rPr>
        <w:t>м бюллетене «Вести Танзыбея»</w:t>
      </w:r>
      <w:r w:rsidRPr="00F63D87">
        <w:rPr>
          <w:rFonts w:ascii="Times New Roman" w:hAnsi="Times New Roman" w:cs="Times New Roman"/>
          <w:sz w:val="28"/>
          <w:szCs w:val="28"/>
        </w:rPr>
        <w:t>.</w:t>
      </w:r>
    </w:p>
    <w:p w:rsidR="00876B82" w:rsidRPr="00F63D87" w:rsidRDefault="00876B82" w:rsidP="0091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B82" w:rsidRPr="00F63D87" w:rsidRDefault="00876B82" w:rsidP="009165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6B82" w:rsidRPr="00F63D87" w:rsidRDefault="00876B82" w:rsidP="009165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6B82" w:rsidRPr="00F63D87" w:rsidRDefault="00876B82" w:rsidP="0091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Танзыбейского сельсовета:</w:t>
      </w:r>
      <w:r w:rsidRPr="00F63D8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Н.В.Бычкова </w:t>
      </w:r>
    </w:p>
    <w:p w:rsidR="00876B82" w:rsidRPr="00604F67" w:rsidRDefault="00876B82" w:rsidP="0091654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76B82" w:rsidRPr="00604F67" w:rsidRDefault="00876B82" w:rsidP="0091654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76B82" w:rsidRPr="00604F67" w:rsidRDefault="00876B82" w:rsidP="0091654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76B82" w:rsidRPr="00604F67" w:rsidRDefault="00876B82" w:rsidP="0091654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76B82" w:rsidRPr="00604F67" w:rsidRDefault="00876B82" w:rsidP="0091654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76B82" w:rsidRPr="00604F67" w:rsidRDefault="00876B82" w:rsidP="0091654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76B82" w:rsidRPr="00604F67" w:rsidRDefault="00876B82" w:rsidP="0091654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76B82" w:rsidRPr="00604F67" w:rsidRDefault="00876B82" w:rsidP="0091654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76B82" w:rsidRPr="00604F67" w:rsidRDefault="00876B82" w:rsidP="0091654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76B82" w:rsidRDefault="00876B82" w:rsidP="0091654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76B82" w:rsidRDefault="00876B82" w:rsidP="0091654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76B82" w:rsidRDefault="00876B82" w:rsidP="0091654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76B82" w:rsidRDefault="00876B82" w:rsidP="0091654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76B82" w:rsidRDefault="00876B82" w:rsidP="0091654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876B82" w:rsidSect="00B86049">
      <w:pgSz w:w="11906" w:h="16838"/>
      <w:pgMar w:top="567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126F"/>
    <w:multiLevelType w:val="hybridMultilevel"/>
    <w:tmpl w:val="815C0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745"/>
    <w:rsid w:val="000567A9"/>
    <w:rsid w:val="000762C1"/>
    <w:rsid w:val="000B7303"/>
    <w:rsid w:val="000C16A8"/>
    <w:rsid w:val="000C5010"/>
    <w:rsid w:val="000C6C07"/>
    <w:rsid w:val="00142EFF"/>
    <w:rsid w:val="0019628B"/>
    <w:rsid w:val="001C327B"/>
    <w:rsid w:val="001D7B1E"/>
    <w:rsid w:val="001E4E3A"/>
    <w:rsid w:val="001E7A6E"/>
    <w:rsid w:val="002214FF"/>
    <w:rsid w:val="0022793C"/>
    <w:rsid w:val="00246845"/>
    <w:rsid w:val="00254855"/>
    <w:rsid w:val="00257C84"/>
    <w:rsid w:val="00284F7C"/>
    <w:rsid w:val="002A36C7"/>
    <w:rsid w:val="002C05AA"/>
    <w:rsid w:val="002E50F0"/>
    <w:rsid w:val="00322D8D"/>
    <w:rsid w:val="00324AD7"/>
    <w:rsid w:val="003549B2"/>
    <w:rsid w:val="003A4E05"/>
    <w:rsid w:val="003B0889"/>
    <w:rsid w:val="003C52CF"/>
    <w:rsid w:val="003C52DD"/>
    <w:rsid w:val="004045A4"/>
    <w:rsid w:val="0042477F"/>
    <w:rsid w:val="00431C78"/>
    <w:rsid w:val="00450144"/>
    <w:rsid w:val="00485A64"/>
    <w:rsid w:val="0050676A"/>
    <w:rsid w:val="00561749"/>
    <w:rsid w:val="00564603"/>
    <w:rsid w:val="00567908"/>
    <w:rsid w:val="00571BB6"/>
    <w:rsid w:val="005721FE"/>
    <w:rsid w:val="00584F17"/>
    <w:rsid w:val="0059260C"/>
    <w:rsid w:val="005936FF"/>
    <w:rsid w:val="005B133B"/>
    <w:rsid w:val="005E61B1"/>
    <w:rsid w:val="00604F67"/>
    <w:rsid w:val="00613042"/>
    <w:rsid w:val="00613222"/>
    <w:rsid w:val="00620DD0"/>
    <w:rsid w:val="006240B1"/>
    <w:rsid w:val="006367DD"/>
    <w:rsid w:val="006771DC"/>
    <w:rsid w:val="006907B5"/>
    <w:rsid w:val="00693592"/>
    <w:rsid w:val="00693AE4"/>
    <w:rsid w:val="006A1E43"/>
    <w:rsid w:val="006B2980"/>
    <w:rsid w:val="006C5E12"/>
    <w:rsid w:val="006F6D4F"/>
    <w:rsid w:val="007200EC"/>
    <w:rsid w:val="00730C95"/>
    <w:rsid w:val="00750173"/>
    <w:rsid w:val="0076439E"/>
    <w:rsid w:val="007961A7"/>
    <w:rsid w:val="007A2CDD"/>
    <w:rsid w:val="007B6A5C"/>
    <w:rsid w:val="007D067D"/>
    <w:rsid w:val="007D0C3B"/>
    <w:rsid w:val="007F3159"/>
    <w:rsid w:val="00801D9F"/>
    <w:rsid w:val="008058F0"/>
    <w:rsid w:val="00813AA9"/>
    <w:rsid w:val="00835D12"/>
    <w:rsid w:val="0083780C"/>
    <w:rsid w:val="00876B82"/>
    <w:rsid w:val="008836B2"/>
    <w:rsid w:val="00886548"/>
    <w:rsid w:val="008927C8"/>
    <w:rsid w:val="0089454A"/>
    <w:rsid w:val="008C6C28"/>
    <w:rsid w:val="008E2DDF"/>
    <w:rsid w:val="00916541"/>
    <w:rsid w:val="00931E46"/>
    <w:rsid w:val="00940684"/>
    <w:rsid w:val="00985928"/>
    <w:rsid w:val="00995641"/>
    <w:rsid w:val="009A1BB8"/>
    <w:rsid w:val="009A2C94"/>
    <w:rsid w:val="009B44F6"/>
    <w:rsid w:val="009C0039"/>
    <w:rsid w:val="009D58F6"/>
    <w:rsid w:val="00A23B55"/>
    <w:rsid w:val="00A353F9"/>
    <w:rsid w:val="00A6607C"/>
    <w:rsid w:val="00A842F6"/>
    <w:rsid w:val="00AB0462"/>
    <w:rsid w:val="00B16A83"/>
    <w:rsid w:val="00B81F19"/>
    <w:rsid w:val="00B86049"/>
    <w:rsid w:val="00BB0949"/>
    <w:rsid w:val="00BF344E"/>
    <w:rsid w:val="00C2380E"/>
    <w:rsid w:val="00C4718E"/>
    <w:rsid w:val="00C575CF"/>
    <w:rsid w:val="00C91387"/>
    <w:rsid w:val="00CA4076"/>
    <w:rsid w:val="00CB7745"/>
    <w:rsid w:val="00CD653B"/>
    <w:rsid w:val="00CE68BC"/>
    <w:rsid w:val="00CF048F"/>
    <w:rsid w:val="00D05D39"/>
    <w:rsid w:val="00D05E9A"/>
    <w:rsid w:val="00D10910"/>
    <w:rsid w:val="00D12ADC"/>
    <w:rsid w:val="00D17825"/>
    <w:rsid w:val="00D369C4"/>
    <w:rsid w:val="00D87E55"/>
    <w:rsid w:val="00DA43D4"/>
    <w:rsid w:val="00DB627D"/>
    <w:rsid w:val="00DE7593"/>
    <w:rsid w:val="00E36B56"/>
    <w:rsid w:val="00E63524"/>
    <w:rsid w:val="00EA221C"/>
    <w:rsid w:val="00EA61E2"/>
    <w:rsid w:val="00EC00E8"/>
    <w:rsid w:val="00F00BB9"/>
    <w:rsid w:val="00F35B57"/>
    <w:rsid w:val="00F36CE9"/>
    <w:rsid w:val="00F4188E"/>
    <w:rsid w:val="00F50C36"/>
    <w:rsid w:val="00F63D87"/>
    <w:rsid w:val="00F85682"/>
    <w:rsid w:val="00F90FF7"/>
    <w:rsid w:val="00F95688"/>
    <w:rsid w:val="00FA3CF7"/>
    <w:rsid w:val="00FE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4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3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5E12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91654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91654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6541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9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202</Words>
  <Characters>1153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3</cp:revision>
  <cp:lastPrinted>2018-11-26T08:18:00Z</cp:lastPrinted>
  <dcterms:created xsi:type="dcterms:W3CDTF">2018-11-26T08:11:00Z</dcterms:created>
  <dcterms:modified xsi:type="dcterms:W3CDTF">2018-11-26T08:18:00Z</dcterms:modified>
</cp:coreProperties>
</file>