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33" w:rsidRPr="00CA15FA" w:rsidRDefault="00980333" w:rsidP="00CA15FA">
      <w:pPr>
        <w:jc w:val="right"/>
        <w:rPr>
          <w:b/>
          <w:sz w:val="28"/>
          <w:szCs w:val="28"/>
        </w:rPr>
      </w:pPr>
    </w:p>
    <w:p w:rsidR="00980333" w:rsidRDefault="00980333" w:rsidP="00CA15FA">
      <w:pPr>
        <w:jc w:val="center"/>
        <w:rPr>
          <w:b/>
          <w:sz w:val="28"/>
          <w:szCs w:val="28"/>
        </w:rPr>
      </w:pPr>
      <w:r>
        <w:br/>
      </w: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КРАСНОЯРСКИЙ КРАЙ</w:t>
      </w:r>
      <w:r>
        <w:rPr>
          <w:b/>
          <w:sz w:val="28"/>
          <w:szCs w:val="28"/>
        </w:rPr>
        <w:br/>
        <w:t>ЕРМАКОВСКИЙ РАЙОН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АДМИНИСТРАЦИЯ ТАНЗЫБЕЙСКОГО СЕЛЬСОВЕТА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П О С Т А Н О В Л Е Н И Е</w:t>
      </w:r>
    </w:p>
    <w:p w:rsidR="00980333" w:rsidRDefault="00980333" w:rsidP="00CA15FA">
      <w:pPr>
        <w:rPr>
          <w:b/>
          <w:sz w:val="28"/>
          <w:szCs w:val="28"/>
        </w:rPr>
      </w:pPr>
    </w:p>
    <w:p w:rsidR="00980333" w:rsidRDefault="00980333" w:rsidP="00CA15FA">
      <w:pPr>
        <w:rPr>
          <w:b/>
          <w:sz w:val="28"/>
          <w:szCs w:val="28"/>
        </w:rPr>
      </w:pPr>
      <w:r>
        <w:rPr>
          <w:b/>
          <w:sz w:val="28"/>
          <w:szCs w:val="28"/>
        </w:rPr>
        <w:t>11 февраля 2019                              п.Танзыбей                                               № 16-П</w:t>
      </w:r>
    </w:p>
    <w:p w:rsidR="00980333" w:rsidRDefault="00980333">
      <w:pPr>
        <w:pStyle w:val="ConsPlusTitlePage"/>
      </w:pPr>
    </w:p>
    <w:p w:rsidR="00980333" w:rsidRDefault="00980333" w:rsidP="00475972">
      <w:pPr>
        <w:pStyle w:val="ConsPlusTitle"/>
        <w:jc w:val="both"/>
      </w:pPr>
    </w:p>
    <w:p w:rsidR="00980333" w:rsidRDefault="00980333" w:rsidP="00CA15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15FA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обеспечении первичных мер </w:t>
      </w:r>
    </w:p>
    <w:p w:rsidR="00980333" w:rsidRDefault="00980333" w:rsidP="00CA15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15F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ожарной безопасности в границах </w:t>
      </w:r>
    </w:p>
    <w:p w:rsidR="00980333" w:rsidRPr="00CA15FA" w:rsidRDefault="00980333" w:rsidP="00CA15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Танзыбейского сельсовета</w:t>
      </w:r>
    </w:p>
    <w:p w:rsidR="00980333" w:rsidRDefault="00980333">
      <w:pPr>
        <w:pStyle w:val="ConsPlusTitle"/>
        <w:jc w:val="center"/>
      </w:pPr>
    </w:p>
    <w:p w:rsidR="00980333" w:rsidRDefault="00980333">
      <w:pPr>
        <w:pStyle w:val="ConsPlusNormal"/>
      </w:pPr>
    </w:p>
    <w:p w:rsidR="00980333" w:rsidRDefault="00980333" w:rsidP="00CA15F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</w:t>
      </w:r>
      <w:hyperlink r:id="rId5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>
        <w:t xml:space="preserve">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>от  06.10.2003 №  131-ФЗ «Об общих принципах органи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зации местного самоуправления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Федеральным </w:t>
      </w:r>
      <w:hyperlink r:id="rId6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2.12.1994 № 69-Ф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«О пожарной безопасности», Федеральным </w:t>
      </w:r>
      <w:hyperlink r:id="rId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22.07.2008 № 123-ФЗ «Технический регламент о требованиях пожарной безопасности», Федеральным </w:t>
      </w:r>
      <w:hyperlink r:id="rId8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>
        <w:t xml:space="preserve">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>от 06.05.2011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№ 100-ФЗ «О добровольной пожарной охране» и </w:t>
      </w:r>
      <w:hyperlink r:id="rId9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№ 13-2821 «О пожарной безопасности в Красноярском крае», руководствуясь статьей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 </w:t>
      </w:r>
      <w:hyperlink r:id="rId10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Танзыбейского сельсовета и 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 норм и правил по предотвращению пожаров, спасению людей и имущества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пожаров на территории Танзыбейского сельсовета, </w:t>
      </w:r>
      <w:r w:rsidRPr="00CA15F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80333" w:rsidRDefault="00980333" w:rsidP="00D102E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80333" w:rsidRPr="00D102E7" w:rsidRDefault="00980333" w:rsidP="00CA15F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>1.Признать утратившим силу постановление администрации Танзыбейского сельсовета от 16.05.2012 № 54-П «Об утверждении положения об обеспечении П</w:t>
      </w:r>
      <w:r w:rsidRPr="00D102E7">
        <w:rPr>
          <w:rFonts w:ascii="Times New Roman" w:hAnsi="Times New Roman" w:cs="Times New Roman"/>
          <w:b w:val="0"/>
          <w:sz w:val="28"/>
          <w:szCs w:val="28"/>
        </w:rPr>
        <w:t>ервичных мер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02E7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ожарной безопасности на территории</w:t>
      </w:r>
      <w:r w:rsidRPr="00D102E7">
        <w:rPr>
          <w:rFonts w:ascii="Times New Roman" w:hAnsi="Times New Roman" w:cs="Times New Roman"/>
          <w:b w:val="0"/>
          <w:sz w:val="28"/>
          <w:szCs w:val="28"/>
        </w:rPr>
        <w:t xml:space="preserve"> Танзыбейский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80333" w:rsidRPr="00CE72F9" w:rsidRDefault="00980333" w:rsidP="00CA15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2.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3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ицах муниципального образования Танзыбейский сельсовет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980333" w:rsidRDefault="00980333" w:rsidP="00CA15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15F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CA15FA">
        <w:rPr>
          <w:rFonts w:ascii="Times New Roman" w:hAnsi="Times New Roman" w:cs="Times New Roman"/>
          <w:b w:val="0"/>
          <w:sz w:val="28"/>
          <w:szCs w:val="28"/>
        </w:rPr>
        <w:t>.Контроль за исполнением постановления оставляю за собой.</w:t>
      </w:r>
    </w:p>
    <w:p w:rsidR="00980333" w:rsidRPr="00CA15FA" w:rsidRDefault="00980333" w:rsidP="00CA15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4</w:t>
      </w:r>
      <w:r w:rsidRPr="00CA15FA">
        <w:rPr>
          <w:rFonts w:ascii="Times New Roman" w:hAnsi="Times New Roman" w:cs="Times New Roman"/>
          <w:b w:val="0"/>
          <w:sz w:val="28"/>
          <w:szCs w:val="28"/>
        </w:rPr>
        <w:t>.Опубликовать постановление в информационном бюллетене «Вести Танзыбея» и на официальном сайте Танзыбейского сельсовета.</w:t>
      </w:r>
    </w:p>
    <w:p w:rsidR="00980333" w:rsidRPr="00CA15FA" w:rsidRDefault="00980333" w:rsidP="00CA15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15F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>5.</w:t>
      </w:r>
      <w:r w:rsidRPr="00CA15FA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80333" w:rsidRPr="00CA15FA" w:rsidRDefault="00980333" w:rsidP="00CA15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0333" w:rsidRDefault="00980333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333" w:rsidRDefault="00980333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Танзыбейского сельсовета:                                             Н.В.Бычкова</w:t>
      </w:r>
    </w:p>
    <w:p w:rsidR="00980333" w:rsidRDefault="00980333">
      <w:pPr>
        <w:pStyle w:val="ConsPlusNormal"/>
      </w:pPr>
    </w:p>
    <w:p w:rsidR="00980333" w:rsidRDefault="00980333">
      <w:pPr>
        <w:pStyle w:val="ConsPlusNormal"/>
      </w:pPr>
    </w:p>
    <w:p w:rsidR="00980333" w:rsidRDefault="00980333">
      <w:pPr>
        <w:pStyle w:val="ConsPlusNormal"/>
      </w:pPr>
    </w:p>
    <w:p w:rsidR="00980333" w:rsidRDefault="00980333">
      <w:pPr>
        <w:pStyle w:val="ConsPlusNormal"/>
      </w:pPr>
    </w:p>
    <w:p w:rsidR="00980333" w:rsidRDefault="00980333">
      <w:pPr>
        <w:pStyle w:val="ConsPlusNormal"/>
      </w:pPr>
    </w:p>
    <w:p w:rsidR="00980333" w:rsidRDefault="00980333">
      <w:pPr>
        <w:pStyle w:val="ConsPlusNormal"/>
      </w:pPr>
    </w:p>
    <w:p w:rsidR="00980333" w:rsidRDefault="00980333">
      <w:pPr>
        <w:pStyle w:val="ConsPlusNormal"/>
        <w:jc w:val="right"/>
      </w:pPr>
    </w:p>
    <w:p w:rsidR="00980333" w:rsidRPr="00BE1A34" w:rsidRDefault="00980333" w:rsidP="00835FDA">
      <w:pPr>
        <w:pStyle w:val="Standard"/>
        <w:tabs>
          <w:tab w:val="left" w:pos="54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Приложение </w:t>
      </w:r>
    </w:p>
    <w:p w:rsidR="00980333" w:rsidRPr="00BE1A34" w:rsidRDefault="00980333" w:rsidP="00835FDA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sz w:val="20"/>
          <w:szCs w:val="20"/>
        </w:rPr>
      </w:pPr>
      <w:r w:rsidRPr="00BE1A34">
        <w:rPr>
          <w:rFonts w:ascii="Times New Roman" w:hAnsi="Times New Roman" w:cs="Times New Roman"/>
          <w:sz w:val="20"/>
          <w:szCs w:val="20"/>
        </w:rPr>
        <w:t xml:space="preserve">     к постановлению администрации</w:t>
      </w:r>
    </w:p>
    <w:p w:rsidR="00980333" w:rsidRPr="00BE1A34" w:rsidRDefault="00980333" w:rsidP="00655F5B">
      <w:pPr>
        <w:pStyle w:val="Standard"/>
        <w:tabs>
          <w:tab w:val="left" w:pos="11314"/>
        </w:tabs>
        <w:ind w:left="5387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</w:t>
      </w:r>
      <w:r w:rsidRPr="00BE1A34">
        <w:rPr>
          <w:rFonts w:ascii="Times New Roman" w:hAnsi="Times New Roman" w:cs="Times New Roman"/>
          <w:bCs/>
          <w:sz w:val="20"/>
          <w:szCs w:val="20"/>
        </w:rPr>
        <w:t>Танзыбейского сельсовета</w:t>
      </w:r>
    </w:p>
    <w:p w:rsidR="00980333" w:rsidRDefault="00980333" w:rsidP="00D30276">
      <w:pPr>
        <w:pStyle w:val="Standard"/>
        <w:tabs>
          <w:tab w:val="left" w:pos="11314"/>
        </w:tabs>
        <w:ind w:left="5387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>от 11.02.2019 № 16-П</w:t>
      </w:r>
    </w:p>
    <w:p w:rsidR="00980333" w:rsidRDefault="00980333" w:rsidP="00D30276">
      <w:pPr>
        <w:pStyle w:val="Standard"/>
        <w:tabs>
          <w:tab w:val="left" w:pos="11314"/>
        </w:tabs>
        <w:ind w:left="5387"/>
        <w:jc w:val="center"/>
      </w:pPr>
    </w:p>
    <w:p w:rsidR="00980333" w:rsidRPr="00B750DC" w:rsidRDefault="00980333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37"/>
      <w:bookmarkEnd w:id="0"/>
      <w:r w:rsidRPr="00B750DC">
        <w:rPr>
          <w:rFonts w:ascii="Times New Roman" w:hAnsi="Times New Roman" w:cs="Times New Roman"/>
          <w:szCs w:val="22"/>
        </w:rPr>
        <w:t>ПОЛОЖЕНИЕ</w:t>
      </w:r>
    </w:p>
    <w:p w:rsidR="00980333" w:rsidRPr="00B750DC" w:rsidRDefault="0098033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>об обеспечении первичных мер пожарной безопасности</w:t>
      </w:r>
    </w:p>
    <w:p w:rsidR="00980333" w:rsidRPr="00B750DC" w:rsidRDefault="0098033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в границах Танзыбейского сельсовета </w:t>
      </w:r>
    </w:p>
    <w:p w:rsidR="00980333" w:rsidRPr="00B750DC" w:rsidRDefault="00980333">
      <w:pPr>
        <w:pStyle w:val="ConsPlusNormal"/>
        <w:jc w:val="center"/>
        <w:rPr>
          <w:szCs w:val="22"/>
        </w:rPr>
      </w:pPr>
    </w:p>
    <w:p w:rsidR="00980333" w:rsidRPr="00B750DC" w:rsidRDefault="00980333" w:rsidP="00E46D94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B750DC">
        <w:rPr>
          <w:rFonts w:ascii="Times New Roman" w:hAnsi="Times New Roman" w:cs="Times New Roman"/>
          <w:b/>
          <w:szCs w:val="22"/>
        </w:rPr>
        <w:t>1. Общие положения</w:t>
      </w:r>
    </w:p>
    <w:p w:rsidR="00980333" w:rsidRPr="00B750DC" w:rsidRDefault="00980333">
      <w:pPr>
        <w:pStyle w:val="ConsPlusNormal"/>
        <w:ind w:left="540"/>
        <w:jc w:val="both"/>
        <w:rPr>
          <w:szCs w:val="22"/>
        </w:rPr>
      </w:pP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1.1.Положение об обеспечении первичных мер пожарной безопасности в границах Танзыбейского сельсовета (далее - Положение) разработано в соответствии с Федеральным </w:t>
      </w:r>
      <w:hyperlink r:id="rId11" w:history="1">
        <w:r w:rsidRPr="00B750DC">
          <w:rPr>
            <w:rFonts w:ascii="Times New Roman" w:hAnsi="Times New Roman" w:cs="Times New Roman"/>
            <w:szCs w:val="22"/>
          </w:rPr>
          <w:t>законом</w:t>
        </w:r>
      </w:hyperlink>
      <w:r w:rsidRPr="00B750DC">
        <w:rPr>
          <w:rFonts w:ascii="Times New Roman" w:hAnsi="Times New Roman" w:cs="Times New Roman"/>
          <w:szCs w:val="22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B750DC">
          <w:rPr>
            <w:rFonts w:ascii="Times New Roman" w:hAnsi="Times New Roman" w:cs="Times New Roman"/>
            <w:szCs w:val="22"/>
          </w:rPr>
          <w:t>законом</w:t>
        </w:r>
      </w:hyperlink>
      <w:r w:rsidRPr="00B750DC">
        <w:rPr>
          <w:rFonts w:ascii="Times New Roman" w:hAnsi="Times New Roman" w:cs="Times New Roman"/>
          <w:szCs w:val="22"/>
        </w:rPr>
        <w:t xml:space="preserve"> от 21.12.1994 № 69-ФЗ «О пожарной безопасности», Федеральным </w:t>
      </w:r>
      <w:hyperlink r:id="rId13" w:history="1">
        <w:r w:rsidRPr="00B750DC">
          <w:rPr>
            <w:rFonts w:ascii="Times New Roman" w:hAnsi="Times New Roman" w:cs="Times New Roman"/>
            <w:szCs w:val="22"/>
          </w:rPr>
          <w:t>законом</w:t>
        </w:r>
      </w:hyperlink>
      <w:r w:rsidRPr="00B750DC">
        <w:rPr>
          <w:rFonts w:ascii="Times New Roman" w:hAnsi="Times New Roman" w:cs="Times New Roman"/>
          <w:szCs w:val="22"/>
        </w:rPr>
        <w:t xml:space="preserve"> от 22.07.2008 № 123-ФЗ «Технический регламент о требованиях пожарной безопасности», Федеральным </w:t>
      </w:r>
      <w:hyperlink r:id="rId14" w:history="1">
        <w:r w:rsidRPr="00B750DC">
          <w:rPr>
            <w:rFonts w:ascii="Times New Roman" w:hAnsi="Times New Roman" w:cs="Times New Roman"/>
            <w:szCs w:val="22"/>
          </w:rPr>
          <w:t>законом</w:t>
        </w:r>
      </w:hyperlink>
      <w:r w:rsidRPr="00B750DC">
        <w:rPr>
          <w:szCs w:val="22"/>
        </w:rPr>
        <w:t xml:space="preserve"> </w:t>
      </w:r>
      <w:r w:rsidRPr="00B750DC">
        <w:rPr>
          <w:rFonts w:ascii="Times New Roman" w:hAnsi="Times New Roman" w:cs="Times New Roman"/>
          <w:szCs w:val="22"/>
        </w:rPr>
        <w:t xml:space="preserve">от 06.05.2011 № 100-ФЗ «О добровольной пожарной охране», </w:t>
      </w:r>
      <w:hyperlink r:id="rId15" w:history="1">
        <w:r w:rsidRPr="00B750DC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B750DC">
        <w:rPr>
          <w:rFonts w:ascii="Times New Roman" w:hAnsi="Times New Roman" w:cs="Times New Roman"/>
          <w:szCs w:val="22"/>
        </w:rPr>
        <w:t xml:space="preserve"> Правительства Российской Федерации от 25.04.2012 № 390 «О противопожарном режиме» и </w:t>
      </w:r>
      <w:hyperlink r:id="rId16" w:history="1">
        <w:r w:rsidRPr="00B750DC">
          <w:rPr>
            <w:rFonts w:ascii="Times New Roman" w:hAnsi="Times New Roman" w:cs="Times New Roman"/>
            <w:szCs w:val="22"/>
          </w:rPr>
          <w:t>Законом</w:t>
        </w:r>
      </w:hyperlink>
      <w:r w:rsidRPr="00B750DC">
        <w:rPr>
          <w:rFonts w:ascii="Times New Roman" w:hAnsi="Times New Roman" w:cs="Times New Roman"/>
          <w:szCs w:val="22"/>
        </w:rPr>
        <w:t xml:space="preserve"> Красноярского края от 24.12.2004 № 13-2821 «О пожарной безопасности в Красноярском крае».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1.2.Положение определяет порядок организации и общие требования по обеспечению первичных мер пожарной безопасности в границах Танзыбейского сельсовета и регулирует в этой области отношения между администрацией Танзыбейского сельсовета, организациями, предприятиями и учреждениями независимо от их организационно-правовых форм и форм собственности, а также гражданами, проживающими на территории Танзыбейского сельсовета.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1.3.Основными задачами обеспечения первичных мер пожарной безопасности являются: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организация и осуществление мер по предотвращению пожаров (профилактике пожаров);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спасение людей и имущества при пожарах.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1.4.Основные понятия и термины, применяемые в настоящем Положении: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пожарная безопасность - состояние защищенности личности, имущества, общества и государства от пожаров;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противопожарная пропаганда - информирование общества о путях обеспечения пожарной безопасности;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980333" w:rsidRPr="00B750DC" w:rsidRDefault="009803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80333" w:rsidRPr="00B750DC" w:rsidRDefault="00980333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B750DC">
        <w:rPr>
          <w:rFonts w:ascii="Times New Roman" w:hAnsi="Times New Roman" w:cs="Times New Roman"/>
          <w:b/>
          <w:szCs w:val="22"/>
        </w:rPr>
        <w:t xml:space="preserve">2. Основа и система обеспечения пожарной безопасности </w:t>
      </w:r>
    </w:p>
    <w:p w:rsidR="00980333" w:rsidRPr="00B750DC" w:rsidRDefault="00980333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B750DC">
        <w:rPr>
          <w:rFonts w:ascii="Times New Roman" w:hAnsi="Times New Roman" w:cs="Times New Roman"/>
          <w:b/>
          <w:szCs w:val="22"/>
        </w:rPr>
        <w:t>Танзыбейского сельсовета</w:t>
      </w:r>
    </w:p>
    <w:p w:rsidR="00980333" w:rsidRPr="00B750DC" w:rsidRDefault="00980333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szCs w:val="22"/>
        </w:rPr>
        <w:t xml:space="preserve">     </w:t>
      </w:r>
      <w:r w:rsidRPr="00B750DC">
        <w:rPr>
          <w:rFonts w:ascii="Times New Roman" w:hAnsi="Times New Roman" w:cs="Times New Roman"/>
          <w:szCs w:val="22"/>
        </w:rPr>
        <w:t>2.1.Основой обеспечения пожарной безопасности Танзыбейского сельсовета является соблюдение: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мер пожарной безопасности;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противопожарного режима;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требований пожарной безопасности.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2.2.Система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2.3.Система обеспечения пожарной безопасности на территории Танзыбейского сельсовета организуется по территориально-производственному принципу и действует на муниципальном и объектовом уровне</w:t>
      </w:r>
      <w:r w:rsidRPr="00B750DC">
        <w:rPr>
          <w:szCs w:val="22"/>
        </w:rPr>
        <w:t>.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2.4.В систему обеспечения пожарной безопасности Танзыбейского сельсовета входят: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Администрация Танзыбейского сельсовета;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территориальные подразделения федеральных органов исполнительной власти и органов исполнительной власти Красноярского края, осуществляющие свою деятельность на территории Танзыбейского сельсовета;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организации, предприятия и учреждения, расположенные в границах Танзыбейского сельсовета;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население Танзыбейского сельсовета.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2.5.На каждом уровне системы обеспечения пожарной безопасности создаются органы управления, силы и средства, резервы финансовых и материальных ресурсов, системы связи, оповещения и информирования.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2.6.На муниципальном уровне органами управления системы обеспечения пожарной безопасности Танзыбейского сельсовета являются: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комиссия по предупреждению и ликвидации чрезвычайных ситуаций и обеспечению пожарной безопасности (далее - КЧС и ОПБ) Танзыбейского сельсовета;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отдел по делам ГО и ЧС администрации Ермаковского района ;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единая дежурно-диспетчерская служба Ермаковского района.</w:t>
      </w:r>
    </w:p>
    <w:p w:rsidR="00980333" w:rsidRPr="00B750DC" w:rsidRDefault="00980333" w:rsidP="00655F5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2.7.КЧС и ОПБ МО является координационным органом, образуемым для обеспечения согласованности действий администрации Танзыбейского сельсовета и организаций в целях реализации требований в сфере предупреждения и ликвидации чрезвычайных ситуаций и обеспечения пожарной безопасности на территории Танзыбейского сельсовета.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2.8.Методическое руководство в вопросах обеспечения первичных мер пожарной безопасности осуществляет отдел по делам ГО и ЧС администрации Ермаковского района, который является постоянно действующим органом управления.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2.7.Все составляющие элементы системы обеспечения пожарной безопасности Танзыбейского сельсовета принимают участие в обеспечении пожарной безопасности в соответствии с законодательством Российской Федерации.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80333" w:rsidRPr="00B750DC" w:rsidRDefault="00980333">
      <w:pPr>
        <w:pStyle w:val="ConsPlusNormal"/>
        <w:ind w:firstLine="540"/>
        <w:jc w:val="both"/>
        <w:rPr>
          <w:szCs w:val="22"/>
        </w:rPr>
      </w:pPr>
    </w:p>
    <w:p w:rsidR="00980333" w:rsidRPr="00B750DC" w:rsidRDefault="00980333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B750DC">
        <w:rPr>
          <w:rFonts w:ascii="Times New Roman" w:hAnsi="Times New Roman" w:cs="Times New Roman"/>
          <w:b/>
          <w:szCs w:val="22"/>
        </w:rPr>
        <w:t xml:space="preserve">3. Разработка и осуществление первичных мер пожарной безопасности </w:t>
      </w:r>
    </w:p>
    <w:p w:rsidR="00980333" w:rsidRPr="00B750DC" w:rsidRDefault="00980333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B750DC">
        <w:rPr>
          <w:rFonts w:ascii="Times New Roman" w:hAnsi="Times New Roman" w:cs="Times New Roman"/>
          <w:b/>
          <w:szCs w:val="22"/>
        </w:rPr>
        <w:t>в границах Танзыбейского сельсовета</w:t>
      </w:r>
    </w:p>
    <w:p w:rsidR="00980333" w:rsidRPr="00B750DC" w:rsidRDefault="00980333" w:rsidP="00D003D8">
      <w:pPr>
        <w:pStyle w:val="ConsPlusNormal"/>
        <w:jc w:val="both"/>
        <w:rPr>
          <w:szCs w:val="22"/>
        </w:rPr>
      </w:pP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szCs w:val="22"/>
        </w:rPr>
        <w:t xml:space="preserve">     </w:t>
      </w:r>
      <w:r w:rsidRPr="00B750DC">
        <w:rPr>
          <w:rFonts w:ascii="Times New Roman" w:hAnsi="Times New Roman" w:cs="Times New Roman"/>
          <w:szCs w:val="22"/>
        </w:rPr>
        <w:t>Разработка и осуществление первичных мер пожарной безопасности в границах Танзыбейского сельсовета подразумевает выполнение следующих мероприятий: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3.1.Реализация полномочий администрации Танзыбейского сельсовета по решению вопросов организационно-правового, финансового, материально-технического обеспечения пожарной безопасности.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3.2.Разработка и осуществление мероприятий по обеспечению пожарной безопасности Танзыбейского сельсовета 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szCs w:val="22"/>
        </w:rPr>
        <w:t xml:space="preserve">     3</w:t>
      </w:r>
      <w:r w:rsidRPr="00B750DC">
        <w:rPr>
          <w:rFonts w:ascii="Times New Roman" w:hAnsi="Times New Roman" w:cs="Times New Roman"/>
          <w:szCs w:val="22"/>
        </w:rPr>
        <w:t>.3.Разработка и организация выполнения муниципальных программ в сфере обеспечения пожарной безопасности.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3.4.Разработка плана привлечения сил и средств для тушения пожаров и проведения аварийно-спасательных работ на территории Танзыбейского сельсовета и контроль за его выполнением.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3.5.Установление особого противопожарного режима на территории Танзыбейского сельсовета, а также дополнительных требований пожарной безопасности на время его действия.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3.6.Обеспечение беспрепятственного проезда пожарной техники к месту пожара.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3.7.Обеспечение связи и оповещения населения о пожаре.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3.8.Организация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3.9.Социальное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980333" w:rsidRPr="00B750DC" w:rsidRDefault="00980333">
      <w:pPr>
        <w:pStyle w:val="ConsPlusNormal"/>
        <w:ind w:firstLine="540"/>
        <w:jc w:val="both"/>
        <w:rPr>
          <w:szCs w:val="22"/>
        </w:rPr>
      </w:pPr>
    </w:p>
    <w:p w:rsidR="00980333" w:rsidRPr="00B750DC" w:rsidRDefault="00980333" w:rsidP="009F07F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B750DC">
        <w:rPr>
          <w:rFonts w:ascii="Times New Roman" w:hAnsi="Times New Roman" w:cs="Times New Roman"/>
          <w:b/>
          <w:szCs w:val="22"/>
        </w:rPr>
        <w:t xml:space="preserve">4. Полномочия администрации Танзыбейского сельсовета </w:t>
      </w:r>
    </w:p>
    <w:p w:rsidR="00980333" w:rsidRPr="00B750DC" w:rsidRDefault="00980333" w:rsidP="0094127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B750DC">
        <w:rPr>
          <w:rFonts w:ascii="Times New Roman" w:hAnsi="Times New Roman" w:cs="Times New Roman"/>
          <w:b/>
          <w:szCs w:val="22"/>
        </w:rPr>
        <w:t>по обеспечению первичных мер пожарной безопасности</w:t>
      </w:r>
    </w:p>
    <w:p w:rsidR="00980333" w:rsidRPr="00B750DC" w:rsidRDefault="00980333">
      <w:pPr>
        <w:pStyle w:val="ConsPlusNormal"/>
        <w:ind w:firstLine="540"/>
        <w:jc w:val="both"/>
        <w:rPr>
          <w:szCs w:val="22"/>
        </w:rPr>
      </w:pP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4.1.К полномочиям администрации Танзыбейского сельсовета по обеспечению первичных мер пожарной безопасности в границах населенных пунктов, расположенных на территории Танзыбейского сельсовета, относятся: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включение мероприятий по обеспечению пожарной безопасности в планы, схемы и программы развития территории Танзыбейского сельсовета;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оказание содействия органам государственной власти Красноярского края 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установление особого противопожарного режима в случае повышения пожарной опасности;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создание в целях пожаротушения условий для забора в любое время года воды из источников наружного водоснабжения;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оснащение территорий общего пользования первичными средствами тушения пожаров и противопожарным инвентарем;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организация и принятие мер по оповещению населения и подразделений государственной противопожарной службы о пожаре;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4.2.К полномочиям Совета депутатов Танзыбейского сельсовета в области обеспечения первичных мер пожарной безопасности относятся: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b/>
          <w:szCs w:val="22"/>
        </w:rPr>
        <w:t xml:space="preserve">     - </w:t>
      </w:r>
      <w:r w:rsidRPr="00B750DC">
        <w:rPr>
          <w:rFonts w:ascii="Times New Roman" w:hAnsi="Times New Roman" w:cs="Times New Roman"/>
          <w:szCs w:val="22"/>
        </w:rPr>
        <w:t>установление нормы бюджетного финансирования на обеспечение первичных мер пожарной безопасности на территории Танзыбейского сельсовета;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принятие решения о создании, реорганизации или ликвидации муниципальной пожарной охраны.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4.3.К полномочиям администрации Танзыбейского сельсовета в области обеспечения первичных мер пожарной безопасности относятся: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разработка и утверждение положения об обеспечении первичных мер пожарной безопасности в границах Танзыбейского сельсовета, внесение дополнений и изменений в него;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разработка и утверждение муниципальных программ в области обеспечения первичных мер пожарной безопасности в Танзыбейском сельсовете;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информирование населения о принятых решениях по обеспечению первичных мер пожарной безопасности на территории Танзыбейского сельсовета;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разработка и осуществление мероприятий по обеспечению пожарной безопасности объектов муниципальной собственности;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организация деятельности муниципальной и (или) добровольной пожарной охраны;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создание условий для обеспечения населенных пунктов телефонной связью;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организация осуществления мероприятий, исключающих возможность переброски огня при лесных и торфяных пожарах на здания, строения и сооружения;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осуществление контроля за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Танзыбейского сельсовета;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организация патрулирования территории в условиях устойчивой сухой, жаркой и ветреной погоды;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очистка территории Танзыбейского сельсовета от горючих отходов, мусора, сухой растительности;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Танзыбейского сельсовета, проездов к зданиям, строениям и сооружениям;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организация содержания в исправном состоянии источников противопожарного водоснабжения;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содействие деятельности добровольных пожарных, привлечение населения к обеспечению первичных мер пожарной безопасности;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организация исполнения правил пожарной безопасности в Российской Федерации в части компетенции органов местного самоуправления Танзыбейского сельсовета по обеспечению первичных мер пожарной безопасности.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4.4.К полномочиям главы администрации Танзыбейского сельсовета в области обеспечения первичных мер пожарной безопасности относятся: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образование и реорганизация КЧС и ОПБ Танзыбейского сельсовета, определение ее компетенции;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исполнение функций руководителя КЧС и ОПБ, либо назначение ее руководителя, утверждение персонального состава КЧС и ОПБ Танзыбейского сельсовета;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установление особого противопожарного режима на территории Танзыбейского сельсовета;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назначение и увольнение руководителя муниципальной пожарной охраны;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иные полномочия в соответствии с действующим законодательством Российской Федерации, Красноярского края, </w:t>
      </w:r>
      <w:hyperlink r:id="rId17" w:history="1">
        <w:r w:rsidRPr="00B750DC">
          <w:rPr>
            <w:rFonts w:ascii="Times New Roman" w:hAnsi="Times New Roman" w:cs="Times New Roman"/>
            <w:szCs w:val="22"/>
          </w:rPr>
          <w:t>уставом</w:t>
        </w:r>
      </w:hyperlink>
      <w:r w:rsidRPr="00B750DC">
        <w:rPr>
          <w:rFonts w:ascii="Times New Roman" w:hAnsi="Times New Roman" w:cs="Times New Roman"/>
          <w:szCs w:val="22"/>
        </w:rPr>
        <w:t xml:space="preserve"> Танзыбейского сельсовета, настоящим Положением и иными нормативными правовыми актами.</w:t>
      </w:r>
    </w:p>
    <w:p w:rsidR="00980333" w:rsidRPr="00B750DC" w:rsidRDefault="009803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80333" w:rsidRPr="00B750DC" w:rsidRDefault="00980333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B750DC">
        <w:rPr>
          <w:rFonts w:ascii="Times New Roman" w:hAnsi="Times New Roman" w:cs="Times New Roman"/>
          <w:b/>
          <w:szCs w:val="22"/>
        </w:rPr>
        <w:t xml:space="preserve">5. Основные функции органов местного самоуправления по обеспечению первичных мер пожарной безопасности в границах </w:t>
      </w:r>
    </w:p>
    <w:p w:rsidR="00980333" w:rsidRPr="00B750DC" w:rsidRDefault="00980333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B750DC">
        <w:rPr>
          <w:rFonts w:ascii="Times New Roman" w:hAnsi="Times New Roman" w:cs="Times New Roman"/>
          <w:b/>
          <w:szCs w:val="22"/>
        </w:rPr>
        <w:t>Танзыбейского сельсовета</w:t>
      </w: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980333" w:rsidRPr="00B750DC" w:rsidRDefault="00980333" w:rsidP="00D003D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b/>
          <w:szCs w:val="22"/>
        </w:rPr>
        <w:t xml:space="preserve">     </w:t>
      </w:r>
      <w:r w:rsidRPr="00B750DC">
        <w:rPr>
          <w:rFonts w:ascii="Times New Roman" w:hAnsi="Times New Roman" w:cs="Times New Roman"/>
          <w:szCs w:val="22"/>
        </w:rPr>
        <w:t>Основными функциями органов местного самоуправления по обеспечению первичных мер пожарной безопасности в границах Танзыбейского сельсовета являются: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5.1.По включению мероприятий по обеспечению пожарной безопасности в планы, схемы и программы развития территории Танзыбейского сельсовета: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анализ ситуации по обеспечению пожарной безопасности, состояния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Танзыбейского сельсовета;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разработка мероприятий по обеспечению пожарной безопасности жилых и общественных зданий, находящихся в муниципальной собственности;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обеспечение надлежащего состояния источников противопожарного водоснабжения.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5.2.По созданию условий для организации добровольной пожарной охраны: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взаимодействие с Красноярским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 на территории Танзыбейского сельсовета;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и организацию выполнения муниципальных программ и др.);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установление порядка привлечения сил и средств для тушения пожаров и проведения аварийно-спасательных работ на территории городского округа.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5.3.По оказанию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проведение тренировок в муниципальных учреждениях с практической отработкой планов эвакуации людей при пожаре;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создание добровольных дружин юных пожарных.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5.4.По установлению особого противопожарного режима в случае повышения пожарной опасности: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разработка и выполнение для населенных пунктов мероприятий, исключающих возможность переброса огня при лесных и торфяных пожарах на здания и сооружения (устройство защиты противопожарных полос, посадка лиственных насаждений, удаление в летний период сухой растительности и другие);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проведение соответствующей разъяснительной работы с населением о мерах пожарной безопасности и действиях в случае пожара;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организация дежурства добровольных пожарных и работников добровольной пожарной охраны;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установление других дополнительных требований пожарной безопасности.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5.5.По созданию в целях пожаротушения условий для забора воды из источников наружного водоснабжения: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поддержание в постоянной готовности к использованию пожарных гидрантов, искусственных и естественных водоемов, подъездов к водоисточникам в любое время года;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оборудование водоисточников подъездами с площадками (пирсами) с твердым покрытием размерами не менее 12 x </w:t>
      </w:r>
      <w:smartTag w:uri="urn:schemas-microsoft-com:office:smarttags" w:element="metricconverter">
        <w:smartTagPr>
          <w:attr w:name="ProductID" w:val="12 метров"/>
        </w:smartTagPr>
        <w:r w:rsidRPr="00B750DC">
          <w:rPr>
            <w:rFonts w:ascii="Times New Roman" w:hAnsi="Times New Roman" w:cs="Times New Roman"/>
            <w:szCs w:val="22"/>
          </w:rPr>
          <w:t>12 метров</w:t>
        </w:r>
      </w:smartTag>
      <w:r w:rsidRPr="00B750DC">
        <w:rPr>
          <w:rFonts w:ascii="Times New Roman" w:hAnsi="Times New Roman" w:cs="Times New Roman"/>
          <w:szCs w:val="22"/>
        </w:rPr>
        <w:t xml:space="preserve"> для установки пожарных автомобилей и забора воды в любое время года;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оборудование водонапорных башен приспособлениями для отбора воды пожарной техникой в любое время года.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5.6.По оснащению территорий общего пользования первичными средствами тушения пожаров и противопожарным инвентарем: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Рекомендуется у каждого жилого строения установить емкость (бочку) с водой или иметь огнетушитель.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5.7.По организации и принятию мер по оповещению населения и подразделений государственной противопожарной службы о пожаре: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организация работы по установке в муниципальных учреждениях систем оповещения и управления эвакуацией людей при пожаре;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обеспечение населения исправной телефонной или радиосвязью для сообщения о пожаре в пожарную охрану.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5.8.По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сообщение о возникновении пожара в пожарную охрану;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организация спасения людей в случае угрозы их жизни, используя для этого имеющиеся силы и средства;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выполнение мероприятий, способствующих предотвращению развития пожара;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удаление за пределы опасной зоны всех граждан, не участвующих в тушении пожара;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обеспечение соблюдения требований безопасности членами добровольной пожарной охраны, принимающими участие в тушении пожара;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организация эвакуации и защиты материальных ценностей одновременно с тушением пожара;</w:t>
      </w: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организация встречи подразделений пожарной охраны и оказание помощи в выборе кратчайшего пути для подъезда к очагу пожара.</w:t>
      </w:r>
    </w:p>
    <w:p w:rsidR="00980333" w:rsidRPr="00B750DC" w:rsidRDefault="009803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80333" w:rsidRPr="00B750DC" w:rsidRDefault="00980333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B750DC">
        <w:rPr>
          <w:rFonts w:ascii="Times New Roman" w:hAnsi="Times New Roman" w:cs="Times New Roman"/>
          <w:b/>
          <w:szCs w:val="22"/>
        </w:rPr>
        <w:t xml:space="preserve">6. Организационно-правовое, материально-техническое и финансовое обеспечение первичных мер пожарной безопасности </w:t>
      </w:r>
    </w:p>
    <w:p w:rsidR="00980333" w:rsidRPr="00B750DC" w:rsidRDefault="00980333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B750DC">
        <w:rPr>
          <w:rFonts w:ascii="Times New Roman" w:hAnsi="Times New Roman" w:cs="Times New Roman"/>
          <w:b/>
          <w:szCs w:val="22"/>
        </w:rPr>
        <w:t xml:space="preserve">в границах Танзыбейского сельсовета </w:t>
      </w:r>
    </w:p>
    <w:p w:rsidR="00980333" w:rsidRPr="00B750DC" w:rsidRDefault="00980333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980333" w:rsidRPr="00B750DC" w:rsidRDefault="00980333" w:rsidP="00AA782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6.1.Организационно-правовое обеспечение первичных мер пожарной безопасности в границах Танзыбейского сельсовета предусматривает разработку и принятие муниципальных нормативных правовых актов в данной сфере, а также разработку, утверждение и исполнение бюджета Танзыбейского сельсовета в части расходов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6.2.Материально-техническое обеспечение первичных мер пожарной безопасности предусматривает: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содержание и строительство автомобильных дорог общего пользования, мостов и иных транспортных инженерных сооружений в границах Танзыбейского сельсовета 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обеспечение надлежащего состояния источников противопожарного водоснабжения, находящихся в муниципальной собственности;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размещение муниципального заказа по обеспечению первичных мер пожарной безопасности в границах Танзыбейского сельсовета;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телефонизацию сельских населенных пунктов, расположенных в границах Танзыбейского сельсовета.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6.3.Финансовое обеспечение мер первичной пожарной безопасности в границах Танзыбейского сельсовета является расходным обязательством муниципального образования.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Федерации.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Главные распорядители и распорядители средств бюджета Танзыбейского сельсовета планируют мероприятия по повышению уровня противопожарной защиты муниципальных предприятий, организаций и учреждений на предстоящий год.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Расходы на финансирование мероприятий по повышению противопожарной защиты предусматриваются при формировании бюджета Танзыбейского сельсовета в сметах получателей бюджетных средств.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Финансовое обеспечение первичных мер пожарной безопасности организаций осуществляется за счет средств организаций.</w:t>
      </w:r>
    </w:p>
    <w:p w:rsidR="00980333" w:rsidRPr="00B750DC" w:rsidRDefault="009803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80333" w:rsidRPr="00B750DC" w:rsidRDefault="00980333" w:rsidP="00CF2A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B750DC">
        <w:rPr>
          <w:rFonts w:ascii="Times New Roman" w:hAnsi="Times New Roman" w:cs="Times New Roman"/>
          <w:b/>
          <w:szCs w:val="22"/>
        </w:rPr>
        <w:t>7. Муниципальная пожарная охрана Танзыбейского сельсовета</w:t>
      </w:r>
    </w:p>
    <w:p w:rsidR="00980333" w:rsidRPr="00B750DC" w:rsidRDefault="00980333" w:rsidP="0004350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Cs w:val="22"/>
        </w:rPr>
      </w:pP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7.1.Муниципальная пожарная охрана Танзыбейского сельсовета может быть создана по решению Совета депутатов Танзыбейского сельсовета для обеспечения пожарной безопасности и проведения аварийно-спасательных работ на местном уровне.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7.2.Цель,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администрацией Танзыбейского сельсовета по согласованию с должностными лицами государственной противопожарной службы.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7.3.Муниципальную пожарную охрану возглавляет руководитель, назначаемый на должность и освобождаемый от должности главой администрации Танзыбейского сельсовета по представлению начальника отдела по делам ГО и ЧС администрации Ермаковского района.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7.4.Финансовое и материально-техническое обеспечение муниципальной пожарной охраны осуществляется за счет средств бюджета Танзыбейского сельсовета, а также других источников финансирования в соответствии с действующим законодательством Российской Федерации.</w:t>
      </w:r>
    </w:p>
    <w:p w:rsidR="00980333" w:rsidRPr="00B750DC" w:rsidRDefault="009803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80333" w:rsidRPr="00B750DC" w:rsidRDefault="00980333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B750DC">
        <w:rPr>
          <w:rFonts w:ascii="Times New Roman" w:hAnsi="Times New Roman" w:cs="Times New Roman"/>
          <w:b/>
          <w:szCs w:val="22"/>
        </w:rPr>
        <w:t>8. Добровольная пожарная охрана</w:t>
      </w:r>
    </w:p>
    <w:p w:rsidR="00980333" w:rsidRPr="00B750DC" w:rsidRDefault="00980333" w:rsidP="00043502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8.1.Добровольная пожарная охрана - форма участия граждан в обеспечении первичных мер пожарной безопасности на территории Танзыбейского сельсовета.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8.2.Участие органов местного самоуправления Танзыбейского сельсовета 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8.3.В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 на территории Танзыбейского сельсовета.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8.4.Меры социальной поддержки распространяются на граждан, зарегистрированных и постоянно проживающих на территории Танзыбейского сельсовета и являющихся в соответствии с Федеральным </w:t>
      </w:r>
      <w:hyperlink r:id="rId18" w:history="1">
        <w:r w:rsidRPr="00B750DC">
          <w:rPr>
            <w:rFonts w:ascii="Times New Roman" w:hAnsi="Times New Roman" w:cs="Times New Roman"/>
            <w:szCs w:val="22"/>
          </w:rPr>
          <w:t>законом</w:t>
        </w:r>
      </w:hyperlink>
      <w:r w:rsidRPr="00B750DC">
        <w:rPr>
          <w:szCs w:val="22"/>
        </w:rPr>
        <w:t xml:space="preserve"> </w:t>
      </w:r>
      <w:r w:rsidRPr="00B750DC">
        <w:rPr>
          <w:rFonts w:ascii="Times New Roman" w:hAnsi="Times New Roman" w:cs="Times New Roman"/>
          <w:szCs w:val="22"/>
        </w:rPr>
        <w:t>от 06.05.2011  № 100-ФЗ    «О добровольной пожарной охране» добровольными пожарными Танзыбейского сельсовета, работниками добровольной пожарной охраны Танзыбейского сельсовета, а также членов их семей.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8.5.На территории Танзыбейского сельсовета добровольным пожарным, работникам добровольной пожарной охраны, а также членам их семей органами местного самоуправления Танзыбейского сельсовета оказываются меры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8.6.Перечень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законодательством Красноярского края и правовыми актами Танзыбейского сельсовета.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8.7.Финансовое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Красноярского края и администрацией Танзыбейского сельсовета общественным объединениям пожарной охраны, и иных средств, не запрещенных законодательством Российской Федерации.</w:t>
      </w:r>
    </w:p>
    <w:p w:rsidR="00980333" w:rsidRPr="00B750DC" w:rsidRDefault="00980333" w:rsidP="00276D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</w:p>
    <w:p w:rsidR="00980333" w:rsidRPr="00B750DC" w:rsidRDefault="00980333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B750DC">
        <w:rPr>
          <w:rFonts w:ascii="Times New Roman" w:hAnsi="Times New Roman" w:cs="Times New Roman"/>
          <w:b/>
          <w:szCs w:val="22"/>
        </w:rPr>
        <w:t xml:space="preserve">9. Соблюдение требований пожарной безопасности по планировке </w:t>
      </w:r>
    </w:p>
    <w:p w:rsidR="00980333" w:rsidRPr="00B750DC" w:rsidRDefault="00980333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B750DC">
        <w:rPr>
          <w:rFonts w:ascii="Times New Roman" w:hAnsi="Times New Roman" w:cs="Times New Roman"/>
          <w:b/>
          <w:szCs w:val="22"/>
        </w:rPr>
        <w:t xml:space="preserve">и застройке территории Танзыбейского сельсовета </w:t>
      </w:r>
    </w:p>
    <w:p w:rsidR="00980333" w:rsidRPr="00B750DC" w:rsidRDefault="00980333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9.1.Соблюдение требований пожарной безопасности по планировке и застройке территории Танзыбейского сельсовета осуществляется в соответствии с Градостроительным </w:t>
      </w:r>
      <w:hyperlink r:id="rId19" w:history="1">
        <w:r w:rsidRPr="00B750DC">
          <w:rPr>
            <w:rFonts w:ascii="Times New Roman" w:hAnsi="Times New Roman" w:cs="Times New Roman"/>
            <w:szCs w:val="22"/>
          </w:rPr>
          <w:t>кодексом</w:t>
        </w:r>
      </w:hyperlink>
      <w:r w:rsidRPr="00B750DC">
        <w:rPr>
          <w:rFonts w:ascii="Times New Roman" w:hAnsi="Times New Roman" w:cs="Times New Roman"/>
          <w:szCs w:val="22"/>
        </w:rPr>
        <w:t xml:space="preserve"> Российской Федерации, настоящим Положением и иными нормативными правовыми актами Российской Федерации, Красноярского края и муниципальными правовыми актами Танзыбейского сельсовета.</w:t>
      </w:r>
    </w:p>
    <w:p w:rsidR="00980333" w:rsidRPr="00B750DC" w:rsidRDefault="009803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80333" w:rsidRPr="00B750DC" w:rsidRDefault="00980333" w:rsidP="005E07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B750DC">
        <w:rPr>
          <w:rFonts w:ascii="Times New Roman" w:hAnsi="Times New Roman" w:cs="Times New Roman"/>
          <w:b/>
          <w:szCs w:val="22"/>
        </w:rPr>
        <w:t>10. Установление особого противопожарного режима</w:t>
      </w:r>
    </w:p>
    <w:p w:rsidR="00980333" w:rsidRPr="00B750DC" w:rsidRDefault="009803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10.1.В случае повышения пожарной опасности в границах Танзыбейского сельсовета особый противопожарный режим устанавливается постановлением администрации Танзыбейского сельсовета.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10.2.Неблагополучной пожарной обстановкой может быть признана реальная вероятность: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угрозы жизни и здоровью граждан;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ухудшения экологической обстановки, связанной с пожарами;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возникновения массовых пожаров.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10.3.При особом противопожарном режиме администрацией Танзыбейского сельсовета устанавливаются дополнительные требования пожарной безопасности, могут привлекаться силы и средства предприятий и организаций для предупреждения и ликвидации пожаров.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10.4.Расходы, связанные с установлением особого противопожарного режима, осуществляются за счет средств бюджета городского округа.</w:t>
      </w:r>
    </w:p>
    <w:p w:rsidR="00980333" w:rsidRPr="00B750DC" w:rsidRDefault="009803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80333" w:rsidRPr="00B750DC" w:rsidRDefault="00980333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B750DC">
        <w:rPr>
          <w:rFonts w:ascii="Times New Roman" w:hAnsi="Times New Roman" w:cs="Times New Roman"/>
          <w:b/>
          <w:szCs w:val="22"/>
        </w:rPr>
        <w:t xml:space="preserve">11. Противопожарная пропаганда </w:t>
      </w:r>
    </w:p>
    <w:p w:rsidR="00980333" w:rsidRPr="00B750DC" w:rsidRDefault="00980333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B750DC">
        <w:rPr>
          <w:rFonts w:ascii="Times New Roman" w:hAnsi="Times New Roman" w:cs="Times New Roman"/>
          <w:b/>
          <w:szCs w:val="22"/>
        </w:rPr>
        <w:t>и обучение мерам пожарной безопасности</w:t>
      </w:r>
    </w:p>
    <w:p w:rsidR="00980333" w:rsidRPr="00B750DC" w:rsidRDefault="009803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11.1.Противопожарная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11.2.Обучение населения в области пожарной безопасности осуществляется в рамках единой системы подготовки населения в области защиты от чрезвычайных ситуаций природного и техногенного характера.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 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0" w:history="1">
        <w:r w:rsidRPr="00B750DC">
          <w:rPr>
            <w:rFonts w:ascii="Times New Roman" w:hAnsi="Times New Roman" w:cs="Times New Roman"/>
            <w:szCs w:val="22"/>
          </w:rPr>
          <w:t>Приказом</w:t>
        </w:r>
      </w:hyperlink>
      <w:r w:rsidRPr="00B750DC">
        <w:rPr>
          <w:rFonts w:ascii="Times New Roman" w:hAnsi="Times New Roman" w:cs="Times New Roman"/>
          <w:szCs w:val="22"/>
        </w:rPr>
        <w:t xml:space="preserve"> МЧС России от 12.12.2007 № 645 «Об утверждении норм пожарной безопасности «Обучение мерам пожарной безопасности работников организаций».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В образовательных учреждениях Танзыбейского сельсовета проводится обязательное обучение учащихся (воспитанников) мерам пожарной безопасности.</w:t>
      </w:r>
    </w:p>
    <w:p w:rsidR="00980333" w:rsidRPr="00B750DC" w:rsidRDefault="00980333" w:rsidP="000E3DD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Управлением образования и дошкольного воспитания Ермаковского района совместно с пожарной охраной могут создаваться добровольные дружины юных пожарных в соответствии с приказом Министерства образования и науки Российской Федерации от 03.09.2015 № 971 «Об утверждении Порядка создания и деятельности добровольных дружин юных пожарных».</w:t>
      </w:r>
    </w:p>
    <w:p w:rsidR="00980333" w:rsidRPr="00B750DC" w:rsidRDefault="00980333" w:rsidP="000E3DD6">
      <w:pPr>
        <w:pStyle w:val="ConsPlusNormal"/>
        <w:jc w:val="both"/>
        <w:outlineLvl w:val="1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12.Права, обязанности и ответственность в области обеспечения первичных мер пожарной безопасности.</w:t>
      </w:r>
    </w:p>
    <w:p w:rsidR="00980333" w:rsidRPr="00B750DC" w:rsidRDefault="00980333" w:rsidP="0020093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12.1.Руководители организаций (учреждений, предприятий) имеют право: 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980333" w:rsidRPr="00B750DC" w:rsidRDefault="00980333" w:rsidP="0020093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вносить в администрацию Танз0ыбейского сельсовета предложения по обеспечению первичных мер пожарной безопасности;</w:t>
      </w:r>
    </w:p>
    <w:p w:rsidR="00980333" w:rsidRPr="00B750DC" w:rsidRDefault="00980333" w:rsidP="0020093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980333" w:rsidRPr="00B750DC" w:rsidRDefault="00980333" w:rsidP="0020093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принимать меры социального и экономического стимулирования обеспечения пожарной безопасности;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Руководители организаций обязаны: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надзора;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разрабатывать и осуществлять меры по обеспечению пожарной безопасности;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проводить противопожарную пропаганду, а также обучать работников организации мерам пожарной безопасности;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регламентировать в коллективном договоре (соглашении) вопросы пожарной безопасности;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предоставлять в установленном порядке при тушении пожаров на территории организации необходимые силы и средства;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незамедлительно сообщать в пожарную охрану о возникших пожарах, неисправностях имеющихся систем и средств противопожарной защиты, об изменении состояния дорог и проездов;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содействовать деятельности добровольных пожарных.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12.2.Председатели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1" w:history="1">
        <w:r w:rsidRPr="00B750DC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B750DC">
        <w:rPr>
          <w:rFonts w:ascii="Times New Roman" w:hAnsi="Times New Roman" w:cs="Times New Roman"/>
          <w:szCs w:val="22"/>
        </w:rPr>
        <w:t xml:space="preserve"> Правительства Российской Федерации от 25.04.2012 № 390 «О противопожарном режиме».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12.3.Граждане, проживающие на территории городского округа, имеют право на получение информации по вопросам обеспечения первичных мер пожарной безопасности.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Граждане обязаны: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соблюдать требования пожарной безопасности;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при обнаружении пожара немедленно сообщать в пожарную охрану;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до прибытия пожарной охраны принимать посильные меры по спасению людей, имущества и тушению пожаров;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оказывать содействие пожарной охране в тушении пожаров;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выполнять предписания, постановления и иные законные требования должностных лиц государственного пожарного надзора;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12.4.Ответственность за нарушение требований пожарной безопасности в соответствии с действующим законодательством несут: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собственники имущества;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лица, в установленном порядке назначенные ответственными за обеспечение пожарной безопасности;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- должностные лица в пределах их компетенции.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12.5.Ответственность за нарушение требований пожарной безопасности </w:t>
      </w:r>
      <w:bookmarkStart w:id="1" w:name="_GoBack"/>
      <w:bookmarkEnd w:id="1"/>
      <w:r w:rsidRPr="00B750DC">
        <w:rPr>
          <w:rFonts w:ascii="Times New Roman" w:hAnsi="Times New Roman" w:cs="Times New Roman"/>
          <w:szCs w:val="22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980333" w:rsidRPr="00B750DC" w:rsidRDefault="00980333" w:rsidP="000E61F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50DC">
        <w:rPr>
          <w:rFonts w:ascii="Times New Roman" w:hAnsi="Times New Roman" w:cs="Times New Roman"/>
          <w:szCs w:val="22"/>
        </w:rPr>
        <w:t xml:space="preserve">     12.6.За нарушение требований пожарной безопасности предусмотрена дисциплинарная, административная или уголовная ответственность в соответствии с законодательством Российской Федерации.</w:t>
      </w:r>
    </w:p>
    <w:p w:rsidR="00980333" w:rsidRPr="00B750DC" w:rsidRDefault="00980333">
      <w:pPr>
        <w:rPr>
          <w:sz w:val="22"/>
          <w:szCs w:val="22"/>
        </w:rPr>
      </w:pPr>
    </w:p>
    <w:sectPr w:rsidR="00980333" w:rsidRPr="00B750DC" w:rsidSect="00CA15FA">
      <w:pgSz w:w="11906" w:h="16838"/>
      <w:pgMar w:top="851" w:right="567" w:bottom="567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AE8"/>
    <w:rsid w:val="00010F35"/>
    <w:rsid w:val="00032297"/>
    <w:rsid w:val="00043502"/>
    <w:rsid w:val="0004439A"/>
    <w:rsid w:val="00090C24"/>
    <w:rsid w:val="000A13AA"/>
    <w:rsid w:val="000D53AC"/>
    <w:rsid w:val="000E3DD6"/>
    <w:rsid w:val="000E61F7"/>
    <w:rsid w:val="000F5CC7"/>
    <w:rsid w:val="000F76C7"/>
    <w:rsid w:val="001118A2"/>
    <w:rsid w:val="00114A3E"/>
    <w:rsid w:val="00123B09"/>
    <w:rsid w:val="001457AA"/>
    <w:rsid w:val="001576AA"/>
    <w:rsid w:val="00161BEB"/>
    <w:rsid w:val="001966A2"/>
    <w:rsid w:val="0019759A"/>
    <w:rsid w:val="001F7906"/>
    <w:rsid w:val="00200938"/>
    <w:rsid w:val="00257AE8"/>
    <w:rsid w:val="00276D24"/>
    <w:rsid w:val="00293888"/>
    <w:rsid w:val="002A4748"/>
    <w:rsid w:val="002A5324"/>
    <w:rsid w:val="002A74F3"/>
    <w:rsid w:val="002B379A"/>
    <w:rsid w:val="002F3D56"/>
    <w:rsid w:val="00306CAE"/>
    <w:rsid w:val="00373651"/>
    <w:rsid w:val="003A792E"/>
    <w:rsid w:val="003A7EE8"/>
    <w:rsid w:val="003D6827"/>
    <w:rsid w:val="0042769C"/>
    <w:rsid w:val="00445792"/>
    <w:rsid w:val="004470DA"/>
    <w:rsid w:val="00475972"/>
    <w:rsid w:val="004B6126"/>
    <w:rsid w:val="004B7CE7"/>
    <w:rsid w:val="004E79E8"/>
    <w:rsid w:val="004F0002"/>
    <w:rsid w:val="00534A3D"/>
    <w:rsid w:val="00540EAD"/>
    <w:rsid w:val="0059534D"/>
    <w:rsid w:val="005B537B"/>
    <w:rsid w:val="005E07A7"/>
    <w:rsid w:val="00635AA1"/>
    <w:rsid w:val="00655F5B"/>
    <w:rsid w:val="00692E1B"/>
    <w:rsid w:val="006931B6"/>
    <w:rsid w:val="00693BA8"/>
    <w:rsid w:val="00694743"/>
    <w:rsid w:val="006954EE"/>
    <w:rsid w:val="00697853"/>
    <w:rsid w:val="006A2B06"/>
    <w:rsid w:val="006B003B"/>
    <w:rsid w:val="006B7028"/>
    <w:rsid w:val="006C0C97"/>
    <w:rsid w:val="006E1218"/>
    <w:rsid w:val="007343EC"/>
    <w:rsid w:val="0076100E"/>
    <w:rsid w:val="00764747"/>
    <w:rsid w:val="00770C5A"/>
    <w:rsid w:val="00773E6C"/>
    <w:rsid w:val="007A16E0"/>
    <w:rsid w:val="007A38FF"/>
    <w:rsid w:val="007A3D8D"/>
    <w:rsid w:val="007B6485"/>
    <w:rsid w:val="007C201C"/>
    <w:rsid w:val="007D0A8F"/>
    <w:rsid w:val="007E6F23"/>
    <w:rsid w:val="00813AEC"/>
    <w:rsid w:val="0082276A"/>
    <w:rsid w:val="008334D6"/>
    <w:rsid w:val="00835FDA"/>
    <w:rsid w:val="00864FEC"/>
    <w:rsid w:val="008738CA"/>
    <w:rsid w:val="008772C4"/>
    <w:rsid w:val="008817E1"/>
    <w:rsid w:val="008C320F"/>
    <w:rsid w:val="00941271"/>
    <w:rsid w:val="00946745"/>
    <w:rsid w:val="0096629B"/>
    <w:rsid w:val="00975992"/>
    <w:rsid w:val="00980333"/>
    <w:rsid w:val="009B4992"/>
    <w:rsid w:val="009C5AB8"/>
    <w:rsid w:val="009D3C2E"/>
    <w:rsid w:val="009E3484"/>
    <w:rsid w:val="009F07FB"/>
    <w:rsid w:val="009F677F"/>
    <w:rsid w:val="00A022A8"/>
    <w:rsid w:val="00A320E2"/>
    <w:rsid w:val="00A63B8C"/>
    <w:rsid w:val="00A742FC"/>
    <w:rsid w:val="00A75958"/>
    <w:rsid w:val="00AA1480"/>
    <w:rsid w:val="00AA7829"/>
    <w:rsid w:val="00AE0534"/>
    <w:rsid w:val="00AF44CC"/>
    <w:rsid w:val="00B14FE3"/>
    <w:rsid w:val="00B31E21"/>
    <w:rsid w:val="00B4663D"/>
    <w:rsid w:val="00B467AC"/>
    <w:rsid w:val="00B64AA2"/>
    <w:rsid w:val="00B750DC"/>
    <w:rsid w:val="00B838E5"/>
    <w:rsid w:val="00B87D40"/>
    <w:rsid w:val="00BA16F0"/>
    <w:rsid w:val="00BC3BF4"/>
    <w:rsid w:val="00BE1A34"/>
    <w:rsid w:val="00BE53B0"/>
    <w:rsid w:val="00BE6E33"/>
    <w:rsid w:val="00BF46CC"/>
    <w:rsid w:val="00C32E53"/>
    <w:rsid w:val="00C459B3"/>
    <w:rsid w:val="00C61DCC"/>
    <w:rsid w:val="00C676F5"/>
    <w:rsid w:val="00C73E9F"/>
    <w:rsid w:val="00C94297"/>
    <w:rsid w:val="00CA15FA"/>
    <w:rsid w:val="00CE72F9"/>
    <w:rsid w:val="00CF2AB3"/>
    <w:rsid w:val="00D003D8"/>
    <w:rsid w:val="00D102E7"/>
    <w:rsid w:val="00D30276"/>
    <w:rsid w:val="00D32624"/>
    <w:rsid w:val="00D606E7"/>
    <w:rsid w:val="00D636AA"/>
    <w:rsid w:val="00DA4F61"/>
    <w:rsid w:val="00DC6522"/>
    <w:rsid w:val="00DF419B"/>
    <w:rsid w:val="00E31B7B"/>
    <w:rsid w:val="00E46D94"/>
    <w:rsid w:val="00E5267E"/>
    <w:rsid w:val="00E53389"/>
    <w:rsid w:val="00E76C16"/>
    <w:rsid w:val="00E81C62"/>
    <w:rsid w:val="00EB32C7"/>
    <w:rsid w:val="00EF2D7B"/>
    <w:rsid w:val="00EF5290"/>
    <w:rsid w:val="00F019BE"/>
    <w:rsid w:val="00F05F0A"/>
    <w:rsid w:val="00F27799"/>
    <w:rsid w:val="00F96F39"/>
    <w:rsid w:val="00FB2135"/>
    <w:rsid w:val="00FB56BA"/>
    <w:rsid w:val="00FC26E7"/>
    <w:rsid w:val="00FD2B4A"/>
    <w:rsid w:val="00FD530F"/>
    <w:rsid w:val="00FE3CF2"/>
    <w:rsid w:val="00FE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Strong">
    <w:name w:val="Strong"/>
    <w:basedOn w:val="DefaultParagraphFont"/>
    <w:uiPriority w:val="99"/>
    <w:qFormat/>
    <w:rsid w:val="00475972"/>
    <w:rPr>
      <w:rFonts w:cs="Times New Roman"/>
      <w:b/>
    </w:rPr>
  </w:style>
  <w:style w:type="paragraph" w:customStyle="1" w:styleId="Standard">
    <w:name w:val="Standard"/>
    <w:uiPriority w:val="99"/>
    <w:rsid w:val="00835FDA"/>
    <w:pPr>
      <w:widowControl w:val="0"/>
      <w:suppressAutoHyphens/>
      <w:autoSpaceDN w:val="0"/>
      <w:textAlignment w:val="baseline"/>
    </w:pPr>
    <w:rPr>
      <w:rFonts w:ascii="Arial" w:eastAsia="Times New Roman" w:hAnsi="Arial" w:cs="Tahoma"/>
      <w:color w:val="000000"/>
      <w:kern w:val="3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5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1F9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1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8DD3F3509222C83B4270500q3N7E" TargetMode="External"/><Relationship Id="rId13" Type="http://schemas.openxmlformats.org/officeDocument/2006/relationships/hyperlink" Target="consultantplus://offline/ref=9D2C6295E1567330AC21035E499895A9546BDF3A3F0F222C83B4270500q3N7E" TargetMode="External"/><Relationship Id="rId18" Type="http://schemas.openxmlformats.org/officeDocument/2006/relationships/hyperlink" Target="consultantplus://offline/ref=9D2C6295E1567330AC21035E499895A95468DD3F3509222C83B4270500q3N7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2C6295E1567330AC21035E499895A9546ED73E3406222C83B4270500q3N7E" TargetMode="External"/><Relationship Id="rId7" Type="http://schemas.openxmlformats.org/officeDocument/2006/relationships/hyperlink" Target="consultantplus://offline/ref=9D2C6295E1567330AC21035E499895A9546BDF3A3F0F222C83B42705003738369D9AB19700E51547qBNFE" TargetMode="External"/><Relationship Id="rId12" Type="http://schemas.openxmlformats.org/officeDocument/2006/relationships/hyperlink" Target="consultantplus://offline/ref=9D2C6295E1567330AC21035E499895A9546BDF3D3909222C83B4270500q3N7E" TargetMode="External"/><Relationship Id="rId17" Type="http://schemas.openxmlformats.org/officeDocument/2006/relationships/hyperlink" Target="consultantplus://offline/ref=9D2C6295E1567330AC211D535FF4CBA0526280333B0D217ED6EB7C58573E3261DAD5E8D544E8114EBFFD4Fq9N9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1D535FF4CBA052628033380C2F79DEEB7C58573E3261DAD5E8D544E8114EBFFD4Eq9NCE" TargetMode="External"/><Relationship Id="rId20" Type="http://schemas.openxmlformats.org/officeDocument/2006/relationships/hyperlink" Target="consultantplus://offline/ref=9D2C6295E1567330AC21035E499895A95769DC363E06222C83B4270500q3N7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C6295E1567330AC21035E499895A9546BDF3D3909222C83B42705003738369D9AB19401qENDE" TargetMode="External"/><Relationship Id="rId11" Type="http://schemas.openxmlformats.org/officeDocument/2006/relationships/hyperlink" Target="consultantplus://offline/ref=9D2C6295E1567330AC21035E499895A9546BDF383B07222C83B4270500q3N7E" TargetMode="External"/><Relationship Id="rId5" Type="http://schemas.openxmlformats.org/officeDocument/2006/relationships/hyperlink" Target="consultantplus://offline/ref=9D2C6295E1567330AC21035E499895A9546BDF383B07222C83B42705003738369D9AB19700E51149qBN8E" TargetMode="External"/><Relationship Id="rId15" Type="http://schemas.openxmlformats.org/officeDocument/2006/relationships/hyperlink" Target="consultantplus://offline/ref=9D2C6295E1567330AC21035E499895A9546ED73E3406222C83B4270500q3N7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D2C6295E1567330AC211D535FF4CBA0526280333B0D217ED6EB7C58573E3261DAD5E8D544E8114EBFFD4Dq9NCE" TargetMode="External"/><Relationship Id="rId19" Type="http://schemas.openxmlformats.org/officeDocument/2006/relationships/hyperlink" Target="consultantplus://offline/ref=9D2C6295E1567330AC21035E499895A95468D73F380F222C83B4270500q3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1D535FF4CBA052628033380C2F79DEEB7C58573E3261DAD5E8D544E8114EBFFD4Eq9NCE" TargetMode="External"/><Relationship Id="rId14" Type="http://schemas.openxmlformats.org/officeDocument/2006/relationships/hyperlink" Target="consultantplus://offline/ref=9D2C6295E1567330AC21035E499895A95468DD3F3509222C83B4270500q3N7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646</TotalTime>
  <Pages>10</Pages>
  <Words>5937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Admin</cp:lastModifiedBy>
  <cp:revision>87</cp:revision>
  <cp:lastPrinted>2019-03-06T03:52:00Z</cp:lastPrinted>
  <dcterms:created xsi:type="dcterms:W3CDTF">2017-10-23T04:13:00Z</dcterms:created>
  <dcterms:modified xsi:type="dcterms:W3CDTF">2019-03-06T03:54:00Z</dcterms:modified>
</cp:coreProperties>
</file>