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CD" w:rsidRPr="00AB6037" w:rsidRDefault="005F08CD" w:rsidP="00AB6037">
      <w:pPr>
        <w:jc w:val="right"/>
        <w:rPr>
          <w:b/>
          <w:sz w:val="24"/>
          <w:szCs w:val="24"/>
        </w:rPr>
      </w:pPr>
    </w:p>
    <w:p w:rsidR="005F08CD" w:rsidRPr="00AB6037" w:rsidRDefault="005F08CD" w:rsidP="00AB6037">
      <w:pPr>
        <w:jc w:val="center"/>
        <w:rPr>
          <w:b/>
          <w:sz w:val="24"/>
          <w:szCs w:val="24"/>
        </w:rPr>
      </w:pPr>
      <w:r w:rsidRPr="00AB6037">
        <w:rPr>
          <w:sz w:val="24"/>
          <w:szCs w:val="24"/>
        </w:rPr>
        <w:br/>
      </w:r>
      <w:r w:rsidRPr="00AB6037">
        <w:rPr>
          <w:b/>
          <w:sz w:val="24"/>
          <w:szCs w:val="24"/>
        </w:rPr>
        <w:t>РОССИЙСКАЯ ФЕДЕРАЦИЯ</w:t>
      </w:r>
      <w:r w:rsidRPr="00AB6037">
        <w:rPr>
          <w:b/>
          <w:sz w:val="24"/>
          <w:szCs w:val="24"/>
        </w:rPr>
        <w:br/>
        <w:t>КРАСНОЯРСКИЙ КРАЙ</w:t>
      </w:r>
      <w:r w:rsidRPr="00AB6037">
        <w:rPr>
          <w:b/>
          <w:sz w:val="24"/>
          <w:szCs w:val="24"/>
        </w:rPr>
        <w:br/>
        <w:t>ЕРМАКОВСКИЙ РАЙОН</w:t>
      </w:r>
      <w:r w:rsidRPr="00AB6037">
        <w:rPr>
          <w:b/>
          <w:sz w:val="24"/>
          <w:szCs w:val="24"/>
        </w:rPr>
        <w:br/>
      </w:r>
      <w:r w:rsidRPr="00AB6037">
        <w:rPr>
          <w:b/>
          <w:sz w:val="24"/>
          <w:szCs w:val="24"/>
        </w:rPr>
        <w:br/>
        <w:t>АДМИНИСТРАЦИЯ ТАНЗЫБЕЙСКОГО СЕЛЬСОВЕТА</w:t>
      </w:r>
      <w:r w:rsidRPr="00AB6037">
        <w:rPr>
          <w:b/>
          <w:sz w:val="24"/>
          <w:szCs w:val="24"/>
        </w:rPr>
        <w:br/>
      </w:r>
      <w:r w:rsidRPr="00AB6037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          </w:t>
      </w:r>
      <w:r w:rsidRPr="00AB6037">
        <w:rPr>
          <w:b/>
          <w:sz w:val="24"/>
          <w:szCs w:val="24"/>
        </w:rPr>
        <w:t>П О С Т А Н О В Л Е Н И Е</w:t>
      </w:r>
    </w:p>
    <w:p w:rsidR="005F08CD" w:rsidRPr="00AB6037" w:rsidRDefault="005F08CD" w:rsidP="00AB6037">
      <w:pPr>
        <w:jc w:val="center"/>
        <w:rPr>
          <w:b/>
          <w:sz w:val="24"/>
          <w:szCs w:val="24"/>
        </w:rPr>
      </w:pPr>
    </w:p>
    <w:p w:rsidR="005F08CD" w:rsidRPr="007756F8" w:rsidRDefault="005F08CD" w:rsidP="007756F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756F8">
        <w:rPr>
          <w:rFonts w:ascii="Times New Roman" w:hAnsi="Times New Roman" w:cs="Times New Roman"/>
          <w:sz w:val="24"/>
          <w:szCs w:val="24"/>
        </w:rPr>
        <w:t xml:space="preserve">11 февраля 2019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56F8">
        <w:rPr>
          <w:rFonts w:ascii="Times New Roman" w:hAnsi="Times New Roman" w:cs="Times New Roman"/>
          <w:sz w:val="24"/>
          <w:szCs w:val="24"/>
        </w:rPr>
        <w:t xml:space="preserve">п.Танзыбей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756F8">
        <w:rPr>
          <w:rFonts w:ascii="Times New Roman" w:hAnsi="Times New Roman" w:cs="Times New Roman"/>
          <w:sz w:val="24"/>
          <w:szCs w:val="24"/>
        </w:rPr>
        <w:t>№ 15-П</w:t>
      </w:r>
      <w:r w:rsidRPr="007756F8">
        <w:rPr>
          <w:rFonts w:ascii="Times New Roman" w:hAnsi="Times New Roman" w:cs="Times New Roman"/>
          <w:sz w:val="24"/>
          <w:szCs w:val="24"/>
        </w:rPr>
        <w:br/>
      </w:r>
    </w:p>
    <w:p w:rsidR="005F08CD" w:rsidRPr="00AB6037" w:rsidRDefault="005F08CD" w:rsidP="00AB60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6037">
        <w:rPr>
          <w:rFonts w:ascii="Times New Roman" w:hAnsi="Times New Roman" w:cs="Times New Roman"/>
          <w:sz w:val="24"/>
          <w:szCs w:val="24"/>
        </w:rPr>
        <w:t>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 Танзыбейского сельсовета</w:t>
      </w:r>
    </w:p>
    <w:p w:rsidR="005F08CD" w:rsidRDefault="005F08CD" w:rsidP="00AB6037">
      <w:pPr>
        <w:pStyle w:val="ConsPlusNormal"/>
        <w:jc w:val="both"/>
        <w:rPr>
          <w:sz w:val="24"/>
          <w:szCs w:val="24"/>
        </w:rPr>
      </w:pPr>
    </w:p>
    <w:p w:rsidR="005F08CD" w:rsidRPr="00AB6037" w:rsidRDefault="005F08CD" w:rsidP="00AB603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B603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AB60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B6037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AB60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B6037">
        <w:rPr>
          <w:rFonts w:ascii="Times New Roman" w:hAnsi="Times New Roman" w:cs="Times New Roman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техногенного характера», Федеральным </w:t>
      </w:r>
      <w:hyperlink r:id="rId6" w:history="1">
        <w:r w:rsidRPr="00AB60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B6037">
        <w:rPr>
          <w:rFonts w:ascii="Times New Roman" w:hAnsi="Times New Roman" w:cs="Times New Roman"/>
          <w:sz w:val="24"/>
          <w:szCs w:val="24"/>
        </w:rPr>
        <w:t xml:space="preserve"> от 22.08.1995 № 151-ФЗ «Об аварийно-спасательных службах и статусе спасателей», Федеральным </w:t>
      </w:r>
      <w:hyperlink r:id="rId7" w:history="1">
        <w:r w:rsidRPr="00AB60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B6037">
        <w:rPr>
          <w:rFonts w:ascii="Times New Roman" w:hAnsi="Times New Roman" w:cs="Times New Roman"/>
          <w:sz w:val="24"/>
          <w:szCs w:val="24"/>
        </w:rPr>
        <w:t xml:space="preserve"> от 12.02.1998 № 28-ФЗ «О гражданской обороне», </w:t>
      </w:r>
      <w:hyperlink r:id="rId8" w:history="1">
        <w:r w:rsidRPr="00AB603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B603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 и руководствуясь статьей 7 Устава Танзыбейского сельсовета, </w:t>
      </w:r>
      <w:r w:rsidRPr="00AB603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F08CD" w:rsidRPr="00AB6037" w:rsidRDefault="005F08CD" w:rsidP="00AB60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6037">
        <w:rPr>
          <w:rFonts w:ascii="Times New Roman" w:hAnsi="Times New Roman" w:cs="Times New Roman"/>
          <w:sz w:val="24"/>
          <w:szCs w:val="24"/>
        </w:rPr>
        <w:t xml:space="preserve">     1.Утвердить </w:t>
      </w:r>
      <w:hyperlink w:anchor="P30" w:history="1">
        <w:r w:rsidRPr="00AB603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B6037">
        <w:rPr>
          <w:rFonts w:ascii="Times New Roman" w:hAnsi="Times New Roman" w:cs="Times New Roman"/>
          <w:sz w:val="24"/>
          <w:szCs w:val="24"/>
        </w:rPr>
        <w:t xml:space="preserve"> о порядке создания, содержания и организации деятельности аварийно-спасательных служб и (или) аварийно-спасательных формирований на территории Танзыбейского сельсовета согласно приложению №1.</w:t>
      </w:r>
    </w:p>
    <w:p w:rsidR="005F08CD" w:rsidRPr="00AB6037" w:rsidRDefault="005F08CD" w:rsidP="00AB60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6037">
        <w:rPr>
          <w:rFonts w:ascii="Times New Roman" w:hAnsi="Times New Roman" w:cs="Times New Roman"/>
          <w:sz w:val="24"/>
          <w:szCs w:val="24"/>
        </w:rPr>
        <w:t xml:space="preserve">     2.Утвердить </w:t>
      </w:r>
      <w:hyperlink r:id="rId9" w:history="1">
        <w:r w:rsidRPr="00AB603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B6037">
        <w:rPr>
          <w:rFonts w:ascii="Times New Roman" w:hAnsi="Times New Roman" w:cs="Times New Roman"/>
          <w:sz w:val="24"/>
          <w:szCs w:val="24"/>
        </w:rPr>
        <w:t xml:space="preserve"> организаций, расположенных на территории Танзыбейского сельсовета, в которых создаются аварийно-спасательные службы и (или) аварийно-спасательные формирования согласно приложению № 2.</w:t>
      </w:r>
    </w:p>
    <w:p w:rsidR="005F08CD" w:rsidRPr="00AB6037" w:rsidRDefault="005F08CD" w:rsidP="00AB60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6037">
        <w:rPr>
          <w:rFonts w:ascii="Times New Roman" w:hAnsi="Times New Roman" w:cs="Times New Roman"/>
          <w:sz w:val="24"/>
          <w:szCs w:val="24"/>
        </w:rPr>
        <w:t xml:space="preserve">     3.Рекомендовать руководителям организаций согласно прилагаемому перечню:</w:t>
      </w:r>
    </w:p>
    <w:p w:rsidR="005F08CD" w:rsidRPr="00AB6037" w:rsidRDefault="005F08CD" w:rsidP="00AB60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6037">
        <w:rPr>
          <w:rFonts w:ascii="Times New Roman" w:hAnsi="Times New Roman" w:cs="Times New Roman"/>
          <w:sz w:val="24"/>
          <w:szCs w:val="24"/>
        </w:rPr>
        <w:t xml:space="preserve">     1)создать аварийно-спасательные службы и (или) аварийно-спасательные формирования;</w:t>
      </w:r>
    </w:p>
    <w:p w:rsidR="005F08CD" w:rsidRPr="00AB6037" w:rsidRDefault="005F08CD" w:rsidP="00AB60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6037">
        <w:rPr>
          <w:rFonts w:ascii="Times New Roman" w:hAnsi="Times New Roman" w:cs="Times New Roman"/>
          <w:sz w:val="24"/>
          <w:szCs w:val="24"/>
        </w:rPr>
        <w:t xml:space="preserve">     2)при создании аварийно-спасательных служб и (или) аварийно-спасательных формирований руководствоваться прилагаемым Положением о создании, содержании и организации деятельности аварийно-спасательных служб и (или) аварийно-спасательных формирований на территории Танзыбейского сельсовета.</w:t>
      </w:r>
    </w:p>
    <w:p w:rsidR="005F08CD" w:rsidRPr="00AB6037" w:rsidRDefault="005F08CD" w:rsidP="00AB60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</w:t>
      </w:r>
      <w:r w:rsidRPr="00AB6037">
        <w:rPr>
          <w:sz w:val="24"/>
          <w:szCs w:val="24"/>
        </w:rPr>
        <w:t>.Контроль за исполнением постановления оставляю за собой.</w:t>
      </w:r>
    </w:p>
    <w:p w:rsidR="005F08CD" w:rsidRPr="00AB6037" w:rsidRDefault="005F08CD" w:rsidP="00AB60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</w:t>
      </w:r>
      <w:r w:rsidRPr="00AB6037">
        <w:rPr>
          <w:sz w:val="24"/>
          <w:szCs w:val="24"/>
        </w:rPr>
        <w:t>.Опубликовать постановление в информационном бюллетене «Вести Танзыбея» и на официальном сайте Танзыбейского сельсовета.</w:t>
      </w:r>
    </w:p>
    <w:p w:rsidR="005F08CD" w:rsidRPr="00AB6037" w:rsidRDefault="005F08CD" w:rsidP="00AB60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6</w:t>
      </w:r>
      <w:r w:rsidRPr="00AB6037">
        <w:rPr>
          <w:sz w:val="24"/>
          <w:szCs w:val="24"/>
        </w:rPr>
        <w:t>.Постановление вступает в силу в день, следующий за днем его официального опубликования.</w:t>
      </w:r>
    </w:p>
    <w:p w:rsidR="005F08CD" w:rsidRPr="00AB6037" w:rsidRDefault="005F08CD" w:rsidP="00AB603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08CD" w:rsidRPr="00AB6037" w:rsidRDefault="005F08CD" w:rsidP="00AB60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8CD" w:rsidRPr="00AB6037" w:rsidRDefault="005F08CD" w:rsidP="00AB60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6037">
        <w:rPr>
          <w:rFonts w:ascii="Times New Roman" w:hAnsi="Times New Roman" w:cs="Times New Roman"/>
          <w:sz w:val="24"/>
          <w:szCs w:val="24"/>
        </w:rPr>
        <w:t>Глава Танзыбейского сельсовета:                                             Н.В.Бычкова</w:t>
      </w:r>
    </w:p>
    <w:p w:rsidR="005F08CD" w:rsidRPr="00AB6037" w:rsidRDefault="005F08CD" w:rsidP="00FB7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8CD" w:rsidRDefault="005F08CD" w:rsidP="001B5C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8CD" w:rsidRDefault="005F08CD" w:rsidP="001B5C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8CD" w:rsidRPr="00AB6037" w:rsidRDefault="005F08CD" w:rsidP="001B5C09">
      <w:pPr>
        <w:pStyle w:val="ConsPlusNormal"/>
        <w:jc w:val="both"/>
        <w:rPr>
          <w:sz w:val="24"/>
          <w:szCs w:val="24"/>
        </w:rPr>
      </w:pPr>
    </w:p>
    <w:p w:rsidR="005F08CD" w:rsidRPr="00BE1A34" w:rsidRDefault="005F08CD" w:rsidP="00AB6037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5F08CD" w:rsidRPr="00BE1A34" w:rsidRDefault="005F08CD" w:rsidP="00AB6037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BE1A34">
        <w:rPr>
          <w:rFonts w:ascii="Times New Roman" w:hAnsi="Times New Roman" w:cs="Times New Roman"/>
          <w:sz w:val="20"/>
          <w:szCs w:val="20"/>
        </w:rPr>
        <w:t xml:space="preserve">     к постановлению администрации</w:t>
      </w:r>
    </w:p>
    <w:p w:rsidR="005F08CD" w:rsidRPr="00BE1A34" w:rsidRDefault="005F08CD" w:rsidP="00AB6037">
      <w:pPr>
        <w:pStyle w:val="Standard"/>
        <w:tabs>
          <w:tab w:val="left" w:pos="11314"/>
        </w:tabs>
        <w:ind w:left="5387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</w:t>
      </w:r>
      <w:r w:rsidRPr="00BE1A34">
        <w:rPr>
          <w:rFonts w:ascii="Times New Roman" w:hAnsi="Times New Roman" w:cs="Times New Roman"/>
          <w:bCs/>
          <w:sz w:val="20"/>
          <w:szCs w:val="20"/>
        </w:rPr>
        <w:t>Танзыбейского сельсовета</w:t>
      </w:r>
    </w:p>
    <w:p w:rsidR="005F08CD" w:rsidRDefault="005F08CD" w:rsidP="007756F8">
      <w:pPr>
        <w:pStyle w:val="Standard"/>
        <w:tabs>
          <w:tab w:val="left" w:pos="11314"/>
        </w:tabs>
        <w:ind w:left="5387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от 11.02.2019 № 15-П</w:t>
      </w:r>
    </w:p>
    <w:p w:rsidR="005F08CD" w:rsidRDefault="005F08CD" w:rsidP="007756F8">
      <w:pPr>
        <w:pStyle w:val="Standard"/>
        <w:tabs>
          <w:tab w:val="left" w:pos="11314"/>
        </w:tabs>
        <w:ind w:left="5387"/>
      </w:pPr>
    </w:p>
    <w:p w:rsidR="005F08CD" w:rsidRDefault="005F08CD" w:rsidP="00AB6037">
      <w:pPr>
        <w:pStyle w:val="ConsPlusTitle"/>
      </w:pPr>
    </w:p>
    <w:p w:rsidR="005F08CD" w:rsidRPr="00AB6037" w:rsidRDefault="005F08CD" w:rsidP="00AB60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CD" w:rsidRPr="00AF338C" w:rsidRDefault="005F08CD" w:rsidP="00AB6037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AF338C">
        <w:rPr>
          <w:rFonts w:ascii="Times New Roman" w:hAnsi="Times New Roman" w:cs="Times New Roman"/>
          <w:b/>
          <w:szCs w:val="22"/>
        </w:rPr>
        <w:t>ПОЛОЖЕНИЕ</w:t>
      </w:r>
    </w:p>
    <w:p w:rsidR="005F08CD" w:rsidRPr="00AF338C" w:rsidRDefault="005F08CD" w:rsidP="00AB6037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AF338C">
        <w:rPr>
          <w:rFonts w:ascii="Times New Roman" w:hAnsi="Times New Roman" w:cs="Times New Roman"/>
          <w:b/>
          <w:szCs w:val="22"/>
        </w:rPr>
        <w:t>о порядке создания, содержания и организации деятельности аварийно-спасательных служб и (или) аварийно-спасательных формирований Танзыбейского сельсовета</w:t>
      </w:r>
    </w:p>
    <w:p w:rsidR="005F08CD" w:rsidRPr="00AF338C" w:rsidRDefault="005F08CD" w:rsidP="00AB6037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5F08CD" w:rsidRPr="00AF338C" w:rsidRDefault="005F08CD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F338C">
        <w:rPr>
          <w:rFonts w:ascii="Times New Roman" w:hAnsi="Times New Roman" w:cs="Times New Roman"/>
          <w:b/>
          <w:szCs w:val="22"/>
        </w:rPr>
        <w:t>1. Общие положения</w:t>
      </w:r>
    </w:p>
    <w:p w:rsidR="005F08CD" w:rsidRPr="00AF338C" w:rsidRDefault="005F08CD">
      <w:pPr>
        <w:pStyle w:val="ConsPlusNormal"/>
        <w:ind w:firstLine="540"/>
        <w:jc w:val="both"/>
        <w:rPr>
          <w:szCs w:val="22"/>
        </w:rPr>
      </w:pPr>
    </w:p>
    <w:p w:rsidR="005F08CD" w:rsidRPr="00AF338C" w:rsidRDefault="005F08CD" w:rsidP="00AB60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1.1.Настоящее Положение о порядке создания, содержания и организации деятельности аварийно-спасательных служб и (или) аварийно-спасательных формирований Танзыбейского сельсовета (далее - Положение) разработано в соответствии с Федеральным </w:t>
      </w:r>
      <w:hyperlink r:id="rId10" w:history="1">
        <w:r w:rsidRPr="00AF338C">
          <w:rPr>
            <w:rFonts w:ascii="Times New Roman" w:hAnsi="Times New Roman" w:cs="Times New Roman"/>
            <w:szCs w:val="22"/>
          </w:rPr>
          <w:t>законом</w:t>
        </w:r>
      </w:hyperlink>
      <w:r w:rsidRPr="00AF338C">
        <w:rPr>
          <w:rFonts w:ascii="Times New Roman" w:hAnsi="Times New Roman" w:cs="Times New Roman"/>
          <w:szCs w:val="22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AF338C">
          <w:rPr>
            <w:rFonts w:ascii="Times New Roman" w:hAnsi="Times New Roman" w:cs="Times New Roman"/>
            <w:szCs w:val="22"/>
          </w:rPr>
          <w:t>законом</w:t>
        </w:r>
      </w:hyperlink>
      <w:r w:rsidRPr="00AF338C">
        <w:rPr>
          <w:rFonts w:ascii="Times New Roman" w:hAnsi="Times New Roman" w:cs="Times New Roman"/>
          <w:szCs w:val="22"/>
        </w:rPr>
        <w:t xml:space="preserve"> от 21.12.1994 № 68-ФЗ «О защите населения и территорий от чрезвычайных ситуаций природного и техногенного характера», Федеральным </w:t>
      </w:r>
      <w:hyperlink r:id="rId12" w:history="1">
        <w:r w:rsidRPr="00AF338C">
          <w:rPr>
            <w:rFonts w:ascii="Times New Roman" w:hAnsi="Times New Roman" w:cs="Times New Roman"/>
            <w:szCs w:val="22"/>
          </w:rPr>
          <w:t>законом</w:t>
        </w:r>
      </w:hyperlink>
      <w:r w:rsidRPr="00AF338C">
        <w:rPr>
          <w:rFonts w:ascii="Times New Roman" w:hAnsi="Times New Roman" w:cs="Times New Roman"/>
          <w:szCs w:val="22"/>
        </w:rPr>
        <w:t xml:space="preserve"> от 22.08.1995 № 151-ФЗ «Об аварийно – спасательных службах и статусе спасателей», Федеральным </w:t>
      </w:r>
      <w:hyperlink r:id="rId13" w:history="1">
        <w:r w:rsidRPr="00AF338C">
          <w:rPr>
            <w:rFonts w:ascii="Times New Roman" w:hAnsi="Times New Roman" w:cs="Times New Roman"/>
            <w:szCs w:val="22"/>
          </w:rPr>
          <w:t>законом</w:t>
        </w:r>
      </w:hyperlink>
      <w:r w:rsidRPr="00AF338C">
        <w:rPr>
          <w:szCs w:val="22"/>
        </w:rPr>
        <w:t xml:space="preserve"> </w:t>
      </w:r>
      <w:r w:rsidRPr="00AF338C">
        <w:rPr>
          <w:rFonts w:ascii="Times New Roman" w:hAnsi="Times New Roman" w:cs="Times New Roman"/>
          <w:szCs w:val="22"/>
        </w:rPr>
        <w:t xml:space="preserve">от 12.02.1998 № 28-ФЗ «О гражданской обороне», </w:t>
      </w:r>
      <w:hyperlink r:id="rId14" w:history="1">
        <w:r w:rsidRPr="00AF338C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AF338C">
        <w:rPr>
          <w:rFonts w:ascii="Times New Roman" w:hAnsi="Times New Roman" w:cs="Times New Roman"/>
          <w:szCs w:val="22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формирований».</w:t>
      </w:r>
    </w:p>
    <w:p w:rsidR="005F08CD" w:rsidRPr="00AF338C" w:rsidRDefault="005F08CD" w:rsidP="00AB60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1.2.Настоящее Положение:</w:t>
      </w:r>
    </w:p>
    <w:p w:rsidR="005F08CD" w:rsidRPr="00AF338C" w:rsidRDefault="005F08CD" w:rsidP="00AB60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- определяет общие организационно-правовые и экономические основы создания аварийно-спасательных служб и (или) аварийно-спасательных формирований Танзыбейского сельсовета;</w:t>
      </w:r>
    </w:p>
    <w:p w:rsidR="005F08CD" w:rsidRPr="00AF338C" w:rsidRDefault="005F08CD" w:rsidP="00AB60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- 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5F08CD" w:rsidRPr="00AF338C" w:rsidRDefault="005F08CD">
      <w:pPr>
        <w:pStyle w:val="ConsPlusNormal"/>
        <w:ind w:firstLine="540"/>
        <w:jc w:val="both"/>
        <w:rPr>
          <w:szCs w:val="22"/>
        </w:rPr>
      </w:pPr>
    </w:p>
    <w:p w:rsidR="005F08CD" w:rsidRPr="00AF338C" w:rsidRDefault="005F08CD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F338C">
        <w:rPr>
          <w:rFonts w:ascii="Times New Roman" w:hAnsi="Times New Roman" w:cs="Times New Roman"/>
          <w:b/>
          <w:szCs w:val="22"/>
        </w:rPr>
        <w:t>2. Понятия, используемые в настоящем Положении</w:t>
      </w:r>
    </w:p>
    <w:p w:rsidR="005F08CD" w:rsidRPr="00AF338C" w:rsidRDefault="005F08CD">
      <w:pPr>
        <w:pStyle w:val="ConsPlusNormal"/>
        <w:ind w:firstLine="540"/>
        <w:jc w:val="both"/>
        <w:rPr>
          <w:b/>
          <w:szCs w:val="22"/>
        </w:rPr>
      </w:pPr>
    </w:p>
    <w:p w:rsidR="005F08CD" w:rsidRPr="00AF338C" w:rsidRDefault="005F08CD" w:rsidP="00AB60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2.1.Аварийно-спасательная служба (далее - АСС) - это совокупность органов управления, сил и средств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- это спасатели подготовленные и аттестованные на проведение аварийно-спасательных работ.</w:t>
      </w:r>
    </w:p>
    <w:p w:rsidR="005F08CD" w:rsidRPr="00AF338C" w:rsidRDefault="005F08CD" w:rsidP="00AB60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2.2.Аварийно-спасательное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специальными техникой, оборудованием, снаряжением, инструментами и материалами.</w:t>
      </w:r>
    </w:p>
    <w:p w:rsidR="005F08CD" w:rsidRPr="00AF338C" w:rsidRDefault="005F08CD" w:rsidP="00AB60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2.3.Спасатель - это гражданин, подготовленный и аттестованный на проведение аварийно-спасательных работ.</w:t>
      </w:r>
    </w:p>
    <w:p w:rsidR="005F08CD" w:rsidRPr="00AF338C" w:rsidRDefault="005F08CD" w:rsidP="00AB60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2.4.Аварийно-спасательные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</w:t>
      </w:r>
    </w:p>
    <w:p w:rsidR="005F08CD" w:rsidRPr="00AF338C" w:rsidRDefault="005F08CD" w:rsidP="00AB60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2.5.Неотложные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5F08CD" w:rsidRPr="00AF338C" w:rsidRDefault="005F08CD">
      <w:pPr>
        <w:pStyle w:val="ConsPlusNormal"/>
        <w:ind w:firstLine="540"/>
        <w:jc w:val="both"/>
        <w:rPr>
          <w:szCs w:val="22"/>
        </w:rPr>
      </w:pPr>
    </w:p>
    <w:p w:rsidR="005F08CD" w:rsidRPr="00AF338C" w:rsidRDefault="005F08CD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F338C">
        <w:rPr>
          <w:rFonts w:ascii="Times New Roman" w:hAnsi="Times New Roman" w:cs="Times New Roman"/>
          <w:b/>
          <w:szCs w:val="22"/>
        </w:rPr>
        <w:t>3. Задачи, решаемые аварийно-спасательной службой</w:t>
      </w:r>
    </w:p>
    <w:p w:rsidR="005F08CD" w:rsidRPr="00AF338C" w:rsidRDefault="005F08C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F338C">
        <w:rPr>
          <w:rFonts w:ascii="Times New Roman" w:hAnsi="Times New Roman" w:cs="Times New Roman"/>
          <w:b/>
          <w:szCs w:val="22"/>
        </w:rPr>
        <w:t>и аварийно-спасательными формированиями</w:t>
      </w:r>
    </w:p>
    <w:p w:rsidR="005F08CD" w:rsidRPr="00AF338C" w:rsidRDefault="005F08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F08CD" w:rsidRPr="00AF338C" w:rsidRDefault="005F08CD" w:rsidP="00AB60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3.1.Основными задачами АСС и АСФ являются:</w:t>
      </w:r>
    </w:p>
    <w:p w:rsidR="005F08CD" w:rsidRPr="00AF338C" w:rsidRDefault="005F08CD" w:rsidP="00AB60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3.1.1.Поддержание органов управления, сил и средств АСС и (или) АСФ                  в постоянной готовности к выдвижению в зоны чрезвычайных ситуаций и проведению работ по ликвидации чрезвычайных ситуаций.</w:t>
      </w:r>
    </w:p>
    <w:p w:rsidR="005F08CD" w:rsidRPr="00AF338C" w:rsidRDefault="005F08CD" w:rsidP="00AB60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3.1.2.Контроль за готовностью обслуживаемых объектов и территорий к проведению на них работ по ликвидации чрезвычайных ситуаций.</w:t>
      </w:r>
    </w:p>
    <w:p w:rsidR="005F08CD" w:rsidRPr="00AF338C" w:rsidRDefault="005F08CD" w:rsidP="00AB60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3.1.3.Ликвидация чрезвычайных ситуаций на обслуживаемых объектах или территориях.</w:t>
      </w:r>
    </w:p>
    <w:p w:rsidR="005F08CD" w:rsidRPr="00AF338C" w:rsidRDefault="005F08CD" w:rsidP="00AB60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3.2.В соответствии с решениями органов, создающих АСС и (или) АСФ         на них также могут возлагаться следующие задачи:</w:t>
      </w:r>
    </w:p>
    <w:p w:rsidR="005F08CD" w:rsidRPr="00AF338C" w:rsidRDefault="005F08CD" w:rsidP="00AB60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3.2.1.Участие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 Танзыбейского сельсовета.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3.2.2.Участие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3.2.3.Пропаганда знаний в области защиты населения и территории Танзыбейского сельсовета от чрезвычайных ситуаций, участию в подготовке населения и работников организаций к действиям в условиях чрезвычайных ситуаций.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3.2.4.Участие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3.2.5.Выработке предложений органам государственной власти по вопросам правового и технического обеспечения деятельности АСС и (или) АСФ, социальной защиты спасателей и других работников АСС и (или) АСФ.</w:t>
      </w:r>
    </w:p>
    <w:p w:rsidR="005F08CD" w:rsidRPr="00AF338C" w:rsidRDefault="005F08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F08CD" w:rsidRPr="00AF338C" w:rsidRDefault="005F08CD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F338C">
        <w:rPr>
          <w:rFonts w:ascii="Times New Roman" w:hAnsi="Times New Roman" w:cs="Times New Roman"/>
          <w:b/>
          <w:szCs w:val="22"/>
        </w:rPr>
        <w:t xml:space="preserve">4. Права аварийно-спасательных служб </w:t>
      </w:r>
    </w:p>
    <w:p w:rsidR="005F08CD" w:rsidRPr="00AF338C" w:rsidRDefault="005F08CD" w:rsidP="00C73AD7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F338C">
        <w:rPr>
          <w:rFonts w:ascii="Times New Roman" w:hAnsi="Times New Roman" w:cs="Times New Roman"/>
          <w:b/>
          <w:szCs w:val="22"/>
        </w:rPr>
        <w:t>и аварийно-спасательных формирований</w:t>
      </w:r>
    </w:p>
    <w:p w:rsidR="005F08CD" w:rsidRPr="00AF338C" w:rsidRDefault="005F08C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4.1.В целях реализации своих задач АСС и (или) АСФ имеют право: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4.1.1.Обследовать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4.1.2.Вносить предложения по улучшению противоаварийного состояния объектов и отдельных территорий Танзыбейского сельсовета и устранению выявленных нарушений требований безопасности.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4.1.3.Использовать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4.1.4.Получать в установленном федеральным законодательством порядке от федеральных органов государственной власти, органов государственной власти Красноярского края, органов местного самоуправления Танзыбейского сельсовета, руководителей организаций полную и достоверную информацию, необходимую для выполнения возложенных задач.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4.1.5.Принимать участие в работе комиссий по расследованию причин возникновения чрезвычайных ситуаций на обслуживаемых объектах и территориях.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4.1.6.При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</w:t>
      </w:r>
      <w:r w:rsidRPr="00AF338C">
        <w:rPr>
          <w:szCs w:val="22"/>
        </w:rPr>
        <w:t>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4.1.7.На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4.1.8.Осуществлять иную деятельность в соответствии с федеральными законами и иными нормативными правовыми актами Российской Федерации, Красноярского края и муниципальными правовыми актами Танзыбейского сельсовета.</w:t>
      </w:r>
    </w:p>
    <w:p w:rsidR="005F08CD" w:rsidRPr="00AF338C" w:rsidRDefault="005F08CD">
      <w:pPr>
        <w:pStyle w:val="ConsPlusNormal"/>
        <w:ind w:firstLine="540"/>
        <w:jc w:val="both"/>
        <w:rPr>
          <w:szCs w:val="22"/>
        </w:rPr>
      </w:pPr>
    </w:p>
    <w:p w:rsidR="005F08CD" w:rsidRPr="00AF338C" w:rsidRDefault="005F08CD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F338C">
        <w:rPr>
          <w:rFonts w:ascii="Times New Roman" w:hAnsi="Times New Roman" w:cs="Times New Roman"/>
          <w:b/>
          <w:szCs w:val="22"/>
        </w:rPr>
        <w:t>5. Порядок создания аварийно-спасательных служб,</w:t>
      </w:r>
    </w:p>
    <w:p w:rsidR="005F08CD" w:rsidRPr="00AF338C" w:rsidRDefault="005F08C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F338C">
        <w:rPr>
          <w:rFonts w:ascii="Times New Roman" w:hAnsi="Times New Roman" w:cs="Times New Roman"/>
          <w:b/>
          <w:szCs w:val="22"/>
        </w:rPr>
        <w:t>аварийно-спасательных формирований</w:t>
      </w:r>
    </w:p>
    <w:p w:rsidR="005F08CD" w:rsidRPr="00AF338C" w:rsidRDefault="005F08CD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5.1.На территории Танзыбейского сельсовета АСС и (или) АСФ могут создаваться организациями  и общественными объединениями.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5.2.АСС и (или) АСФ могут создаваться: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5.2.1.На постоянной штатной основе - профессиональные АСС и(или) профессиональные АСФ.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5.2.2.На нештатной основе - нештатные АСФ.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5.2.3.На общественных началах - общественные АСФ.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5.3.Полномочия органов местного самоуправления по созданию АСС и (или) АСФ на территории Танзыбейского сельсовета: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5.3.1.Определяют организации, находящиеся в сфере их ведения, которые создают АСС и (или) АСФ.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5.3.2.Осуществляют регистрацию и учет АСС и (или) АСФ.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5.3.3.Проверяют в пределах своей компетенции готовность АСС и (или) АСФ к реагированию на чрезвычайные ситуации и проведению работ по их ликвидации.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5.4.Состав, структуру и оснащение АСС и (или) АСФ определяют создающие их органы местного самоуправления, организации, общественные объединения, исходя из возложенных на них задач по защите населения и территорий Танзыбейского сельсовета от чрезвычайных ситуаций, задач гражданской обороны.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5.5.Комплектование АСС и (или) АСФ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5F08CD" w:rsidRPr="00AF338C" w:rsidRDefault="005F08CD">
      <w:pPr>
        <w:pStyle w:val="ConsPlusNormal"/>
        <w:ind w:firstLine="540"/>
        <w:jc w:val="both"/>
        <w:rPr>
          <w:szCs w:val="22"/>
        </w:rPr>
      </w:pPr>
    </w:p>
    <w:p w:rsidR="005F08CD" w:rsidRPr="00AF338C" w:rsidRDefault="005F08CD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F338C">
        <w:rPr>
          <w:rFonts w:ascii="Times New Roman" w:hAnsi="Times New Roman" w:cs="Times New Roman"/>
          <w:b/>
          <w:szCs w:val="22"/>
        </w:rPr>
        <w:t>6. Порядок организации деятельности аварийно-спасательных</w:t>
      </w:r>
    </w:p>
    <w:p w:rsidR="005F08CD" w:rsidRPr="00AF338C" w:rsidRDefault="005F08C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F338C">
        <w:rPr>
          <w:rFonts w:ascii="Times New Roman" w:hAnsi="Times New Roman" w:cs="Times New Roman"/>
          <w:b/>
          <w:szCs w:val="22"/>
        </w:rPr>
        <w:t>служб и аварийно-спасательных формирований</w:t>
      </w:r>
    </w:p>
    <w:p w:rsidR="005F08CD" w:rsidRPr="00AF338C" w:rsidRDefault="005F08CD">
      <w:pPr>
        <w:pStyle w:val="ConsPlusNormal"/>
        <w:ind w:firstLine="540"/>
        <w:jc w:val="both"/>
        <w:rPr>
          <w:szCs w:val="22"/>
        </w:rPr>
      </w:pP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6.1.Действия АСС и (или) АСФ по организации и ведению аварийно-спасательных работ на территории Танзыбейского сельсовета регламентируются законодательством Российской Федерации, настоящим Положением, уставами АСС и (или) АСФ, правилами и другими нормативными правовыми актами.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6.2.Все АСС и АСФ подлежат регистрации, которая осуществляется органами местного самоуправления, специально уполномоченными на решение задач в области защиты населения и территорий от чрезвычайных ситуаций, в соответствии со своими полномочиями.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6.3.Все АСС и АСФ, действующие на территории Танзыбейского сельсовета, подлежат аттестации в порядке, устанавливаемом Правительством Российской Федерации.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6.4.Порядок проведения аттестации АСС и АСФ определен постановлением Правительства Российской Федерации от 22.12.2011 № 1091 «О некоторых вопросах аттестации АСС, АСФ, спасателей и граждан, приобретающих статус спасателя».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Полномочия аттестационных комиссий определены приказом МЧС России    от 20.02.2013 № 102 «Об утверждении Положения о постоянно действующих комиссиях по аттестации АСС, АСФ, спасателей и граждан, приобретающих статус спасателя».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6.5.Профессиональные АСС и (или) и АСФ, нештатные АСФ,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6.6</w:t>
      </w:r>
      <w:bookmarkStart w:id="0" w:name="_GoBack"/>
      <w:bookmarkEnd w:id="0"/>
      <w:r w:rsidRPr="00AF338C">
        <w:rPr>
          <w:rFonts w:ascii="Times New Roman" w:hAnsi="Times New Roman" w:cs="Times New Roman"/>
          <w:szCs w:val="22"/>
        </w:rPr>
        <w:t>.Готовность АСС и (или) АСФ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государственного надзора, органами местного самоуправления Танзыбейского сельсовета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6.7.Привлечение АСС и (или) АСФ к ликвидации чрезвычайных ситуаций    на территории Танзыбейского сельсовета осуществляется: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6.7.1.В соответствии с планами предупреждения и ликвидации чрезвычайных ситуаций.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6.7.2.В соответствии с планами взаимодействия при ликвидации чрезвычайных ситуаций на территории Танзыбейского сельсовета.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6.7.3.По решению уполномоченных должностных лиц органов местного самоуправления Танзыбейского сельсовета, организаций и общественных объединений, осуществляющих руководство деятельностью указанных служб и формирований.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6.8.Привлечение АСС и (или) АСФ к решению задач гражданской обороны осуществляется по планам гражданской обороны и защиты населения Танзыбейского сельсовета и организаций, разрабатываемым в установленном порядке.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6.9.Координацию деятельности всех АСС и АСФ на территории Танзыбейского сельсовета осуществляет специализированный орган управления по делам гражданской обороны и чрезвычайным ситуациям, расположенный на территории Танзыбейского сельсовета.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6.10.Руководство всеми силами и средствами, привлеченными к ликвидации чрезвычайных ситуаций и организацию их взаимодействия осуществляют руководители ликвидации ЧС. 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Руководители АСС и 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- о проведении эвакуационных мероприятий;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- об остановке деятельности организаций, находящихся в зонах чрезвычайных ситуаций;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- о проведении аварийно-спасательных работ на объектах и территориях организаций, находящихся в зонах чрезвычайных ситуаций;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- об ограничении доступа людей в зоны чрезвычайных ситуаций;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- о разбронировании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- об использовании в порядке, установленном законодательством Российской Федерации, средств связи, транспортных средств и иного имущества организаций, находящихся в зонах чрезвычайных ситуаций;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- о привлечении к проведению работ по ликвидации чрезвычайных ситуаций нештатных и общественных АСФ,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5F08CD" w:rsidRPr="00AF338C" w:rsidRDefault="005F08CD" w:rsidP="002435B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- о принятии других необходимых мер, обусловленных развитием чрезвычайных ситуаций и ходом работ по их ликвидации.</w:t>
      </w:r>
    </w:p>
    <w:p w:rsidR="005F08CD" w:rsidRPr="00AF338C" w:rsidRDefault="005F08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F08CD" w:rsidRPr="00AF338C" w:rsidRDefault="005F08CD">
      <w:pPr>
        <w:pStyle w:val="ConsPlusNormal"/>
        <w:ind w:firstLine="540"/>
        <w:jc w:val="both"/>
        <w:rPr>
          <w:szCs w:val="22"/>
        </w:rPr>
      </w:pPr>
    </w:p>
    <w:p w:rsidR="005F08CD" w:rsidRPr="00AF338C" w:rsidRDefault="005F08CD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F338C">
        <w:rPr>
          <w:rFonts w:ascii="Times New Roman" w:hAnsi="Times New Roman" w:cs="Times New Roman"/>
          <w:b/>
          <w:szCs w:val="22"/>
        </w:rPr>
        <w:t>7. Финансовое обеспечение мероприятий</w:t>
      </w:r>
    </w:p>
    <w:p w:rsidR="005F08CD" w:rsidRPr="00AF338C" w:rsidRDefault="005F08C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F338C">
        <w:rPr>
          <w:rFonts w:ascii="Times New Roman" w:hAnsi="Times New Roman" w:cs="Times New Roman"/>
          <w:b/>
          <w:szCs w:val="22"/>
        </w:rPr>
        <w:t>по привлечению аварийно-спасательных служб</w:t>
      </w:r>
    </w:p>
    <w:p w:rsidR="005F08CD" w:rsidRPr="00AF338C" w:rsidRDefault="005F08C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F338C">
        <w:rPr>
          <w:rFonts w:ascii="Times New Roman" w:hAnsi="Times New Roman" w:cs="Times New Roman"/>
          <w:b/>
          <w:szCs w:val="22"/>
        </w:rPr>
        <w:t>и аварийно-спасательных формирований</w:t>
      </w:r>
    </w:p>
    <w:p w:rsidR="005F08CD" w:rsidRPr="00AF338C" w:rsidRDefault="005F08CD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5F08CD" w:rsidRPr="00AF338C" w:rsidRDefault="005F08CD" w:rsidP="00D05A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7.1.Финансовое обеспечение мероприятий по привлечению АСС и (или) АСФ является расходным обязательством Танзыбейского сельсовета.</w:t>
      </w:r>
    </w:p>
    <w:p w:rsidR="005F08CD" w:rsidRPr="00AF338C" w:rsidRDefault="005F08CD" w:rsidP="00D05A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7.2.Расходы на обеспечение мероприятий по привлечению АСС и (или) АСФ осуществляются в пределах средств, предусмотренных в бюджете Танзыбейского сельсовета на соответствующий финансовый год.</w:t>
      </w:r>
    </w:p>
    <w:p w:rsidR="005F08CD" w:rsidRPr="00AF338C" w:rsidRDefault="005F08CD" w:rsidP="00D05A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F338C">
        <w:rPr>
          <w:rFonts w:ascii="Times New Roman" w:hAnsi="Times New Roman" w:cs="Times New Roman"/>
          <w:szCs w:val="22"/>
        </w:rPr>
        <w:t xml:space="preserve">     7.3.АСС и (или) АСФ могут осуществлять свою деятельность по обслуживанию объектов и территорий Танзыбейского сельсовета на договорной основе.</w:t>
      </w:r>
    </w:p>
    <w:p w:rsidR="005F08CD" w:rsidRPr="00AF338C" w:rsidRDefault="005F08CD">
      <w:pPr>
        <w:pStyle w:val="ConsPlusNormal"/>
        <w:ind w:firstLine="540"/>
        <w:jc w:val="both"/>
        <w:rPr>
          <w:szCs w:val="22"/>
        </w:rPr>
      </w:pPr>
    </w:p>
    <w:p w:rsidR="005F08CD" w:rsidRPr="00AF338C" w:rsidRDefault="005F08CD">
      <w:pPr>
        <w:rPr>
          <w:sz w:val="22"/>
          <w:szCs w:val="22"/>
        </w:rPr>
      </w:pPr>
    </w:p>
    <w:p w:rsidR="005F08CD" w:rsidRPr="00BE1A34" w:rsidRDefault="005F08CD" w:rsidP="00AF338C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5F08CD" w:rsidRPr="00BE1A34" w:rsidRDefault="005F08CD" w:rsidP="00AF338C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BE1A34">
        <w:rPr>
          <w:rFonts w:ascii="Times New Roman" w:hAnsi="Times New Roman" w:cs="Times New Roman"/>
          <w:sz w:val="20"/>
          <w:szCs w:val="20"/>
        </w:rPr>
        <w:t xml:space="preserve">     к постановлению администрации</w:t>
      </w:r>
    </w:p>
    <w:p w:rsidR="005F08CD" w:rsidRPr="00BE1A34" w:rsidRDefault="005F08CD" w:rsidP="00AF338C">
      <w:pPr>
        <w:pStyle w:val="Standard"/>
        <w:tabs>
          <w:tab w:val="left" w:pos="11314"/>
        </w:tabs>
        <w:ind w:left="5387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</w:t>
      </w:r>
      <w:r w:rsidRPr="00BE1A34">
        <w:rPr>
          <w:rFonts w:ascii="Times New Roman" w:hAnsi="Times New Roman" w:cs="Times New Roman"/>
          <w:bCs/>
          <w:sz w:val="20"/>
          <w:szCs w:val="20"/>
        </w:rPr>
        <w:t>Танзыбейского сельсовета</w:t>
      </w:r>
    </w:p>
    <w:p w:rsidR="005F08CD" w:rsidRDefault="005F08CD" w:rsidP="00AF338C">
      <w:pPr>
        <w:pStyle w:val="Standard"/>
        <w:tabs>
          <w:tab w:val="left" w:pos="11314"/>
        </w:tabs>
        <w:ind w:left="5387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от 11.02.2019 № 15-П</w:t>
      </w:r>
    </w:p>
    <w:p w:rsidR="005F08CD" w:rsidRDefault="005F08CD" w:rsidP="00AF338C">
      <w:pPr>
        <w:pStyle w:val="Standard"/>
        <w:tabs>
          <w:tab w:val="left" w:pos="11314"/>
        </w:tabs>
        <w:ind w:left="5387"/>
      </w:pPr>
    </w:p>
    <w:p w:rsidR="005F08CD" w:rsidRDefault="005F08CD" w:rsidP="00AF338C"/>
    <w:p w:rsidR="005F08CD" w:rsidRDefault="005F08CD" w:rsidP="00AF338C"/>
    <w:p w:rsidR="005F08CD" w:rsidRPr="00AF338C" w:rsidRDefault="005F08CD" w:rsidP="00AF338C">
      <w:pPr>
        <w:jc w:val="center"/>
        <w:rPr>
          <w:b/>
          <w:sz w:val="22"/>
          <w:szCs w:val="22"/>
        </w:rPr>
      </w:pPr>
      <w:hyperlink r:id="rId15" w:history="1">
        <w:r w:rsidRPr="00AF338C">
          <w:rPr>
            <w:b/>
            <w:sz w:val="22"/>
            <w:szCs w:val="22"/>
          </w:rPr>
          <w:t>Перечень</w:t>
        </w:r>
      </w:hyperlink>
    </w:p>
    <w:p w:rsidR="005F08CD" w:rsidRPr="00AF338C" w:rsidRDefault="005F08CD" w:rsidP="00AF338C">
      <w:pPr>
        <w:jc w:val="center"/>
        <w:rPr>
          <w:b/>
          <w:sz w:val="22"/>
          <w:szCs w:val="22"/>
        </w:rPr>
      </w:pPr>
      <w:r w:rsidRPr="00AF338C">
        <w:rPr>
          <w:b/>
          <w:sz w:val="22"/>
          <w:szCs w:val="22"/>
        </w:rPr>
        <w:t xml:space="preserve">Организаций Танзыбейского сельсовета, </w:t>
      </w:r>
    </w:p>
    <w:p w:rsidR="005F08CD" w:rsidRPr="00AF338C" w:rsidRDefault="005F08CD" w:rsidP="00AF338C">
      <w:pPr>
        <w:jc w:val="center"/>
        <w:rPr>
          <w:b/>
          <w:sz w:val="22"/>
          <w:szCs w:val="22"/>
        </w:rPr>
      </w:pPr>
      <w:r w:rsidRPr="00AF338C">
        <w:rPr>
          <w:b/>
          <w:sz w:val="22"/>
          <w:szCs w:val="22"/>
        </w:rPr>
        <w:t xml:space="preserve">в которых создаются аварийно-спасательные службы </w:t>
      </w:r>
    </w:p>
    <w:p w:rsidR="005F08CD" w:rsidRPr="00AF338C" w:rsidRDefault="005F08CD" w:rsidP="00AF338C">
      <w:pPr>
        <w:jc w:val="center"/>
        <w:rPr>
          <w:b/>
          <w:sz w:val="22"/>
          <w:szCs w:val="22"/>
        </w:rPr>
      </w:pPr>
      <w:r w:rsidRPr="00AF338C">
        <w:rPr>
          <w:b/>
          <w:sz w:val="22"/>
          <w:szCs w:val="22"/>
        </w:rPr>
        <w:t>и (или) аварийно-спасательные формирования</w:t>
      </w:r>
    </w:p>
    <w:p w:rsidR="005F08CD" w:rsidRPr="00AF338C" w:rsidRDefault="005F08CD" w:rsidP="00AF338C">
      <w:pPr>
        <w:jc w:val="center"/>
        <w:rPr>
          <w:b/>
          <w:sz w:val="22"/>
          <w:szCs w:val="22"/>
        </w:rPr>
      </w:pPr>
    </w:p>
    <w:p w:rsidR="005F08CD" w:rsidRPr="00AF338C" w:rsidRDefault="005F08CD" w:rsidP="00AF338C">
      <w:pPr>
        <w:jc w:val="both"/>
        <w:rPr>
          <w:sz w:val="22"/>
          <w:szCs w:val="22"/>
        </w:rPr>
      </w:pPr>
    </w:p>
    <w:p w:rsidR="005F08CD" w:rsidRPr="00AF338C" w:rsidRDefault="005F08CD" w:rsidP="00AF338C">
      <w:pPr>
        <w:jc w:val="both"/>
        <w:rPr>
          <w:i/>
          <w:sz w:val="22"/>
          <w:szCs w:val="22"/>
        </w:rPr>
      </w:pPr>
      <w:r w:rsidRPr="00AF338C">
        <w:rPr>
          <w:i/>
          <w:sz w:val="22"/>
          <w:szCs w:val="22"/>
        </w:rPr>
        <w:t>*Перечень организаций органы местного самоуправления определяют самостоятельно</w:t>
      </w:r>
    </w:p>
    <w:p w:rsidR="005F08CD" w:rsidRPr="00AF338C" w:rsidRDefault="005F08CD">
      <w:pPr>
        <w:rPr>
          <w:sz w:val="22"/>
          <w:szCs w:val="22"/>
        </w:rPr>
      </w:pPr>
    </w:p>
    <w:p w:rsidR="005F08CD" w:rsidRPr="00AF338C" w:rsidRDefault="005F08CD">
      <w:pPr>
        <w:rPr>
          <w:sz w:val="22"/>
          <w:szCs w:val="22"/>
        </w:rPr>
      </w:pPr>
    </w:p>
    <w:p w:rsidR="005F08CD" w:rsidRPr="00AF338C" w:rsidRDefault="005F08CD">
      <w:pPr>
        <w:rPr>
          <w:sz w:val="22"/>
          <w:szCs w:val="22"/>
        </w:rPr>
      </w:pPr>
    </w:p>
    <w:p w:rsidR="005F08CD" w:rsidRPr="00AF338C" w:rsidRDefault="005F08CD">
      <w:pPr>
        <w:rPr>
          <w:sz w:val="22"/>
          <w:szCs w:val="22"/>
        </w:rPr>
      </w:pPr>
    </w:p>
    <w:p w:rsidR="005F08CD" w:rsidRPr="00AF338C" w:rsidRDefault="005F08CD">
      <w:pPr>
        <w:rPr>
          <w:sz w:val="22"/>
          <w:szCs w:val="22"/>
        </w:rPr>
      </w:pPr>
    </w:p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p w:rsidR="005F08CD" w:rsidRDefault="005F08CD"/>
    <w:sectPr w:rsidR="005F08CD" w:rsidSect="00504F02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F0B"/>
    <w:rsid w:val="00003839"/>
    <w:rsid w:val="00007A0B"/>
    <w:rsid w:val="00026298"/>
    <w:rsid w:val="0009150E"/>
    <w:rsid w:val="000C655A"/>
    <w:rsid w:val="001059A7"/>
    <w:rsid w:val="00114A3E"/>
    <w:rsid w:val="001274C6"/>
    <w:rsid w:val="0015391D"/>
    <w:rsid w:val="00161BEB"/>
    <w:rsid w:val="001B5C09"/>
    <w:rsid w:val="00230C80"/>
    <w:rsid w:val="002435BD"/>
    <w:rsid w:val="00296F0B"/>
    <w:rsid w:val="002B7932"/>
    <w:rsid w:val="002E3770"/>
    <w:rsid w:val="002F3D56"/>
    <w:rsid w:val="0030771C"/>
    <w:rsid w:val="00320646"/>
    <w:rsid w:val="00341DD1"/>
    <w:rsid w:val="00350310"/>
    <w:rsid w:val="00376EEC"/>
    <w:rsid w:val="0047548A"/>
    <w:rsid w:val="0047710B"/>
    <w:rsid w:val="004A523A"/>
    <w:rsid w:val="004C31A8"/>
    <w:rsid w:val="00504F02"/>
    <w:rsid w:val="0051295B"/>
    <w:rsid w:val="00522933"/>
    <w:rsid w:val="00540EAD"/>
    <w:rsid w:val="00565CF1"/>
    <w:rsid w:val="00571BF3"/>
    <w:rsid w:val="005932E0"/>
    <w:rsid w:val="005E310C"/>
    <w:rsid w:val="005F08CD"/>
    <w:rsid w:val="005F0EC5"/>
    <w:rsid w:val="005F64D2"/>
    <w:rsid w:val="00616860"/>
    <w:rsid w:val="00617C2D"/>
    <w:rsid w:val="006604FD"/>
    <w:rsid w:val="006668E1"/>
    <w:rsid w:val="006E1A8F"/>
    <w:rsid w:val="00700ACC"/>
    <w:rsid w:val="00727BA4"/>
    <w:rsid w:val="0073363C"/>
    <w:rsid w:val="0075244A"/>
    <w:rsid w:val="00760B14"/>
    <w:rsid w:val="007666BF"/>
    <w:rsid w:val="007756F8"/>
    <w:rsid w:val="007A665C"/>
    <w:rsid w:val="007F4054"/>
    <w:rsid w:val="00827E97"/>
    <w:rsid w:val="008772C4"/>
    <w:rsid w:val="008C0733"/>
    <w:rsid w:val="008C320F"/>
    <w:rsid w:val="008C53DE"/>
    <w:rsid w:val="008D4A0B"/>
    <w:rsid w:val="008E0CC2"/>
    <w:rsid w:val="008F7D0E"/>
    <w:rsid w:val="00946745"/>
    <w:rsid w:val="009659D6"/>
    <w:rsid w:val="009B3961"/>
    <w:rsid w:val="009D3C2E"/>
    <w:rsid w:val="009E4DFD"/>
    <w:rsid w:val="00A1711D"/>
    <w:rsid w:val="00A37CB1"/>
    <w:rsid w:val="00A47F5B"/>
    <w:rsid w:val="00A503B7"/>
    <w:rsid w:val="00A63B8C"/>
    <w:rsid w:val="00AA1480"/>
    <w:rsid w:val="00AB6037"/>
    <w:rsid w:val="00AC5B78"/>
    <w:rsid w:val="00AE3348"/>
    <w:rsid w:val="00AF338C"/>
    <w:rsid w:val="00B11D55"/>
    <w:rsid w:val="00B2381A"/>
    <w:rsid w:val="00B31E21"/>
    <w:rsid w:val="00B7025C"/>
    <w:rsid w:val="00BA4B4C"/>
    <w:rsid w:val="00BE1A34"/>
    <w:rsid w:val="00BF23EF"/>
    <w:rsid w:val="00C443F6"/>
    <w:rsid w:val="00C73AD7"/>
    <w:rsid w:val="00C73E9F"/>
    <w:rsid w:val="00C84A19"/>
    <w:rsid w:val="00C874CC"/>
    <w:rsid w:val="00CA4A73"/>
    <w:rsid w:val="00CC7371"/>
    <w:rsid w:val="00D05AC6"/>
    <w:rsid w:val="00D151DA"/>
    <w:rsid w:val="00D25B90"/>
    <w:rsid w:val="00D410BF"/>
    <w:rsid w:val="00D606E7"/>
    <w:rsid w:val="00D66ADE"/>
    <w:rsid w:val="00DA78FA"/>
    <w:rsid w:val="00E31B7B"/>
    <w:rsid w:val="00E50027"/>
    <w:rsid w:val="00E81C62"/>
    <w:rsid w:val="00E86396"/>
    <w:rsid w:val="00E87195"/>
    <w:rsid w:val="00E937C0"/>
    <w:rsid w:val="00EA51AC"/>
    <w:rsid w:val="00EB00CC"/>
    <w:rsid w:val="00EC0631"/>
    <w:rsid w:val="00EF5290"/>
    <w:rsid w:val="00F019BE"/>
    <w:rsid w:val="00F05F0A"/>
    <w:rsid w:val="00F737F2"/>
    <w:rsid w:val="00FB56BA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8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78FA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78F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96F0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96F0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96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rsid w:val="00DA78FA"/>
    <w:rPr>
      <w:rFonts w:cs="Times New Roman"/>
      <w:b/>
    </w:rPr>
  </w:style>
  <w:style w:type="paragraph" w:customStyle="1" w:styleId="Standard">
    <w:name w:val="Standard"/>
    <w:uiPriority w:val="99"/>
    <w:rsid w:val="00AB6037"/>
    <w:pPr>
      <w:widowControl w:val="0"/>
      <w:suppressAutoHyphens/>
      <w:autoSpaceDN w:val="0"/>
      <w:textAlignment w:val="baseline"/>
    </w:pPr>
    <w:rPr>
      <w:rFonts w:ascii="Arial" w:eastAsia="Times New Roman" w:hAnsi="Arial" w:cs="Tahoma"/>
      <w:color w:val="000000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FFD8B3D0197448FA5B19AB00EDE99CD1301B23AC6CD1C3219037CB2p4t4B" TargetMode="External"/><Relationship Id="rId13" Type="http://schemas.openxmlformats.org/officeDocument/2006/relationships/hyperlink" Target="consultantplus://offline/ref=910FFD8B3D0197448FA5B19AB00EDE99CE1B07B534C0CD1C3219037CB2p4t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0FFD8B3D0197448FA5B19AB00EDE99CE1B07B534C0CD1C3219037CB2p4t4B" TargetMode="External"/><Relationship Id="rId12" Type="http://schemas.openxmlformats.org/officeDocument/2006/relationships/hyperlink" Target="consultantplus://offline/ref=910FFD8B3D0197448FA5B19AB00EDE99CD1006B136CECD1C3219037CB2443F77FED5755C556BF032p2t0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0FFD8B3D0197448FA5B19AB00EDE99CD1006B136CECD1C3219037CB2443F77FED5755C556BF032p2t0B" TargetMode="External"/><Relationship Id="rId11" Type="http://schemas.openxmlformats.org/officeDocument/2006/relationships/hyperlink" Target="consultantplus://offline/ref=910FFD8B3D0197448FA5B19AB00EDE99CD1206B330C6CD1C3219037CB2p4t4B" TargetMode="External"/><Relationship Id="rId5" Type="http://schemas.openxmlformats.org/officeDocument/2006/relationships/hyperlink" Target="consultantplus://offline/ref=910FFD8B3D0197448FA5B19AB00EDE99CD1206B330C6CD1C3219037CB2p4t4B" TargetMode="External"/><Relationship Id="rId15" Type="http://schemas.openxmlformats.org/officeDocument/2006/relationships/hyperlink" Target="consultantplus://offline/ref=0CA4FA5FB6DAE3FF6F4B438D43AAFBBF692BFF91F85F5E38B0DB4C602F4E6AE1E9FB42634B1EC391A36FFDt1UDC" TargetMode="External"/><Relationship Id="rId10" Type="http://schemas.openxmlformats.org/officeDocument/2006/relationships/hyperlink" Target="consultantplus://offline/ref=910FFD8B3D0197448FA5B19AB00EDE99CD1007B435CFCD1C3219037CB2p4t4B" TargetMode="External"/><Relationship Id="rId4" Type="http://schemas.openxmlformats.org/officeDocument/2006/relationships/hyperlink" Target="consultantplus://offline/ref=910FFD8B3D0197448FA5B19AB00EDE99CD1007B435CFCD1C3219037CB2p4t4B" TargetMode="External"/><Relationship Id="rId9" Type="http://schemas.openxmlformats.org/officeDocument/2006/relationships/hyperlink" Target="consultantplus://offline/ref=0CA4FA5FB6DAE3FF6F4B438D43AAFBBF692BFF91F85F5E38B0DB4C602F4E6AE1E9FB42634B1EC391A36FFDt1UDC" TargetMode="External"/><Relationship Id="rId14" Type="http://schemas.openxmlformats.org/officeDocument/2006/relationships/hyperlink" Target="consultantplus://offline/ref=910FFD8B3D0197448FA5B19AB00EDE99CD1301B23AC6CD1C3219037CB2p4t4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275</TotalTime>
  <Pages>6</Pages>
  <Words>2735</Words>
  <Characters>15592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Admin</cp:lastModifiedBy>
  <cp:revision>48</cp:revision>
  <cp:lastPrinted>2019-03-06T03:48:00Z</cp:lastPrinted>
  <dcterms:created xsi:type="dcterms:W3CDTF">2017-10-23T01:45:00Z</dcterms:created>
  <dcterms:modified xsi:type="dcterms:W3CDTF">2019-03-06T03:49:00Z</dcterms:modified>
</cp:coreProperties>
</file>