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95" w:rsidRPr="00386B4D" w:rsidRDefault="008F7695" w:rsidP="0038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B4D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КРАСНОЯРСКИЙ КРАЙ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ЕРМАКОВСКИЙ РАЙОН</w:t>
      </w:r>
    </w:p>
    <w:p w:rsidR="008F7695" w:rsidRPr="00386B4D" w:rsidRDefault="008F7695" w:rsidP="00003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B4D">
        <w:rPr>
          <w:rFonts w:ascii="Times New Roman" w:hAnsi="Times New Roman"/>
          <w:b/>
          <w:sz w:val="24"/>
          <w:szCs w:val="24"/>
          <w:lang w:eastAsia="ru-RU"/>
        </w:rPr>
        <w:t>АДМИНИСТРАЦИЯ ТАНЗЫБЕЙСКОГО СЕЛЬСОВЕТА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br/>
        <w:t>П О С Т А Н О В Л Е Н И Е</w:t>
      </w:r>
    </w:p>
    <w:p w:rsidR="008F7695" w:rsidRPr="00386B4D" w:rsidRDefault="008F7695" w:rsidP="00003C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7695" w:rsidRPr="00386B4D" w:rsidRDefault="008F7695" w:rsidP="00003C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28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 xml:space="preserve"> декабря 2020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 xml:space="preserve">    п. Танзыбей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№ 75</w:t>
      </w:r>
      <w:r w:rsidRPr="00386B4D">
        <w:rPr>
          <w:rFonts w:ascii="Times New Roman" w:hAnsi="Times New Roman"/>
          <w:b/>
          <w:sz w:val="24"/>
          <w:szCs w:val="24"/>
          <w:lang w:eastAsia="ru-RU"/>
        </w:rPr>
        <w:t>-П</w:t>
      </w:r>
    </w:p>
    <w:p w:rsidR="008F7695" w:rsidRPr="00003C15" w:rsidRDefault="008F7695" w:rsidP="00003C15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Танзыбейского сельсовета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10.12.2014 № 97-П «</w:t>
      </w:r>
      <w:r w:rsidRPr="00003C15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3C15">
        <w:rPr>
          <w:rFonts w:ascii="Times New Roman" w:hAnsi="Times New Roman"/>
          <w:bCs/>
          <w:sz w:val="24"/>
          <w:szCs w:val="24"/>
          <w:lang w:eastAsia="ru-RU"/>
        </w:rPr>
        <w:t>регламента    исполнения муниципальной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функции по проведению проверок  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sz w:val="24"/>
          <w:szCs w:val="24"/>
          <w:lang w:eastAsia="ru-RU"/>
        </w:rPr>
        <w:t>юридических лиц и индивидуальных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bCs/>
          <w:sz w:val="24"/>
          <w:szCs w:val="24"/>
          <w:lang w:eastAsia="ru-RU"/>
        </w:rPr>
        <w:t>предпринимателей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03C15">
        <w:rPr>
          <w:rFonts w:ascii="Times New Roman" w:hAnsi="Times New Roman"/>
          <w:sz w:val="24"/>
          <w:szCs w:val="24"/>
          <w:lang w:eastAsia="ru-RU"/>
        </w:rPr>
        <w:t>при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осуществлении </w:t>
      </w:r>
      <w:r w:rsidRPr="00003C15">
        <w:rPr>
          <w:rFonts w:ascii="Times New Roman" w:hAnsi="Times New Roman"/>
          <w:sz w:val="24"/>
          <w:szCs w:val="24"/>
          <w:lang w:eastAsia="ru-RU"/>
        </w:rPr>
        <w:t>муниципального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sz w:val="24"/>
          <w:szCs w:val="24"/>
          <w:lang w:eastAsia="ru-RU"/>
        </w:rPr>
        <w:t>жилищного контроля на территории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C15">
        <w:rPr>
          <w:rFonts w:ascii="Times New Roman" w:hAnsi="Times New Roman"/>
          <w:sz w:val="24"/>
          <w:szCs w:val="24"/>
          <w:lang w:eastAsia="ru-RU"/>
        </w:rPr>
        <w:t>Танзыбейского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03C15">
        <w:rPr>
          <w:rFonts w:ascii="Times New Roman" w:hAnsi="Times New Roman"/>
          <w:sz w:val="24"/>
          <w:szCs w:val="24"/>
          <w:lang w:eastAsia="ru-RU"/>
        </w:rPr>
        <w:t>.</w:t>
      </w:r>
    </w:p>
    <w:p w:rsidR="008F7695" w:rsidRPr="00003C15" w:rsidRDefault="008F7695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3C15">
        <w:rPr>
          <w:rFonts w:ascii="Times New Roman" w:hAnsi="Times New Roman"/>
          <w:sz w:val="24"/>
          <w:szCs w:val="24"/>
          <w:lang w:eastAsia="ru-RU"/>
        </w:rPr>
        <w:t>В целях осуществления муниципального жилищного контроля (далее – муниципальный жилищный контроль, муниципальный контроль) на территории Танзыбейского сельсовета,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,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контроля», руководствуясь Уставом Танзыбейского сельсовета, </w:t>
      </w:r>
      <w:r w:rsidRPr="00003C15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8F7695" w:rsidRDefault="008F7695" w:rsidP="0003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</w:t>
      </w:r>
      <w:r w:rsidRPr="000332D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п.п.1 п. 3.2.7. административного регламента – исключить.</w:t>
      </w:r>
    </w:p>
    <w:p w:rsidR="008F7695" w:rsidRPr="005B56AE" w:rsidRDefault="008F7695" w:rsidP="0003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2. п.2.2.4. административного регламента – исключить.</w:t>
      </w:r>
    </w:p>
    <w:p w:rsidR="008F7695" w:rsidRPr="00003C15" w:rsidRDefault="008F7695" w:rsidP="00003C15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03C15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вступает в силу после его официального опубликования (обнародования) в информационном бюллетене «Вести Танзыбея». </w:t>
      </w: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4</w:t>
      </w:r>
      <w:r w:rsidRPr="00003C15">
        <w:rPr>
          <w:rFonts w:ascii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7695" w:rsidRDefault="008F7695" w:rsidP="00003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8F7695" w:rsidRDefault="008F7695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Танзыбейского сельсовета:                                                      Н.В.Бычкова</w:t>
      </w:r>
    </w:p>
    <w:p w:rsidR="008F7695" w:rsidRDefault="008F7695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7695" w:rsidRPr="00003C15" w:rsidRDefault="008F7695" w:rsidP="003C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F7695" w:rsidRPr="00003C15" w:rsidSect="00243DB9">
      <w:headerReference w:type="even" r:id="rId7"/>
      <w:headerReference w:type="default" r:id="rId8"/>
      <w:footerReference w:type="default" r:id="rId9"/>
      <w:pgSz w:w="11905" w:h="16838" w:code="9"/>
      <w:pgMar w:top="1134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95" w:rsidRDefault="008F7695" w:rsidP="00003C15">
      <w:pPr>
        <w:spacing w:after="0" w:line="240" w:lineRule="auto"/>
      </w:pPr>
      <w:r>
        <w:separator/>
      </w:r>
    </w:p>
  </w:endnote>
  <w:endnote w:type="continuationSeparator" w:id="1">
    <w:p w:rsidR="008F7695" w:rsidRDefault="008F7695" w:rsidP="000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95" w:rsidRDefault="008F7695" w:rsidP="00721C57">
    <w:pPr>
      <w:pStyle w:val="Footer"/>
    </w:pPr>
  </w:p>
  <w:p w:rsidR="008F7695" w:rsidRPr="00721C57" w:rsidRDefault="008F7695" w:rsidP="00721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95" w:rsidRDefault="008F7695" w:rsidP="00003C15">
      <w:pPr>
        <w:spacing w:after="0" w:line="240" w:lineRule="auto"/>
      </w:pPr>
      <w:r>
        <w:separator/>
      </w:r>
    </w:p>
  </w:footnote>
  <w:footnote w:type="continuationSeparator" w:id="1">
    <w:p w:rsidR="008F7695" w:rsidRDefault="008F7695" w:rsidP="0000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95" w:rsidRDefault="008F7695" w:rsidP="00191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695" w:rsidRDefault="008F76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95" w:rsidRDefault="008F7695" w:rsidP="00191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8F7695" w:rsidRDefault="008F7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0C3"/>
    <w:multiLevelType w:val="hybridMultilevel"/>
    <w:tmpl w:val="E8E410A8"/>
    <w:lvl w:ilvl="0" w:tplc="5576F9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DC"/>
    <w:rsid w:val="00003C15"/>
    <w:rsid w:val="00014022"/>
    <w:rsid w:val="000332D6"/>
    <w:rsid w:val="000C25B4"/>
    <w:rsid w:val="000F2F33"/>
    <w:rsid w:val="00140F3A"/>
    <w:rsid w:val="00191EF3"/>
    <w:rsid w:val="001D2C53"/>
    <w:rsid w:val="00243DB9"/>
    <w:rsid w:val="002677B9"/>
    <w:rsid w:val="002961F2"/>
    <w:rsid w:val="002B4A5F"/>
    <w:rsid w:val="00386B4D"/>
    <w:rsid w:val="003874B2"/>
    <w:rsid w:val="003C7869"/>
    <w:rsid w:val="003E4A21"/>
    <w:rsid w:val="00485C77"/>
    <w:rsid w:val="00560B33"/>
    <w:rsid w:val="00567CE4"/>
    <w:rsid w:val="005B2D6D"/>
    <w:rsid w:val="005B56AE"/>
    <w:rsid w:val="006C491D"/>
    <w:rsid w:val="00721C57"/>
    <w:rsid w:val="00756FC3"/>
    <w:rsid w:val="00757EB2"/>
    <w:rsid w:val="007647A8"/>
    <w:rsid w:val="007A6D09"/>
    <w:rsid w:val="007F1A05"/>
    <w:rsid w:val="008F7695"/>
    <w:rsid w:val="0091734C"/>
    <w:rsid w:val="009871DC"/>
    <w:rsid w:val="009918F4"/>
    <w:rsid w:val="00A85545"/>
    <w:rsid w:val="00AD5099"/>
    <w:rsid w:val="00B10FA0"/>
    <w:rsid w:val="00BF3768"/>
    <w:rsid w:val="00F477B7"/>
    <w:rsid w:val="00F6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03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1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3C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03C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03C1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03C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386</Words>
  <Characters>2204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dcterms:created xsi:type="dcterms:W3CDTF">2020-12-29T06:14:00Z</dcterms:created>
  <dcterms:modified xsi:type="dcterms:W3CDTF">2020-12-30T03:27:00Z</dcterms:modified>
</cp:coreProperties>
</file>