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13" w:rsidRPr="00386B4D" w:rsidRDefault="00032313" w:rsidP="00386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86B4D">
        <w:rPr>
          <w:rFonts w:ascii="Times New Roman" w:hAnsi="Times New Roman"/>
          <w:b/>
          <w:sz w:val="24"/>
          <w:szCs w:val="24"/>
          <w:lang w:eastAsia="ru-RU"/>
        </w:rPr>
        <w:t>РОССИЙСКАЯ ФЕДЕРАЦИЯ</w:t>
      </w:r>
      <w:r w:rsidRPr="00386B4D">
        <w:rPr>
          <w:rFonts w:ascii="Times New Roman" w:hAnsi="Times New Roman"/>
          <w:b/>
          <w:sz w:val="24"/>
          <w:szCs w:val="24"/>
          <w:lang w:eastAsia="ru-RU"/>
        </w:rPr>
        <w:br/>
        <w:t>КРАСНОЯРСКИЙ КРАЙ</w:t>
      </w:r>
      <w:r w:rsidRPr="00386B4D">
        <w:rPr>
          <w:rFonts w:ascii="Times New Roman" w:hAnsi="Times New Roman"/>
          <w:b/>
          <w:sz w:val="24"/>
          <w:szCs w:val="24"/>
          <w:lang w:eastAsia="ru-RU"/>
        </w:rPr>
        <w:br/>
        <w:t>ЕРМАКОВСКИЙ РАЙОН</w:t>
      </w:r>
    </w:p>
    <w:p w:rsidR="00032313" w:rsidRPr="00386B4D" w:rsidRDefault="00032313" w:rsidP="00003C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86B4D">
        <w:rPr>
          <w:rFonts w:ascii="Times New Roman" w:hAnsi="Times New Roman"/>
          <w:b/>
          <w:sz w:val="24"/>
          <w:szCs w:val="24"/>
          <w:lang w:eastAsia="ru-RU"/>
        </w:rPr>
        <w:t>АДМИНИСТРАЦИЯ ТАНЗЫБЕЙСКОГО СЕЛЬСОВЕТА</w:t>
      </w:r>
      <w:r w:rsidRPr="00386B4D">
        <w:rPr>
          <w:rFonts w:ascii="Times New Roman" w:hAnsi="Times New Roman"/>
          <w:b/>
          <w:sz w:val="24"/>
          <w:szCs w:val="24"/>
          <w:lang w:eastAsia="ru-RU"/>
        </w:rPr>
        <w:br/>
      </w:r>
      <w:r w:rsidRPr="00386B4D">
        <w:rPr>
          <w:rFonts w:ascii="Times New Roman" w:hAnsi="Times New Roman"/>
          <w:b/>
          <w:sz w:val="24"/>
          <w:szCs w:val="24"/>
          <w:lang w:eastAsia="ru-RU"/>
        </w:rPr>
        <w:br/>
        <w:t>П О С Т А Н О В Л Е Н И Е</w:t>
      </w:r>
    </w:p>
    <w:p w:rsidR="00032313" w:rsidRPr="00386B4D" w:rsidRDefault="00032313" w:rsidP="00003C1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32313" w:rsidRPr="00386B4D" w:rsidRDefault="00032313" w:rsidP="00003C1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86B4D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386B4D">
        <w:rPr>
          <w:rFonts w:ascii="Times New Roman" w:hAnsi="Times New Roman"/>
          <w:b/>
          <w:sz w:val="24"/>
          <w:szCs w:val="24"/>
          <w:lang w:eastAsia="ru-RU"/>
        </w:rPr>
        <w:t xml:space="preserve"> декабря 2020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</w:t>
      </w:r>
      <w:r w:rsidRPr="00386B4D">
        <w:rPr>
          <w:rFonts w:ascii="Times New Roman" w:hAnsi="Times New Roman"/>
          <w:b/>
          <w:sz w:val="24"/>
          <w:szCs w:val="24"/>
          <w:lang w:eastAsia="ru-RU"/>
        </w:rPr>
        <w:t xml:space="preserve">    п. Танзыбей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№ 77</w:t>
      </w:r>
      <w:r w:rsidRPr="00386B4D">
        <w:rPr>
          <w:rFonts w:ascii="Times New Roman" w:hAnsi="Times New Roman"/>
          <w:b/>
          <w:sz w:val="24"/>
          <w:szCs w:val="24"/>
          <w:lang w:eastAsia="ru-RU"/>
        </w:rPr>
        <w:t>-П</w:t>
      </w:r>
    </w:p>
    <w:p w:rsidR="00032313" w:rsidRPr="00003C15" w:rsidRDefault="00032313" w:rsidP="00003C15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</w:p>
    <w:p w:rsidR="00032313" w:rsidRDefault="00032313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032313" w:rsidRDefault="00032313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администрации Танзыбейского сельсовета</w:t>
      </w:r>
    </w:p>
    <w:p w:rsidR="00032313" w:rsidRPr="00003C15" w:rsidRDefault="00032313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04.02.2016 № 21-П «</w:t>
      </w:r>
      <w:r w:rsidRPr="00003C15">
        <w:rPr>
          <w:rFonts w:ascii="Times New Roman" w:hAnsi="Times New Roman"/>
          <w:sz w:val="24"/>
          <w:szCs w:val="24"/>
          <w:lang w:eastAsia="ru-RU"/>
        </w:rPr>
        <w:t>Об утверждении административного</w:t>
      </w:r>
    </w:p>
    <w:p w:rsidR="00032313" w:rsidRPr="00296F30" w:rsidRDefault="00032313" w:rsidP="00296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6F30">
        <w:rPr>
          <w:rFonts w:ascii="Times New Roman" w:hAnsi="Times New Roman"/>
          <w:sz w:val="24"/>
          <w:szCs w:val="24"/>
          <w:lang w:eastAsia="ru-RU"/>
        </w:rPr>
        <w:t xml:space="preserve">регламента    «Выдача разрешений на отклонения от предельных </w:t>
      </w:r>
    </w:p>
    <w:p w:rsidR="00032313" w:rsidRPr="00296F30" w:rsidRDefault="00032313" w:rsidP="00296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6F30">
        <w:rPr>
          <w:rFonts w:ascii="Times New Roman" w:hAnsi="Times New Roman"/>
          <w:sz w:val="24"/>
          <w:szCs w:val="24"/>
          <w:lang w:eastAsia="ru-RU"/>
        </w:rPr>
        <w:t>параметров разрешенного строительства и</w:t>
      </w:r>
    </w:p>
    <w:p w:rsidR="00032313" w:rsidRPr="00003C15" w:rsidRDefault="00032313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6F30">
        <w:rPr>
          <w:rFonts w:ascii="Times New Roman" w:hAnsi="Times New Roman"/>
          <w:sz w:val="24"/>
          <w:szCs w:val="24"/>
          <w:lang w:eastAsia="ru-RU"/>
        </w:rPr>
        <w:t>реконструкции объектов капитального строительства».</w:t>
      </w:r>
    </w:p>
    <w:p w:rsidR="00032313" w:rsidRPr="00003C15" w:rsidRDefault="00032313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2313" w:rsidRPr="00296F30" w:rsidRDefault="00032313" w:rsidP="00296F30">
      <w:pPr>
        <w:spacing w:after="0" w:line="240" w:lineRule="auto"/>
        <w:ind w:firstLine="56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96F30">
        <w:rPr>
          <w:rFonts w:ascii="Times New Roman" w:hAnsi="Times New Roman"/>
          <w:bCs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постановлением Правительства Российской Федерации от 16.05.2011 № 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в соответствии с Уставом Танзыбейского сельсовета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003C15">
        <w:rPr>
          <w:rFonts w:ascii="Times New Roman" w:hAnsi="Times New Roman"/>
          <w:b/>
          <w:sz w:val="24"/>
          <w:szCs w:val="24"/>
          <w:lang w:eastAsia="ru-RU"/>
        </w:rPr>
        <w:t>ПОСТАНОВЛЯЮ:</w:t>
      </w:r>
    </w:p>
    <w:p w:rsidR="00032313" w:rsidRPr="005B56AE" w:rsidRDefault="00032313" w:rsidP="0003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1.</w:t>
      </w:r>
      <w:r w:rsidRPr="000332D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п. 2.5. административного регламента – исключить.</w:t>
      </w:r>
    </w:p>
    <w:p w:rsidR="00032313" w:rsidRPr="00003C15" w:rsidRDefault="00032313" w:rsidP="00003C15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003C1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03C15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Постановление вступает в силу после его официального опубликования (обнародования) в информационном бюллетене «Вести Танзыбея». </w:t>
      </w:r>
    </w:p>
    <w:p w:rsidR="00032313" w:rsidRDefault="00032313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3</w:t>
      </w:r>
      <w:r w:rsidRPr="00003C15">
        <w:rPr>
          <w:rFonts w:ascii="Times New Roman" w:hAnsi="Times New Roman"/>
          <w:sz w:val="24"/>
          <w:szCs w:val="24"/>
          <w:lang w:eastAsia="ru-RU"/>
        </w:rPr>
        <w:t xml:space="preserve">. Контроль за исполнением настоящего постановления оставляю за собой. </w:t>
      </w:r>
    </w:p>
    <w:p w:rsidR="00032313" w:rsidRDefault="00032313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2313" w:rsidRDefault="00032313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администрации </w:t>
      </w:r>
    </w:p>
    <w:p w:rsidR="00032313" w:rsidRDefault="00032313" w:rsidP="003C7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Танзыбейского сельсовета:                                                      Н.В.Бычкова</w:t>
      </w:r>
    </w:p>
    <w:p w:rsidR="00032313" w:rsidRDefault="00032313" w:rsidP="003C7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2313" w:rsidRPr="00003C15" w:rsidRDefault="00032313" w:rsidP="003C7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032313" w:rsidRPr="00003C15" w:rsidSect="00243DB9">
      <w:headerReference w:type="even" r:id="rId7"/>
      <w:headerReference w:type="default" r:id="rId8"/>
      <w:footerReference w:type="default" r:id="rId9"/>
      <w:pgSz w:w="11905" w:h="16838" w:code="9"/>
      <w:pgMar w:top="1134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313" w:rsidRDefault="00032313" w:rsidP="00003C15">
      <w:pPr>
        <w:spacing w:after="0" w:line="240" w:lineRule="auto"/>
      </w:pPr>
      <w:r>
        <w:separator/>
      </w:r>
    </w:p>
  </w:endnote>
  <w:endnote w:type="continuationSeparator" w:id="1">
    <w:p w:rsidR="00032313" w:rsidRDefault="00032313" w:rsidP="0000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313" w:rsidRDefault="00032313" w:rsidP="00721C57">
    <w:pPr>
      <w:pStyle w:val="Footer"/>
    </w:pPr>
  </w:p>
  <w:p w:rsidR="00032313" w:rsidRPr="00721C57" w:rsidRDefault="00032313" w:rsidP="00721C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313" w:rsidRDefault="00032313" w:rsidP="00003C15">
      <w:pPr>
        <w:spacing w:after="0" w:line="240" w:lineRule="auto"/>
      </w:pPr>
      <w:r>
        <w:separator/>
      </w:r>
    </w:p>
  </w:footnote>
  <w:footnote w:type="continuationSeparator" w:id="1">
    <w:p w:rsidR="00032313" w:rsidRDefault="00032313" w:rsidP="00003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313" w:rsidRDefault="00032313" w:rsidP="00191E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2313" w:rsidRDefault="000323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313" w:rsidRDefault="00032313" w:rsidP="00191E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032313" w:rsidRDefault="000323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0C3"/>
    <w:multiLevelType w:val="hybridMultilevel"/>
    <w:tmpl w:val="E8E410A8"/>
    <w:lvl w:ilvl="0" w:tplc="5576F9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1DC"/>
    <w:rsid w:val="00003C15"/>
    <w:rsid w:val="00014022"/>
    <w:rsid w:val="00032313"/>
    <w:rsid w:val="000332D6"/>
    <w:rsid w:val="000C25B4"/>
    <w:rsid w:val="000F2F33"/>
    <w:rsid w:val="00140F3A"/>
    <w:rsid w:val="00191EF3"/>
    <w:rsid w:val="001D2C53"/>
    <w:rsid w:val="00243DB9"/>
    <w:rsid w:val="00296F30"/>
    <w:rsid w:val="002B4A5F"/>
    <w:rsid w:val="00321629"/>
    <w:rsid w:val="00386B4D"/>
    <w:rsid w:val="003874B2"/>
    <w:rsid w:val="003C7869"/>
    <w:rsid w:val="003E4A21"/>
    <w:rsid w:val="0047078D"/>
    <w:rsid w:val="00485C77"/>
    <w:rsid w:val="004F6C42"/>
    <w:rsid w:val="00560B33"/>
    <w:rsid w:val="00567CE4"/>
    <w:rsid w:val="005B2D6D"/>
    <w:rsid w:val="005B56AE"/>
    <w:rsid w:val="00684B65"/>
    <w:rsid w:val="006C491D"/>
    <w:rsid w:val="00721C57"/>
    <w:rsid w:val="00757EB2"/>
    <w:rsid w:val="007647A8"/>
    <w:rsid w:val="007A6D09"/>
    <w:rsid w:val="007B66E8"/>
    <w:rsid w:val="007F1A05"/>
    <w:rsid w:val="0091734C"/>
    <w:rsid w:val="009871DC"/>
    <w:rsid w:val="009918F4"/>
    <w:rsid w:val="00A85545"/>
    <w:rsid w:val="00AD5099"/>
    <w:rsid w:val="00B10FA0"/>
    <w:rsid w:val="00B62A93"/>
    <w:rsid w:val="00BF3768"/>
    <w:rsid w:val="00F477B7"/>
    <w:rsid w:val="00F6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C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C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3C15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003C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3C15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003C15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003C1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03C15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003C1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230</Words>
  <Characters>1311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3</cp:revision>
  <dcterms:created xsi:type="dcterms:W3CDTF">2020-12-29T07:05:00Z</dcterms:created>
  <dcterms:modified xsi:type="dcterms:W3CDTF">2020-12-30T03:28:00Z</dcterms:modified>
</cp:coreProperties>
</file>