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17" w:rsidRDefault="00F52D17" w:rsidP="00DF7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КРАСНОЯРСКИЙ КРАЙ</w:t>
      </w:r>
      <w:r>
        <w:rPr>
          <w:b/>
          <w:sz w:val="28"/>
          <w:szCs w:val="28"/>
        </w:rPr>
        <w:br/>
        <w:t>ЕРМАКОВСКИЙ РАЙОН</w:t>
      </w:r>
    </w:p>
    <w:p w:rsidR="00F52D17" w:rsidRDefault="00F52D17" w:rsidP="00892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АДМИНИСТРАЦИЯ ТАНЗЫБЕЙСКОГО СЕЛЬСОВЕТА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П О С Т А Н О В Л Е Н И Е</w:t>
      </w:r>
    </w:p>
    <w:p w:rsidR="00F52D17" w:rsidRDefault="00F52D17" w:rsidP="008C6C28">
      <w:pPr>
        <w:rPr>
          <w:b/>
          <w:sz w:val="28"/>
          <w:szCs w:val="28"/>
        </w:rPr>
      </w:pPr>
    </w:p>
    <w:p w:rsidR="00F52D17" w:rsidRDefault="00F52D17" w:rsidP="00CB7745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16.03.2022                                     п.Танзыбей                                               16-П</w:t>
      </w:r>
    </w:p>
    <w:p w:rsidR="00F52D17" w:rsidRDefault="00F52D17" w:rsidP="00CB7745">
      <w:pPr>
        <w:rPr>
          <w:b/>
          <w:sz w:val="28"/>
          <w:szCs w:val="28"/>
        </w:rPr>
      </w:pPr>
    </w:p>
    <w:p w:rsidR="00F52D17" w:rsidRDefault="00F52D17" w:rsidP="007A2CDD">
      <w:pPr>
        <w:jc w:val="center"/>
        <w:rPr>
          <w:b/>
          <w:sz w:val="28"/>
          <w:szCs w:val="28"/>
        </w:rPr>
      </w:pPr>
      <w:r w:rsidRPr="002A36C7">
        <w:rPr>
          <w:b/>
          <w:sz w:val="28"/>
          <w:szCs w:val="28"/>
        </w:rPr>
        <w:t xml:space="preserve">Об обеспечении пожарной безопасности </w:t>
      </w:r>
    </w:p>
    <w:p w:rsidR="00F52D17" w:rsidRDefault="00F52D17" w:rsidP="005E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весенне – летний пожароопасный период 2022 года</w:t>
      </w:r>
    </w:p>
    <w:p w:rsidR="00F52D17" w:rsidRDefault="00F52D17" w:rsidP="005E25C9">
      <w:pPr>
        <w:jc w:val="center"/>
        <w:rPr>
          <w:b/>
          <w:sz w:val="28"/>
          <w:szCs w:val="28"/>
        </w:rPr>
      </w:pPr>
    </w:p>
    <w:p w:rsidR="00F52D17" w:rsidRPr="003B3D7D" w:rsidRDefault="00F52D17" w:rsidP="00724CB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4CBA">
        <w:rPr>
          <w:sz w:val="28"/>
          <w:szCs w:val="28"/>
        </w:rPr>
        <w:t>В соответствии с Федерал</w:t>
      </w:r>
      <w:r>
        <w:rPr>
          <w:sz w:val="28"/>
          <w:szCs w:val="28"/>
        </w:rPr>
        <w:t xml:space="preserve">ьными законами от 21.12.1994 </w:t>
      </w:r>
      <w:r w:rsidRPr="00724CBA">
        <w:rPr>
          <w:sz w:val="28"/>
          <w:szCs w:val="28"/>
        </w:rPr>
        <w:t xml:space="preserve">№ 69-ФЗ </w:t>
      </w:r>
      <w:r>
        <w:rPr>
          <w:sz w:val="28"/>
          <w:szCs w:val="28"/>
        </w:rPr>
        <w:t xml:space="preserve">               </w:t>
      </w:r>
      <w:r w:rsidRPr="00724CBA">
        <w:rPr>
          <w:sz w:val="28"/>
          <w:szCs w:val="28"/>
        </w:rPr>
        <w:t>«О пожарной безопасности» (в редакции Федерального закона от 22.07.2008 г. № 137-ФЗ), от 06.10.2003 № 131-ФЗ «Об общих принципах организации местного самоуправления в</w:t>
      </w:r>
      <w:r>
        <w:rPr>
          <w:sz w:val="28"/>
          <w:szCs w:val="28"/>
        </w:rPr>
        <w:t xml:space="preserve"> Российской Федерации», руководствуясь Уставом Танзыбейского </w:t>
      </w:r>
      <w:r w:rsidRPr="00724CBA">
        <w:rPr>
          <w:sz w:val="28"/>
          <w:szCs w:val="28"/>
        </w:rPr>
        <w:t>сельсовета, в целях повышения противопожарной безопасн</w:t>
      </w:r>
      <w:r>
        <w:rPr>
          <w:sz w:val="28"/>
          <w:szCs w:val="28"/>
        </w:rPr>
        <w:t xml:space="preserve">ости на территории Танзыбейского </w:t>
      </w:r>
      <w:r w:rsidRPr="00724CBA">
        <w:rPr>
          <w:sz w:val="28"/>
          <w:szCs w:val="28"/>
        </w:rPr>
        <w:t xml:space="preserve">сельсовета, предупреждения угрозы пожаров и гибели людей, </w:t>
      </w:r>
      <w:r w:rsidRPr="003B3D7D">
        <w:rPr>
          <w:b/>
          <w:sz w:val="28"/>
          <w:szCs w:val="28"/>
        </w:rPr>
        <w:t xml:space="preserve">ПОСТАНОВЛЯЮ: </w:t>
      </w:r>
    </w:p>
    <w:p w:rsidR="00F52D17" w:rsidRPr="00724CBA" w:rsidRDefault="00F52D17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724CBA">
        <w:rPr>
          <w:sz w:val="28"/>
          <w:szCs w:val="28"/>
        </w:rPr>
        <w:t>Утвердить План мероприятий, подлежащих реализации в весенне-летний пожарооп</w:t>
      </w:r>
      <w:r>
        <w:rPr>
          <w:sz w:val="28"/>
          <w:szCs w:val="28"/>
        </w:rPr>
        <w:t>асный период, согласно приложения</w:t>
      </w:r>
      <w:r w:rsidRPr="00724CBA">
        <w:rPr>
          <w:sz w:val="28"/>
          <w:szCs w:val="28"/>
        </w:rPr>
        <w:t xml:space="preserve"> № 1.</w:t>
      </w:r>
    </w:p>
    <w:p w:rsidR="00F52D17" w:rsidRPr="00724CBA" w:rsidRDefault="00F52D17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4CB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24CBA">
        <w:rPr>
          <w:sz w:val="28"/>
          <w:szCs w:val="28"/>
        </w:rPr>
        <w:t xml:space="preserve">Руководителям организаций и учреждений всех форм собственности, осуществляющих </w:t>
      </w:r>
      <w:r>
        <w:rPr>
          <w:sz w:val="28"/>
          <w:szCs w:val="28"/>
        </w:rPr>
        <w:t>деятельность на территории Танзыбейского</w:t>
      </w:r>
      <w:r w:rsidRPr="00724CBA">
        <w:rPr>
          <w:sz w:val="28"/>
          <w:szCs w:val="28"/>
        </w:rPr>
        <w:t xml:space="preserve"> сельсовета:</w:t>
      </w:r>
    </w:p>
    <w:p w:rsidR="00F52D17" w:rsidRPr="00724CBA" w:rsidRDefault="00F52D17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</w:t>
      </w:r>
      <w:r w:rsidRPr="00724CBA">
        <w:rPr>
          <w:sz w:val="28"/>
          <w:szCs w:val="28"/>
        </w:rPr>
        <w:t xml:space="preserve">ровести работы, исключающие возможность переброса огня при лесных </w:t>
      </w:r>
      <w:r>
        <w:rPr>
          <w:sz w:val="28"/>
          <w:szCs w:val="28"/>
        </w:rPr>
        <w:t>пожарах на здания и сооружения (</w:t>
      </w:r>
      <w:r w:rsidRPr="00724CBA">
        <w:rPr>
          <w:sz w:val="28"/>
          <w:szCs w:val="28"/>
        </w:rPr>
        <w:t>очистить территорию от сухой травы, мусора, произвести устройство защитных противопожарных полос</w:t>
      </w:r>
      <w:r>
        <w:rPr>
          <w:sz w:val="28"/>
          <w:szCs w:val="28"/>
        </w:rPr>
        <w:t>);</w:t>
      </w:r>
    </w:p>
    <w:p w:rsidR="00F52D17" w:rsidRPr="00724CBA" w:rsidRDefault="00F52D17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-у</w:t>
      </w:r>
      <w:r w:rsidRPr="00724CBA">
        <w:rPr>
          <w:sz w:val="28"/>
          <w:szCs w:val="28"/>
        </w:rPr>
        <w:t>комплектовать здания общественного и производственного значения перв</w:t>
      </w:r>
      <w:r>
        <w:rPr>
          <w:sz w:val="28"/>
          <w:szCs w:val="28"/>
        </w:rPr>
        <w:t>ичными средствами пожаротушения;</w:t>
      </w:r>
    </w:p>
    <w:p w:rsidR="00F52D17" w:rsidRPr="00724CBA" w:rsidRDefault="00F52D17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-обеспечить </w:t>
      </w:r>
      <w:r w:rsidRPr="00724CBA">
        <w:rPr>
          <w:sz w:val="28"/>
          <w:szCs w:val="28"/>
        </w:rPr>
        <w:t>работоспособное состояние наружного противопожарного водоснабжения и надлежащее содержание указателей месторасположения</w:t>
      </w:r>
      <w:r>
        <w:rPr>
          <w:sz w:val="28"/>
          <w:szCs w:val="28"/>
        </w:rPr>
        <w:t xml:space="preserve"> противопожарных водоисточников;</w:t>
      </w:r>
    </w:p>
    <w:p w:rsidR="00F52D17" w:rsidRPr="00724CBA" w:rsidRDefault="00F52D17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-о</w:t>
      </w:r>
      <w:r w:rsidRPr="00724CBA">
        <w:rPr>
          <w:sz w:val="28"/>
          <w:szCs w:val="28"/>
        </w:rPr>
        <w:t>беспечить контроль за невозможностью проникновения посторонних и подозрительных лиц на терр</w:t>
      </w:r>
      <w:r>
        <w:rPr>
          <w:sz w:val="28"/>
          <w:szCs w:val="28"/>
        </w:rPr>
        <w:t>иторию организаций и учреждений;</w:t>
      </w:r>
    </w:p>
    <w:p w:rsidR="00F52D17" w:rsidRPr="00724CBA" w:rsidRDefault="00F52D17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</w:t>
      </w:r>
      <w:r w:rsidRPr="00724CBA">
        <w:rPr>
          <w:sz w:val="28"/>
          <w:szCs w:val="28"/>
        </w:rPr>
        <w:t>ринять меры по выявлению и ликвидации искусственных преград для проезда пожарных автомобилей (блоки, трубы, и.т.д.),  установленных  на проезжей части.</w:t>
      </w:r>
    </w:p>
    <w:p w:rsidR="00F52D17" w:rsidRPr="00724CBA" w:rsidRDefault="00F52D17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3. Жителям частного сектора:</w:t>
      </w:r>
    </w:p>
    <w:p w:rsidR="00F52D17" w:rsidRPr="00724CBA" w:rsidRDefault="00F52D17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</w:t>
      </w:r>
      <w:r w:rsidRPr="00724CBA">
        <w:rPr>
          <w:sz w:val="28"/>
          <w:szCs w:val="28"/>
        </w:rPr>
        <w:t xml:space="preserve">ровести работы, исключающие возможность переброса огня при лесных пожарах на здания и сооружения: очистить от сухой травы и мусора приусадебные </w:t>
      </w:r>
      <w:r>
        <w:rPr>
          <w:sz w:val="28"/>
          <w:szCs w:val="28"/>
        </w:rPr>
        <w:t>участки и придомовые территории;</w:t>
      </w:r>
    </w:p>
    <w:p w:rsidR="00F52D17" w:rsidRPr="00724CBA" w:rsidRDefault="00F52D17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-з</w:t>
      </w:r>
      <w:r w:rsidRPr="00724CBA">
        <w:rPr>
          <w:sz w:val="28"/>
          <w:szCs w:val="28"/>
        </w:rPr>
        <w:t>апретить на весь пожароопасный период: сжигание мусора на приусадебных участках, на свалках, разведение кост</w:t>
      </w:r>
      <w:r>
        <w:rPr>
          <w:sz w:val="28"/>
          <w:szCs w:val="28"/>
        </w:rPr>
        <w:t>ров, пользование открытым огнем;</w:t>
      </w:r>
    </w:p>
    <w:p w:rsidR="00F52D17" w:rsidRPr="00724CBA" w:rsidRDefault="00F52D17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-з</w:t>
      </w:r>
      <w:r w:rsidRPr="00724CBA">
        <w:rPr>
          <w:sz w:val="28"/>
          <w:szCs w:val="28"/>
        </w:rPr>
        <w:t>апретить самовольное строительство без согласования в соответствии с действующим законодательством РФ.</w:t>
      </w:r>
    </w:p>
    <w:p w:rsidR="00F52D17" w:rsidRPr="00724CBA" w:rsidRDefault="00F52D17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4</w:t>
      </w:r>
      <w:r>
        <w:rPr>
          <w:sz w:val="28"/>
          <w:szCs w:val="28"/>
        </w:rPr>
        <w:t>.</w:t>
      </w:r>
      <w:r w:rsidRPr="00724CBA">
        <w:rPr>
          <w:sz w:val="28"/>
          <w:szCs w:val="28"/>
        </w:rPr>
        <w:t>В период</w:t>
      </w:r>
      <w:r>
        <w:rPr>
          <w:sz w:val="28"/>
          <w:szCs w:val="28"/>
        </w:rPr>
        <w:t>,</w:t>
      </w:r>
      <w:r w:rsidRPr="00724CBA">
        <w:rPr>
          <w:sz w:val="28"/>
          <w:szCs w:val="28"/>
        </w:rPr>
        <w:t xml:space="preserve"> со дня схода снежного покрова</w:t>
      </w:r>
      <w:r>
        <w:rPr>
          <w:sz w:val="28"/>
          <w:szCs w:val="28"/>
        </w:rPr>
        <w:t>,</w:t>
      </w:r>
      <w:r w:rsidRPr="00724CBA">
        <w:rPr>
          <w:sz w:val="28"/>
          <w:szCs w:val="28"/>
        </w:rPr>
        <w:t xml:space="preserve"> до установления устойчивой дождливой осенней погоды или образовани</w:t>
      </w:r>
      <w:r>
        <w:rPr>
          <w:sz w:val="28"/>
          <w:szCs w:val="28"/>
        </w:rPr>
        <w:t xml:space="preserve">я снежного покрова: </w:t>
      </w:r>
      <w:r w:rsidRPr="00724CBA">
        <w:rPr>
          <w:sz w:val="28"/>
          <w:szCs w:val="28"/>
        </w:rPr>
        <w:t>учреждения, организации, иные юридические лица независимо от их организационно 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её очистку от сухой травянистой растительности, пожнивных остатков, валежника, порубочных остатков, мусора и других</w:t>
      </w:r>
      <w:r>
        <w:rPr>
          <w:sz w:val="28"/>
          <w:szCs w:val="28"/>
        </w:rPr>
        <w:t xml:space="preserve"> горючих материалов на полосе шириной не менее 10  </w:t>
      </w:r>
      <w:r w:rsidRPr="00724CBA">
        <w:rPr>
          <w:sz w:val="28"/>
          <w:szCs w:val="28"/>
        </w:rPr>
        <w:t>метров от леса либо отделяют</w:t>
      </w:r>
      <w:r>
        <w:rPr>
          <w:sz w:val="28"/>
          <w:szCs w:val="28"/>
        </w:rPr>
        <w:t xml:space="preserve">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>
          <w:rPr>
            <w:sz w:val="28"/>
            <w:szCs w:val="28"/>
          </w:rPr>
          <w:t>0,5 метра</w:t>
        </w:r>
      </w:smartTag>
      <w:r>
        <w:rPr>
          <w:sz w:val="28"/>
          <w:szCs w:val="28"/>
        </w:rPr>
        <w:t xml:space="preserve"> или иным противопожарным барьером</w:t>
      </w:r>
      <w:r w:rsidRPr="00724CBA">
        <w:rPr>
          <w:sz w:val="28"/>
          <w:szCs w:val="28"/>
        </w:rPr>
        <w:t>.</w:t>
      </w:r>
    </w:p>
    <w:p w:rsidR="00F52D17" w:rsidRPr="00724CBA" w:rsidRDefault="00F52D17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5</w:t>
      </w:r>
      <w:r>
        <w:rPr>
          <w:sz w:val="28"/>
          <w:szCs w:val="28"/>
        </w:rPr>
        <w:t xml:space="preserve">.На собрании граждан, запланированном </w:t>
      </w:r>
      <w:r w:rsidRPr="009C766E">
        <w:rPr>
          <w:sz w:val="28"/>
          <w:szCs w:val="28"/>
        </w:rPr>
        <w:t>на второй квартал 202</w:t>
      </w:r>
      <w:r>
        <w:rPr>
          <w:sz w:val="28"/>
          <w:szCs w:val="28"/>
        </w:rPr>
        <w:t>2</w:t>
      </w:r>
      <w:r w:rsidRPr="009C766E">
        <w:rPr>
          <w:sz w:val="28"/>
          <w:szCs w:val="28"/>
        </w:rPr>
        <w:t xml:space="preserve"> года с участием представителя ОНД и ПР, провести беседу на тему «Пожарная безопасность в весенне-летний период 202</w:t>
      </w:r>
      <w:r>
        <w:rPr>
          <w:sz w:val="28"/>
          <w:szCs w:val="28"/>
        </w:rPr>
        <w:t>2</w:t>
      </w:r>
      <w:r w:rsidRPr="009C766E">
        <w:rPr>
          <w:sz w:val="28"/>
          <w:szCs w:val="28"/>
        </w:rPr>
        <w:t xml:space="preserve"> года на территории Танзыбейского сельсовета».</w:t>
      </w:r>
    </w:p>
    <w:p w:rsidR="00F52D17" w:rsidRPr="00724CBA" w:rsidRDefault="00F52D17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6</w:t>
      </w:r>
      <w:r>
        <w:rPr>
          <w:sz w:val="28"/>
          <w:szCs w:val="28"/>
        </w:rPr>
        <w:t>.</w:t>
      </w:r>
      <w:r w:rsidRPr="00724CBA">
        <w:rPr>
          <w:sz w:val="28"/>
          <w:szCs w:val="28"/>
        </w:rPr>
        <w:t>Активизировать работу общественных инструкторов пожарной  профилактики (увеличить тираж листовок с</w:t>
      </w:r>
      <w:r>
        <w:rPr>
          <w:sz w:val="28"/>
          <w:szCs w:val="28"/>
        </w:rPr>
        <w:t xml:space="preserve"> обращением к жителям сельсовета </w:t>
      </w:r>
      <w:r w:rsidRPr="00724CBA">
        <w:rPr>
          <w:sz w:val="28"/>
          <w:szCs w:val="28"/>
        </w:rPr>
        <w:t>о соблюдении мер пожарной безопасности в жилье и на территор</w:t>
      </w:r>
      <w:r>
        <w:rPr>
          <w:sz w:val="28"/>
          <w:szCs w:val="28"/>
        </w:rPr>
        <w:t xml:space="preserve">ии  сельсовета). Систематически </w:t>
      </w:r>
      <w:r w:rsidRPr="00724CBA">
        <w:rPr>
          <w:sz w:val="28"/>
          <w:szCs w:val="28"/>
        </w:rPr>
        <w:t xml:space="preserve">размещать информацию в </w:t>
      </w:r>
      <w:r>
        <w:rPr>
          <w:sz w:val="28"/>
          <w:szCs w:val="28"/>
        </w:rPr>
        <w:t>информационном бюллетене «Вести Танзыбея»</w:t>
      </w:r>
      <w:r w:rsidRPr="00724CBA">
        <w:rPr>
          <w:sz w:val="28"/>
          <w:szCs w:val="28"/>
        </w:rPr>
        <w:t xml:space="preserve">, на официальном </w:t>
      </w:r>
      <w:r>
        <w:rPr>
          <w:sz w:val="28"/>
          <w:szCs w:val="28"/>
        </w:rPr>
        <w:t xml:space="preserve">сайте Танзыбейского </w:t>
      </w:r>
      <w:r w:rsidRPr="00724CBA">
        <w:rPr>
          <w:sz w:val="28"/>
          <w:szCs w:val="28"/>
        </w:rPr>
        <w:t xml:space="preserve">сельсовета и информационных стендах. </w:t>
      </w:r>
    </w:p>
    <w:p w:rsidR="00F52D17" w:rsidRPr="00724CBA" w:rsidRDefault="00F52D17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7. В летний период в условиях устойчивой сухой или ветреной погоды в целях предотвращения возникновения пожаров организов</w:t>
      </w:r>
      <w:r>
        <w:rPr>
          <w:sz w:val="28"/>
          <w:szCs w:val="28"/>
        </w:rPr>
        <w:t xml:space="preserve">ать силами местного населения, </w:t>
      </w:r>
      <w:r w:rsidRPr="00724CBA">
        <w:rPr>
          <w:sz w:val="28"/>
          <w:szCs w:val="28"/>
        </w:rPr>
        <w:t>членов ДПК</w:t>
      </w:r>
      <w:r>
        <w:rPr>
          <w:sz w:val="28"/>
          <w:szCs w:val="28"/>
        </w:rPr>
        <w:t xml:space="preserve">, </w:t>
      </w:r>
      <w:r w:rsidRPr="00724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патрульными и патрульно-маневренной группами </w:t>
      </w:r>
      <w:r w:rsidRPr="00724CBA">
        <w:rPr>
          <w:sz w:val="28"/>
          <w:szCs w:val="28"/>
        </w:rPr>
        <w:t>патрулирование территории населенных пунктов</w:t>
      </w:r>
      <w:r>
        <w:rPr>
          <w:sz w:val="28"/>
          <w:szCs w:val="28"/>
        </w:rPr>
        <w:t xml:space="preserve"> Танзыбейского сельсовета</w:t>
      </w:r>
      <w:r w:rsidRPr="00724CBA">
        <w:rPr>
          <w:sz w:val="28"/>
          <w:szCs w:val="28"/>
        </w:rPr>
        <w:t>.</w:t>
      </w:r>
    </w:p>
    <w:p w:rsidR="00F52D17" w:rsidRPr="00724CBA" w:rsidRDefault="00F52D17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8. Постановление вступает в силу со дня ег</w:t>
      </w:r>
      <w:r>
        <w:rPr>
          <w:sz w:val="28"/>
          <w:szCs w:val="28"/>
        </w:rPr>
        <w:t xml:space="preserve">о официального опубликования </w:t>
      </w:r>
      <w:r w:rsidRPr="00724CB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информационном бюллетене </w:t>
      </w:r>
      <w:r w:rsidRPr="00724CBA">
        <w:rPr>
          <w:sz w:val="28"/>
          <w:szCs w:val="28"/>
        </w:rPr>
        <w:t>«</w:t>
      </w:r>
      <w:r>
        <w:rPr>
          <w:sz w:val="28"/>
          <w:szCs w:val="28"/>
        </w:rPr>
        <w:t>Вести Танзыбея</w:t>
      </w:r>
      <w:r w:rsidRPr="00724CBA">
        <w:rPr>
          <w:sz w:val="28"/>
          <w:szCs w:val="28"/>
        </w:rPr>
        <w:t>».</w:t>
      </w:r>
    </w:p>
    <w:p w:rsidR="00F52D17" w:rsidRPr="00724CBA" w:rsidRDefault="00F52D17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9. Контроль за исполнением настоящего постановления оставляю за собой.</w:t>
      </w:r>
    </w:p>
    <w:p w:rsidR="00F52D17" w:rsidRPr="00724CBA" w:rsidRDefault="00F52D17" w:rsidP="00724CBA">
      <w:pPr>
        <w:jc w:val="both"/>
        <w:rPr>
          <w:sz w:val="28"/>
          <w:szCs w:val="28"/>
        </w:rPr>
      </w:pPr>
    </w:p>
    <w:p w:rsidR="00F52D17" w:rsidRPr="00724CBA" w:rsidRDefault="00F52D17" w:rsidP="00724CBA">
      <w:pPr>
        <w:jc w:val="both"/>
        <w:rPr>
          <w:sz w:val="28"/>
          <w:szCs w:val="28"/>
        </w:rPr>
      </w:pPr>
    </w:p>
    <w:p w:rsidR="00F52D17" w:rsidRPr="00724CBA" w:rsidRDefault="00F52D17" w:rsidP="00724CBA">
      <w:pPr>
        <w:jc w:val="both"/>
        <w:rPr>
          <w:sz w:val="28"/>
          <w:szCs w:val="28"/>
        </w:rPr>
      </w:pPr>
    </w:p>
    <w:p w:rsidR="00F52D17" w:rsidRPr="00724CBA" w:rsidRDefault="00F52D17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Танзыбейского сельсовета:</w:t>
      </w:r>
      <w:r w:rsidRPr="00724CB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Н.В.Бычкова</w:t>
      </w:r>
    </w:p>
    <w:p w:rsidR="00F52D17" w:rsidRPr="00724CBA" w:rsidRDefault="00F52D17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2D17" w:rsidRPr="00724CBA" w:rsidRDefault="00F52D17" w:rsidP="00724CBA">
      <w:pPr>
        <w:jc w:val="both"/>
        <w:rPr>
          <w:sz w:val="28"/>
          <w:szCs w:val="28"/>
        </w:rPr>
      </w:pPr>
    </w:p>
    <w:p w:rsidR="00F52D17" w:rsidRPr="00724CBA" w:rsidRDefault="00F52D17" w:rsidP="00724CBA">
      <w:pPr>
        <w:jc w:val="both"/>
        <w:rPr>
          <w:sz w:val="28"/>
          <w:szCs w:val="28"/>
        </w:rPr>
      </w:pPr>
    </w:p>
    <w:p w:rsidR="00F52D17" w:rsidRPr="00724CBA" w:rsidRDefault="00F52D17" w:rsidP="00724CBA">
      <w:pPr>
        <w:jc w:val="both"/>
        <w:rPr>
          <w:sz w:val="28"/>
          <w:szCs w:val="28"/>
        </w:rPr>
      </w:pPr>
    </w:p>
    <w:p w:rsidR="00F52D17" w:rsidRPr="00724CBA" w:rsidRDefault="00F52D17" w:rsidP="00724CBA">
      <w:pPr>
        <w:jc w:val="both"/>
        <w:rPr>
          <w:sz w:val="28"/>
          <w:szCs w:val="28"/>
        </w:rPr>
      </w:pPr>
    </w:p>
    <w:p w:rsidR="00F52D17" w:rsidRPr="00724CBA" w:rsidRDefault="00F52D17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F52D17" w:rsidRPr="00724CBA" w:rsidRDefault="00F52D17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52D17" w:rsidRPr="00724CBA" w:rsidRDefault="00F52D17" w:rsidP="00724CBA">
      <w:pPr>
        <w:jc w:val="both"/>
        <w:rPr>
          <w:sz w:val="28"/>
          <w:szCs w:val="28"/>
        </w:rPr>
      </w:pPr>
    </w:p>
    <w:p w:rsidR="00F52D17" w:rsidRPr="00724CBA" w:rsidRDefault="00F52D17" w:rsidP="00724CBA">
      <w:pPr>
        <w:jc w:val="both"/>
        <w:rPr>
          <w:sz w:val="28"/>
          <w:szCs w:val="28"/>
        </w:rPr>
      </w:pPr>
    </w:p>
    <w:p w:rsidR="00F52D17" w:rsidRDefault="00F52D17" w:rsidP="00724CBA">
      <w:pPr>
        <w:jc w:val="both"/>
        <w:rPr>
          <w:sz w:val="28"/>
          <w:szCs w:val="28"/>
        </w:rPr>
      </w:pPr>
    </w:p>
    <w:p w:rsidR="00F52D17" w:rsidRDefault="00F52D17" w:rsidP="00724CBA">
      <w:pPr>
        <w:jc w:val="both"/>
        <w:rPr>
          <w:sz w:val="28"/>
          <w:szCs w:val="28"/>
        </w:rPr>
      </w:pPr>
    </w:p>
    <w:p w:rsidR="00F52D17" w:rsidRDefault="00F52D17" w:rsidP="00724CBA">
      <w:pPr>
        <w:jc w:val="both"/>
        <w:rPr>
          <w:sz w:val="28"/>
          <w:szCs w:val="28"/>
        </w:rPr>
      </w:pPr>
    </w:p>
    <w:p w:rsidR="00F52D17" w:rsidRDefault="00F52D17" w:rsidP="00724CBA">
      <w:pPr>
        <w:jc w:val="both"/>
        <w:rPr>
          <w:sz w:val="28"/>
          <w:szCs w:val="28"/>
        </w:rPr>
      </w:pPr>
    </w:p>
    <w:p w:rsidR="00F52D17" w:rsidRDefault="00F52D17" w:rsidP="00724CBA">
      <w:pPr>
        <w:jc w:val="both"/>
        <w:rPr>
          <w:sz w:val="28"/>
          <w:szCs w:val="28"/>
        </w:rPr>
      </w:pPr>
    </w:p>
    <w:p w:rsidR="00F52D17" w:rsidRDefault="00F52D17" w:rsidP="00724CBA">
      <w:pPr>
        <w:jc w:val="both"/>
        <w:rPr>
          <w:sz w:val="28"/>
          <w:szCs w:val="28"/>
        </w:rPr>
      </w:pPr>
    </w:p>
    <w:p w:rsidR="00F52D17" w:rsidRDefault="00F52D17" w:rsidP="00724CBA">
      <w:pPr>
        <w:jc w:val="both"/>
        <w:rPr>
          <w:sz w:val="28"/>
          <w:szCs w:val="28"/>
        </w:rPr>
      </w:pPr>
    </w:p>
    <w:p w:rsidR="00F52D17" w:rsidRDefault="00F52D17" w:rsidP="00724CBA">
      <w:pPr>
        <w:jc w:val="both"/>
        <w:rPr>
          <w:sz w:val="28"/>
          <w:szCs w:val="28"/>
        </w:rPr>
      </w:pPr>
    </w:p>
    <w:p w:rsidR="00F52D17" w:rsidRPr="000C16A8" w:rsidRDefault="00F52D17" w:rsidP="00DA6AE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0C16A8">
        <w:rPr>
          <w:color w:val="333333"/>
          <w:sz w:val="18"/>
          <w:szCs w:val="18"/>
        </w:rPr>
        <w:t>Приложение № 1</w:t>
      </w:r>
    </w:p>
    <w:p w:rsidR="00F52D17" w:rsidRDefault="00F52D17" w:rsidP="00DA6AEC">
      <w:pPr>
        <w:jc w:val="right"/>
        <w:rPr>
          <w:color w:val="333333"/>
          <w:sz w:val="18"/>
          <w:szCs w:val="18"/>
        </w:rPr>
      </w:pPr>
      <w:r w:rsidRPr="000C16A8">
        <w:rPr>
          <w:color w:val="333333"/>
          <w:sz w:val="18"/>
          <w:szCs w:val="18"/>
        </w:rPr>
        <w:t xml:space="preserve">                                                                                       к постановлению администрации </w:t>
      </w:r>
    </w:p>
    <w:p w:rsidR="00F52D17" w:rsidRPr="000C16A8" w:rsidRDefault="00F52D17" w:rsidP="00DA6AEC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0C16A8">
        <w:rPr>
          <w:color w:val="333333"/>
          <w:sz w:val="18"/>
          <w:szCs w:val="18"/>
        </w:rPr>
        <w:t>Танзыбейского сельсовета</w:t>
      </w:r>
    </w:p>
    <w:p w:rsidR="00F52D17" w:rsidRPr="000C16A8" w:rsidRDefault="00F52D17" w:rsidP="00DA6AEC">
      <w:pPr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   от 16.03.2022 № 16-П</w:t>
      </w:r>
    </w:p>
    <w:p w:rsidR="00F52D17" w:rsidRPr="00DF7ED7" w:rsidRDefault="00F52D17" w:rsidP="00DA6AEC">
      <w:pPr>
        <w:rPr>
          <w:b/>
          <w:color w:val="333333"/>
          <w:sz w:val="18"/>
          <w:szCs w:val="18"/>
        </w:rPr>
      </w:pPr>
    </w:p>
    <w:p w:rsidR="00F52D17" w:rsidRDefault="00F52D17" w:rsidP="00DF7ED7">
      <w:pPr>
        <w:jc w:val="center"/>
        <w:rPr>
          <w:b/>
        </w:rPr>
      </w:pPr>
      <w:r w:rsidRPr="00DF7ED7">
        <w:rPr>
          <w:b/>
        </w:rPr>
        <w:t>План мероприятий, подлежащих реализации в весенне-летний пожароопасный период 20</w:t>
      </w:r>
      <w:r>
        <w:rPr>
          <w:b/>
        </w:rPr>
        <w:t>22</w:t>
      </w:r>
      <w:r w:rsidRPr="00DF7ED7">
        <w:rPr>
          <w:b/>
        </w:rPr>
        <w:t xml:space="preserve"> года на территории Танзыбейского сельсовета</w:t>
      </w:r>
    </w:p>
    <w:p w:rsidR="00F52D17" w:rsidRDefault="00F52D17" w:rsidP="00DF7ED7">
      <w:pPr>
        <w:jc w:val="center"/>
        <w:rPr>
          <w:b/>
        </w:rPr>
      </w:pPr>
    </w:p>
    <w:p w:rsidR="00F52D17" w:rsidRPr="000C16A8" w:rsidRDefault="00F52D17" w:rsidP="00DA6AEC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5051"/>
        <w:gridCol w:w="1986"/>
        <w:gridCol w:w="1977"/>
      </w:tblGrid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№</w:t>
            </w:r>
          </w:p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п/п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6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Срок</w:t>
            </w:r>
          </w:p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реализации</w:t>
            </w: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Примечание</w:t>
            </w: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Подготовка и утверждение плана мероприятий на весенне-летний пожароопасный период, предусматривающего:</w:t>
            </w:r>
          </w:p>
        </w:tc>
        <w:tc>
          <w:tcPr>
            <w:tcW w:w="1986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1.1.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Создание и восстановление минерализованных полос (проведение опашки) на территориях населенных пунктов, прилегающих к лесным массивам.</w:t>
            </w:r>
          </w:p>
        </w:tc>
        <w:tc>
          <w:tcPr>
            <w:tcW w:w="1986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 учетом местных условий.</w:t>
            </w: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установления сухой и жаркой  погоды.</w:t>
            </w: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1.2.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Проведение ревизии и ремонта источников наружного противопожарного водоснабжения (водоемов), восстановление указателей мест расположения водоисточников.</w:t>
            </w:r>
            <w:r w:rsidRPr="00DF7E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</w:tcPr>
          <w:p w:rsidR="00F52D17" w:rsidRPr="00DF7ED7" w:rsidRDefault="00F52D17" w:rsidP="004120A4">
            <w:pPr>
              <w:rPr>
                <w:color w:val="333333"/>
                <w:sz w:val="20"/>
                <w:szCs w:val="20"/>
              </w:rPr>
            </w:pPr>
          </w:p>
          <w:p w:rsidR="00F52D17" w:rsidRPr="00DF7ED7" w:rsidRDefault="00F52D17" w:rsidP="009303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01.06.20</w:t>
            </w:r>
            <w:r>
              <w:rPr>
                <w:color w:val="333333"/>
                <w:sz w:val="20"/>
                <w:szCs w:val="20"/>
                <w:lang w:val="en-US"/>
              </w:rPr>
              <w:t>2</w:t>
            </w:r>
            <w:r>
              <w:rPr>
                <w:color w:val="333333"/>
                <w:sz w:val="20"/>
                <w:szCs w:val="20"/>
              </w:rPr>
              <w:t>2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1.3.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Подготовка перечня бесхозяйных строений, земельных участков, восстановление отсутствующих указателей улиц, номеров домов.</w:t>
            </w:r>
          </w:p>
        </w:tc>
        <w:tc>
          <w:tcPr>
            <w:tcW w:w="1986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F52D17" w:rsidRPr="00DF7ED7" w:rsidRDefault="00F52D17" w:rsidP="009303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25.04.20</w:t>
            </w:r>
            <w:r>
              <w:rPr>
                <w:color w:val="333333"/>
                <w:sz w:val="20"/>
                <w:szCs w:val="20"/>
                <w:lang w:val="en-US"/>
              </w:rPr>
              <w:t>2</w:t>
            </w:r>
            <w:r>
              <w:rPr>
                <w:color w:val="333333"/>
                <w:sz w:val="20"/>
                <w:szCs w:val="20"/>
              </w:rPr>
              <w:t>2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1.4.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Обновление стендов по пропаганде мер пожарной безопасности в местах общего пользования.</w:t>
            </w:r>
          </w:p>
        </w:tc>
        <w:tc>
          <w:tcPr>
            <w:tcW w:w="1986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Ежемесячно до 01 числа следующего месяца</w:t>
            </w: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1.5.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Тиражирование и распространение памяток о мерах пожарной безопасности в быту, в том числе при пользовании открытым огнем на приусадебных участках в весенне-летний период.</w:t>
            </w:r>
          </w:p>
        </w:tc>
        <w:tc>
          <w:tcPr>
            <w:tcW w:w="1986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1 раз в месяц </w:t>
            </w:r>
          </w:p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Распространение в ходе подворного  обхода пожарными инструкторами</w:t>
            </w: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1.6.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Оснащение территорий общего пользования муниципальных учреждений первичными средствами тушения пожаров и противопожарным инвентарем. Провести ревизию имеющегося инвентаря.</w:t>
            </w:r>
            <w:r w:rsidRPr="00DF7ED7">
              <w:rPr>
                <w:sz w:val="20"/>
                <w:szCs w:val="20"/>
              </w:rPr>
              <w:t xml:space="preserve"> </w:t>
            </w:r>
            <w:r w:rsidRPr="00DF7ED7">
              <w:rPr>
                <w:color w:val="333333"/>
                <w:sz w:val="20"/>
                <w:szCs w:val="20"/>
              </w:rPr>
              <w:t>Проведение комиссионных проверок систем звукового оповещения населения о пожарах.</w:t>
            </w:r>
          </w:p>
        </w:tc>
        <w:tc>
          <w:tcPr>
            <w:tcW w:w="1986" w:type="dxa"/>
          </w:tcPr>
          <w:p w:rsidR="00F52D17" w:rsidRPr="00DF7ED7" w:rsidRDefault="00F52D17" w:rsidP="004120A4">
            <w:pPr>
              <w:rPr>
                <w:color w:val="333333"/>
                <w:sz w:val="20"/>
                <w:szCs w:val="20"/>
              </w:rPr>
            </w:pPr>
          </w:p>
          <w:p w:rsidR="00F52D17" w:rsidRPr="00DF7ED7" w:rsidRDefault="00F52D17" w:rsidP="009303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30.04.20</w:t>
            </w:r>
            <w:r>
              <w:rPr>
                <w:color w:val="333333"/>
                <w:sz w:val="20"/>
                <w:szCs w:val="20"/>
                <w:lang w:val="en-US"/>
              </w:rPr>
              <w:t>2</w:t>
            </w:r>
            <w:r>
              <w:rPr>
                <w:color w:val="333333"/>
                <w:sz w:val="20"/>
                <w:szCs w:val="20"/>
              </w:rPr>
              <w:t>2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1.7.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Уборка горючих отходов с территорий, прилегающих к муниципальным учреждениям. </w:t>
            </w:r>
          </w:p>
        </w:tc>
        <w:tc>
          <w:tcPr>
            <w:tcW w:w="1986" w:type="dxa"/>
          </w:tcPr>
          <w:p w:rsidR="00F52D17" w:rsidRPr="00DF7ED7" w:rsidRDefault="00F52D17" w:rsidP="009303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10.05.20</w:t>
            </w:r>
            <w:r>
              <w:rPr>
                <w:color w:val="333333"/>
                <w:sz w:val="20"/>
                <w:szCs w:val="20"/>
                <w:lang w:val="en-US"/>
              </w:rPr>
              <w:t>2</w:t>
            </w:r>
            <w:r>
              <w:rPr>
                <w:color w:val="333333"/>
                <w:sz w:val="20"/>
                <w:szCs w:val="20"/>
              </w:rPr>
              <w:t>2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1.8.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огнетушителей и т.п.) для оказания первой помощи по тушению пожаров.</w:t>
            </w:r>
          </w:p>
        </w:tc>
        <w:tc>
          <w:tcPr>
            <w:tcW w:w="1986" w:type="dxa"/>
          </w:tcPr>
          <w:p w:rsidR="00F52D17" w:rsidRPr="00DF7ED7" w:rsidRDefault="00F52D17" w:rsidP="009303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01.05.20</w:t>
            </w:r>
            <w:r>
              <w:rPr>
                <w:color w:val="333333"/>
                <w:sz w:val="20"/>
                <w:szCs w:val="20"/>
                <w:lang w:val="en-US"/>
              </w:rPr>
              <w:t>2</w:t>
            </w:r>
            <w:r>
              <w:rPr>
                <w:color w:val="333333"/>
                <w:sz w:val="20"/>
                <w:szCs w:val="20"/>
              </w:rPr>
              <w:t>2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1.9.</w:t>
            </w:r>
          </w:p>
        </w:tc>
        <w:tc>
          <w:tcPr>
            <w:tcW w:w="5051" w:type="dxa"/>
          </w:tcPr>
          <w:p w:rsidR="00F52D1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Создание резерва ГСМ, резервного фонда.</w:t>
            </w:r>
          </w:p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986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Постоянно</w:t>
            </w: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1.10.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Проверка готовности добровольной пожарной команды к тушению пожаров (состояния техники, вооружения, оснащенности).</w:t>
            </w:r>
          </w:p>
        </w:tc>
        <w:tc>
          <w:tcPr>
            <w:tcW w:w="1986" w:type="dxa"/>
          </w:tcPr>
          <w:p w:rsidR="00F52D17" w:rsidRPr="00DF7ED7" w:rsidRDefault="00F52D17" w:rsidP="009303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01.05.20</w:t>
            </w:r>
            <w:r>
              <w:rPr>
                <w:color w:val="333333"/>
                <w:sz w:val="20"/>
                <w:szCs w:val="20"/>
                <w:lang w:val="en-US"/>
              </w:rPr>
              <w:t>2</w:t>
            </w:r>
            <w:r>
              <w:rPr>
                <w:color w:val="333333"/>
                <w:sz w:val="20"/>
                <w:szCs w:val="20"/>
              </w:rPr>
              <w:t>2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Подготовка, проведение заседаний КЧС и ПБ и контроль выполнения принятых решений по вопросам:</w:t>
            </w:r>
          </w:p>
        </w:tc>
        <w:tc>
          <w:tcPr>
            <w:tcW w:w="1986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 раз в квартал</w:t>
            </w: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2.1.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 противопожарном состоянии особо важных объектов экономики, медицинских, образовательных и культурно-зрелищных учреждений, муниципального и частного жилого фонда.</w:t>
            </w:r>
          </w:p>
        </w:tc>
        <w:tc>
          <w:tcPr>
            <w:tcW w:w="1986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 квартал</w:t>
            </w:r>
          </w:p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3 квартал</w:t>
            </w:r>
          </w:p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4 квартал</w:t>
            </w:r>
          </w:p>
        </w:tc>
        <w:tc>
          <w:tcPr>
            <w:tcW w:w="1977" w:type="dxa"/>
            <w:vMerge w:val="restart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F52D17" w:rsidRPr="00DF7ED7" w:rsidRDefault="00F52D17" w:rsidP="004120A4">
            <w:pPr>
              <w:rPr>
                <w:color w:val="333333"/>
                <w:sz w:val="20"/>
                <w:szCs w:val="20"/>
              </w:rPr>
            </w:pPr>
          </w:p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Заседания проводятся с периодичностью,</w:t>
            </w:r>
          </w:p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учитывающей обстановку с пожарами.</w:t>
            </w: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2.2.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 результатах работы по подготовке к весенне-летнему пожароопасному периоду (с заслушиванием конкретных руководителей предприятий, организаций и учреждений всех форм собственности).</w:t>
            </w:r>
          </w:p>
        </w:tc>
        <w:tc>
          <w:tcPr>
            <w:tcW w:w="1986" w:type="dxa"/>
          </w:tcPr>
          <w:p w:rsidR="00F52D17" w:rsidRPr="00DF7ED7" w:rsidRDefault="00F52D17" w:rsidP="004120A4">
            <w:pPr>
              <w:rPr>
                <w:color w:val="333333"/>
                <w:sz w:val="20"/>
                <w:szCs w:val="20"/>
              </w:rPr>
            </w:pPr>
          </w:p>
          <w:p w:rsidR="00F52D17" w:rsidRPr="00DF7ED7" w:rsidRDefault="00F52D17" w:rsidP="004120A4">
            <w:pPr>
              <w:rPr>
                <w:color w:val="333333"/>
                <w:sz w:val="20"/>
                <w:szCs w:val="20"/>
              </w:rPr>
            </w:pPr>
          </w:p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 квартал</w:t>
            </w:r>
          </w:p>
        </w:tc>
        <w:tc>
          <w:tcPr>
            <w:tcW w:w="1977" w:type="dxa"/>
            <w:vMerge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2.3.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О соблюдении руководителями предприятий, организаций и учреждений всех форм собственности, гражданами требований пожарной безопасности и выполнение постановлений и иных требований по обеспечению пожарной безопасности в весенне-летний период. </w:t>
            </w:r>
          </w:p>
        </w:tc>
        <w:tc>
          <w:tcPr>
            <w:tcW w:w="1986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F52D17" w:rsidRPr="00DF7ED7" w:rsidRDefault="00F52D17" w:rsidP="004120A4">
            <w:pPr>
              <w:rPr>
                <w:color w:val="333333"/>
                <w:sz w:val="20"/>
                <w:szCs w:val="20"/>
              </w:rPr>
            </w:pPr>
          </w:p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Постоянно</w:t>
            </w:r>
          </w:p>
        </w:tc>
        <w:tc>
          <w:tcPr>
            <w:tcW w:w="1977" w:type="dxa"/>
            <w:vMerge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2..4.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Об установлении особого противопожарного режима и принятии дополнительных мер пожарной безопасности. </w:t>
            </w:r>
          </w:p>
        </w:tc>
        <w:tc>
          <w:tcPr>
            <w:tcW w:w="1986" w:type="dxa"/>
          </w:tcPr>
          <w:p w:rsidR="00F52D17" w:rsidRPr="00DF7ED7" w:rsidRDefault="00F52D17" w:rsidP="00DF7ED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В случае повышения пожарной опасности, по предложению органа ГПН. </w:t>
            </w:r>
          </w:p>
        </w:tc>
        <w:tc>
          <w:tcPr>
            <w:tcW w:w="1977" w:type="dxa"/>
            <w:vMerge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Проверка общественными инструкторами, гражданами с активной жизненной позицией (с привлечением участковых инспекторов полиции) на предмет содержания противопожарных расстояний, очистка территорий от горючих отходов, в том числе на приусадебных участках граждан.</w:t>
            </w:r>
          </w:p>
        </w:tc>
        <w:tc>
          <w:tcPr>
            <w:tcW w:w="1986" w:type="dxa"/>
          </w:tcPr>
          <w:p w:rsidR="00F52D17" w:rsidRPr="00DF7ED7" w:rsidRDefault="00F52D17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 раз в полугодие</w:t>
            </w:r>
          </w:p>
          <w:p w:rsidR="00F52D17" w:rsidRPr="00DF7ED7" w:rsidRDefault="00F52D17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(май, сентябрь)</w:t>
            </w: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Информирование населения о принимаемых мерах, проводимых мероприятиях по защите населенных пунктов от пожаров, соблюдение мер пожарной безопасности по месту проживания граждан с использованием возможностей средств массовой информации.</w:t>
            </w:r>
          </w:p>
        </w:tc>
        <w:tc>
          <w:tcPr>
            <w:tcW w:w="1986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Ежемесячно</w:t>
            </w: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Публикация в средствах массовой информации материалов о противопожарном состоянии объектов, руководителях предприятий, организаций, учреждений всех форм собственности и гражданах, не выполняющих требования пожарной безопасности.</w:t>
            </w:r>
          </w:p>
        </w:tc>
        <w:tc>
          <w:tcPr>
            <w:tcW w:w="1986" w:type="dxa"/>
          </w:tcPr>
          <w:p w:rsidR="00F52D17" w:rsidRPr="00DF7ED7" w:rsidRDefault="00F52D17" w:rsidP="004120A4">
            <w:pPr>
              <w:rPr>
                <w:b/>
                <w:color w:val="333333"/>
                <w:sz w:val="20"/>
                <w:szCs w:val="20"/>
              </w:rPr>
            </w:pPr>
          </w:p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 раз в месяц</w:t>
            </w: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Разработка и реализация дополнительных мероприятий по защите объектов и населенных пунктов в условиях сухой и жаркой погоды.</w:t>
            </w:r>
          </w:p>
        </w:tc>
        <w:tc>
          <w:tcPr>
            <w:tcW w:w="1986" w:type="dxa"/>
          </w:tcPr>
          <w:p w:rsidR="00F52D17" w:rsidRPr="00DF7ED7" w:rsidRDefault="00F52D17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 необходимости</w:t>
            </w: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6.1.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Принятие постановления об установлении на территории сельсовета особого противопожарного режима, в котором должны быть предусмотрены:</w:t>
            </w:r>
          </w:p>
        </w:tc>
        <w:tc>
          <w:tcPr>
            <w:tcW w:w="1986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 необходимости</w:t>
            </w: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6.1.1.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Мероприятия по запрету сжигания мусора на приусадебных участках, на свалках, разведения костров, топки печей, пользования открытым огнем на весь период установления особого противопожарного режима.</w:t>
            </w:r>
          </w:p>
        </w:tc>
        <w:tc>
          <w:tcPr>
            <w:tcW w:w="1986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Постоянно</w:t>
            </w: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6.1.2.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Ограничение посещения населением лесных массивов.</w:t>
            </w:r>
          </w:p>
        </w:tc>
        <w:tc>
          <w:tcPr>
            <w:tcW w:w="1986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В случае чрезвычайной ситуации</w:t>
            </w: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6.1.3.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Организация патрулирования населенных пунктов общественными инструкторами, патрульными и патрульно-маневренной группами, добровольными пожарными, гражданами и контроль этой работы.</w:t>
            </w:r>
          </w:p>
        </w:tc>
        <w:tc>
          <w:tcPr>
            <w:tcW w:w="1986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В случае чрезвычайной ситуации</w:t>
            </w: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6.2.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Организация и обеспечение работы в ежедневном режиме оперативного штаба с привлечением всех заинтересованных организаций в целях оперативного принятия мер по стабилизации обстановки с пожарами. </w:t>
            </w:r>
          </w:p>
        </w:tc>
        <w:tc>
          <w:tcPr>
            <w:tcW w:w="1986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В случае чрезвычайной ситуации</w:t>
            </w: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6.3.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Согласование с органами внутренних дел порядка действий по ограничению доступа населением в лесные массивы.</w:t>
            </w:r>
          </w:p>
        </w:tc>
        <w:tc>
          <w:tcPr>
            <w:tcW w:w="1986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При вводе особого режима</w:t>
            </w: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7.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Согласование  паспортов пожарной безопасности населенных пунктов, садоводческих, огороднических и дачных некоммерческих объединений граждан, подверженных угрозе лесных пожаров.</w:t>
            </w:r>
          </w:p>
        </w:tc>
        <w:tc>
          <w:tcPr>
            <w:tcW w:w="1986" w:type="dxa"/>
          </w:tcPr>
          <w:p w:rsidR="00F52D17" w:rsidRPr="00DF7ED7" w:rsidRDefault="00F52D17" w:rsidP="009303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До </w:t>
            </w:r>
            <w:r>
              <w:rPr>
                <w:color w:val="333333"/>
                <w:sz w:val="20"/>
                <w:szCs w:val="20"/>
                <w:lang w:val="en-US"/>
              </w:rPr>
              <w:t>10</w:t>
            </w:r>
            <w:r w:rsidRPr="00DF7ED7">
              <w:rPr>
                <w:color w:val="333333"/>
                <w:sz w:val="20"/>
                <w:szCs w:val="20"/>
              </w:rPr>
              <w:t>.03.20</w:t>
            </w:r>
            <w:r>
              <w:rPr>
                <w:color w:val="333333"/>
                <w:sz w:val="20"/>
                <w:szCs w:val="20"/>
                <w:lang w:val="en-US"/>
              </w:rPr>
              <w:t>2</w:t>
            </w:r>
            <w:r>
              <w:rPr>
                <w:color w:val="333333"/>
                <w:sz w:val="20"/>
                <w:szCs w:val="20"/>
              </w:rPr>
              <w:t>2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F52D17" w:rsidRPr="00DF7ED7" w:rsidTr="00DA6AEC">
        <w:tc>
          <w:tcPr>
            <w:tcW w:w="814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8.</w:t>
            </w:r>
          </w:p>
        </w:tc>
        <w:tc>
          <w:tcPr>
            <w:tcW w:w="5051" w:type="dxa"/>
          </w:tcPr>
          <w:p w:rsidR="00F52D17" w:rsidRPr="00DF7ED7" w:rsidRDefault="00F52D17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Подготовка и направление в территориальный орган государственного пожарного надзора итогового отчета о принятых мерах (проведение вышеперечисленных мероприятий) с приложением документов (их копий), подтверждающих выполнение предупредительных мероприятий. </w:t>
            </w:r>
          </w:p>
        </w:tc>
        <w:tc>
          <w:tcPr>
            <w:tcW w:w="1986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Еженедельно по пятницам</w:t>
            </w:r>
          </w:p>
        </w:tc>
        <w:tc>
          <w:tcPr>
            <w:tcW w:w="1977" w:type="dxa"/>
          </w:tcPr>
          <w:p w:rsidR="00F52D17" w:rsidRPr="00DF7ED7" w:rsidRDefault="00F52D17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</w:tbl>
    <w:p w:rsidR="00F52D17" w:rsidRPr="00DF7ED7" w:rsidRDefault="00F52D17" w:rsidP="00724CBA">
      <w:pPr>
        <w:jc w:val="both"/>
        <w:rPr>
          <w:sz w:val="20"/>
          <w:szCs w:val="20"/>
        </w:rPr>
      </w:pPr>
    </w:p>
    <w:p w:rsidR="00F52D17" w:rsidRPr="00DF7ED7" w:rsidRDefault="00F52D17" w:rsidP="00724CBA">
      <w:pPr>
        <w:jc w:val="both"/>
        <w:rPr>
          <w:sz w:val="20"/>
          <w:szCs w:val="20"/>
        </w:rPr>
      </w:pPr>
    </w:p>
    <w:p w:rsidR="00F52D17" w:rsidRPr="00DF7ED7" w:rsidRDefault="00F52D17" w:rsidP="00F36CE9">
      <w:pPr>
        <w:rPr>
          <w:sz w:val="20"/>
          <w:szCs w:val="20"/>
        </w:rPr>
      </w:pPr>
    </w:p>
    <w:sectPr w:rsidR="00F52D17" w:rsidRPr="00DF7ED7" w:rsidSect="007B6A5C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>
    <w:nsid w:val="1C8A126F"/>
    <w:multiLevelType w:val="hybridMultilevel"/>
    <w:tmpl w:val="815C0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745"/>
    <w:rsid w:val="0000494A"/>
    <w:rsid w:val="00007A8C"/>
    <w:rsid w:val="000341AE"/>
    <w:rsid w:val="000567A9"/>
    <w:rsid w:val="00075ADF"/>
    <w:rsid w:val="000762C1"/>
    <w:rsid w:val="000B1986"/>
    <w:rsid w:val="000B7303"/>
    <w:rsid w:val="000C16A8"/>
    <w:rsid w:val="000C5010"/>
    <w:rsid w:val="00105451"/>
    <w:rsid w:val="00124909"/>
    <w:rsid w:val="0019628B"/>
    <w:rsid w:val="0019663C"/>
    <w:rsid w:val="001E4534"/>
    <w:rsid w:val="001E7A6E"/>
    <w:rsid w:val="0020447A"/>
    <w:rsid w:val="002214FF"/>
    <w:rsid w:val="0022793C"/>
    <w:rsid w:val="00233EA5"/>
    <w:rsid w:val="00247EF7"/>
    <w:rsid w:val="00257C84"/>
    <w:rsid w:val="00284F7C"/>
    <w:rsid w:val="002A36C7"/>
    <w:rsid w:val="002C05AA"/>
    <w:rsid w:val="002F4DBF"/>
    <w:rsid w:val="003162FB"/>
    <w:rsid w:val="00322D8D"/>
    <w:rsid w:val="00324AD7"/>
    <w:rsid w:val="003549B2"/>
    <w:rsid w:val="003823A0"/>
    <w:rsid w:val="00386D6B"/>
    <w:rsid w:val="003A4E05"/>
    <w:rsid w:val="003A6CC4"/>
    <w:rsid w:val="003B3D7D"/>
    <w:rsid w:val="003C33F3"/>
    <w:rsid w:val="003C50C6"/>
    <w:rsid w:val="003C52DD"/>
    <w:rsid w:val="00401753"/>
    <w:rsid w:val="004045A4"/>
    <w:rsid w:val="004120A4"/>
    <w:rsid w:val="0042477F"/>
    <w:rsid w:val="00431C78"/>
    <w:rsid w:val="00450144"/>
    <w:rsid w:val="0046720A"/>
    <w:rsid w:val="0048119D"/>
    <w:rsid w:val="00487B82"/>
    <w:rsid w:val="004C76BA"/>
    <w:rsid w:val="004E47CD"/>
    <w:rsid w:val="005072DE"/>
    <w:rsid w:val="00561749"/>
    <w:rsid w:val="00564603"/>
    <w:rsid w:val="00567908"/>
    <w:rsid w:val="00571BB6"/>
    <w:rsid w:val="005721FE"/>
    <w:rsid w:val="0059260C"/>
    <w:rsid w:val="005936FF"/>
    <w:rsid w:val="005A3664"/>
    <w:rsid w:val="005B133B"/>
    <w:rsid w:val="005C233A"/>
    <w:rsid w:val="005C6EDF"/>
    <w:rsid w:val="005D1FB7"/>
    <w:rsid w:val="005E25C9"/>
    <w:rsid w:val="005E61B1"/>
    <w:rsid w:val="00613042"/>
    <w:rsid w:val="00613222"/>
    <w:rsid w:val="00620DD0"/>
    <w:rsid w:val="006240B1"/>
    <w:rsid w:val="006367DD"/>
    <w:rsid w:val="006771DC"/>
    <w:rsid w:val="006842C4"/>
    <w:rsid w:val="006907B5"/>
    <w:rsid w:val="00693592"/>
    <w:rsid w:val="00693AE4"/>
    <w:rsid w:val="006A1E43"/>
    <w:rsid w:val="006B2980"/>
    <w:rsid w:val="006C26BB"/>
    <w:rsid w:val="006C5E12"/>
    <w:rsid w:val="006C736E"/>
    <w:rsid w:val="006F6D4F"/>
    <w:rsid w:val="00717A4C"/>
    <w:rsid w:val="007200EC"/>
    <w:rsid w:val="00724CBA"/>
    <w:rsid w:val="00730C95"/>
    <w:rsid w:val="00732EE7"/>
    <w:rsid w:val="0076439E"/>
    <w:rsid w:val="00771E79"/>
    <w:rsid w:val="007961A7"/>
    <w:rsid w:val="007A2CDD"/>
    <w:rsid w:val="007B6A5C"/>
    <w:rsid w:val="007D0C3B"/>
    <w:rsid w:val="007F3159"/>
    <w:rsid w:val="00835D12"/>
    <w:rsid w:val="008464BF"/>
    <w:rsid w:val="00886548"/>
    <w:rsid w:val="008927C8"/>
    <w:rsid w:val="0089454A"/>
    <w:rsid w:val="008C6C28"/>
    <w:rsid w:val="008E2DDF"/>
    <w:rsid w:val="00920B92"/>
    <w:rsid w:val="00930327"/>
    <w:rsid w:val="00940684"/>
    <w:rsid w:val="00995641"/>
    <w:rsid w:val="009A2C94"/>
    <w:rsid w:val="009A4545"/>
    <w:rsid w:val="009C766E"/>
    <w:rsid w:val="009C7D9F"/>
    <w:rsid w:val="00A842F6"/>
    <w:rsid w:val="00AB0462"/>
    <w:rsid w:val="00AE4957"/>
    <w:rsid w:val="00AE689D"/>
    <w:rsid w:val="00B00DAD"/>
    <w:rsid w:val="00B01545"/>
    <w:rsid w:val="00B16A83"/>
    <w:rsid w:val="00B57B84"/>
    <w:rsid w:val="00B81F19"/>
    <w:rsid w:val="00B84C62"/>
    <w:rsid w:val="00B9629E"/>
    <w:rsid w:val="00C23673"/>
    <w:rsid w:val="00C237BC"/>
    <w:rsid w:val="00C4718E"/>
    <w:rsid w:val="00C55BE0"/>
    <w:rsid w:val="00C575CF"/>
    <w:rsid w:val="00C60B55"/>
    <w:rsid w:val="00C76353"/>
    <w:rsid w:val="00CA4076"/>
    <w:rsid w:val="00CB207B"/>
    <w:rsid w:val="00CB7745"/>
    <w:rsid w:val="00CD653B"/>
    <w:rsid w:val="00CE636B"/>
    <w:rsid w:val="00CE68BC"/>
    <w:rsid w:val="00CF048F"/>
    <w:rsid w:val="00D05D39"/>
    <w:rsid w:val="00D05E9A"/>
    <w:rsid w:val="00D10910"/>
    <w:rsid w:val="00D17825"/>
    <w:rsid w:val="00D369C4"/>
    <w:rsid w:val="00D43586"/>
    <w:rsid w:val="00D8673D"/>
    <w:rsid w:val="00DA6AEC"/>
    <w:rsid w:val="00DB627D"/>
    <w:rsid w:val="00DE7593"/>
    <w:rsid w:val="00DF7ED7"/>
    <w:rsid w:val="00E36B56"/>
    <w:rsid w:val="00E52FFD"/>
    <w:rsid w:val="00E63524"/>
    <w:rsid w:val="00E71FFF"/>
    <w:rsid w:val="00E75664"/>
    <w:rsid w:val="00E84D68"/>
    <w:rsid w:val="00EA221C"/>
    <w:rsid w:val="00EC00E8"/>
    <w:rsid w:val="00EE54E9"/>
    <w:rsid w:val="00F00BB9"/>
    <w:rsid w:val="00F36CE9"/>
    <w:rsid w:val="00F52D17"/>
    <w:rsid w:val="00F53B12"/>
    <w:rsid w:val="00F85682"/>
    <w:rsid w:val="00F90FF7"/>
    <w:rsid w:val="00F95688"/>
    <w:rsid w:val="00FA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4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3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E1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4</Pages>
  <Words>1620</Words>
  <Characters>9238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6</cp:revision>
  <cp:lastPrinted>2022-03-30T06:22:00Z</cp:lastPrinted>
  <dcterms:created xsi:type="dcterms:W3CDTF">2022-03-16T04:27:00Z</dcterms:created>
  <dcterms:modified xsi:type="dcterms:W3CDTF">2022-03-30T06:23:00Z</dcterms:modified>
</cp:coreProperties>
</file>