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4F" w:rsidRDefault="006B744F" w:rsidP="00E12346">
      <w:pPr>
        <w:rPr>
          <w:b/>
          <w:sz w:val="28"/>
          <w:szCs w:val="28"/>
        </w:rPr>
      </w:pPr>
    </w:p>
    <w:p w:rsidR="006B744F" w:rsidRDefault="006B744F" w:rsidP="00DF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6B744F" w:rsidRDefault="006B744F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6B744F" w:rsidRDefault="006B744F" w:rsidP="00CB7745">
      <w:pPr>
        <w:rPr>
          <w:b/>
          <w:sz w:val="28"/>
          <w:szCs w:val="28"/>
        </w:rPr>
      </w:pPr>
    </w:p>
    <w:p w:rsidR="006B744F" w:rsidRDefault="006B744F" w:rsidP="00CB7745">
      <w:pPr>
        <w:rPr>
          <w:b/>
          <w:sz w:val="28"/>
          <w:szCs w:val="28"/>
        </w:rPr>
      </w:pPr>
    </w:p>
    <w:p w:rsidR="006B744F" w:rsidRDefault="006B744F" w:rsidP="00CB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августа 2022                               п.Танзыбей                                              № 52-П</w:t>
      </w:r>
    </w:p>
    <w:p w:rsidR="006B744F" w:rsidRDefault="006B744F" w:rsidP="00CB7745">
      <w:pPr>
        <w:rPr>
          <w:b/>
          <w:sz w:val="28"/>
          <w:szCs w:val="28"/>
        </w:rPr>
      </w:pPr>
    </w:p>
    <w:p w:rsidR="006B744F" w:rsidRDefault="006B744F" w:rsidP="00E12346">
      <w:pPr>
        <w:ind w:firstLine="709"/>
        <w:jc w:val="center"/>
        <w:rPr>
          <w:b/>
          <w:sz w:val="28"/>
          <w:szCs w:val="28"/>
        </w:rPr>
      </w:pPr>
      <w:r w:rsidRPr="00E12346">
        <w:rPr>
          <w:b/>
          <w:sz w:val="28"/>
          <w:szCs w:val="28"/>
        </w:rPr>
        <w:t xml:space="preserve">Об утверждении Плана мероприятий по противопожарному обустройству населённых пунктов </w:t>
      </w:r>
      <w:r>
        <w:rPr>
          <w:b/>
          <w:sz w:val="28"/>
          <w:szCs w:val="28"/>
        </w:rPr>
        <w:t>Танзыбейского сельсовета</w:t>
      </w:r>
    </w:p>
    <w:p w:rsidR="006B744F" w:rsidRPr="00E12346" w:rsidRDefault="006B744F" w:rsidP="00E12346">
      <w:pPr>
        <w:ind w:firstLine="709"/>
        <w:jc w:val="center"/>
        <w:rPr>
          <w:b/>
          <w:sz w:val="28"/>
          <w:szCs w:val="28"/>
        </w:rPr>
      </w:pPr>
      <w:r w:rsidRPr="00E12346">
        <w:rPr>
          <w:b/>
          <w:sz w:val="28"/>
          <w:szCs w:val="28"/>
        </w:rPr>
        <w:t>к ве</w:t>
      </w:r>
      <w:r>
        <w:rPr>
          <w:b/>
          <w:sz w:val="28"/>
          <w:szCs w:val="28"/>
        </w:rPr>
        <w:t>сенне-летнему периоду 2023 года</w:t>
      </w: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Default="006B744F" w:rsidP="00E123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законами от 21.12.1994 </w:t>
      </w:r>
      <w:r w:rsidRPr="00724CBA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  </w:t>
      </w:r>
      <w:r w:rsidRPr="00724CBA">
        <w:rPr>
          <w:sz w:val="28"/>
          <w:szCs w:val="28"/>
        </w:rPr>
        <w:t>«О пожарной безопасности»,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руководствуясь Уставом Танзыбейского </w:t>
      </w:r>
      <w:r w:rsidRPr="00724CBA">
        <w:rPr>
          <w:sz w:val="28"/>
          <w:szCs w:val="28"/>
        </w:rPr>
        <w:t>сельсовета, в целях повышения противопожарной безопасн</w:t>
      </w:r>
      <w:r>
        <w:rPr>
          <w:sz w:val="28"/>
          <w:szCs w:val="28"/>
        </w:rPr>
        <w:t xml:space="preserve">ости на территории Танзыбейского </w:t>
      </w:r>
      <w:r w:rsidRPr="00724CBA">
        <w:rPr>
          <w:sz w:val="28"/>
          <w:szCs w:val="28"/>
        </w:rPr>
        <w:t xml:space="preserve">сельсовета, предупреждения угрозы пожаров и гибели людей, </w:t>
      </w:r>
      <w:r w:rsidRPr="003B3D7D">
        <w:rPr>
          <w:b/>
          <w:sz w:val="28"/>
          <w:szCs w:val="28"/>
        </w:rPr>
        <w:t xml:space="preserve">ПОСТАНОВЛЯЮ: </w:t>
      </w:r>
    </w:p>
    <w:p w:rsidR="006B744F" w:rsidRDefault="006B744F" w:rsidP="00E12346">
      <w:pPr>
        <w:jc w:val="both"/>
        <w:rPr>
          <w:b/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724CBA"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 w:rsidRPr="00E12346">
        <w:rPr>
          <w:sz w:val="28"/>
          <w:szCs w:val="28"/>
        </w:rPr>
        <w:t>План мероприятий по противопожарному обустройству населённых пунктов Танзыбейского сельсовета</w:t>
      </w:r>
      <w:r>
        <w:rPr>
          <w:sz w:val="28"/>
          <w:szCs w:val="28"/>
        </w:rPr>
        <w:t xml:space="preserve"> </w:t>
      </w:r>
      <w:r w:rsidRPr="00E12346">
        <w:rPr>
          <w:sz w:val="28"/>
          <w:szCs w:val="28"/>
        </w:rPr>
        <w:t>к весенне-летнему периоду 2023 года</w:t>
      </w:r>
      <w:r>
        <w:rPr>
          <w:sz w:val="28"/>
          <w:szCs w:val="28"/>
        </w:rPr>
        <w:t>, согласно приложения № 1</w:t>
      </w:r>
      <w:r w:rsidRPr="00724CBA">
        <w:rPr>
          <w:sz w:val="28"/>
          <w:szCs w:val="28"/>
        </w:rPr>
        <w:t>.</w:t>
      </w:r>
    </w:p>
    <w:p w:rsidR="006B744F" w:rsidRPr="00724CBA" w:rsidRDefault="006B744F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724CBA">
        <w:rPr>
          <w:sz w:val="28"/>
          <w:szCs w:val="28"/>
        </w:rPr>
        <w:t>. Постановление вступает в силу со дня ег</w:t>
      </w:r>
      <w:r>
        <w:rPr>
          <w:sz w:val="28"/>
          <w:szCs w:val="28"/>
        </w:rPr>
        <w:t xml:space="preserve">о официального опубликования </w:t>
      </w:r>
      <w:r w:rsidRPr="00724C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724CBA">
        <w:rPr>
          <w:sz w:val="28"/>
          <w:szCs w:val="28"/>
        </w:rPr>
        <w:t>«</w:t>
      </w:r>
      <w:r>
        <w:rPr>
          <w:sz w:val="28"/>
          <w:szCs w:val="28"/>
        </w:rPr>
        <w:t>Вести Танзыбея</w:t>
      </w:r>
      <w:r w:rsidRPr="00724CBA">
        <w:rPr>
          <w:sz w:val="28"/>
          <w:szCs w:val="28"/>
        </w:rPr>
        <w:t>».</w:t>
      </w:r>
    </w:p>
    <w:p w:rsidR="006B744F" w:rsidRPr="00724CBA" w:rsidRDefault="006B744F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24CB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сельсовета:</w:t>
      </w:r>
      <w:r w:rsidRPr="0072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Н.В.Бычкова</w:t>
      </w:r>
    </w:p>
    <w:p w:rsidR="006B744F" w:rsidRPr="00724CBA" w:rsidRDefault="006B744F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</w:p>
    <w:p w:rsidR="006B744F" w:rsidRDefault="006B744F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Pr="00724CBA" w:rsidRDefault="006B744F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</w:t>
      </w:r>
    </w:p>
    <w:p w:rsidR="006B744F" w:rsidRDefault="006B744F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Default="006B744F" w:rsidP="00724CBA">
      <w:pPr>
        <w:jc w:val="both"/>
        <w:rPr>
          <w:sz w:val="28"/>
          <w:szCs w:val="28"/>
        </w:rPr>
      </w:pPr>
    </w:p>
    <w:p w:rsidR="006B744F" w:rsidRPr="00E12346" w:rsidRDefault="006B744F" w:rsidP="00DA6AEC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E12346">
        <w:rPr>
          <w:color w:val="333333"/>
          <w:sz w:val="20"/>
          <w:szCs w:val="20"/>
        </w:rPr>
        <w:t>Приложение № 1</w:t>
      </w:r>
    </w:p>
    <w:p w:rsidR="006B744F" w:rsidRPr="00E12346" w:rsidRDefault="006B744F" w:rsidP="00DA6AEC">
      <w:pPr>
        <w:jc w:val="right"/>
        <w:rPr>
          <w:color w:val="333333"/>
          <w:sz w:val="20"/>
          <w:szCs w:val="20"/>
        </w:rPr>
      </w:pPr>
      <w:r w:rsidRPr="00E12346">
        <w:rPr>
          <w:color w:val="333333"/>
          <w:sz w:val="20"/>
          <w:szCs w:val="20"/>
        </w:rPr>
        <w:t xml:space="preserve">                                                                                       к постановлению администрации </w:t>
      </w:r>
    </w:p>
    <w:p w:rsidR="006B744F" w:rsidRPr="00E12346" w:rsidRDefault="006B744F" w:rsidP="00DA6AEC">
      <w:pPr>
        <w:jc w:val="center"/>
        <w:rPr>
          <w:color w:val="333333"/>
          <w:sz w:val="20"/>
          <w:szCs w:val="20"/>
        </w:rPr>
      </w:pPr>
      <w:r w:rsidRPr="00E12346">
        <w:rPr>
          <w:color w:val="333333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color w:val="333333"/>
          <w:sz w:val="20"/>
          <w:szCs w:val="20"/>
        </w:rPr>
        <w:t xml:space="preserve">                 </w:t>
      </w:r>
      <w:r w:rsidRPr="00E12346">
        <w:rPr>
          <w:color w:val="333333"/>
          <w:sz w:val="20"/>
          <w:szCs w:val="20"/>
        </w:rPr>
        <w:t>Танзыбейского сельсовета</w:t>
      </w:r>
    </w:p>
    <w:p w:rsidR="006B744F" w:rsidRPr="00E12346" w:rsidRDefault="006B744F" w:rsidP="00DA6AEC">
      <w:pPr>
        <w:rPr>
          <w:color w:val="333333"/>
          <w:sz w:val="20"/>
          <w:szCs w:val="20"/>
        </w:rPr>
      </w:pPr>
      <w:r w:rsidRPr="00E12346"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color w:val="333333"/>
          <w:sz w:val="20"/>
          <w:szCs w:val="20"/>
        </w:rPr>
        <w:t xml:space="preserve">          </w:t>
      </w:r>
      <w:r w:rsidRPr="00E12346">
        <w:rPr>
          <w:color w:val="333333"/>
          <w:sz w:val="20"/>
          <w:szCs w:val="20"/>
        </w:rPr>
        <w:t xml:space="preserve">от </w:t>
      </w:r>
      <w:r>
        <w:rPr>
          <w:color w:val="333333"/>
          <w:sz w:val="20"/>
          <w:szCs w:val="20"/>
        </w:rPr>
        <w:t>01.08.2022 № 52-П</w:t>
      </w:r>
    </w:p>
    <w:p w:rsidR="006B744F" w:rsidRPr="00E12346" w:rsidRDefault="006B744F" w:rsidP="00DA6AEC">
      <w:pPr>
        <w:rPr>
          <w:b/>
          <w:color w:val="333333"/>
          <w:sz w:val="20"/>
          <w:szCs w:val="20"/>
        </w:rPr>
      </w:pPr>
    </w:p>
    <w:p w:rsidR="006B744F" w:rsidRDefault="006B744F" w:rsidP="00DF7ED7">
      <w:pPr>
        <w:jc w:val="center"/>
      </w:pPr>
      <w:r w:rsidRPr="00E12346">
        <w:t xml:space="preserve">План мероприятий по противопожарному обустройству населённых пунктов </w:t>
      </w:r>
    </w:p>
    <w:p w:rsidR="006B744F" w:rsidRDefault="006B744F" w:rsidP="00420DBF">
      <w:pPr>
        <w:jc w:val="center"/>
      </w:pPr>
      <w:r w:rsidRPr="00E12346">
        <w:t>Танзыбейского сельсовета к весенне-летнему периоду 2023 года</w:t>
      </w:r>
    </w:p>
    <w:p w:rsidR="006B744F" w:rsidRDefault="006B744F" w:rsidP="00420D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774"/>
        <w:gridCol w:w="2625"/>
        <w:gridCol w:w="1498"/>
        <w:gridCol w:w="1854"/>
        <w:gridCol w:w="1515"/>
      </w:tblGrid>
      <w:tr w:rsidR="006B744F" w:rsidTr="00443C2D">
        <w:tc>
          <w:tcPr>
            <w:tcW w:w="587" w:type="dxa"/>
          </w:tcPr>
          <w:p w:rsidR="006B744F" w:rsidRPr="00443C2D" w:rsidRDefault="006B744F" w:rsidP="00443C2D">
            <w:pPr>
              <w:jc w:val="center"/>
            </w:pPr>
            <w:r w:rsidRPr="00443C2D">
              <w:t xml:space="preserve">№ </w:t>
            </w:r>
          </w:p>
          <w:p w:rsidR="006B744F" w:rsidRPr="00443C2D" w:rsidRDefault="006B744F" w:rsidP="00443C2D">
            <w:pPr>
              <w:jc w:val="center"/>
            </w:pPr>
            <w:r w:rsidRPr="00443C2D">
              <w:t>п/п</w:t>
            </w:r>
          </w:p>
        </w:tc>
        <w:tc>
          <w:tcPr>
            <w:tcW w:w="1774" w:type="dxa"/>
          </w:tcPr>
          <w:p w:rsidR="006B744F" w:rsidRPr="00443C2D" w:rsidRDefault="006B744F" w:rsidP="00443C2D">
            <w:pPr>
              <w:jc w:val="center"/>
            </w:pPr>
            <w:r w:rsidRPr="00443C2D">
              <w:t>Наименование населенного пункта</w:t>
            </w: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Содержание проводимых мероприятий</w:t>
            </w:r>
          </w:p>
        </w:tc>
        <w:tc>
          <w:tcPr>
            <w:tcW w:w="1498" w:type="dxa"/>
          </w:tcPr>
          <w:p w:rsidR="006B744F" w:rsidRPr="00443C2D" w:rsidRDefault="006B744F" w:rsidP="00443C2D">
            <w:pPr>
              <w:jc w:val="center"/>
            </w:pPr>
            <w:r w:rsidRPr="00443C2D">
              <w:t>Срок исполнения</w:t>
            </w:r>
          </w:p>
        </w:tc>
        <w:tc>
          <w:tcPr>
            <w:tcW w:w="1854" w:type="dxa"/>
          </w:tcPr>
          <w:p w:rsidR="006B744F" w:rsidRPr="00443C2D" w:rsidRDefault="006B744F" w:rsidP="00443C2D">
            <w:pPr>
              <w:jc w:val="center"/>
            </w:pPr>
            <w:r w:rsidRPr="00443C2D">
              <w:t>Ответственное должностное лицо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  <w:r w:rsidRPr="00443C2D">
              <w:t>Отметка об исполнении</w:t>
            </w:r>
          </w:p>
        </w:tc>
      </w:tr>
      <w:tr w:rsidR="006B744F" w:rsidTr="00443C2D">
        <w:tc>
          <w:tcPr>
            <w:tcW w:w="587" w:type="dxa"/>
            <w:vMerge w:val="restart"/>
          </w:tcPr>
          <w:p w:rsidR="006B744F" w:rsidRPr="00443C2D" w:rsidRDefault="006B744F" w:rsidP="00443C2D">
            <w:pPr>
              <w:jc w:val="center"/>
            </w:pPr>
            <w:r>
              <w:t>1.</w:t>
            </w:r>
          </w:p>
        </w:tc>
        <w:tc>
          <w:tcPr>
            <w:tcW w:w="1774" w:type="dxa"/>
            <w:vMerge w:val="restart"/>
          </w:tcPr>
          <w:p w:rsidR="006B744F" w:rsidRPr="00443C2D" w:rsidRDefault="006B744F" w:rsidP="00443C2D">
            <w:pPr>
              <w:jc w:val="center"/>
            </w:pPr>
            <w:r w:rsidRPr="00443C2D">
              <w:t>п.Танзыбей</w:t>
            </w: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98" w:type="dxa"/>
          </w:tcPr>
          <w:p w:rsidR="006B744F" w:rsidRPr="00443C2D" w:rsidRDefault="006B744F" w:rsidP="00443C2D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443C2D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Поэтапный покос сорной растительности</w:t>
            </w:r>
          </w:p>
        </w:tc>
        <w:tc>
          <w:tcPr>
            <w:tcW w:w="1498" w:type="dxa"/>
          </w:tcPr>
          <w:p w:rsidR="006B744F" w:rsidRDefault="006B744F" w:rsidP="000D0BA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Сентябрь</w:t>
            </w:r>
          </w:p>
          <w:p w:rsidR="006B744F" w:rsidRPr="00443C2D" w:rsidRDefault="006B744F" w:rsidP="000D0BAB">
            <w:pPr>
              <w:jc w:val="center"/>
              <w:rPr>
                <w:color w:val="333333"/>
              </w:rPr>
            </w:pPr>
            <w:r w:rsidRPr="00443C2D">
              <w:rPr>
                <w:color w:val="333333"/>
              </w:rPr>
              <w:t>2022 г.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Отчистка от мусора, ликвидация несанкционированных свалок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>
              <w:rPr>
                <w:rStyle w:val="-"/>
                <w:bCs/>
                <w:color w:val="000000"/>
                <w:u w:val="none"/>
              </w:rPr>
              <w:t>Т</w:t>
            </w:r>
            <w:r w:rsidRPr="00443C2D">
              <w:rPr>
                <w:rStyle w:val="-"/>
                <w:bCs/>
                <w:color w:val="000000"/>
                <w:u w:val="none"/>
              </w:rPr>
              <w:t>ехническое обслуживание наружных противопожарных водоисточников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 w:val="restart"/>
          </w:tcPr>
          <w:p w:rsidR="006B744F" w:rsidRPr="00443C2D" w:rsidRDefault="006B744F" w:rsidP="00443C2D">
            <w:pPr>
              <w:jc w:val="center"/>
            </w:pPr>
            <w:r>
              <w:t>2.</w:t>
            </w:r>
          </w:p>
        </w:tc>
        <w:tc>
          <w:tcPr>
            <w:tcW w:w="1774" w:type="dxa"/>
            <w:vMerge w:val="restart"/>
          </w:tcPr>
          <w:p w:rsidR="006B744F" w:rsidRPr="00443C2D" w:rsidRDefault="006B744F" w:rsidP="00443C2D">
            <w:pPr>
              <w:jc w:val="center"/>
            </w:pPr>
            <w:r w:rsidRPr="00443C2D">
              <w:t>п.Червизюль</w:t>
            </w: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Опашка</w:t>
            </w:r>
          </w:p>
        </w:tc>
        <w:tc>
          <w:tcPr>
            <w:tcW w:w="1498" w:type="dxa"/>
          </w:tcPr>
          <w:p w:rsidR="006B744F" w:rsidRDefault="006B744F" w:rsidP="00443C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Сентябрь - октябрь</w:t>
            </w:r>
          </w:p>
          <w:p w:rsidR="006B744F" w:rsidRPr="00443C2D" w:rsidRDefault="006B744F" w:rsidP="00443C2D">
            <w:pPr>
              <w:jc w:val="center"/>
              <w:rPr>
                <w:color w:val="333333"/>
              </w:rPr>
            </w:pPr>
            <w:r w:rsidRPr="00443C2D">
              <w:rPr>
                <w:color w:val="333333"/>
              </w:rPr>
              <w:t>2022 г.</w:t>
            </w:r>
          </w:p>
        </w:tc>
        <w:tc>
          <w:tcPr>
            <w:tcW w:w="1854" w:type="dxa"/>
          </w:tcPr>
          <w:p w:rsidR="006B744F" w:rsidRPr="00443C2D" w:rsidRDefault="006B744F" w:rsidP="00443C2D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Поэтапный покос сорной растительности</w:t>
            </w:r>
          </w:p>
        </w:tc>
        <w:tc>
          <w:tcPr>
            <w:tcW w:w="1498" w:type="dxa"/>
          </w:tcPr>
          <w:p w:rsidR="006B744F" w:rsidRPr="00443C2D" w:rsidRDefault="006B744F" w:rsidP="00443C2D">
            <w:pPr>
              <w:jc w:val="center"/>
              <w:rPr>
                <w:color w:val="333333"/>
              </w:rPr>
            </w:pPr>
            <w:r w:rsidRPr="00443C2D">
              <w:rPr>
                <w:color w:val="333333"/>
              </w:rPr>
              <w:t>Сентябрь 2022 г.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Отчистка от мусора, ликвидация несанкционированных свалок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 w:val="restart"/>
          </w:tcPr>
          <w:p w:rsidR="006B744F" w:rsidRPr="00443C2D" w:rsidRDefault="006B744F" w:rsidP="00443C2D">
            <w:pPr>
              <w:jc w:val="center"/>
            </w:pPr>
            <w:r>
              <w:t>3.</w:t>
            </w:r>
          </w:p>
        </w:tc>
        <w:tc>
          <w:tcPr>
            <w:tcW w:w="1774" w:type="dxa"/>
            <w:vMerge w:val="restart"/>
          </w:tcPr>
          <w:p w:rsidR="006B744F" w:rsidRPr="00443C2D" w:rsidRDefault="006B744F" w:rsidP="00443C2D">
            <w:pPr>
              <w:jc w:val="center"/>
            </w:pPr>
            <w:r w:rsidRPr="00443C2D">
              <w:t>д.Покровка</w:t>
            </w: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 w:rsidRPr="00443C2D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443C2D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 w:rsidRPr="00443C2D">
              <w:t>Поэтапный покос сорной растительности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  <w:rPr>
                <w:color w:val="333333"/>
              </w:rPr>
            </w:pPr>
            <w:r w:rsidRPr="00443C2D">
              <w:rPr>
                <w:color w:val="333333"/>
              </w:rPr>
              <w:t>Сентябрь 2022 г.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 w:rsidRPr="00443C2D">
              <w:t>Отчистка от мусора, ликвидация несанкционированных свалок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 w:val="restart"/>
          </w:tcPr>
          <w:p w:rsidR="006B744F" w:rsidRPr="00443C2D" w:rsidRDefault="006B744F" w:rsidP="00443C2D">
            <w:pPr>
              <w:jc w:val="center"/>
            </w:pPr>
            <w:r>
              <w:t>4.</w:t>
            </w:r>
          </w:p>
        </w:tc>
        <w:tc>
          <w:tcPr>
            <w:tcW w:w="1774" w:type="dxa"/>
            <w:vMerge w:val="restart"/>
          </w:tcPr>
          <w:p w:rsidR="006B744F" w:rsidRPr="00443C2D" w:rsidRDefault="006B744F" w:rsidP="00443C2D">
            <w:pPr>
              <w:jc w:val="center"/>
            </w:pPr>
            <w:r w:rsidRPr="00443C2D">
              <w:t>д.Черная речка</w:t>
            </w:r>
          </w:p>
        </w:tc>
        <w:tc>
          <w:tcPr>
            <w:tcW w:w="2625" w:type="dxa"/>
          </w:tcPr>
          <w:p w:rsidR="006B744F" w:rsidRPr="00443C2D" w:rsidRDefault="006B744F" w:rsidP="00443C2D">
            <w:pPr>
              <w:jc w:val="center"/>
            </w:pPr>
            <w:r w:rsidRPr="00443C2D">
              <w:t>Опашка</w:t>
            </w:r>
          </w:p>
        </w:tc>
        <w:tc>
          <w:tcPr>
            <w:tcW w:w="1498" w:type="dxa"/>
          </w:tcPr>
          <w:p w:rsidR="006B744F" w:rsidRDefault="006B744F" w:rsidP="000D0BA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Сентябрь - октябрь</w:t>
            </w:r>
          </w:p>
          <w:p w:rsidR="006B744F" w:rsidRPr="00443C2D" w:rsidRDefault="006B744F" w:rsidP="000D0BAB">
            <w:pPr>
              <w:jc w:val="center"/>
              <w:rPr>
                <w:color w:val="333333"/>
              </w:rPr>
            </w:pPr>
            <w:r w:rsidRPr="00443C2D">
              <w:rPr>
                <w:color w:val="333333"/>
              </w:rPr>
              <w:t>2022 г.</w:t>
            </w:r>
          </w:p>
        </w:tc>
        <w:tc>
          <w:tcPr>
            <w:tcW w:w="1854" w:type="dxa"/>
          </w:tcPr>
          <w:p w:rsidR="006B744F" w:rsidRPr="00443C2D" w:rsidRDefault="006B744F" w:rsidP="00443C2D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 w:rsidRPr="00443C2D">
              <w:rPr>
                <w:rStyle w:val="-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 w:rsidRPr="00443C2D">
              <w:t>Поэтапный покос сорной растительности</w:t>
            </w:r>
          </w:p>
        </w:tc>
        <w:tc>
          <w:tcPr>
            <w:tcW w:w="1498" w:type="dxa"/>
          </w:tcPr>
          <w:p w:rsidR="006B744F" w:rsidRPr="00443C2D" w:rsidRDefault="006B744F" w:rsidP="00443C2D">
            <w:pPr>
              <w:jc w:val="center"/>
              <w:rPr>
                <w:color w:val="333333"/>
              </w:rPr>
            </w:pP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 w:rsidRPr="00443C2D">
              <w:t>Отчистка от мусора, ликвидация несанкционированных свалок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  <w:tr w:rsidR="006B744F" w:rsidTr="00443C2D">
        <w:tc>
          <w:tcPr>
            <w:tcW w:w="587" w:type="dxa"/>
            <w:vMerge/>
          </w:tcPr>
          <w:p w:rsidR="006B744F" w:rsidRDefault="006B744F" w:rsidP="00443C2D">
            <w:pPr>
              <w:jc w:val="center"/>
            </w:pPr>
          </w:p>
        </w:tc>
        <w:tc>
          <w:tcPr>
            <w:tcW w:w="1774" w:type="dxa"/>
            <w:vMerge/>
          </w:tcPr>
          <w:p w:rsidR="006B744F" w:rsidRPr="00443C2D" w:rsidRDefault="006B744F" w:rsidP="00443C2D">
            <w:pPr>
              <w:jc w:val="center"/>
            </w:pPr>
          </w:p>
        </w:tc>
        <w:tc>
          <w:tcPr>
            <w:tcW w:w="2625" w:type="dxa"/>
          </w:tcPr>
          <w:p w:rsidR="006B744F" w:rsidRPr="00443C2D" w:rsidRDefault="006B744F" w:rsidP="000D0BAB">
            <w:pPr>
              <w:jc w:val="center"/>
            </w:pPr>
            <w:r>
              <w:rPr>
                <w:rStyle w:val="-"/>
                <w:bCs/>
                <w:color w:val="000000"/>
                <w:u w:val="none"/>
              </w:rPr>
              <w:t>Т</w:t>
            </w:r>
            <w:r w:rsidRPr="00443C2D">
              <w:rPr>
                <w:rStyle w:val="-"/>
                <w:bCs/>
                <w:color w:val="000000"/>
                <w:u w:val="none"/>
              </w:rPr>
              <w:t>ехническое обслуживание наружных противопожарных водоисточников</w:t>
            </w:r>
          </w:p>
        </w:tc>
        <w:tc>
          <w:tcPr>
            <w:tcW w:w="1498" w:type="dxa"/>
          </w:tcPr>
          <w:p w:rsidR="006B744F" w:rsidRPr="00443C2D" w:rsidRDefault="006B744F" w:rsidP="000D0BAB">
            <w:pPr>
              <w:jc w:val="center"/>
            </w:pPr>
            <w:r>
              <w:rPr>
                <w:color w:val="333333"/>
              </w:rPr>
              <w:t>Постоянно</w:t>
            </w:r>
          </w:p>
        </w:tc>
        <w:tc>
          <w:tcPr>
            <w:tcW w:w="1854" w:type="dxa"/>
          </w:tcPr>
          <w:p w:rsidR="006B744F" w:rsidRPr="00443C2D" w:rsidRDefault="006B744F" w:rsidP="000D0BAB">
            <w:pPr>
              <w:jc w:val="center"/>
            </w:pPr>
            <w:r w:rsidRPr="00443C2D">
              <w:t>Заместитель главы администрации</w:t>
            </w:r>
          </w:p>
        </w:tc>
        <w:tc>
          <w:tcPr>
            <w:tcW w:w="1515" w:type="dxa"/>
          </w:tcPr>
          <w:p w:rsidR="006B744F" w:rsidRPr="00443C2D" w:rsidRDefault="006B744F" w:rsidP="00443C2D">
            <w:pPr>
              <w:jc w:val="center"/>
            </w:pPr>
          </w:p>
        </w:tc>
      </w:tr>
    </w:tbl>
    <w:p w:rsidR="006B744F" w:rsidRDefault="006B744F" w:rsidP="00420DBF">
      <w:pPr>
        <w:jc w:val="center"/>
      </w:pPr>
    </w:p>
    <w:p w:rsidR="006B744F" w:rsidRDefault="006B744F" w:rsidP="00420DBF">
      <w:pPr>
        <w:jc w:val="center"/>
      </w:pPr>
    </w:p>
    <w:p w:rsidR="006B744F" w:rsidRPr="00BA4C43" w:rsidRDefault="006B744F" w:rsidP="00420DBF">
      <w:pPr>
        <w:jc w:val="center"/>
        <w:rPr>
          <w:b/>
        </w:rPr>
      </w:pPr>
    </w:p>
    <w:p w:rsidR="006B744F" w:rsidRPr="00BA4C43" w:rsidRDefault="006B744F" w:rsidP="00DA6AEC">
      <w:pPr>
        <w:jc w:val="center"/>
      </w:pPr>
    </w:p>
    <w:sectPr w:rsidR="006B744F" w:rsidRPr="00BA4C43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07A8C"/>
    <w:rsid w:val="000341AE"/>
    <w:rsid w:val="000567A9"/>
    <w:rsid w:val="000762C1"/>
    <w:rsid w:val="00076BDB"/>
    <w:rsid w:val="000B1986"/>
    <w:rsid w:val="000B7303"/>
    <w:rsid w:val="000C16A8"/>
    <w:rsid w:val="000C5010"/>
    <w:rsid w:val="000D0BAB"/>
    <w:rsid w:val="00105451"/>
    <w:rsid w:val="00124909"/>
    <w:rsid w:val="0019628B"/>
    <w:rsid w:val="0019663C"/>
    <w:rsid w:val="001C2635"/>
    <w:rsid w:val="001E4534"/>
    <w:rsid w:val="001E7A6E"/>
    <w:rsid w:val="0020447A"/>
    <w:rsid w:val="002214FF"/>
    <w:rsid w:val="00226882"/>
    <w:rsid w:val="0022793C"/>
    <w:rsid w:val="00247EF7"/>
    <w:rsid w:val="00257C84"/>
    <w:rsid w:val="00284F7C"/>
    <w:rsid w:val="002A36C7"/>
    <w:rsid w:val="002C05AA"/>
    <w:rsid w:val="002F4DBF"/>
    <w:rsid w:val="00322D8D"/>
    <w:rsid w:val="00324AD7"/>
    <w:rsid w:val="003549B2"/>
    <w:rsid w:val="003823A0"/>
    <w:rsid w:val="00386D6B"/>
    <w:rsid w:val="003A4E05"/>
    <w:rsid w:val="003A6376"/>
    <w:rsid w:val="003A6CC4"/>
    <w:rsid w:val="003B3D7D"/>
    <w:rsid w:val="003C33F3"/>
    <w:rsid w:val="003C50C6"/>
    <w:rsid w:val="003C52DD"/>
    <w:rsid w:val="00401753"/>
    <w:rsid w:val="004045A4"/>
    <w:rsid w:val="004120A4"/>
    <w:rsid w:val="00420DBF"/>
    <w:rsid w:val="0042477F"/>
    <w:rsid w:val="00431C78"/>
    <w:rsid w:val="00443C2D"/>
    <w:rsid w:val="00450144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B744F"/>
    <w:rsid w:val="006C26BB"/>
    <w:rsid w:val="006C5E12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75A6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9629E"/>
    <w:rsid w:val="00BA4C43"/>
    <w:rsid w:val="00BB166D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E7593"/>
    <w:rsid w:val="00DF7B7C"/>
    <w:rsid w:val="00DF7ED7"/>
    <w:rsid w:val="00E12346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BA4C43"/>
    <w:rPr>
      <w:rFonts w:eastAsia="Times New Roman"/>
    </w:rPr>
  </w:style>
  <w:style w:type="table" w:styleId="TableGrid">
    <w:name w:val="Table Grid"/>
    <w:basedOn w:val="TableNormal"/>
    <w:uiPriority w:val="99"/>
    <w:locked/>
    <w:rsid w:val="00420D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420DB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596</Words>
  <Characters>3398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2</cp:revision>
  <cp:lastPrinted>2021-03-16T01:57:00Z</cp:lastPrinted>
  <dcterms:created xsi:type="dcterms:W3CDTF">2022-08-03T08:56:00Z</dcterms:created>
  <dcterms:modified xsi:type="dcterms:W3CDTF">2022-08-03T08:56:00Z</dcterms:modified>
</cp:coreProperties>
</file>