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E0" w:rsidRDefault="002B6CE0" w:rsidP="00E12346">
      <w:pPr>
        <w:rPr>
          <w:b/>
          <w:sz w:val="28"/>
          <w:szCs w:val="28"/>
        </w:rPr>
      </w:pPr>
    </w:p>
    <w:p w:rsidR="002B6CE0" w:rsidRPr="00812069" w:rsidRDefault="002B6CE0" w:rsidP="00812069">
      <w:pPr>
        <w:jc w:val="center"/>
        <w:rPr>
          <w:b/>
        </w:rPr>
      </w:pPr>
      <w:r w:rsidRPr="00812069">
        <w:rPr>
          <w:b/>
        </w:rPr>
        <w:t>РОССИЙСКАЯ ФЕДЕРАЦИЯ</w:t>
      </w:r>
      <w:r w:rsidRPr="00812069">
        <w:rPr>
          <w:b/>
        </w:rPr>
        <w:br/>
        <w:t>КРАСНОЯРСКИЙ КРАЙ</w:t>
      </w:r>
      <w:r w:rsidRPr="00812069">
        <w:rPr>
          <w:b/>
        </w:rPr>
        <w:br/>
        <w:t>ЕРМАКОВСКИЙ РАЙОН</w:t>
      </w:r>
      <w:r w:rsidRPr="00812069">
        <w:rPr>
          <w:b/>
        </w:rPr>
        <w:br/>
        <w:t>АДМИНИСТРАЦИЯ ТАНЗЫБЕЙСКОГО СЕЛЬСОВЕТА</w:t>
      </w:r>
      <w:r w:rsidRPr="00812069">
        <w:rPr>
          <w:b/>
        </w:rPr>
        <w:br/>
      </w:r>
      <w:r w:rsidRPr="00812069">
        <w:rPr>
          <w:b/>
        </w:rPr>
        <w:br/>
        <w:t>П О С Т А Н О В Л Е Н И Е</w:t>
      </w:r>
    </w:p>
    <w:p w:rsidR="002B6CE0" w:rsidRPr="00812069" w:rsidRDefault="002B6CE0" w:rsidP="00CB7745">
      <w:pPr>
        <w:rPr>
          <w:b/>
        </w:rPr>
      </w:pPr>
    </w:p>
    <w:p w:rsidR="002B6CE0" w:rsidRPr="00812069" w:rsidRDefault="002B6CE0" w:rsidP="00CB7745">
      <w:pPr>
        <w:rPr>
          <w:b/>
        </w:rPr>
      </w:pPr>
      <w:r w:rsidRPr="00812069">
        <w:rPr>
          <w:b/>
        </w:rPr>
        <w:t>3 февраля 2023                               п.Танзыбей                                            № 8-П</w:t>
      </w:r>
    </w:p>
    <w:p w:rsidR="002B6CE0" w:rsidRPr="00812069" w:rsidRDefault="002B6CE0" w:rsidP="00CB7745">
      <w:pPr>
        <w:rPr>
          <w:b/>
        </w:rPr>
      </w:pPr>
    </w:p>
    <w:p w:rsidR="002B6CE0" w:rsidRPr="00812069" w:rsidRDefault="002B6CE0" w:rsidP="002B3F94">
      <w:pPr>
        <w:ind w:firstLine="709"/>
        <w:jc w:val="center"/>
        <w:rPr>
          <w:b/>
        </w:rPr>
      </w:pPr>
      <w:r w:rsidRPr="00812069">
        <w:rPr>
          <w:b/>
        </w:rPr>
        <w:t>О внесении изменений в постановление администрации Танзыбейского сельсовета от 01.08.2022 №52-П «Об утверждении Плана мероприятий по противопожарному обустройству населённых пунктов Танзыбейского сельсовета к весенне-летнему периоду 2023 года»</w:t>
      </w:r>
    </w:p>
    <w:p w:rsidR="002B6CE0" w:rsidRPr="00812069" w:rsidRDefault="002B6CE0" w:rsidP="00724CBA">
      <w:pPr>
        <w:jc w:val="both"/>
      </w:pPr>
    </w:p>
    <w:p w:rsidR="002B6CE0" w:rsidRPr="00812069" w:rsidRDefault="002B6CE0" w:rsidP="00E12346">
      <w:pPr>
        <w:jc w:val="both"/>
        <w:rPr>
          <w:b/>
        </w:rPr>
      </w:pPr>
      <w:r w:rsidRPr="00812069">
        <w:t xml:space="preserve">     В соответствии с Федеральными законами от 21.12.1994 № 69-ФЗ                «О пожарной безопасности», от 06.10.2003 № 131-ФЗ «Об общих принципах организации местного самоуправления в Российской Федерации», руководствуясь Уставом Танзыбейского сельсовета, в целях повышения противопожарной безопасности на территории Танзыбейского сельсовета, предупреждения угрозы пожаров и гибели людей, </w:t>
      </w:r>
      <w:r w:rsidRPr="00812069">
        <w:rPr>
          <w:b/>
        </w:rPr>
        <w:t xml:space="preserve">ПОСТАНОВЛЯЮ: </w:t>
      </w:r>
    </w:p>
    <w:p w:rsidR="002B6CE0" w:rsidRPr="00812069" w:rsidRDefault="002B6CE0" w:rsidP="00E12346">
      <w:pPr>
        <w:jc w:val="both"/>
        <w:rPr>
          <w:b/>
        </w:rPr>
      </w:pPr>
    </w:p>
    <w:p w:rsidR="002B6CE0" w:rsidRPr="00812069" w:rsidRDefault="002B6CE0" w:rsidP="00743DF7">
      <w:pPr>
        <w:ind w:firstLine="284"/>
        <w:jc w:val="both"/>
      </w:pPr>
      <w:r w:rsidRPr="00812069">
        <w:rPr>
          <w:b/>
        </w:rPr>
        <w:t xml:space="preserve"> </w:t>
      </w:r>
      <w:r w:rsidRPr="00812069">
        <w:t xml:space="preserve">1. В постановление администрации Танзыбейского сельсовета от 01.08.2022 № 52-П </w:t>
      </w:r>
      <w:r w:rsidRPr="00812069">
        <w:rPr>
          <w:b/>
        </w:rPr>
        <w:t>«</w:t>
      </w:r>
      <w:r w:rsidRPr="00812069">
        <w:t>Об утверждении Плана мероприятий по противопожарному обустройству населённых пунктов Танзыбейского сельсовета к весенне-летнему периоду 2023 года», внести следующие изменения:</w:t>
      </w:r>
    </w:p>
    <w:p w:rsidR="002B6CE0" w:rsidRPr="00812069" w:rsidRDefault="002B6CE0" w:rsidP="00743DF7">
      <w:pPr>
        <w:ind w:firstLine="567"/>
        <w:jc w:val="both"/>
      </w:pPr>
      <w:r w:rsidRPr="00812069">
        <w:t xml:space="preserve">приложения №1 изложить в следующей редакции:                                                                                                                                                   </w:t>
      </w:r>
    </w:p>
    <w:p w:rsidR="002B6CE0" w:rsidRPr="00812069" w:rsidRDefault="002B6CE0" w:rsidP="00DA6AEC">
      <w:pPr>
        <w:rPr>
          <w:b/>
          <w:color w:val="333333"/>
        </w:rPr>
      </w:pPr>
    </w:p>
    <w:p w:rsidR="002B6CE0" w:rsidRPr="00812069" w:rsidRDefault="002B6CE0" w:rsidP="00DF7ED7">
      <w:pPr>
        <w:jc w:val="center"/>
        <w:rPr>
          <w:color w:val="000000"/>
        </w:rPr>
      </w:pPr>
      <w:r w:rsidRPr="00812069">
        <w:rPr>
          <w:color w:val="000000"/>
        </w:rPr>
        <w:t xml:space="preserve">План мероприятий по противопожарному обустройству населённых пунктов </w:t>
      </w:r>
    </w:p>
    <w:p w:rsidR="002B6CE0" w:rsidRPr="00812069" w:rsidRDefault="002B6CE0" w:rsidP="00420DBF">
      <w:pPr>
        <w:jc w:val="center"/>
        <w:rPr>
          <w:color w:val="000000"/>
        </w:rPr>
      </w:pPr>
      <w:r w:rsidRPr="00812069">
        <w:rPr>
          <w:color w:val="000000"/>
        </w:rPr>
        <w:t>Танзыбейского сельсовета к весенне-летнему периоду 2023 года</w:t>
      </w:r>
    </w:p>
    <w:p w:rsidR="002B6CE0" w:rsidRPr="00812069" w:rsidRDefault="002B6CE0" w:rsidP="00420DBF">
      <w:pPr>
        <w:jc w:val="center"/>
        <w:rPr>
          <w:color w:val="00000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555"/>
        <w:gridCol w:w="2523"/>
        <w:gridCol w:w="2013"/>
        <w:gridCol w:w="1794"/>
        <w:gridCol w:w="1431"/>
      </w:tblGrid>
      <w:tr w:rsidR="002B6CE0" w:rsidRPr="00812069" w:rsidTr="007D57FD">
        <w:tc>
          <w:tcPr>
            <w:tcW w:w="538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 xml:space="preserve">№ </w:t>
            </w:r>
          </w:p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п/п</w:t>
            </w:r>
          </w:p>
        </w:tc>
        <w:tc>
          <w:tcPr>
            <w:tcW w:w="1555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2523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Содержание проводимых мероприятий</w:t>
            </w:r>
          </w:p>
        </w:tc>
        <w:tc>
          <w:tcPr>
            <w:tcW w:w="2013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Срок исполнения</w:t>
            </w:r>
          </w:p>
        </w:tc>
        <w:tc>
          <w:tcPr>
            <w:tcW w:w="1794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Ответственное должностное лицо</w:t>
            </w:r>
          </w:p>
        </w:tc>
        <w:tc>
          <w:tcPr>
            <w:tcW w:w="1431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Отметка об исполнении</w:t>
            </w:r>
          </w:p>
        </w:tc>
      </w:tr>
      <w:tr w:rsidR="002B6CE0" w:rsidRPr="00812069" w:rsidTr="007D57FD">
        <w:tc>
          <w:tcPr>
            <w:tcW w:w="538" w:type="dxa"/>
            <w:vMerge w:val="restart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1.</w:t>
            </w:r>
          </w:p>
        </w:tc>
        <w:tc>
          <w:tcPr>
            <w:tcW w:w="1555" w:type="dxa"/>
            <w:vMerge w:val="restart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п.Танзыбей</w:t>
            </w:r>
          </w:p>
        </w:tc>
        <w:tc>
          <w:tcPr>
            <w:tcW w:w="2523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rStyle w:val="-"/>
                <w:bCs/>
                <w:color w:val="000000"/>
                <w:u w:val="none"/>
              </w:rPr>
              <w:t>Принятие мер по сносу бесхозных строений</w:t>
            </w:r>
          </w:p>
        </w:tc>
        <w:tc>
          <w:tcPr>
            <w:tcW w:w="2013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Постоянно</w:t>
            </w:r>
          </w:p>
        </w:tc>
        <w:tc>
          <w:tcPr>
            <w:tcW w:w="1794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1431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</w:tr>
      <w:tr w:rsidR="002B6CE0" w:rsidRPr="00812069" w:rsidTr="007D57FD">
        <w:tc>
          <w:tcPr>
            <w:tcW w:w="538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Поэтапный покос сорной растительности</w:t>
            </w:r>
          </w:p>
        </w:tc>
        <w:tc>
          <w:tcPr>
            <w:tcW w:w="201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12069">
                <w:rPr>
                  <w:color w:val="000000"/>
                </w:rPr>
                <w:t>2023 г</w:t>
              </w:r>
            </w:smartTag>
            <w:r w:rsidRPr="00812069">
              <w:rPr>
                <w:color w:val="000000"/>
              </w:rPr>
              <w:t>, Сентябрь</w:t>
            </w:r>
          </w:p>
          <w:p w:rsidR="002B6CE0" w:rsidRPr="00812069" w:rsidRDefault="002B6CE0" w:rsidP="007D57FD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12069">
                <w:rPr>
                  <w:color w:val="000000"/>
                </w:rPr>
                <w:t>2023 г</w:t>
              </w:r>
            </w:smartTag>
            <w:r w:rsidRPr="00812069">
              <w:rPr>
                <w:color w:val="000000"/>
              </w:rPr>
              <w:t>. (по необходимости)</w:t>
            </w:r>
          </w:p>
        </w:tc>
        <w:tc>
          <w:tcPr>
            <w:tcW w:w="1794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1431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</w:tr>
      <w:tr w:rsidR="002B6CE0" w:rsidRPr="00812069" w:rsidTr="007D57FD">
        <w:tc>
          <w:tcPr>
            <w:tcW w:w="538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Отчистка от мусора, ликвидация несанкционированных свалок</w:t>
            </w:r>
          </w:p>
        </w:tc>
        <w:tc>
          <w:tcPr>
            <w:tcW w:w="201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Постоянно</w:t>
            </w:r>
          </w:p>
        </w:tc>
        <w:tc>
          <w:tcPr>
            <w:tcW w:w="1794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1431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</w:tr>
      <w:tr w:rsidR="002B6CE0" w:rsidRPr="00812069" w:rsidTr="007D57FD">
        <w:tc>
          <w:tcPr>
            <w:tcW w:w="538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rStyle w:val="-"/>
                <w:bCs/>
                <w:color w:val="000000"/>
                <w:u w:val="none"/>
              </w:rPr>
              <w:t>Техническое обслуживание наружных противопожарных водоисточников</w:t>
            </w:r>
          </w:p>
        </w:tc>
        <w:tc>
          <w:tcPr>
            <w:tcW w:w="201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Постоянно</w:t>
            </w:r>
          </w:p>
        </w:tc>
        <w:tc>
          <w:tcPr>
            <w:tcW w:w="1794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1431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</w:tr>
      <w:tr w:rsidR="002B6CE0" w:rsidRPr="00812069" w:rsidTr="007D57FD">
        <w:tc>
          <w:tcPr>
            <w:tcW w:w="538" w:type="dxa"/>
            <w:vMerge w:val="restart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2.</w:t>
            </w:r>
          </w:p>
        </w:tc>
        <w:tc>
          <w:tcPr>
            <w:tcW w:w="1555" w:type="dxa"/>
            <w:vMerge w:val="restart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п.Червизюль</w:t>
            </w:r>
          </w:p>
        </w:tc>
        <w:tc>
          <w:tcPr>
            <w:tcW w:w="2523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Опашка</w:t>
            </w:r>
          </w:p>
        </w:tc>
        <w:tc>
          <w:tcPr>
            <w:tcW w:w="2013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Май</w:t>
            </w:r>
          </w:p>
          <w:p w:rsidR="002B6CE0" w:rsidRPr="00812069" w:rsidRDefault="002B6CE0" w:rsidP="007D57FD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12069">
                <w:rPr>
                  <w:color w:val="000000"/>
                </w:rPr>
                <w:t>2023 г</w:t>
              </w:r>
            </w:smartTag>
            <w:r w:rsidRPr="00812069">
              <w:rPr>
                <w:color w:val="000000"/>
              </w:rPr>
              <w:t>.</w:t>
            </w:r>
          </w:p>
        </w:tc>
        <w:tc>
          <w:tcPr>
            <w:tcW w:w="1794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1431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</w:tr>
      <w:tr w:rsidR="002B6CE0" w:rsidRPr="00812069" w:rsidTr="007D57FD">
        <w:tc>
          <w:tcPr>
            <w:tcW w:w="538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rStyle w:val="-"/>
                <w:bCs/>
                <w:color w:val="000000"/>
                <w:u w:val="none"/>
              </w:rPr>
              <w:t>Принятие мер по сносу бесхозных строений</w:t>
            </w:r>
          </w:p>
        </w:tc>
        <w:tc>
          <w:tcPr>
            <w:tcW w:w="201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Постоянно</w:t>
            </w:r>
          </w:p>
        </w:tc>
        <w:tc>
          <w:tcPr>
            <w:tcW w:w="1794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1431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</w:tr>
      <w:tr w:rsidR="002B6CE0" w:rsidRPr="00812069" w:rsidTr="007D57FD">
        <w:tc>
          <w:tcPr>
            <w:tcW w:w="538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Поэтапный покос сорной растительности</w:t>
            </w:r>
          </w:p>
        </w:tc>
        <w:tc>
          <w:tcPr>
            <w:tcW w:w="2013" w:type="dxa"/>
          </w:tcPr>
          <w:p w:rsidR="002B6CE0" w:rsidRPr="00812069" w:rsidRDefault="002B6CE0" w:rsidP="00F21D29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12069">
                <w:rPr>
                  <w:color w:val="000000"/>
                </w:rPr>
                <w:t>2023 г</w:t>
              </w:r>
            </w:smartTag>
            <w:r w:rsidRPr="00812069">
              <w:rPr>
                <w:color w:val="000000"/>
              </w:rPr>
              <w:t>, Сентябрь</w:t>
            </w:r>
          </w:p>
          <w:p w:rsidR="002B6CE0" w:rsidRPr="00812069" w:rsidRDefault="002B6CE0" w:rsidP="00F21D29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12069">
                <w:rPr>
                  <w:color w:val="000000"/>
                </w:rPr>
                <w:t>2023 г</w:t>
              </w:r>
            </w:smartTag>
            <w:r w:rsidRPr="00812069">
              <w:rPr>
                <w:color w:val="000000"/>
              </w:rPr>
              <w:t>. (по необходимости)</w:t>
            </w:r>
          </w:p>
        </w:tc>
        <w:tc>
          <w:tcPr>
            <w:tcW w:w="1794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1431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</w:tr>
      <w:tr w:rsidR="002B6CE0" w:rsidRPr="00812069" w:rsidTr="007D57FD">
        <w:tc>
          <w:tcPr>
            <w:tcW w:w="538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Отчистка от мусора, ликвидация несанкционированных свалок</w:t>
            </w:r>
          </w:p>
        </w:tc>
        <w:tc>
          <w:tcPr>
            <w:tcW w:w="201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Постоянно</w:t>
            </w:r>
          </w:p>
        </w:tc>
        <w:tc>
          <w:tcPr>
            <w:tcW w:w="1794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1431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</w:tr>
      <w:tr w:rsidR="002B6CE0" w:rsidRPr="00812069" w:rsidTr="007D57FD">
        <w:tc>
          <w:tcPr>
            <w:tcW w:w="538" w:type="dxa"/>
            <w:vMerge w:val="restart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3.</w:t>
            </w:r>
          </w:p>
        </w:tc>
        <w:tc>
          <w:tcPr>
            <w:tcW w:w="1555" w:type="dxa"/>
            <w:vMerge w:val="restart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д.Покровка</w:t>
            </w:r>
          </w:p>
        </w:tc>
        <w:tc>
          <w:tcPr>
            <w:tcW w:w="252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rStyle w:val="-"/>
                <w:bCs/>
                <w:color w:val="000000"/>
                <w:u w:val="none"/>
              </w:rPr>
              <w:t>Принятие мер по сносу бесхозных строений</w:t>
            </w:r>
          </w:p>
        </w:tc>
        <w:tc>
          <w:tcPr>
            <w:tcW w:w="201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Постоянно</w:t>
            </w:r>
          </w:p>
        </w:tc>
        <w:tc>
          <w:tcPr>
            <w:tcW w:w="1794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1431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</w:tr>
      <w:tr w:rsidR="002B6CE0" w:rsidRPr="00812069" w:rsidTr="007D57FD">
        <w:tc>
          <w:tcPr>
            <w:tcW w:w="538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Поэтапный покос сорной растительности</w:t>
            </w:r>
          </w:p>
        </w:tc>
        <w:tc>
          <w:tcPr>
            <w:tcW w:w="2013" w:type="dxa"/>
          </w:tcPr>
          <w:p w:rsidR="002B6CE0" w:rsidRPr="00812069" w:rsidRDefault="002B6CE0" w:rsidP="00F21D29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12069">
                <w:rPr>
                  <w:color w:val="000000"/>
                </w:rPr>
                <w:t>2023 г</w:t>
              </w:r>
            </w:smartTag>
            <w:r w:rsidRPr="00812069">
              <w:rPr>
                <w:color w:val="000000"/>
              </w:rPr>
              <w:t>, Сентябрь</w:t>
            </w:r>
          </w:p>
          <w:p w:rsidR="002B6CE0" w:rsidRPr="00812069" w:rsidRDefault="002B6CE0" w:rsidP="00F21D29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12069">
                <w:rPr>
                  <w:color w:val="000000"/>
                </w:rPr>
                <w:t>2023 г</w:t>
              </w:r>
            </w:smartTag>
            <w:r w:rsidRPr="00812069">
              <w:rPr>
                <w:color w:val="000000"/>
              </w:rPr>
              <w:t>. (по необходимости)</w:t>
            </w:r>
          </w:p>
        </w:tc>
        <w:tc>
          <w:tcPr>
            <w:tcW w:w="1794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1431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</w:tr>
      <w:tr w:rsidR="002B6CE0" w:rsidRPr="00812069" w:rsidTr="007D57FD">
        <w:tc>
          <w:tcPr>
            <w:tcW w:w="538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Отчистка от мусора, ликвидация несанкционированных свалок</w:t>
            </w:r>
          </w:p>
        </w:tc>
        <w:tc>
          <w:tcPr>
            <w:tcW w:w="201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Постоянно</w:t>
            </w:r>
          </w:p>
        </w:tc>
        <w:tc>
          <w:tcPr>
            <w:tcW w:w="1794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1431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</w:tr>
      <w:tr w:rsidR="002B6CE0" w:rsidRPr="00812069" w:rsidTr="007D57FD">
        <w:tc>
          <w:tcPr>
            <w:tcW w:w="538" w:type="dxa"/>
            <w:vMerge w:val="restart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4.</w:t>
            </w:r>
          </w:p>
        </w:tc>
        <w:tc>
          <w:tcPr>
            <w:tcW w:w="1555" w:type="dxa"/>
            <w:vMerge w:val="restart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д.Черная речка</w:t>
            </w:r>
          </w:p>
        </w:tc>
        <w:tc>
          <w:tcPr>
            <w:tcW w:w="2523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Опашка</w:t>
            </w:r>
          </w:p>
        </w:tc>
        <w:tc>
          <w:tcPr>
            <w:tcW w:w="201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Сентябрь - октябрь</w:t>
            </w:r>
          </w:p>
          <w:p w:rsidR="002B6CE0" w:rsidRPr="00812069" w:rsidRDefault="002B6CE0" w:rsidP="00F21D29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12069">
                <w:rPr>
                  <w:color w:val="000000"/>
                </w:rPr>
                <w:t>2023 г</w:t>
              </w:r>
            </w:smartTag>
            <w:r w:rsidRPr="00812069">
              <w:rPr>
                <w:color w:val="000000"/>
              </w:rPr>
              <w:t>.</w:t>
            </w:r>
          </w:p>
        </w:tc>
        <w:tc>
          <w:tcPr>
            <w:tcW w:w="1794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1431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</w:tr>
      <w:tr w:rsidR="002B6CE0" w:rsidRPr="00812069" w:rsidTr="007D57FD">
        <w:tc>
          <w:tcPr>
            <w:tcW w:w="538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rStyle w:val="-"/>
                <w:bCs/>
                <w:color w:val="000000"/>
                <w:u w:val="none"/>
              </w:rPr>
              <w:t>Принятие мер по сносу бесхозных строений</w:t>
            </w:r>
          </w:p>
        </w:tc>
        <w:tc>
          <w:tcPr>
            <w:tcW w:w="201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Постоянно</w:t>
            </w:r>
          </w:p>
        </w:tc>
        <w:tc>
          <w:tcPr>
            <w:tcW w:w="1794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1431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</w:tr>
      <w:tr w:rsidR="002B6CE0" w:rsidRPr="00812069" w:rsidTr="007D57FD">
        <w:tc>
          <w:tcPr>
            <w:tcW w:w="538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Поэтапный покос сорной растительности</w:t>
            </w:r>
          </w:p>
        </w:tc>
        <w:tc>
          <w:tcPr>
            <w:tcW w:w="2013" w:type="dxa"/>
          </w:tcPr>
          <w:p w:rsidR="002B6CE0" w:rsidRPr="00812069" w:rsidRDefault="002B6CE0" w:rsidP="00F21D29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12069">
                <w:rPr>
                  <w:color w:val="000000"/>
                </w:rPr>
                <w:t>2023 г</w:t>
              </w:r>
            </w:smartTag>
            <w:r w:rsidRPr="00812069">
              <w:rPr>
                <w:color w:val="000000"/>
              </w:rPr>
              <w:t>, Сентябрь</w:t>
            </w:r>
          </w:p>
          <w:p w:rsidR="002B6CE0" w:rsidRPr="00812069" w:rsidRDefault="002B6CE0" w:rsidP="00F21D29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12069">
                <w:rPr>
                  <w:color w:val="000000"/>
                </w:rPr>
                <w:t>2023 г</w:t>
              </w:r>
            </w:smartTag>
            <w:r w:rsidRPr="00812069">
              <w:rPr>
                <w:color w:val="000000"/>
              </w:rPr>
              <w:t>. (по необходимости)</w:t>
            </w:r>
          </w:p>
        </w:tc>
        <w:tc>
          <w:tcPr>
            <w:tcW w:w="1794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1431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</w:tr>
      <w:tr w:rsidR="002B6CE0" w:rsidRPr="00812069" w:rsidTr="007D57FD">
        <w:tc>
          <w:tcPr>
            <w:tcW w:w="538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Отчистка от мусора, ликвидация несанкционированных свалок</w:t>
            </w:r>
          </w:p>
        </w:tc>
        <w:tc>
          <w:tcPr>
            <w:tcW w:w="201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Постоянно</w:t>
            </w:r>
          </w:p>
        </w:tc>
        <w:tc>
          <w:tcPr>
            <w:tcW w:w="1794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1431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</w:tr>
      <w:tr w:rsidR="002B6CE0" w:rsidRPr="00812069" w:rsidTr="007D57FD">
        <w:tc>
          <w:tcPr>
            <w:tcW w:w="538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vMerge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rStyle w:val="-"/>
                <w:bCs/>
                <w:color w:val="000000"/>
                <w:u w:val="none"/>
              </w:rPr>
              <w:t>Техническое обслуживание наружных противопожарных водоисточников</w:t>
            </w:r>
          </w:p>
        </w:tc>
        <w:tc>
          <w:tcPr>
            <w:tcW w:w="2013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Постоянно</w:t>
            </w:r>
          </w:p>
        </w:tc>
        <w:tc>
          <w:tcPr>
            <w:tcW w:w="1794" w:type="dxa"/>
          </w:tcPr>
          <w:p w:rsidR="002B6CE0" w:rsidRPr="00812069" w:rsidRDefault="002B6CE0" w:rsidP="000D0BAB">
            <w:pPr>
              <w:jc w:val="center"/>
              <w:rPr>
                <w:color w:val="000000"/>
              </w:rPr>
            </w:pPr>
            <w:r w:rsidRPr="00812069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1431" w:type="dxa"/>
          </w:tcPr>
          <w:p w:rsidR="002B6CE0" w:rsidRPr="00812069" w:rsidRDefault="002B6CE0" w:rsidP="00443C2D">
            <w:pPr>
              <w:jc w:val="center"/>
              <w:rPr>
                <w:color w:val="000000"/>
              </w:rPr>
            </w:pPr>
          </w:p>
        </w:tc>
      </w:tr>
    </w:tbl>
    <w:p w:rsidR="002B6CE0" w:rsidRPr="00812069" w:rsidRDefault="002B6CE0" w:rsidP="00F21D29">
      <w:r w:rsidRPr="00812069">
        <w:t xml:space="preserve">     2. Контроль за исполнением постановления оставляю за собой.</w:t>
      </w:r>
    </w:p>
    <w:p w:rsidR="002B6CE0" w:rsidRPr="00812069" w:rsidRDefault="002B6CE0" w:rsidP="00F21D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069">
        <w:rPr>
          <w:rFonts w:ascii="Times New Roman" w:hAnsi="Times New Roman" w:cs="Times New Roman"/>
          <w:sz w:val="24"/>
          <w:szCs w:val="24"/>
        </w:rPr>
        <w:t xml:space="preserve">     3.Опубликовать постановление в информационном бюллетене «Вести Танзыбея» и на официальном сайте Танзыбейского сельсовета.</w:t>
      </w:r>
    </w:p>
    <w:p w:rsidR="002B6CE0" w:rsidRPr="00812069" w:rsidRDefault="002B6CE0" w:rsidP="00F21D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069">
        <w:rPr>
          <w:rFonts w:ascii="Times New Roman" w:hAnsi="Times New Roman" w:cs="Times New Roman"/>
          <w:sz w:val="24"/>
          <w:szCs w:val="24"/>
        </w:rPr>
        <w:t xml:space="preserve">     4.Постановление вступает в силу в день, следующий за днем его официального опубликования.</w:t>
      </w:r>
    </w:p>
    <w:p w:rsidR="002B6CE0" w:rsidRPr="00812069" w:rsidRDefault="002B6CE0" w:rsidP="00F21D2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B6CE0" w:rsidRPr="00812069" w:rsidRDefault="002B6CE0" w:rsidP="008120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069">
        <w:rPr>
          <w:rFonts w:ascii="Times New Roman" w:hAnsi="Times New Roman" w:cs="Times New Roman"/>
          <w:sz w:val="24"/>
          <w:szCs w:val="24"/>
        </w:rPr>
        <w:t xml:space="preserve">Глава Танзыбейского сельсовета:                                             Н.В.Бычкова   </w:t>
      </w:r>
    </w:p>
    <w:p w:rsidR="002B6CE0" w:rsidRPr="00812069" w:rsidRDefault="002B6CE0" w:rsidP="008120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6CE0" w:rsidRPr="00812069" w:rsidRDefault="002B6CE0" w:rsidP="00DA6AEC">
      <w:pPr>
        <w:jc w:val="center"/>
      </w:pPr>
    </w:p>
    <w:sectPr w:rsidR="002B6CE0" w:rsidRPr="00812069" w:rsidSect="007B6A5C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>
    <w:nsid w:val="1C8A126F"/>
    <w:multiLevelType w:val="hybridMultilevel"/>
    <w:tmpl w:val="815C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1A69F5"/>
    <w:multiLevelType w:val="hybridMultilevel"/>
    <w:tmpl w:val="9A424E9A"/>
    <w:lvl w:ilvl="0" w:tplc="E83246CE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745"/>
    <w:rsid w:val="00007A8C"/>
    <w:rsid w:val="000341AE"/>
    <w:rsid w:val="000567A9"/>
    <w:rsid w:val="000762C1"/>
    <w:rsid w:val="00076BDB"/>
    <w:rsid w:val="000B1986"/>
    <w:rsid w:val="000B7303"/>
    <w:rsid w:val="000C16A8"/>
    <w:rsid w:val="000C5010"/>
    <w:rsid w:val="000D0BAB"/>
    <w:rsid w:val="00105451"/>
    <w:rsid w:val="00124909"/>
    <w:rsid w:val="0019628B"/>
    <w:rsid w:val="0019663C"/>
    <w:rsid w:val="001C2635"/>
    <w:rsid w:val="001C61E9"/>
    <w:rsid w:val="001E4534"/>
    <w:rsid w:val="001E7A6E"/>
    <w:rsid w:val="0020447A"/>
    <w:rsid w:val="002214FF"/>
    <w:rsid w:val="00226882"/>
    <w:rsid w:val="0022793C"/>
    <w:rsid w:val="00247EF7"/>
    <w:rsid w:val="00257C84"/>
    <w:rsid w:val="00284F7C"/>
    <w:rsid w:val="002978DC"/>
    <w:rsid w:val="002A36C7"/>
    <w:rsid w:val="002B3F94"/>
    <w:rsid w:val="002B6CE0"/>
    <w:rsid w:val="002C05AA"/>
    <w:rsid w:val="002F4DBF"/>
    <w:rsid w:val="00322D8D"/>
    <w:rsid w:val="00324AD7"/>
    <w:rsid w:val="003549B2"/>
    <w:rsid w:val="0035544F"/>
    <w:rsid w:val="003823A0"/>
    <w:rsid w:val="00386D6B"/>
    <w:rsid w:val="003A4E05"/>
    <w:rsid w:val="003A6376"/>
    <w:rsid w:val="003A6CC4"/>
    <w:rsid w:val="003B3D7D"/>
    <w:rsid w:val="003C33F3"/>
    <w:rsid w:val="003C357C"/>
    <w:rsid w:val="003C50C6"/>
    <w:rsid w:val="003C52DD"/>
    <w:rsid w:val="00401753"/>
    <w:rsid w:val="004045A4"/>
    <w:rsid w:val="004120A4"/>
    <w:rsid w:val="00420DBF"/>
    <w:rsid w:val="0042477F"/>
    <w:rsid w:val="00431C78"/>
    <w:rsid w:val="00443C2D"/>
    <w:rsid w:val="00450144"/>
    <w:rsid w:val="0048119D"/>
    <w:rsid w:val="00487B82"/>
    <w:rsid w:val="004C76BA"/>
    <w:rsid w:val="004E47CD"/>
    <w:rsid w:val="005072DE"/>
    <w:rsid w:val="00561749"/>
    <w:rsid w:val="00564603"/>
    <w:rsid w:val="00567908"/>
    <w:rsid w:val="00571BB6"/>
    <w:rsid w:val="005721FE"/>
    <w:rsid w:val="0059260C"/>
    <w:rsid w:val="005936FF"/>
    <w:rsid w:val="005A3664"/>
    <w:rsid w:val="005B133B"/>
    <w:rsid w:val="005C233A"/>
    <w:rsid w:val="005D1FB7"/>
    <w:rsid w:val="005E25C9"/>
    <w:rsid w:val="005E61B1"/>
    <w:rsid w:val="00613042"/>
    <w:rsid w:val="00613222"/>
    <w:rsid w:val="00620DD0"/>
    <w:rsid w:val="006240B1"/>
    <w:rsid w:val="006367DD"/>
    <w:rsid w:val="006771DC"/>
    <w:rsid w:val="006907B5"/>
    <w:rsid w:val="00693592"/>
    <w:rsid w:val="00693AE4"/>
    <w:rsid w:val="006A1E43"/>
    <w:rsid w:val="006B2980"/>
    <w:rsid w:val="006B744F"/>
    <w:rsid w:val="006C26BB"/>
    <w:rsid w:val="006C5E12"/>
    <w:rsid w:val="006F6D4F"/>
    <w:rsid w:val="00717A4C"/>
    <w:rsid w:val="007200EC"/>
    <w:rsid w:val="00720D92"/>
    <w:rsid w:val="00724CBA"/>
    <w:rsid w:val="00730C95"/>
    <w:rsid w:val="00732EE7"/>
    <w:rsid w:val="00743DF7"/>
    <w:rsid w:val="0076439E"/>
    <w:rsid w:val="00771E79"/>
    <w:rsid w:val="007961A7"/>
    <w:rsid w:val="007A2CDD"/>
    <w:rsid w:val="007B6A5C"/>
    <w:rsid w:val="007D0C3B"/>
    <w:rsid w:val="007D57FD"/>
    <w:rsid w:val="007F3159"/>
    <w:rsid w:val="00812069"/>
    <w:rsid w:val="00835D12"/>
    <w:rsid w:val="008464BF"/>
    <w:rsid w:val="00886548"/>
    <w:rsid w:val="008927C8"/>
    <w:rsid w:val="0089454A"/>
    <w:rsid w:val="008C6C28"/>
    <w:rsid w:val="008E2DDF"/>
    <w:rsid w:val="00930327"/>
    <w:rsid w:val="00940684"/>
    <w:rsid w:val="00975A64"/>
    <w:rsid w:val="00995641"/>
    <w:rsid w:val="009A2C94"/>
    <w:rsid w:val="009A4545"/>
    <w:rsid w:val="009C58B3"/>
    <w:rsid w:val="009C60D6"/>
    <w:rsid w:val="009C766E"/>
    <w:rsid w:val="009C7D9F"/>
    <w:rsid w:val="00A842F6"/>
    <w:rsid w:val="00AB0462"/>
    <w:rsid w:val="00AE4957"/>
    <w:rsid w:val="00AE689D"/>
    <w:rsid w:val="00B00DAD"/>
    <w:rsid w:val="00B01545"/>
    <w:rsid w:val="00B16A83"/>
    <w:rsid w:val="00B57B84"/>
    <w:rsid w:val="00B81F19"/>
    <w:rsid w:val="00B9629E"/>
    <w:rsid w:val="00BA4C43"/>
    <w:rsid w:val="00BB166D"/>
    <w:rsid w:val="00C23673"/>
    <w:rsid w:val="00C237BC"/>
    <w:rsid w:val="00C4718E"/>
    <w:rsid w:val="00C55BE0"/>
    <w:rsid w:val="00C575CF"/>
    <w:rsid w:val="00C60B55"/>
    <w:rsid w:val="00C76353"/>
    <w:rsid w:val="00CA4076"/>
    <w:rsid w:val="00CB7745"/>
    <w:rsid w:val="00CD653B"/>
    <w:rsid w:val="00CE636B"/>
    <w:rsid w:val="00CE68BC"/>
    <w:rsid w:val="00CF048F"/>
    <w:rsid w:val="00D05D39"/>
    <w:rsid w:val="00D05E9A"/>
    <w:rsid w:val="00D10910"/>
    <w:rsid w:val="00D17825"/>
    <w:rsid w:val="00D369C4"/>
    <w:rsid w:val="00D43586"/>
    <w:rsid w:val="00D8673D"/>
    <w:rsid w:val="00DA6AEC"/>
    <w:rsid w:val="00DB627D"/>
    <w:rsid w:val="00DE7593"/>
    <w:rsid w:val="00DF7B7C"/>
    <w:rsid w:val="00DF7ED7"/>
    <w:rsid w:val="00E12346"/>
    <w:rsid w:val="00E36B56"/>
    <w:rsid w:val="00E52FFD"/>
    <w:rsid w:val="00E63524"/>
    <w:rsid w:val="00E71FFF"/>
    <w:rsid w:val="00E75664"/>
    <w:rsid w:val="00E84D68"/>
    <w:rsid w:val="00EA221C"/>
    <w:rsid w:val="00EC00E8"/>
    <w:rsid w:val="00EE54E9"/>
    <w:rsid w:val="00F00BB9"/>
    <w:rsid w:val="00F21D29"/>
    <w:rsid w:val="00F36CE9"/>
    <w:rsid w:val="00F53B12"/>
    <w:rsid w:val="00F85682"/>
    <w:rsid w:val="00F90FF7"/>
    <w:rsid w:val="00F95688"/>
    <w:rsid w:val="00FA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4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3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E12"/>
    <w:rPr>
      <w:rFonts w:ascii="Times New Roman" w:hAnsi="Times New Roman" w:cs="Times New Roman"/>
      <w:sz w:val="2"/>
    </w:rPr>
  </w:style>
  <w:style w:type="paragraph" w:styleId="NoSpacing">
    <w:name w:val="No Spacing"/>
    <w:uiPriority w:val="99"/>
    <w:qFormat/>
    <w:rsid w:val="00BA4C43"/>
    <w:rPr>
      <w:rFonts w:eastAsia="Times New Roman"/>
    </w:rPr>
  </w:style>
  <w:style w:type="table" w:styleId="TableGrid">
    <w:name w:val="Table Grid"/>
    <w:basedOn w:val="TableNormal"/>
    <w:uiPriority w:val="99"/>
    <w:locked/>
    <w:rsid w:val="00420D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uiPriority w:val="99"/>
    <w:rsid w:val="00420DBF"/>
    <w:rPr>
      <w:color w:val="000080"/>
      <w:u w:val="single"/>
    </w:rPr>
  </w:style>
  <w:style w:type="paragraph" w:customStyle="1" w:styleId="ConsPlusNormal">
    <w:name w:val="ConsPlusNormal"/>
    <w:uiPriority w:val="99"/>
    <w:rsid w:val="00F21D2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21D2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543</Words>
  <Characters>3100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6</cp:revision>
  <cp:lastPrinted>2023-02-20T07:49:00Z</cp:lastPrinted>
  <dcterms:created xsi:type="dcterms:W3CDTF">2023-02-03T07:29:00Z</dcterms:created>
  <dcterms:modified xsi:type="dcterms:W3CDTF">2023-02-20T07:50:00Z</dcterms:modified>
</cp:coreProperties>
</file>