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FA" w:rsidRDefault="00596FFA" w:rsidP="00494B5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596FFA" w:rsidRPr="00430435" w:rsidRDefault="00596FFA" w:rsidP="004638F5">
      <w:pPr>
        <w:jc w:val="center"/>
        <w:rPr>
          <w:b/>
          <w:sz w:val="24"/>
          <w:szCs w:val="24"/>
        </w:rPr>
      </w:pPr>
      <w:r w:rsidRPr="00430435">
        <w:rPr>
          <w:b/>
          <w:sz w:val="24"/>
          <w:szCs w:val="24"/>
        </w:rPr>
        <w:t>РОССИЙСКАЯ ФЕДЕРАЦИЯ</w:t>
      </w:r>
      <w:r w:rsidRPr="00430435">
        <w:rPr>
          <w:b/>
          <w:sz w:val="24"/>
          <w:szCs w:val="24"/>
        </w:rPr>
        <w:br/>
        <w:t>КРАСНОЯРСКИЙ КРАЙ</w:t>
      </w:r>
      <w:r w:rsidRPr="00430435">
        <w:rPr>
          <w:b/>
          <w:sz w:val="24"/>
          <w:szCs w:val="24"/>
        </w:rPr>
        <w:br/>
        <w:t>ЕРМАКОВСКИЙ РАЙОН</w:t>
      </w:r>
      <w:r w:rsidRPr="00430435">
        <w:rPr>
          <w:b/>
          <w:sz w:val="24"/>
          <w:szCs w:val="24"/>
        </w:rPr>
        <w:br/>
      </w:r>
      <w:r w:rsidRPr="00430435">
        <w:rPr>
          <w:b/>
          <w:sz w:val="24"/>
          <w:szCs w:val="24"/>
        </w:rPr>
        <w:br/>
        <w:t>АДМИНИСТРАЦИЯ ТАНЗЫБЕЙСКОГО СЕЛЬСОВЕТА</w:t>
      </w:r>
      <w:r w:rsidRPr="00430435">
        <w:rPr>
          <w:b/>
          <w:sz w:val="24"/>
          <w:szCs w:val="24"/>
        </w:rPr>
        <w:br/>
      </w:r>
      <w:r w:rsidRPr="00430435">
        <w:rPr>
          <w:b/>
          <w:sz w:val="24"/>
          <w:szCs w:val="24"/>
        </w:rPr>
        <w:br/>
        <w:t>П О С Т А Н О В Л Е Н И Е</w:t>
      </w:r>
    </w:p>
    <w:p w:rsidR="00596FFA" w:rsidRPr="00430435" w:rsidRDefault="00596FFA" w:rsidP="004638F5">
      <w:pPr>
        <w:rPr>
          <w:b/>
          <w:sz w:val="24"/>
          <w:szCs w:val="24"/>
        </w:rPr>
      </w:pPr>
    </w:p>
    <w:p w:rsidR="00596FFA" w:rsidRPr="00430435" w:rsidRDefault="00596FFA" w:rsidP="004638F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  <w:r w:rsidRPr="00430435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</w:t>
      </w:r>
      <w:r w:rsidRPr="00430435">
        <w:rPr>
          <w:b/>
          <w:sz w:val="24"/>
          <w:szCs w:val="24"/>
        </w:rPr>
        <w:t xml:space="preserve">п.Танзыбей                                              </w:t>
      </w:r>
      <w:r>
        <w:rPr>
          <w:b/>
          <w:sz w:val="24"/>
          <w:szCs w:val="24"/>
        </w:rPr>
        <w:t xml:space="preserve">           № ____</w:t>
      </w:r>
    </w:p>
    <w:p w:rsidR="00596FFA" w:rsidRPr="00430435" w:rsidRDefault="00596FFA" w:rsidP="004638F5">
      <w:pPr>
        <w:rPr>
          <w:b/>
          <w:sz w:val="24"/>
          <w:szCs w:val="24"/>
        </w:rPr>
      </w:pPr>
    </w:p>
    <w:p w:rsidR="00596FFA" w:rsidRPr="00494B59" w:rsidRDefault="00596FFA" w:rsidP="00494B5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в постановление от 01.02.2019 № 7-П «Об утверждении </w:t>
      </w:r>
      <w:r w:rsidRPr="00430435">
        <w:rPr>
          <w:b/>
          <w:sz w:val="24"/>
          <w:szCs w:val="24"/>
        </w:rPr>
        <w:t>Положения об организации и осуществлении</w:t>
      </w:r>
      <w:r>
        <w:rPr>
          <w:b/>
          <w:sz w:val="24"/>
          <w:szCs w:val="24"/>
        </w:rPr>
        <w:t xml:space="preserve"> </w:t>
      </w:r>
      <w:r w:rsidRPr="00430435">
        <w:rPr>
          <w:b/>
          <w:sz w:val="24"/>
          <w:szCs w:val="24"/>
        </w:rPr>
        <w:t>первичного воинского учета на территории Танзыбейского сельсовета Ермаковского района Красноярского края</w:t>
      </w:r>
      <w:r>
        <w:rPr>
          <w:b/>
          <w:sz w:val="24"/>
          <w:szCs w:val="24"/>
        </w:rPr>
        <w:t>»</w:t>
      </w:r>
    </w:p>
    <w:p w:rsidR="00596FFA" w:rsidRPr="00430435" w:rsidRDefault="00596FFA" w:rsidP="00494B59">
      <w:pPr>
        <w:widowControl w:val="0"/>
        <w:autoSpaceDE w:val="0"/>
        <w:autoSpaceDN w:val="0"/>
        <w:jc w:val="center"/>
        <w:rPr>
          <w:b/>
          <w:kern w:val="36"/>
          <w:sz w:val="24"/>
          <w:szCs w:val="24"/>
        </w:rPr>
      </w:pPr>
    </w:p>
    <w:p w:rsidR="00596FFA" w:rsidRPr="00430435" w:rsidRDefault="00596FFA" w:rsidP="004638F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430435">
        <w:rPr>
          <w:b/>
          <w:kern w:val="36"/>
          <w:sz w:val="24"/>
          <w:szCs w:val="24"/>
        </w:rPr>
        <w:t xml:space="preserve">     </w:t>
      </w:r>
      <w:r w:rsidRPr="00430435">
        <w:rPr>
          <w:sz w:val="24"/>
          <w:szCs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430435">
          <w:rPr>
            <w:sz w:val="24"/>
            <w:szCs w:val="24"/>
          </w:rPr>
          <w:t>1996 г</w:t>
        </w:r>
      </w:smartTag>
      <w:r w:rsidRPr="00430435">
        <w:rPr>
          <w:sz w:val="24"/>
          <w:szCs w:val="24"/>
        </w:rPr>
        <w:t xml:space="preserve">. N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430435">
          <w:rPr>
            <w:sz w:val="24"/>
            <w:szCs w:val="24"/>
          </w:rPr>
          <w:t>1997 г</w:t>
        </w:r>
      </w:smartTag>
      <w:r w:rsidRPr="00430435">
        <w:rPr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430435">
          <w:rPr>
            <w:sz w:val="24"/>
            <w:szCs w:val="24"/>
          </w:rPr>
          <w:t>1998 г</w:t>
        </w:r>
      </w:smartTag>
      <w:r w:rsidRPr="00430435">
        <w:rPr>
          <w:sz w:val="24"/>
          <w:szCs w:val="24"/>
        </w:rPr>
        <w:t xml:space="preserve">. N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430435">
          <w:rPr>
            <w:sz w:val="24"/>
            <w:szCs w:val="24"/>
          </w:rPr>
          <w:t>2003 г</w:t>
        </w:r>
      </w:smartTag>
      <w:r w:rsidRPr="00430435">
        <w:rPr>
          <w:sz w:val="24"/>
          <w:szCs w:val="24"/>
        </w:rPr>
        <w:t xml:space="preserve">. N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30435">
          <w:rPr>
            <w:sz w:val="24"/>
            <w:szCs w:val="24"/>
          </w:rPr>
          <w:t>2006 г</w:t>
        </w:r>
      </w:smartTag>
      <w:r w:rsidRPr="00430435">
        <w:rPr>
          <w:sz w:val="24"/>
          <w:szCs w:val="24"/>
        </w:rPr>
        <w:t xml:space="preserve">. N 719 «Об утверждении Положения о воинском учете», Уставом Танзыбейского сельсовета, </w:t>
      </w:r>
      <w:r w:rsidRPr="00430435">
        <w:rPr>
          <w:b/>
          <w:sz w:val="24"/>
          <w:szCs w:val="24"/>
        </w:rPr>
        <w:t>ПОСТАНОВЛЯЮ:</w:t>
      </w:r>
    </w:p>
    <w:p w:rsidR="00596FFA" w:rsidRPr="003D2C42" w:rsidRDefault="00596FFA" w:rsidP="00494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D2C42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</w:t>
      </w:r>
      <w:r w:rsidRPr="003D2C42">
        <w:rPr>
          <w:sz w:val="26"/>
          <w:szCs w:val="26"/>
        </w:rPr>
        <w:t>следующие</w:t>
      </w:r>
      <w:r>
        <w:rPr>
          <w:sz w:val="26"/>
          <w:szCs w:val="26"/>
        </w:rPr>
        <w:t xml:space="preserve"> </w:t>
      </w:r>
      <w:r w:rsidRPr="003D2C42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Pr="003D2C4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D2C42">
        <w:rPr>
          <w:sz w:val="26"/>
          <w:szCs w:val="26"/>
        </w:rPr>
        <w:t>дополнения</w:t>
      </w:r>
      <w:r>
        <w:rPr>
          <w:sz w:val="26"/>
          <w:szCs w:val="26"/>
        </w:rPr>
        <w:t xml:space="preserve"> в постановление администрации Танзыбейского сельсовета от 01.02.2019 № 7-П «Об утверждении Положения об организации и осуществлении первичного воинского учета на территории Танзыбейского сельсовета Ермаковского района Красноярского края»:</w:t>
      </w:r>
    </w:p>
    <w:p w:rsidR="00596FFA" w:rsidRDefault="00596FFA" w:rsidP="00494B59">
      <w:pPr>
        <w:ind w:firstLine="709"/>
        <w:jc w:val="both"/>
      </w:pPr>
    </w:p>
    <w:p w:rsidR="00596FFA" w:rsidRPr="00993AAD" w:rsidRDefault="00596FFA" w:rsidP="00494B59">
      <w:pPr>
        <w:shd w:val="clear" w:color="auto" w:fill="FFFFFF"/>
        <w:jc w:val="both"/>
        <w:rPr>
          <w:sz w:val="24"/>
          <w:szCs w:val="24"/>
        </w:rPr>
      </w:pPr>
      <w:r w:rsidRPr="00993AAD">
        <w:rPr>
          <w:b/>
          <w:sz w:val="24"/>
          <w:szCs w:val="24"/>
        </w:rPr>
        <w:t xml:space="preserve">     1.1. подпункт 3.2. пункта 3 изложить в следующей редакции:</w:t>
      </w:r>
      <w:r w:rsidRPr="00993AAD">
        <w:rPr>
          <w:sz w:val="24"/>
          <w:szCs w:val="24"/>
        </w:rPr>
        <w:t xml:space="preserve"> </w:t>
      </w:r>
    </w:p>
    <w:p w:rsidR="00596FFA" w:rsidRPr="00993AAD" w:rsidRDefault="00596FFA" w:rsidP="00494B59">
      <w:pPr>
        <w:shd w:val="clear" w:color="auto" w:fill="FFFFFF"/>
        <w:jc w:val="both"/>
        <w:rPr>
          <w:color w:val="464C55"/>
          <w:sz w:val="24"/>
          <w:szCs w:val="24"/>
          <w:shd w:val="clear" w:color="auto" w:fill="FFFFFF"/>
        </w:rPr>
      </w:pPr>
      <w:r w:rsidRPr="00993AAD">
        <w:rPr>
          <w:color w:val="464C55"/>
          <w:sz w:val="24"/>
          <w:szCs w:val="24"/>
          <w:shd w:val="clear" w:color="auto" w:fill="FFFFFF"/>
        </w:rPr>
        <w:t>«3.2.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территории.»</w:t>
      </w:r>
      <w:r>
        <w:rPr>
          <w:color w:val="464C55"/>
          <w:sz w:val="24"/>
          <w:szCs w:val="24"/>
          <w:shd w:val="clear" w:color="auto" w:fill="FFFFFF"/>
        </w:rPr>
        <w:t>;</w:t>
      </w:r>
    </w:p>
    <w:p w:rsidR="00596FFA" w:rsidRPr="00993AAD" w:rsidRDefault="00596FFA" w:rsidP="00494B59">
      <w:pPr>
        <w:jc w:val="both"/>
        <w:rPr>
          <w:b/>
          <w:sz w:val="24"/>
          <w:szCs w:val="24"/>
        </w:rPr>
      </w:pPr>
      <w:r w:rsidRPr="00993AAD">
        <w:rPr>
          <w:b/>
          <w:sz w:val="24"/>
          <w:szCs w:val="24"/>
        </w:rPr>
        <w:t xml:space="preserve">     1.2. подпункт 3.3. пункта 3 изложить в следующей редакции:</w:t>
      </w:r>
    </w:p>
    <w:p w:rsidR="00596FFA" w:rsidRDefault="00596FFA" w:rsidP="00993AAD">
      <w:pPr>
        <w:shd w:val="clear" w:color="auto" w:fill="FFFFFF"/>
        <w:jc w:val="both"/>
        <w:rPr>
          <w:color w:val="464C55"/>
          <w:sz w:val="24"/>
          <w:szCs w:val="24"/>
          <w:shd w:val="clear" w:color="auto" w:fill="FFFFFF"/>
        </w:rPr>
      </w:pPr>
      <w:r w:rsidRPr="00993AAD">
        <w:rPr>
          <w:color w:val="464C55"/>
          <w:sz w:val="24"/>
          <w:szCs w:val="24"/>
          <w:shd w:val="clear" w:color="auto" w:fill="FFFFFF"/>
        </w:rPr>
        <w:t>«3.3.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учет.»</w:t>
      </w:r>
      <w:r>
        <w:rPr>
          <w:color w:val="464C55"/>
          <w:sz w:val="24"/>
          <w:szCs w:val="24"/>
          <w:shd w:val="clear" w:color="auto" w:fill="FFFFFF"/>
        </w:rPr>
        <w:t>.</w:t>
      </w:r>
    </w:p>
    <w:p w:rsidR="00596FFA" w:rsidRPr="00993AAD" w:rsidRDefault="00596FFA" w:rsidP="00993AA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6FFA" w:rsidRDefault="00596FFA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3AAD">
        <w:rPr>
          <w:sz w:val="24"/>
          <w:szCs w:val="24"/>
        </w:rPr>
        <w:t xml:space="preserve">     2. Контроль за исполнением настоящего постановления</w:t>
      </w:r>
      <w:r w:rsidRPr="00430435">
        <w:rPr>
          <w:sz w:val="24"/>
          <w:szCs w:val="24"/>
        </w:rPr>
        <w:t xml:space="preserve"> возложить на заместителя главы администрации Танзыбейского сельсовета.</w:t>
      </w:r>
    </w:p>
    <w:p w:rsidR="00596FFA" w:rsidRPr="00430435" w:rsidRDefault="00596FFA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96FFA" w:rsidRPr="00430435" w:rsidRDefault="00596FFA" w:rsidP="004638F5">
      <w:pPr>
        <w:shd w:val="clear" w:color="auto" w:fill="FFFFFF"/>
        <w:jc w:val="both"/>
        <w:rPr>
          <w:b/>
          <w:kern w:val="36"/>
          <w:sz w:val="24"/>
          <w:szCs w:val="24"/>
        </w:rPr>
      </w:pPr>
      <w:r w:rsidRPr="00430435">
        <w:rPr>
          <w:kern w:val="36"/>
          <w:sz w:val="24"/>
          <w:szCs w:val="24"/>
        </w:rPr>
        <w:t xml:space="preserve">     </w:t>
      </w:r>
      <w:r>
        <w:rPr>
          <w:kern w:val="36"/>
          <w:sz w:val="24"/>
          <w:szCs w:val="24"/>
        </w:rPr>
        <w:t xml:space="preserve">3. </w:t>
      </w:r>
      <w:r w:rsidRPr="00430435">
        <w:rPr>
          <w:color w:val="000000"/>
          <w:sz w:val="24"/>
          <w:szCs w:val="24"/>
        </w:rPr>
        <w:t>Постановление вступает в силу со дня опубликования в информационном бюллетене «Вести Танзыбея».</w:t>
      </w:r>
    </w:p>
    <w:p w:rsidR="00596FFA" w:rsidRPr="00430435" w:rsidRDefault="00596FFA" w:rsidP="004638F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596FFA" w:rsidRPr="00430435" w:rsidRDefault="00596FFA" w:rsidP="004638F5">
      <w:pPr>
        <w:shd w:val="clear" w:color="auto" w:fill="FFFFFF"/>
        <w:jc w:val="both"/>
        <w:rPr>
          <w:color w:val="000000"/>
          <w:sz w:val="24"/>
          <w:szCs w:val="24"/>
        </w:rPr>
      </w:pPr>
      <w:r w:rsidRPr="00430435">
        <w:rPr>
          <w:color w:val="000000"/>
          <w:sz w:val="24"/>
          <w:szCs w:val="24"/>
        </w:rPr>
        <w:t>Глава Танзыбейского сельсовета:                                              Н.В.Бычкова</w:t>
      </w:r>
    </w:p>
    <w:p w:rsidR="00596FFA" w:rsidRPr="00430435" w:rsidRDefault="00596FFA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6FFA" w:rsidRPr="00430435" w:rsidRDefault="00596FFA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6FFA" w:rsidRPr="00430435" w:rsidRDefault="00596FFA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6FFA" w:rsidRPr="00430435" w:rsidRDefault="00596FFA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6FFA" w:rsidRPr="00430435" w:rsidRDefault="00596FFA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6FFA" w:rsidRPr="00430435" w:rsidRDefault="00596FFA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sectPr w:rsidR="00596FFA" w:rsidRPr="00430435" w:rsidSect="004638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FA" w:rsidRDefault="00596FFA" w:rsidP="005E43FF">
      <w:r>
        <w:separator/>
      </w:r>
    </w:p>
  </w:endnote>
  <w:endnote w:type="continuationSeparator" w:id="1">
    <w:p w:rsidR="00596FFA" w:rsidRDefault="00596FFA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FA" w:rsidRDefault="00596FFA" w:rsidP="005E43FF">
      <w:r>
        <w:separator/>
      </w:r>
    </w:p>
  </w:footnote>
  <w:footnote w:type="continuationSeparator" w:id="1">
    <w:p w:rsidR="00596FFA" w:rsidRDefault="00596FFA" w:rsidP="005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3FF"/>
    <w:rsid w:val="00014D70"/>
    <w:rsid w:val="00035880"/>
    <w:rsid w:val="00067D2D"/>
    <w:rsid w:val="00071C66"/>
    <w:rsid w:val="00095E38"/>
    <w:rsid w:val="000A692C"/>
    <w:rsid w:val="000C19A5"/>
    <w:rsid w:val="000F1A2F"/>
    <w:rsid w:val="00143972"/>
    <w:rsid w:val="00174E84"/>
    <w:rsid w:val="001E66EB"/>
    <w:rsid w:val="001F011A"/>
    <w:rsid w:val="00235018"/>
    <w:rsid w:val="002C5F9A"/>
    <w:rsid w:val="002F55C4"/>
    <w:rsid w:val="002F6988"/>
    <w:rsid w:val="00326EB9"/>
    <w:rsid w:val="00355D0F"/>
    <w:rsid w:val="003579C3"/>
    <w:rsid w:val="00377BE2"/>
    <w:rsid w:val="003909EA"/>
    <w:rsid w:val="003A0435"/>
    <w:rsid w:val="003D2C42"/>
    <w:rsid w:val="004266C1"/>
    <w:rsid w:val="00430435"/>
    <w:rsid w:val="00446284"/>
    <w:rsid w:val="004638F5"/>
    <w:rsid w:val="00471269"/>
    <w:rsid w:val="00494B59"/>
    <w:rsid w:val="004A6C0E"/>
    <w:rsid w:val="004A6EBC"/>
    <w:rsid w:val="004B1172"/>
    <w:rsid w:val="004F338D"/>
    <w:rsid w:val="00594535"/>
    <w:rsid w:val="0059517B"/>
    <w:rsid w:val="00596FFA"/>
    <w:rsid w:val="005D5A8C"/>
    <w:rsid w:val="005D6711"/>
    <w:rsid w:val="005E43FF"/>
    <w:rsid w:val="005F617B"/>
    <w:rsid w:val="00645302"/>
    <w:rsid w:val="0071798D"/>
    <w:rsid w:val="00737485"/>
    <w:rsid w:val="007852F8"/>
    <w:rsid w:val="007A43F7"/>
    <w:rsid w:val="00993AAD"/>
    <w:rsid w:val="009C60DB"/>
    <w:rsid w:val="009F36C3"/>
    <w:rsid w:val="00A0317C"/>
    <w:rsid w:val="00B21CB6"/>
    <w:rsid w:val="00B86B47"/>
    <w:rsid w:val="00BE2C74"/>
    <w:rsid w:val="00C8157C"/>
    <w:rsid w:val="00CA7186"/>
    <w:rsid w:val="00D004EF"/>
    <w:rsid w:val="00D1298D"/>
    <w:rsid w:val="00D40C23"/>
    <w:rsid w:val="00D77C5B"/>
    <w:rsid w:val="00D843F6"/>
    <w:rsid w:val="00DA2347"/>
    <w:rsid w:val="00DA5058"/>
    <w:rsid w:val="00E137D1"/>
    <w:rsid w:val="00EC0787"/>
    <w:rsid w:val="00EE4420"/>
    <w:rsid w:val="00F1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FF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3F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3F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43F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E43F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71C66"/>
    <w:pPr>
      <w:ind w:left="720"/>
      <w:contextualSpacing/>
    </w:pPr>
  </w:style>
  <w:style w:type="table" w:styleId="TableGrid">
    <w:name w:val="Table Grid"/>
    <w:basedOn w:val="TableNormal"/>
    <w:uiPriority w:val="99"/>
    <w:rsid w:val="00071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A43F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A43F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638F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12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F9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348</Words>
  <Characters>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муниципального нормативного правового акта (далее – Акт) разработан в соответствии с Постановлением Правительства РФ от 27</dc:title>
  <dc:subject/>
  <dc:creator>М.В. Пенизев</dc:creator>
  <cp:keywords/>
  <dc:description/>
  <cp:lastModifiedBy>Admin</cp:lastModifiedBy>
  <cp:revision>13</cp:revision>
  <cp:lastPrinted>2019-02-01T02:57:00Z</cp:lastPrinted>
  <dcterms:created xsi:type="dcterms:W3CDTF">2019-01-29T03:58:00Z</dcterms:created>
  <dcterms:modified xsi:type="dcterms:W3CDTF">2023-03-20T07:29:00Z</dcterms:modified>
</cp:coreProperties>
</file>