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5C" w:rsidRDefault="00E3705C" w:rsidP="00C17D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3705C" w:rsidRDefault="00E3705C" w:rsidP="00C17D3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E3705C" w:rsidRDefault="00E3705C" w:rsidP="00C17D30">
      <w:pPr>
        <w:jc w:val="center"/>
        <w:rPr>
          <w:sz w:val="28"/>
          <w:szCs w:val="28"/>
        </w:rPr>
      </w:pPr>
      <w:r>
        <w:rPr>
          <w:sz w:val="28"/>
          <w:szCs w:val="28"/>
        </w:rPr>
        <w:t>ЕРМАКОВСКИЙ РАЙОН</w:t>
      </w:r>
    </w:p>
    <w:p w:rsidR="00E3705C" w:rsidRPr="00C17D30" w:rsidRDefault="00E3705C" w:rsidP="00C17D3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ТАНЗЫБЕЙСКИЙ СЕЛЬСКИЙ СОВЕТ ДЕПУТАТОВ</w:t>
      </w:r>
    </w:p>
    <w:p w:rsidR="00E3705C" w:rsidRPr="00D6423D" w:rsidRDefault="00E3705C" w:rsidP="00D642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E3705C" w:rsidRDefault="00E3705C" w:rsidP="00DD6E38">
      <w:pPr>
        <w:ind w:right="-1"/>
        <w:jc w:val="center"/>
        <w:rPr>
          <w:b/>
          <w:sz w:val="28"/>
          <w:szCs w:val="28"/>
        </w:rPr>
      </w:pPr>
    </w:p>
    <w:p w:rsidR="00E3705C" w:rsidRDefault="00E3705C" w:rsidP="00DD6E3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3705C" w:rsidRDefault="00E3705C" w:rsidP="00D6423D">
      <w:pPr>
        <w:pStyle w:val="Heading1"/>
        <w:spacing w:after="0"/>
        <w:jc w:val="center"/>
        <w:rPr>
          <w:b w:val="0"/>
          <w:sz w:val="28"/>
          <w:szCs w:val="28"/>
        </w:rPr>
      </w:pPr>
    </w:p>
    <w:p w:rsidR="00E3705C" w:rsidRDefault="00E3705C" w:rsidP="00C17D30">
      <w:pPr>
        <w:pStyle w:val="Heading1"/>
        <w:spacing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 мая </w:t>
      </w:r>
      <w:r w:rsidRPr="00D6423D">
        <w:rPr>
          <w:b w:val="0"/>
          <w:sz w:val="28"/>
          <w:szCs w:val="28"/>
        </w:rPr>
        <w:t xml:space="preserve">2015                      </w:t>
      </w:r>
      <w:r>
        <w:rPr>
          <w:b w:val="0"/>
          <w:sz w:val="28"/>
          <w:szCs w:val="28"/>
        </w:rPr>
        <w:t xml:space="preserve">          </w:t>
      </w:r>
      <w:r w:rsidRPr="00D6423D">
        <w:rPr>
          <w:b w:val="0"/>
          <w:sz w:val="28"/>
          <w:szCs w:val="28"/>
        </w:rPr>
        <w:t xml:space="preserve">  </w:t>
      </w:r>
      <w:r w:rsidRPr="00D6423D">
        <w:rPr>
          <w:b w:val="0"/>
          <w:kern w:val="28"/>
          <w:sz w:val="28"/>
          <w:szCs w:val="28"/>
        </w:rPr>
        <w:t>Танзыбей</w:t>
      </w:r>
      <w:r w:rsidRPr="00C17D30">
        <w:rPr>
          <w:b w:val="0"/>
          <w:kern w:val="28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                         № 92-225-р</w:t>
      </w:r>
    </w:p>
    <w:p w:rsidR="00E3705C" w:rsidRDefault="00E3705C" w:rsidP="00DD6E38">
      <w:pPr>
        <w:rPr>
          <w:sz w:val="28"/>
          <w:szCs w:val="28"/>
        </w:rPr>
      </w:pPr>
    </w:p>
    <w:p w:rsidR="00E3705C" w:rsidRPr="00C84269" w:rsidRDefault="00E3705C" w:rsidP="00DD6E38">
      <w:pPr>
        <w:pStyle w:val="Heading1"/>
        <w:spacing w:after="0"/>
        <w:rPr>
          <w:b w:val="0"/>
          <w:sz w:val="28"/>
          <w:szCs w:val="28"/>
        </w:rPr>
      </w:pPr>
      <w:r w:rsidRPr="00C84269">
        <w:rPr>
          <w:b w:val="0"/>
          <w:sz w:val="28"/>
          <w:szCs w:val="28"/>
        </w:rPr>
        <w:t xml:space="preserve">«О внесении изменений и дополнений </w:t>
      </w:r>
    </w:p>
    <w:p w:rsidR="00E3705C" w:rsidRPr="00C84269" w:rsidRDefault="00E3705C" w:rsidP="00DD6E38">
      <w:pPr>
        <w:pStyle w:val="Heading1"/>
        <w:spacing w:after="0"/>
        <w:rPr>
          <w:b w:val="0"/>
          <w:sz w:val="28"/>
          <w:szCs w:val="28"/>
        </w:rPr>
      </w:pPr>
      <w:r w:rsidRPr="00C84269">
        <w:rPr>
          <w:b w:val="0"/>
          <w:sz w:val="28"/>
          <w:szCs w:val="28"/>
        </w:rPr>
        <w:t xml:space="preserve"> в Устав Танзыбейского сельсовета»</w:t>
      </w:r>
    </w:p>
    <w:p w:rsidR="00E3705C" w:rsidRDefault="00E3705C" w:rsidP="00DD6E38">
      <w:pPr>
        <w:jc w:val="both"/>
        <w:rPr>
          <w:sz w:val="28"/>
          <w:szCs w:val="28"/>
        </w:rPr>
      </w:pPr>
    </w:p>
    <w:p w:rsidR="00E3705C" w:rsidRDefault="00E3705C" w:rsidP="00B264DB">
      <w:pPr>
        <w:pStyle w:val="Title"/>
        <w:spacing w:before="0" w:after="0"/>
        <w:ind w:firstLine="56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Устава </w:t>
      </w:r>
      <w:r w:rsidRPr="00DD7EC6">
        <w:rPr>
          <w:rFonts w:ascii="Times New Roman" w:hAnsi="Times New Roman" w:cs="Times New Roman"/>
          <w:b w:val="0"/>
          <w:sz w:val="28"/>
          <w:szCs w:val="28"/>
        </w:rPr>
        <w:t xml:space="preserve">Танзыбейского сельсовета Ермаковского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1D34">
        <w:rPr>
          <w:rFonts w:ascii="Times New Roman" w:hAnsi="Times New Roman" w:cs="Times New Roman"/>
          <w:b w:val="0"/>
          <w:sz w:val="28"/>
          <w:szCs w:val="28"/>
        </w:rPr>
        <w:t>Красноярского края в соответствие с требованиями Федерального Закона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от 06.10.2003 года</w:t>
      </w:r>
      <w:r w:rsidRPr="00D61D34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Закона Красноярского края «О внесении изменений в статью 2 Закона края</w:t>
      </w:r>
      <w:r w:rsidRPr="00D61D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01.12.2014 № 7-2884  «О некоторых вопросах организации органов местного самоуправления в Красноярском крае», руководствуясь статьями 20; 37 Устава </w:t>
      </w:r>
      <w:r w:rsidRPr="00DD7EC6">
        <w:rPr>
          <w:rFonts w:ascii="Times New Roman" w:hAnsi="Times New Roman" w:cs="Times New Roman"/>
          <w:b w:val="0"/>
          <w:sz w:val="28"/>
          <w:szCs w:val="28"/>
        </w:rPr>
        <w:t xml:space="preserve">Танзыбейского сельсовета Ермаковского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края, </w:t>
      </w:r>
      <w:r w:rsidRPr="00DD7EC6">
        <w:rPr>
          <w:rFonts w:ascii="Times New Roman" w:hAnsi="Times New Roman" w:cs="Times New Roman"/>
          <w:b w:val="0"/>
          <w:sz w:val="28"/>
          <w:szCs w:val="28"/>
        </w:rPr>
        <w:t>Танзыбейский сельский Совет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3705C" w:rsidRDefault="00E3705C" w:rsidP="00B264DB">
      <w:pPr>
        <w:pStyle w:val="Title"/>
        <w:spacing w:before="0" w:after="0"/>
        <w:ind w:firstLine="566"/>
        <w:jc w:val="both"/>
        <w:rPr>
          <w:rFonts w:ascii="Times New Roman" w:hAnsi="Times New Roman" w:cs="Times New Roman"/>
          <w:b w:val="0"/>
          <w:i/>
          <w:color w:val="003366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E3705C" w:rsidRPr="00562B35" w:rsidRDefault="00E3705C" w:rsidP="00562B35">
      <w:pPr>
        <w:pStyle w:val="Title"/>
        <w:spacing w:before="0" w:after="0"/>
        <w:ind w:firstLine="56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2B35"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изменения и дополнения в Устав Танзыбейского сельсовета (принятый решением Танзыбейского сельского Совета депутатов 28.05.2004г. № 03-07-р; с изменениями и дополнениями, принятыми решениями Танзыбейского сельского Совета депутатов от   07.07.2005г. № 02-03-р; 21.11.2007г. № 24-96-р; от 20.11.2008г. № 34-120-р;  от 09.03.2010г.  №  49-178-р; от 02.03.2011 №18-51-р; от 14.12.2011г. № 32-87-р; от 15.10.2012г. № 45-119-р; от 08.07.2014г. № 79-195-р).</w:t>
      </w:r>
    </w:p>
    <w:p w:rsidR="00E3705C" w:rsidRDefault="00E3705C" w:rsidP="00DD6E38">
      <w:pPr>
        <w:ind w:firstLine="566"/>
        <w:jc w:val="both"/>
        <w:rPr>
          <w:b/>
          <w:sz w:val="28"/>
          <w:szCs w:val="28"/>
        </w:rPr>
      </w:pPr>
    </w:p>
    <w:p w:rsidR="00E3705C" w:rsidRDefault="00E3705C" w:rsidP="00DD6E38">
      <w:pPr>
        <w:ind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Статью 6  изложить в следующей редакции:</w:t>
      </w:r>
    </w:p>
    <w:p w:rsidR="00E3705C" w:rsidRDefault="00E3705C" w:rsidP="00DD6E38">
      <w:pPr>
        <w:ind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6. Органы и должностные лица местного самоуправления </w:t>
      </w:r>
      <w:r w:rsidRPr="00DD7EC6">
        <w:rPr>
          <w:b/>
          <w:sz w:val="28"/>
          <w:szCs w:val="28"/>
        </w:rPr>
        <w:t xml:space="preserve">Танзыбейского сельсовета Ермаковского района </w:t>
      </w:r>
      <w:r>
        <w:rPr>
          <w:b/>
          <w:sz w:val="28"/>
          <w:szCs w:val="28"/>
        </w:rPr>
        <w:t xml:space="preserve"> Красноярского края</w:t>
      </w:r>
    </w:p>
    <w:p w:rsidR="00E3705C" w:rsidRDefault="00E3705C" w:rsidP="00DD6E38">
      <w:pPr>
        <w:ind w:right="-1" w:firstLine="566"/>
        <w:jc w:val="both"/>
        <w:rPr>
          <w:sz w:val="28"/>
          <w:szCs w:val="28"/>
        </w:rPr>
      </w:pPr>
    </w:p>
    <w:p w:rsidR="00E3705C" w:rsidRDefault="00E3705C" w:rsidP="00DD6E38">
      <w:pPr>
        <w:ind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2D4E">
        <w:rPr>
          <w:sz w:val="28"/>
          <w:szCs w:val="28"/>
        </w:rPr>
        <w:t>Танзыбейский сельский Совет депутатов</w:t>
      </w:r>
      <w:r>
        <w:rPr>
          <w:sz w:val="28"/>
          <w:szCs w:val="28"/>
        </w:rPr>
        <w:t xml:space="preserve"> – представительный орган местного самоуправления, состоящий из 10 депутатов, избираемый на основе всеобщего равного и прямого избирательного права при тайном голосовании сроком на 5 лет.</w:t>
      </w:r>
    </w:p>
    <w:p w:rsidR="00E3705C" w:rsidRDefault="00E3705C" w:rsidP="00DD6E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 </w:t>
      </w:r>
      <w:r w:rsidRPr="00DD7EC6">
        <w:rPr>
          <w:sz w:val="28"/>
          <w:szCs w:val="28"/>
        </w:rPr>
        <w:t xml:space="preserve">Танзыбейского сельсовета Ермаковского района  Красноярского края </w:t>
      </w:r>
      <w:r>
        <w:rPr>
          <w:sz w:val="28"/>
          <w:szCs w:val="28"/>
        </w:rPr>
        <w:t xml:space="preserve">избирается </w:t>
      </w:r>
      <w:r w:rsidRPr="00DD7EC6">
        <w:rPr>
          <w:sz w:val="28"/>
          <w:szCs w:val="28"/>
        </w:rPr>
        <w:t>Танзыбейски</w:t>
      </w:r>
      <w:r>
        <w:rPr>
          <w:sz w:val="28"/>
          <w:szCs w:val="28"/>
        </w:rPr>
        <w:t>м</w:t>
      </w:r>
      <w:r w:rsidRPr="00DD7EC6">
        <w:rPr>
          <w:sz w:val="28"/>
          <w:szCs w:val="28"/>
        </w:rPr>
        <w:t xml:space="preserve"> сельски</w:t>
      </w:r>
      <w:r>
        <w:rPr>
          <w:sz w:val="28"/>
          <w:szCs w:val="28"/>
        </w:rPr>
        <w:t>м</w:t>
      </w:r>
      <w:r w:rsidRPr="00DD7EC6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ов</w:t>
      </w:r>
      <w:r w:rsidRPr="00DD7EC6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конкурса, и возглавляет местную администрацию.</w:t>
      </w:r>
    </w:p>
    <w:p w:rsidR="00E3705C" w:rsidRDefault="00E3705C" w:rsidP="00DD6E38">
      <w:pPr>
        <w:ind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Администрация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является исполнительно-распорядительным органом местного самоуправления, подотчетным </w:t>
      </w:r>
      <w:r w:rsidRPr="00DD7EC6">
        <w:rPr>
          <w:sz w:val="28"/>
          <w:szCs w:val="28"/>
        </w:rPr>
        <w:t>Танзыбейск</w:t>
      </w:r>
      <w:r>
        <w:rPr>
          <w:sz w:val="28"/>
          <w:szCs w:val="28"/>
        </w:rPr>
        <w:t>ому</w:t>
      </w:r>
      <w:r w:rsidRPr="00DD7EC6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ому</w:t>
      </w:r>
      <w:r w:rsidRPr="00DD7EC6">
        <w:rPr>
          <w:sz w:val="28"/>
          <w:szCs w:val="28"/>
        </w:rPr>
        <w:t xml:space="preserve"> Совет</w:t>
      </w:r>
      <w:r>
        <w:rPr>
          <w:sz w:val="28"/>
          <w:szCs w:val="28"/>
        </w:rPr>
        <w:t>у</w:t>
      </w:r>
      <w:r w:rsidRPr="00DD7EC6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.»;</w:t>
      </w: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пункт 1 статьи</w:t>
      </w:r>
      <w:r w:rsidRPr="00607282">
        <w:rPr>
          <w:b/>
          <w:sz w:val="28"/>
          <w:szCs w:val="28"/>
        </w:rPr>
        <w:t xml:space="preserve"> 7</w:t>
      </w:r>
      <w:r w:rsidRPr="00607282">
        <w:rPr>
          <w:sz w:val="28"/>
          <w:szCs w:val="28"/>
        </w:rPr>
        <w:t xml:space="preserve">  изложить в следующей редакции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поселения»;</w:t>
      </w: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60728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ункт </w:t>
      </w:r>
      <w:r w:rsidRPr="00607282">
        <w:rPr>
          <w:b/>
          <w:sz w:val="28"/>
          <w:szCs w:val="28"/>
        </w:rPr>
        <w:t>18 ст</w:t>
      </w:r>
      <w:r>
        <w:rPr>
          <w:b/>
          <w:sz w:val="28"/>
          <w:szCs w:val="28"/>
        </w:rPr>
        <w:t>атьи</w:t>
      </w:r>
      <w:r w:rsidRPr="00607282">
        <w:rPr>
          <w:b/>
          <w:sz w:val="28"/>
          <w:szCs w:val="28"/>
        </w:rPr>
        <w:t xml:space="preserve"> 7</w:t>
      </w:r>
      <w:r w:rsidRPr="00607282">
        <w:rPr>
          <w:sz w:val="28"/>
          <w:szCs w:val="28"/>
        </w:rPr>
        <w:t xml:space="preserve"> изложить в следующей редакции «утверждение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форм)»;</w:t>
      </w: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 пункт </w:t>
      </w:r>
      <w:r w:rsidRPr="00607282">
        <w:rPr>
          <w:b/>
          <w:sz w:val="28"/>
          <w:szCs w:val="28"/>
        </w:rPr>
        <w:t>19 ст</w:t>
      </w:r>
      <w:r>
        <w:rPr>
          <w:b/>
          <w:sz w:val="28"/>
          <w:szCs w:val="28"/>
        </w:rPr>
        <w:t xml:space="preserve">атьи </w:t>
      </w:r>
      <w:r w:rsidRPr="00607282">
        <w:rPr>
          <w:b/>
          <w:sz w:val="28"/>
          <w:szCs w:val="28"/>
        </w:rPr>
        <w:t>7</w:t>
      </w:r>
      <w:r w:rsidRPr="00607282">
        <w:rPr>
          <w:sz w:val="28"/>
          <w:szCs w:val="28"/>
        </w:rPr>
        <w:t xml:space="preserve"> изложить в следующей редакции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 </w:t>
      </w:r>
      <w:hyperlink r:id="rId7" w:history="1">
        <w:r w:rsidRPr="00607282">
          <w:rPr>
            <w:sz w:val="28"/>
            <w:szCs w:val="28"/>
          </w:rPr>
          <w:t>Градостроительным кодексом Российской Федерации</w:t>
        </w:r>
      </w:hyperlink>
      <w:r w:rsidRPr="00607282">
        <w:rPr>
          <w:sz w:val="28"/>
          <w:szCs w:val="28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8" w:history="1">
        <w:r w:rsidRPr="00607282">
          <w:rPr>
            <w:sz w:val="28"/>
            <w:szCs w:val="28"/>
          </w:rPr>
          <w:t>Градостроительным кодексом Российской Федерации</w:t>
        </w:r>
      </w:hyperlink>
      <w:r w:rsidRPr="00607282">
        <w:rPr>
          <w:sz w:val="28"/>
          <w:szCs w:val="28"/>
        </w:rPr>
        <w:t>, осмотров зданий, сооружений и выдача рекомендаций об устранении выявленных в ходе таких осмотров нарушений»;</w:t>
      </w: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1.5. пункт </w:t>
      </w:r>
      <w:r w:rsidRPr="00607282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статьи </w:t>
      </w:r>
      <w:r w:rsidRPr="00607282">
        <w:rPr>
          <w:b/>
          <w:sz w:val="28"/>
          <w:szCs w:val="28"/>
        </w:rPr>
        <w:t>7</w:t>
      </w:r>
      <w:r w:rsidRPr="00607282">
        <w:rPr>
          <w:sz w:val="28"/>
          <w:szCs w:val="28"/>
        </w:rPr>
        <w:t xml:space="preserve"> изложить в следующей редакции 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реестре»;</w:t>
      </w: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1.6. пункт 22 статьи </w:t>
      </w:r>
      <w:r w:rsidRPr="00607282">
        <w:rPr>
          <w:b/>
          <w:sz w:val="28"/>
          <w:szCs w:val="28"/>
        </w:rPr>
        <w:t>7</w:t>
      </w:r>
      <w:r w:rsidRPr="00607282">
        <w:rPr>
          <w:sz w:val="28"/>
          <w:szCs w:val="28"/>
        </w:rPr>
        <w:t xml:space="preserve"> изложить в следующей редакции: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характера»; </w:t>
      </w: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1.7. пункт 32 статьи </w:t>
      </w:r>
      <w:r w:rsidRPr="00607282">
        <w:rPr>
          <w:b/>
          <w:sz w:val="28"/>
          <w:szCs w:val="28"/>
        </w:rPr>
        <w:t>7</w:t>
      </w:r>
      <w:r w:rsidRPr="00607282">
        <w:rPr>
          <w:sz w:val="28"/>
          <w:szCs w:val="28"/>
        </w:rPr>
        <w:t xml:space="preserve"> изложить  в следующей редакции «оказание поддержки гражданам и их объединениям, участвующим в охране общественного порядка, создание условий для деятельности народных дружин»;</w:t>
      </w: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1.8. пункт </w:t>
      </w:r>
      <w:r w:rsidRPr="00607282">
        <w:rPr>
          <w:b/>
          <w:sz w:val="28"/>
          <w:szCs w:val="28"/>
        </w:rPr>
        <w:t xml:space="preserve">38 </w:t>
      </w:r>
      <w:r>
        <w:rPr>
          <w:b/>
          <w:sz w:val="28"/>
          <w:szCs w:val="28"/>
        </w:rPr>
        <w:t xml:space="preserve">статьи </w:t>
      </w:r>
      <w:r w:rsidRPr="00607282">
        <w:rPr>
          <w:b/>
          <w:sz w:val="28"/>
          <w:szCs w:val="28"/>
        </w:rPr>
        <w:t>7</w:t>
      </w:r>
      <w:r w:rsidRPr="00607282">
        <w:rPr>
          <w:sz w:val="28"/>
          <w:szCs w:val="28"/>
        </w:rPr>
        <w:t xml:space="preserve"> изложить в следующей редакции: «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</w: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</w:p>
    <w:p w:rsidR="00E3705C" w:rsidRPr="00607282" w:rsidRDefault="00E3705C" w:rsidP="003E6B3C">
      <w:pPr>
        <w:ind w:right="-1"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1.9. статью </w:t>
      </w:r>
      <w:r w:rsidRPr="00607282">
        <w:rPr>
          <w:b/>
          <w:sz w:val="28"/>
          <w:szCs w:val="28"/>
        </w:rPr>
        <w:t>7.1</w:t>
      </w:r>
      <w:r>
        <w:rPr>
          <w:b/>
          <w:sz w:val="28"/>
          <w:szCs w:val="28"/>
        </w:rPr>
        <w:t xml:space="preserve"> часть </w:t>
      </w:r>
      <w:r w:rsidRPr="00607282">
        <w:rPr>
          <w:b/>
          <w:sz w:val="28"/>
          <w:szCs w:val="28"/>
        </w:rPr>
        <w:t>1 пункт 10 – исключить.</w:t>
      </w: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1.10. статью </w:t>
      </w:r>
      <w:r w:rsidRPr="00607282">
        <w:rPr>
          <w:b/>
          <w:sz w:val="28"/>
          <w:szCs w:val="28"/>
        </w:rPr>
        <w:t>7.1 дополнить пунктом 13</w:t>
      </w:r>
      <w:r w:rsidRPr="00607282">
        <w:rPr>
          <w:sz w:val="28"/>
          <w:szCs w:val="28"/>
        </w:rPr>
        <w:t>) следующего содержания: «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законами;»</w:t>
      </w:r>
      <w:r w:rsidRPr="00607282">
        <w:rPr>
          <w:sz w:val="28"/>
          <w:szCs w:val="28"/>
        </w:rPr>
        <w:br/>
      </w: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1.11. статью</w:t>
      </w:r>
      <w:r w:rsidRPr="00607282">
        <w:rPr>
          <w:b/>
          <w:sz w:val="28"/>
          <w:szCs w:val="28"/>
        </w:rPr>
        <w:t>7.1 дополнить пунктом 14</w:t>
      </w:r>
      <w:r w:rsidRPr="00607282">
        <w:rPr>
          <w:sz w:val="28"/>
          <w:szCs w:val="28"/>
        </w:rPr>
        <w:t>) «предоставление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законодательством;»</w:t>
      </w:r>
      <w:r w:rsidRPr="00607282">
        <w:rPr>
          <w:sz w:val="28"/>
          <w:szCs w:val="28"/>
        </w:rPr>
        <w:br/>
      </w: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1.12. статью </w:t>
      </w:r>
      <w:r w:rsidRPr="00607282">
        <w:rPr>
          <w:b/>
          <w:sz w:val="28"/>
          <w:szCs w:val="28"/>
        </w:rPr>
        <w:t>7.1 дополнить пунктом 15</w:t>
      </w:r>
      <w:r w:rsidRPr="00607282">
        <w:rPr>
          <w:sz w:val="28"/>
          <w:szCs w:val="28"/>
        </w:rPr>
        <w:t>) « осуществление мероприятий по отлову и содержанию безнадзорных животных, обитающих на территории поселения;»</w:t>
      </w:r>
      <w:r w:rsidRPr="00607282">
        <w:rPr>
          <w:sz w:val="28"/>
          <w:szCs w:val="28"/>
        </w:rPr>
        <w:br/>
      </w:r>
    </w:p>
    <w:p w:rsidR="00E3705C" w:rsidRDefault="00E3705C" w:rsidP="00DD6E38">
      <w:pPr>
        <w:ind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1.13. статью 11 изложить в следующей редакции:</w:t>
      </w:r>
    </w:p>
    <w:p w:rsidR="00E3705C" w:rsidRPr="00DD7EC6" w:rsidRDefault="00E3705C" w:rsidP="00DD6E38">
      <w:pPr>
        <w:ind w:firstLine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«Статья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11. Глава </w:t>
      </w:r>
      <w:r w:rsidRPr="00DD7EC6">
        <w:rPr>
          <w:b/>
          <w:color w:val="000000"/>
          <w:sz w:val="28"/>
          <w:szCs w:val="28"/>
        </w:rPr>
        <w:t>Танзыбейского сельсовета Ермаковского района  Красноярского края</w:t>
      </w:r>
      <w:r>
        <w:rPr>
          <w:b/>
          <w:color w:val="000000"/>
          <w:sz w:val="28"/>
          <w:szCs w:val="28"/>
        </w:rPr>
        <w:t>»</w:t>
      </w:r>
    </w:p>
    <w:p w:rsidR="00E3705C" w:rsidRDefault="00E3705C" w:rsidP="00DD6E38">
      <w:pPr>
        <w:ind w:right="-1" w:firstLine="566"/>
        <w:jc w:val="both"/>
        <w:rPr>
          <w:color w:val="000000"/>
          <w:sz w:val="28"/>
          <w:szCs w:val="28"/>
        </w:rPr>
      </w:pPr>
    </w:p>
    <w:p w:rsidR="00E3705C" w:rsidRDefault="00E3705C" w:rsidP="00DD6E38">
      <w:pPr>
        <w:ind w:right="-1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 xml:space="preserve"> — высшее должностное лицо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 xml:space="preserve">, наделенное согласно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>.</w:t>
      </w:r>
    </w:p>
    <w:p w:rsidR="00E3705C" w:rsidRDefault="00E3705C" w:rsidP="00DD6E38">
      <w:pPr>
        <w:ind w:right="-1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 xml:space="preserve"> действует в пределах полномочий, определенных законодательством, настоящим Уставом и решениями Танзыбейского сельского Совета депутатов.</w:t>
      </w:r>
    </w:p>
    <w:p w:rsidR="00E3705C" w:rsidRDefault="00E3705C" w:rsidP="00DD6E38">
      <w:pPr>
        <w:ind w:right="-1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 xml:space="preserve"> представляет </w:t>
      </w:r>
      <w:r w:rsidRPr="00DD7EC6">
        <w:rPr>
          <w:color w:val="000000"/>
          <w:sz w:val="28"/>
          <w:szCs w:val="28"/>
        </w:rPr>
        <w:t>Танзыбейский сельсовет</w:t>
      </w:r>
      <w:r>
        <w:rPr>
          <w:color w:val="000000"/>
          <w:sz w:val="28"/>
          <w:szCs w:val="28"/>
        </w:rPr>
        <w:t xml:space="preserve"> 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E3705C" w:rsidRDefault="00E3705C" w:rsidP="00DD6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избирается </w:t>
      </w:r>
      <w:r>
        <w:rPr>
          <w:color w:val="000000"/>
          <w:sz w:val="28"/>
          <w:szCs w:val="28"/>
        </w:rPr>
        <w:t>Танзыбейским сельским Советом депутатов</w:t>
      </w:r>
      <w:r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конкурса, и возглавляет местную администрацию.</w:t>
      </w:r>
    </w:p>
    <w:p w:rsidR="00E3705C" w:rsidRDefault="00E3705C" w:rsidP="00DD6E38">
      <w:pPr>
        <w:ind w:right="-1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Иностранный гражданин может быть избран главой муниципального образования в случае, если такая возможность предусмотрена международным договором Российской Федерации с соответствующим иностранным государством.</w:t>
      </w:r>
    </w:p>
    <w:p w:rsidR="00E3705C" w:rsidRDefault="00E3705C" w:rsidP="00DD6E38">
      <w:pPr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 Главу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 xml:space="preserve"> распространяются гарантии, предусмотренные законодательством.</w:t>
      </w:r>
    </w:p>
    <w:p w:rsidR="00E3705C" w:rsidRDefault="00E3705C" w:rsidP="00DD6E38">
      <w:pPr>
        <w:pStyle w:val="BodyText"/>
        <w:spacing w:after="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законами.»;</w:t>
      </w: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1.14.статью </w:t>
      </w:r>
      <w:r w:rsidRPr="00607282">
        <w:rPr>
          <w:b/>
          <w:sz w:val="28"/>
          <w:szCs w:val="28"/>
        </w:rPr>
        <w:t>11 дополнить п.8</w:t>
      </w:r>
      <w:r w:rsidRPr="00607282">
        <w:rPr>
          <w:sz w:val="28"/>
          <w:szCs w:val="28"/>
        </w:rPr>
        <w:t xml:space="preserve"> следующего содержания «глава сельского совета одновременно возглавляет местную администрацию и представительный орган муниципального образования.»</w:t>
      </w:r>
    </w:p>
    <w:p w:rsidR="00E3705C" w:rsidRPr="00607282" w:rsidRDefault="00E3705C" w:rsidP="003E6B3C">
      <w:pPr>
        <w:ind w:right="-1" w:firstLine="566"/>
        <w:jc w:val="both"/>
        <w:rPr>
          <w:sz w:val="28"/>
          <w:szCs w:val="28"/>
        </w:rPr>
      </w:pPr>
    </w:p>
    <w:p w:rsidR="00E3705C" w:rsidRDefault="00E3705C" w:rsidP="00DD6E38">
      <w:pPr>
        <w:pStyle w:val="BodyText"/>
        <w:spacing w:after="0"/>
        <w:ind w:firstLine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1.15. статью 12 изложить в следующей редакции:</w:t>
      </w:r>
    </w:p>
    <w:p w:rsidR="00E3705C" w:rsidRPr="00F4156D" w:rsidRDefault="00E3705C" w:rsidP="00F4156D">
      <w:pPr>
        <w:pStyle w:val="BodyText"/>
        <w:spacing w:after="0"/>
        <w:ind w:firstLine="566"/>
        <w:jc w:val="both"/>
        <w:rPr>
          <w:b/>
          <w:color w:val="000000"/>
          <w:sz w:val="28"/>
          <w:szCs w:val="28"/>
        </w:rPr>
      </w:pPr>
      <w:r w:rsidRPr="00F4156D">
        <w:rPr>
          <w:b/>
          <w:color w:val="000000"/>
          <w:sz w:val="28"/>
          <w:szCs w:val="28"/>
        </w:rPr>
        <w:t>«Статья</w:t>
      </w:r>
      <w:r>
        <w:rPr>
          <w:b/>
          <w:color w:val="000000"/>
          <w:sz w:val="28"/>
          <w:szCs w:val="28"/>
        </w:rPr>
        <w:t xml:space="preserve"> 12</w:t>
      </w:r>
      <w:r w:rsidRPr="00F4156D">
        <w:rPr>
          <w:b/>
          <w:color w:val="000000"/>
          <w:sz w:val="28"/>
          <w:szCs w:val="28"/>
        </w:rPr>
        <w:t>. Срок полномочий Главы Танзыбейского сельсовета Ермаковского района  Красноярского края</w:t>
      </w:r>
    </w:p>
    <w:p w:rsidR="00E3705C" w:rsidRDefault="00E3705C" w:rsidP="00DD6E38">
      <w:pPr>
        <w:ind w:right="-1"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Срок полномочий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- 5 лет. </w:t>
      </w:r>
    </w:p>
    <w:p w:rsidR="00E3705C" w:rsidRDefault="00E3705C" w:rsidP="00DD6E3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Полномочия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начинаются со дня его вступления в должность и прекращаются в день вступления в должность вновь избранного </w:t>
      </w:r>
      <w:r>
        <w:rPr>
          <w:color w:val="000000"/>
          <w:sz w:val="28"/>
          <w:szCs w:val="28"/>
        </w:rPr>
        <w:t xml:space="preserve">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color w:val="000000"/>
          <w:sz w:val="28"/>
          <w:szCs w:val="28"/>
        </w:rPr>
        <w:t>.»;</w:t>
      </w:r>
    </w:p>
    <w:p w:rsidR="00E3705C" w:rsidRDefault="00E3705C" w:rsidP="003E6B3C">
      <w:pPr>
        <w:ind w:right="-1" w:firstLine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1.16. в статье 13: </w:t>
      </w:r>
    </w:p>
    <w:p w:rsidR="00E3705C" w:rsidRDefault="00E3705C" w:rsidP="003E6B3C">
      <w:pPr>
        <w:ind w:right="-1" w:firstLine="56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Пункт 7 исключить;</w:t>
      </w:r>
    </w:p>
    <w:p w:rsidR="00E3705C" w:rsidRDefault="00E3705C" w:rsidP="00DD6E38">
      <w:pPr>
        <w:autoSpaceDE w:val="0"/>
        <w:autoSpaceDN w:val="0"/>
        <w:adjustRightInd w:val="0"/>
        <w:ind w:firstLine="540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1.17. в статье 27 пункт 3 исключить;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E3705C" w:rsidRDefault="00E3705C" w:rsidP="00DD6E38">
      <w:pPr>
        <w:tabs>
          <w:tab w:val="left" w:pos="0"/>
        </w:tabs>
        <w:ind w:firstLine="567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1.18. статью  17 изложить в следующей редакции:</w:t>
      </w:r>
    </w:p>
    <w:p w:rsidR="00E3705C" w:rsidRPr="004736C9" w:rsidRDefault="00E3705C" w:rsidP="004736C9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17. Правовые акты Главы </w:t>
      </w:r>
      <w:r w:rsidRPr="004736C9">
        <w:rPr>
          <w:b/>
          <w:sz w:val="28"/>
          <w:szCs w:val="28"/>
        </w:rPr>
        <w:t>Танзыбейского сельсовета Ермаковского района  Красноярского края</w:t>
      </w:r>
      <w:r>
        <w:rPr>
          <w:b/>
          <w:sz w:val="28"/>
          <w:szCs w:val="28"/>
        </w:rPr>
        <w:t>»</w:t>
      </w:r>
    </w:p>
    <w:p w:rsidR="00E3705C" w:rsidRDefault="00E3705C" w:rsidP="004736C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>.</w:t>
      </w:r>
    </w:p>
    <w:p w:rsidR="00E3705C" w:rsidRDefault="00E3705C" w:rsidP="00DD6E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Глава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издает постановления и распоряжения по иным вопросам, отнесенным к его компетенции уставом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E3705C" w:rsidRDefault="00E3705C" w:rsidP="00DD6E38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Правовые акты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>, кроме указанных в пункте 4 настоящей статьи, вступают в силу со дня их подписания, если в самом акте не определено иное.</w:t>
      </w:r>
    </w:p>
    <w:p w:rsidR="00E3705C" w:rsidRDefault="00E3705C" w:rsidP="00DD6E38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Нормативные правовые акты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>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E3705C" w:rsidRDefault="00E3705C" w:rsidP="00DD6E38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Правовые акты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края).»;</w:t>
      </w:r>
    </w:p>
    <w:p w:rsidR="00E3705C" w:rsidRDefault="00E3705C" w:rsidP="003E6B3C">
      <w:pPr>
        <w:ind w:right="-1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1.19</w:t>
      </w:r>
      <w:r w:rsidRPr="00562B35">
        <w:rPr>
          <w:b/>
          <w:sz w:val="28"/>
          <w:szCs w:val="28"/>
        </w:rPr>
        <w:t xml:space="preserve"> статье 18 в пункте 2</w:t>
      </w:r>
      <w:r>
        <w:rPr>
          <w:sz w:val="28"/>
          <w:szCs w:val="28"/>
        </w:rPr>
        <w:t xml:space="preserve"> слова  </w:t>
      </w:r>
      <w:r w:rsidRPr="00562B35">
        <w:rPr>
          <w:sz w:val="28"/>
          <w:szCs w:val="28"/>
        </w:rPr>
        <w:t>«по одномандатным избирательным округам» заменить на слова  «одного многомандатного округа».</w:t>
      </w:r>
    </w:p>
    <w:p w:rsidR="00E3705C" w:rsidRPr="00607282" w:rsidRDefault="00E3705C" w:rsidP="003E6B3C">
      <w:pPr>
        <w:ind w:right="-1"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1.20 в статье</w:t>
      </w:r>
      <w:r w:rsidRPr="00607282">
        <w:rPr>
          <w:b/>
          <w:sz w:val="28"/>
          <w:szCs w:val="28"/>
        </w:rPr>
        <w:t xml:space="preserve"> 18 пункт 3 – исключить.</w:t>
      </w:r>
    </w:p>
    <w:p w:rsidR="00E3705C" w:rsidRPr="00607282" w:rsidRDefault="00E3705C" w:rsidP="00AE1BE3">
      <w:pPr>
        <w:ind w:right="-1" w:firstLine="566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1.21.</w:t>
      </w:r>
      <w:r w:rsidRPr="00AE1BE3">
        <w:rPr>
          <w:b/>
          <w:sz w:val="28"/>
          <w:szCs w:val="28"/>
        </w:rPr>
        <w:t xml:space="preserve"> </w:t>
      </w:r>
      <w:r w:rsidRPr="00607282">
        <w:rPr>
          <w:b/>
          <w:sz w:val="28"/>
          <w:szCs w:val="28"/>
        </w:rPr>
        <w:t>статью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29 пункт </w:t>
      </w:r>
      <w:r w:rsidRPr="00607282">
        <w:rPr>
          <w:b/>
          <w:sz w:val="28"/>
          <w:szCs w:val="28"/>
        </w:rPr>
        <w:t>1 дополнить подпунктом 16</w:t>
      </w:r>
      <w:r>
        <w:rPr>
          <w:b/>
          <w:sz w:val="28"/>
          <w:szCs w:val="28"/>
        </w:rPr>
        <w:t>)</w:t>
      </w:r>
      <w:r w:rsidRPr="00607282">
        <w:rPr>
          <w:sz w:val="28"/>
          <w:szCs w:val="28"/>
        </w:rPr>
        <w:t xml:space="preserve"> следующего содержания:  «представляет муниципальное образование при оформлении права собственности на выморочное имущество, находящегося на территории сельского поселения: жилых помещений; земельных участков, а также расположенных на них зданий, сооружений, иных объектов недвижимого имущества; долей в праве общей долевой собственности права муниципального образования».</w:t>
      </w:r>
    </w:p>
    <w:p w:rsidR="00E3705C" w:rsidRDefault="00E3705C" w:rsidP="00DD6E38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Cs/>
          <w:sz w:val="28"/>
          <w:szCs w:val="28"/>
        </w:rPr>
      </w:pPr>
    </w:p>
    <w:p w:rsidR="00E3705C" w:rsidRDefault="00E3705C" w:rsidP="00DD6E38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1.22.в статье 32</w:t>
      </w:r>
      <w:r>
        <w:rPr>
          <w:bCs/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пункт 1 изложить в следующей редакции:</w:t>
      </w:r>
    </w:p>
    <w:p w:rsidR="00E3705C" w:rsidRDefault="00E3705C" w:rsidP="00DD6E38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«1. Выборы депутатов </w:t>
      </w:r>
      <w:r w:rsidRPr="00BD2D4E">
        <w:rPr>
          <w:color w:val="000000"/>
          <w:sz w:val="28"/>
          <w:szCs w:val="28"/>
        </w:rPr>
        <w:t>Танзыбейского сельсовета</w:t>
      </w:r>
      <w:r>
        <w:rPr>
          <w:color w:val="000000"/>
          <w:sz w:val="28"/>
          <w:szCs w:val="28"/>
        </w:rPr>
        <w:t xml:space="preserve"> осуществляются на основе всеобщего равного и прямого избирательного права при тайном голосовании.»;</w:t>
      </w:r>
    </w:p>
    <w:p w:rsidR="00E3705C" w:rsidRDefault="00E3705C" w:rsidP="00DD6E38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1.23. в статье 32.1 пункт 1 изложить в следующей редакции:</w:t>
      </w:r>
    </w:p>
    <w:p w:rsidR="00E3705C" w:rsidRDefault="00E3705C" w:rsidP="00DD6E38">
      <w:pPr>
        <w:tabs>
          <w:tab w:val="left" w:pos="426"/>
        </w:tabs>
        <w:ind w:right="-1"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1. Избирательная комиссия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</w:t>
      </w:r>
      <w:r>
        <w:rPr>
          <w:sz w:val="28"/>
          <w:szCs w:val="28"/>
        </w:rPr>
        <w:t>Уставным законом Красноярского края от 10.11.2011 №13-6401 «О референдумах в Красноярском крае».</w:t>
      </w:r>
    </w:p>
    <w:p w:rsidR="00E3705C" w:rsidRDefault="00E3705C" w:rsidP="00DD6E3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Кроме того:</w:t>
      </w:r>
    </w:p>
    <w:p w:rsidR="00E3705C" w:rsidRDefault="00E3705C" w:rsidP="00DD6E3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E3705C" w:rsidRDefault="00E3705C" w:rsidP="00DD6E3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 рассматривает и решает вопросы материально-технического обеспечения подготовки и проведения выборов;</w:t>
      </w:r>
    </w:p>
    <w:p w:rsidR="00E3705C" w:rsidRDefault="00E3705C" w:rsidP="00DD6E3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обеспечивает изготовление бюллетеней по выборам депутатов </w:t>
      </w:r>
      <w:r w:rsidRPr="00DD7EC6">
        <w:rPr>
          <w:sz w:val="28"/>
          <w:szCs w:val="28"/>
        </w:rPr>
        <w:t>Танзыбейского сель</w:t>
      </w:r>
      <w:r>
        <w:rPr>
          <w:sz w:val="28"/>
          <w:szCs w:val="28"/>
        </w:rPr>
        <w:t>ского Совета депутатов</w:t>
      </w:r>
      <w:r w:rsidRPr="00DD7EC6">
        <w:rPr>
          <w:sz w:val="28"/>
          <w:szCs w:val="28"/>
        </w:rPr>
        <w:t xml:space="preserve"> Ермаковского района  Красноярского края</w:t>
      </w:r>
      <w:r>
        <w:rPr>
          <w:bCs/>
          <w:color w:val="000000"/>
          <w:sz w:val="28"/>
          <w:szCs w:val="28"/>
        </w:rPr>
        <w:t>, бюллетеней для голосования на местном референдуме;</w:t>
      </w:r>
    </w:p>
    <w:p w:rsidR="00E3705C" w:rsidRDefault="00E3705C" w:rsidP="00DD6E3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E3705C" w:rsidRDefault="00E3705C" w:rsidP="00DD6E3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 может создавать рабочие группы, привлекать к выполнению работ внештатных работников.</w:t>
      </w:r>
      <w:r>
        <w:rPr>
          <w:sz w:val="28"/>
          <w:szCs w:val="28"/>
        </w:rPr>
        <w:t>»;</w:t>
      </w:r>
    </w:p>
    <w:p w:rsidR="00E3705C" w:rsidRPr="00607282" w:rsidRDefault="00E3705C" w:rsidP="00607282">
      <w:pPr>
        <w:ind w:right="-1" w:firstLine="566"/>
        <w:jc w:val="both"/>
        <w:rPr>
          <w:sz w:val="28"/>
          <w:szCs w:val="28"/>
        </w:rPr>
      </w:pPr>
    </w:p>
    <w:p w:rsidR="00E3705C" w:rsidRPr="00607282" w:rsidRDefault="00E3705C" w:rsidP="00607282">
      <w:pPr>
        <w:ind w:right="-1" w:firstLine="566"/>
        <w:jc w:val="both"/>
        <w:rPr>
          <w:sz w:val="28"/>
          <w:szCs w:val="28"/>
        </w:rPr>
      </w:pPr>
    </w:p>
    <w:p w:rsidR="00E3705C" w:rsidRDefault="00E3705C" w:rsidP="00AE1BE3">
      <w:pPr>
        <w:ind w:right="-1" w:firstLine="566"/>
        <w:jc w:val="both"/>
        <w:rPr>
          <w:b/>
          <w:sz w:val="28"/>
          <w:szCs w:val="28"/>
        </w:rPr>
      </w:pPr>
      <w:r w:rsidRPr="00607282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>4</w:t>
      </w:r>
      <w:r w:rsidRPr="006072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Статью 60 дополнить пунктом 3 в следующей редакции:</w:t>
      </w:r>
    </w:p>
    <w:p w:rsidR="00E3705C" w:rsidRPr="00562B35" w:rsidRDefault="00E3705C" w:rsidP="003E6B3C">
      <w:pPr>
        <w:ind w:right="-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«3. </w:t>
      </w:r>
      <w:r>
        <w:rPr>
          <w:sz w:val="28"/>
          <w:szCs w:val="28"/>
        </w:rPr>
        <w:t>Положения статьи 6,11,12,17, настоящего Устава в редакции Решения от 08.07.2014г. № 79-195-р «</w:t>
      </w:r>
      <w:r w:rsidRPr="00462C34">
        <w:rPr>
          <w:sz w:val="28"/>
          <w:szCs w:val="28"/>
        </w:rPr>
        <w:t>О внесении изменений и дополнений в Устав</w:t>
      </w:r>
      <w:r>
        <w:rPr>
          <w:sz w:val="28"/>
          <w:szCs w:val="28"/>
        </w:rPr>
        <w:t xml:space="preserve">» применяются в отношении порядка избрания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 xml:space="preserve"> после истечения срока полномочий главы </w:t>
      </w:r>
      <w:r w:rsidRPr="00DD7EC6">
        <w:rPr>
          <w:sz w:val="28"/>
          <w:szCs w:val="28"/>
        </w:rPr>
        <w:t>Танзыбейского сельсовета Ермаковского района  Красноярского края</w:t>
      </w:r>
      <w:r>
        <w:rPr>
          <w:sz w:val="28"/>
          <w:szCs w:val="28"/>
        </w:rPr>
        <w:t>, избранного до дня вступления в силу Закона Красноярского края от 01.12.2014 № 7-2884 «О некоторых вопросах организации органов местного самоуправления в Красноярском крае».».</w:t>
      </w:r>
    </w:p>
    <w:p w:rsidR="00E3705C" w:rsidRDefault="00E3705C" w:rsidP="00DD6E38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возложить на председателя сельского Совета депутатов Цедрик О.И.</w:t>
      </w:r>
    </w:p>
    <w:p w:rsidR="00E3705C" w:rsidRDefault="00E3705C" w:rsidP="00DD6E38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3705C" w:rsidRDefault="00E3705C" w:rsidP="00DD6E38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о внесении изменений и дополнений в Устав </w:t>
      </w:r>
      <w:r w:rsidRPr="00DD7EC6">
        <w:rPr>
          <w:rFonts w:ascii="Times New Roman" w:hAnsi="Times New Roman" w:cs="Times New Roman"/>
          <w:sz w:val="28"/>
          <w:szCs w:val="28"/>
        </w:rPr>
        <w:t>Танзыбейского сельсовета Ермаковского района 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(обнародования).</w:t>
      </w:r>
    </w:p>
    <w:p w:rsidR="00E3705C" w:rsidRDefault="00E3705C" w:rsidP="00DD6E38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DD7EC6">
        <w:rPr>
          <w:rFonts w:ascii="Times New Roman" w:hAnsi="Times New Roman" w:cs="Times New Roman"/>
          <w:sz w:val="28"/>
          <w:szCs w:val="28"/>
        </w:rPr>
        <w:t>Танзыбейского сельсовета Ермаковского района 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 опубликовать (обнародовать) зарегистрированное Решение о внесении изменений и дополнений в Устав </w:t>
      </w:r>
      <w:r w:rsidRPr="00DD7EC6">
        <w:rPr>
          <w:rFonts w:ascii="Times New Roman" w:hAnsi="Times New Roman" w:cs="Times New Roman"/>
          <w:sz w:val="28"/>
          <w:szCs w:val="28"/>
        </w:rPr>
        <w:t>Танзыбейского сельсовета Ермаковского района 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течение семи дней со дня его поступления из Управления Министерства юстиции Российской Федерации по Красноярскому краю. </w:t>
      </w:r>
    </w:p>
    <w:p w:rsidR="00E3705C" w:rsidRDefault="00E3705C" w:rsidP="00DD6E38">
      <w:pPr>
        <w:ind w:right="-1" w:firstLine="566"/>
        <w:jc w:val="both"/>
        <w:rPr>
          <w:sz w:val="28"/>
          <w:szCs w:val="28"/>
        </w:rPr>
      </w:pPr>
    </w:p>
    <w:p w:rsidR="00E3705C" w:rsidRDefault="00E3705C" w:rsidP="00DD6E38">
      <w:pPr>
        <w:ind w:right="-1"/>
        <w:jc w:val="both"/>
        <w:rPr>
          <w:i/>
          <w:sz w:val="28"/>
          <w:szCs w:val="28"/>
        </w:rPr>
      </w:pPr>
    </w:p>
    <w:p w:rsidR="00E3705C" w:rsidRPr="00BD2D4E" w:rsidRDefault="00E3705C" w:rsidP="00BD2D4E">
      <w:pPr>
        <w:rPr>
          <w:sz w:val="28"/>
          <w:szCs w:val="28"/>
        </w:rPr>
      </w:pPr>
      <w:r w:rsidRPr="00BD2D4E">
        <w:rPr>
          <w:sz w:val="28"/>
          <w:szCs w:val="28"/>
        </w:rPr>
        <w:t xml:space="preserve">Председатель Танзыбейского </w:t>
      </w:r>
    </w:p>
    <w:p w:rsidR="00E3705C" w:rsidRPr="00BD2D4E" w:rsidRDefault="00E3705C" w:rsidP="00BD2D4E">
      <w:pPr>
        <w:rPr>
          <w:sz w:val="28"/>
          <w:szCs w:val="28"/>
        </w:rPr>
      </w:pPr>
      <w:r w:rsidRPr="00BD2D4E">
        <w:rPr>
          <w:sz w:val="28"/>
          <w:szCs w:val="28"/>
        </w:rPr>
        <w:t>сельского Совета депутатов</w:t>
      </w:r>
      <w:r w:rsidRPr="00BD2D4E">
        <w:rPr>
          <w:sz w:val="28"/>
          <w:szCs w:val="28"/>
        </w:rPr>
        <w:tab/>
        <w:t xml:space="preserve">                                                      О.И.Цедрик</w:t>
      </w:r>
    </w:p>
    <w:p w:rsidR="00E3705C" w:rsidRDefault="00E3705C" w:rsidP="00BD2D4E">
      <w:pPr>
        <w:rPr>
          <w:sz w:val="28"/>
          <w:szCs w:val="28"/>
        </w:rPr>
      </w:pPr>
    </w:p>
    <w:p w:rsidR="00E3705C" w:rsidRDefault="00E3705C" w:rsidP="00BD2D4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D7EC6">
        <w:rPr>
          <w:sz w:val="28"/>
          <w:szCs w:val="28"/>
        </w:rPr>
        <w:t>Танзыбейского сельсовета</w:t>
      </w:r>
      <w:r>
        <w:rPr>
          <w:sz w:val="28"/>
          <w:szCs w:val="28"/>
        </w:rPr>
        <w:t xml:space="preserve">                                                О.В.Бовкун</w:t>
      </w:r>
    </w:p>
    <w:p w:rsidR="00E3705C" w:rsidRDefault="00E3705C"/>
    <w:sectPr w:rsidR="00E3705C" w:rsidSect="009D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05C" w:rsidRDefault="00E3705C" w:rsidP="00DD6E38">
      <w:r>
        <w:separator/>
      </w:r>
    </w:p>
  </w:endnote>
  <w:endnote w:type="continuationSeparator" w:id="0">
    <w:p w:rsidR="00E3705C" w:rsidRDefault="00E3705C" w:rsidP="00DD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05C" w:rsidRDefault="00E3705C" w:rsidP="00DD6E38">
      <w:r>
        <w:separator/>
      </w:r>
    </w:p>
  </w:footnote>
  <w:footnote w:type="continuationSeparator" w:id="0">
    <w:p w:rsidR="00E3705C" w:rsidRDefault="00E3705C" w:rsidP="00DD6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cs="Times New Roman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E38"/>
    <w:rsid w:val="000326C4"/>
    <w:rsid w:val="0004115A"/>
    <w:rsid w:val="000838F9"/>
    <w:rsid w:val="000C3BD7"/>
    <w:rsid w:val="0011322F"/>
    <w:rsid w:val="00162121"/>
    <w:rsid w:val="001F08B9"/>
    <w:rsid w:val="001F7D8C"/>
    <w:rsid w:val="00267F23"/>
    <w:rsid w:val="002A0279"/>
    <w:rsid w:val="00305D00"/>
    <w:rsid w:val="00312359"/>
    <w:rsid w:val="0034361E"/>
    <w:rsid w:val="00346DCA"/>
    <w:rsid w:val="003E6B3C"/>
    <w:rsid w:val="004006DA"/>
    <w:rsid w:val="00434150"/>
    <w:rsid w:val="00462C34"/>
    <w:rsid w:val="004736C9"/>
    <w:rsid w:val="00562B35"/>
    <w:rsid w:val="0059304C"/>
    <w:rsid w:val="00607282"/>
    <w:rsid w:val="00643842"/>
    <w:rsid w:val="007A2D06"/>
    <w:rsid w:val="008532F2"/>
    <w:rsid w:val="0090730D"/>
    <w:rsid w:val="009436F0"/>
    <w:rsid w:val="009D0FD3"/>
    <w:rsid w:val="00A1243F"/>
    <w:rsid w:val="00A478FD"/>
    <w:rsid w:val="00AA4D11"/>
    <w:rsid w:val="00AD1DC9"/>
    <w:rsid w:val="00AE1BE3"/>
    <w:rsid w:val="00B15AC3"/>
    <w:rsid w:val="00B264DB"/>
    <w:rsid w:val="00B759EC"/>
    <w:rsid w:val="00B80B6F"/>
    <w:rsid w:val="00BD15E8"/>
    <w:rsid w:val="00BD2D4E"/>
    <w:rsid w:val="00BF772C"/>
    <w:rsid w:val="00C17D30"/>
    <w:rsid w:val="00C5498F"/>
    <w:rsid w:val="00C84269"/>
    <w:rsid w:val="00D077BD"/>
    <w:rsid w:val="00D61D34"/>
    <w:rsid w:val="00D6423D"/>
    <w:rsid w:val="00D81E40"/>
    <w:rsid w:val="00DA6B28"/>
    <w:rsid w:val="00DD6E38"/>
    <w:rsid w:val="00DD7EC6"/>
    <w:rsid w:val="00E34F8A"/>
    <w:rsid w:val="00E3705C"/>
    <w:rsid w:val="00E52FA0"/>
    <w:rsid w:val="00E6064D"/>
    <w:rsid w:val="00E95DEA"/>
    <w:rsid w:val="00F4156D"/>
    <w:rsid w:val="00F7218A"/>
    <w:rsid w:val="00FB7212"/>
    <w:rsid w:val="00FD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3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DD6E38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6E38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D6E3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6E38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D6E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D6E38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D6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6E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D6E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6E38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6072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7</Pages>
  <Words>2224</Words>
  <Characters>12677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Batischeva</dc:creator>
  <cp:keywords/>
  <dc:description/>
  <cp:lastModifiedBy>USWER</cp:lastModifiedBy>
  <cp:revision>28</cp:revision>
  <cp:lastPrinted>2015-05-07T07:13:00Z</cp:lastPrinted>
  <dcterms:created xsi:type="dcterms:W3CDTF">2015-04-02T13:47:00Z</dcterms:created>
  <dcterms:modified xsi:type="dcterms:W3CDTF">2015-05-11T17:15:00Z</dcterms:modified>
</cp:coreProperties>
</file>