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3" w:rsidRPr="00EA45B1" w:rsidRDefault="00DF7DC3" w:rsidP="00DF443D">
      <w:pPr>
        <w:rPr>
          <w:rFonts w:ascii="Times New Roman" w:hAnsi="Times New Roman"/>
          <w:b/>
          <w:sz w:val="28"/>
          <w:szCs w:val="28"/>
        </w:rPr>
      </w:pPr>
    </w:p>
    <w:p w:rsidR="00DF7DC3" w:rsidRPr="00EA45B1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7DC3" w:rsidRPr="00EA45B1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DF7DC3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 xml:space="preserve"> ЕРМАКОВСКИЙ  РАЙОН</w:t>
      </w:r>
    </w:p>
    <w:p w:rsidR="00DF7DC3" w:rsidRPr="00EA45B1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DC3" w:rsidRPr="00EA45B1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ТАНЗЫБЕЙСКИЙ  СЕЛЬСКИЙ  СОВЕТ  ДЕПУТАТОВ</w:t>
      </w:r>
    </w:p>
    <w:p w:rsidR="00DF7DC3" w:rsidRPr="00EA45B1" w:rsidRDefault="00DF7DC3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DC3" w:rsidRPr="00EA45B1" w:rsidRDefault="00DF7DC3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 Е Ш Е Н И Е</w:t>
      </w:r>
    </w:p>
    <w:p w:rsidR="00DF7DC3" w:rsidRPr="00EA45B1" w:rsidRDefault="00DF7DC3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DC3" w:rsidRPr="000D1B1E" w:rsidRDefault="00DF7DC3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июля 2018</w:t>
      </w:r>
      <w:r w:rsidRPr="00EA45B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A45B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A45B1">
        <w:rPr>
          <w:rFonts w:ascii="Times New Roman" w:hAnsi="Times New Roman"/>
          <w:b/>
          <w:sz w:val="28"/>
          <w:szCs w:val="28"/>
        </w:rPr>
        <w:t xml:space="preserve">п.Танзыбей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 39-82-р</w:t>
      </w:r>
    </w:p>
    <w:p w:rsidR="00DF7DC3" w:rsidRPr="00EA45B1" w:rsidRDefault="00DF7DC3" w:rsidP="000D1B1E">
      <w:pPr>
        <w:spacing w:after="0" w:line="240" w:lineRule="auto"/>
        <w:rPr>
          <w:rFonts w:ascii="Times New Roman" w:hAnsi="Times New Roman"/>
        </w:rPr>
      </w:pPr>
    </w:p>
    <w:p w:rsidR="00DF7DC3" w:rsidRDefault="00DF7DC3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</w:t>
      </w:r>
      <w:r w:rsidRPr="001063B4">
        <w:rPr>
          <w:rFonts w:ascii="Times New Roman" w:hAnsi="Times New Roman"/>
          <w:b/>
          <w:sz w:val="28"/>
          <w:szCs w:val="28"/>
        </w:rPr>
        <w:t>Об утверждении Положения об оплате труда депутатов,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выборных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осуществляющих свои полномочия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 xml:space="preserve">на постоянной основе, лиц, </w:t>
      </w:r>
    </w:p>
    <w:p w:rsidR="00DF7DC3" w:rsidRDefault="00DF7DC3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3B4">
        <w:rPr>
          <w:rFonts w:ascii="Times New Roman" w:hAnsi="Times New Roman"/>
          <w:b/>
          <w:sz w:val="28"/>
          <w:szCs w:val="28"/>
        </w:rPr>
        <w:t>замещающих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иные муниципальные должности,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7DC3" w:rsidRPr="001063B4" w:rsidRDefault="00DF7DC3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3B4">
        <w:rPr>
          <w:rFonts w:ascii="Times New Roman" w:hAnsi="Times New Roman"/>
          <w:b/>
          <w:sz w:val="28"/>
          <w:szCs w:val="28"/>
        </w:rPr>
        <w:t>и муниципальных служащих</w:t>
      </w:r>
      <w:r>
        <w:rPr>
          <w:rFonts w:ascii="Times New Roman" w:hAnsi="Times New Roman"/>
          <w:b/>
          <w:sz w:val="28"/>
          <w:szCs w:val="28"/>
        </w:rPr>
        <w:t xml:space="preserve"> Танзыбейского сельсовета»</w:t>
      </w:r>
    </w:p>
    <w:p w:rsidR="00DF7DC3" w:rsidRDefault="00DF7DC3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A252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252E3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статьи 20</w:t>
      </w:r>
      <w:r w:rsidRPr="00A252E3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Танзыбейского сельсовета Танзыбейский сельский Совет </w:t>
      </w:r>
      <w:r w:rsidRPr="00A252E3">
        <w:rPr>
          <w:rFonts w:ascii="Times New Roman" w:hAnsi="Times New Roman"/>
          <w:sz w:val="28"/>
          <w:szCs w:val="28"/>
        </w:rPr>
        <w:t>д</w:t>
      </w:r>
      <w:r w:rsidRPr="00A252E3">
        <w:rPr>
          <w:rFonts w:ascii="Times New Roman" w:hAnsi="Times New Roman"/>
          <w:sz w:val="28"/>
          <w:szCs w:val="28"/>
        </w:rPr>
        <w:t>е</w:t>
      </w:r>
      <w:r w:rsidRPr="00A252E3">
        <w:rPr>
          <w:rFonts w:ascii="Times New Roman" w:hAnsi="Times New Roman"/>
          <w:sz w:val="28"/>
          <w:szCs w:val="28"/>
        </w:rPr>
        <w:t xml:space="preserve">путатов </w:t>
      </w:r>
      <w:r w:rsidRPr="00A252E3">
        <w:rPr>
          <w:rFonts w:ascii="Times New Roman" w:hAnsi="Times New Roman"/>
          <w:b/>
          <w:sz w:val="28"/>
          <w:szCs w:val="28"/>
        </w:rPr>
        <w:t>РЕШИЛ:</w:t>
      </w:r>
    </w:p>
    <w:p w:rsidR="00DF7DC3" w:rsidRDefault="00DF7DC3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252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A252E3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2E3">
        <w:rPr>
          <w:rFonts w:ascii="Times New Roman" w:hAnsi="Times New Roman"/>
          <w:sz w:val="28"/>
          <w:szCs w:val="28"/>
        </w:rPr>
        <w:t xml:space="preserve">в решение Танзыбейского сельского Совета депутатов от </w:t>
      </w:r>
      <w:r>
        <w:rPr>
          <w:rFonts w:ascii="Times New Roman" w:hAnsi="Times New Roman"/>
          <w:sz w:val="28"/>
          <w:szCs w:val="28"/>
        </w:rPr>
        <w:t xml:space="preserve">25.12.2017 </w:t>
      </w:r>
      <w:r w:rsidRPr="00A252E3">
        <w:rPr>
          <w:rFonts w:ascii="Times New Roman" w:hAnsi="Times New Roman"/>
          <w:sz w:val="28"/>
          <w:szCs w:val="28"/>
        </w:rPr>
        <w:t>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2E3">
        <w:rPr>
          <w:rFonts w:ascii="Times New Roman" w:hAnsi="Times New Roman"/>
          <w:sz w:val="28"/>
          <w:szCs w:val="28"/>
        </w:rPr>
        <w:t>изменения, изложив приложение 1 решения в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2E3">
        <w:rPr>
          <w:rFonts w:ascii="Times New Roman" w:hAnsi="Times New Roman"/>
          <w:sz w:val="28"/>
          <w:szCs w:val="28"/>
        </w:rPr>
        <w:t>1, приложение 2 реш</w:t>
      </w:r>
      <w:r w:rsidRPr="00A252E3">
        <w:rPr>
          <w:rFonts w:ascii="Times New Roman" w:hAnsi="Times New Roman"/>
          <w:sz w:val="28"/>
          <w:szCs w:val="28"/>
        </w:rPr>
        <w:t>е</w:t>
      </w:r>
      <w:r w:rsidRPr="00A252E3">
        <w:rPr>
          <w:rFonts w:ascii="Times New Roman" w:hAnsi="Times New Roman"/>
          <w:sz w:val="28"/>
          <w:szCs w:val="28"/>
        </w:rPr>
        <w:t>ния в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2E3">
        <w:rPr>
          <w:rFonts w:ascii="Times New Roman" w:hAnsi="Times New Roman"/>
          <w:sz w:val="28"/>
          <w:szCs w:val="28"/>
        </w:rPr>
        <w:t>2 к настоящему решению.</w:t>
      </w:r>
    </w:p>
    <w:p w:rsidR="00DF7DC3" w:rsidRDefault="00DF7DC3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A252E3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</w:t>
      </w:r>
      <w:r>
        <w:rPr>
          <w:rFonts w:ascii="Times New Roman" w:hAnsi="Times New Roman"/>
          <w:sz w:val="28"/>
          <w:szCs w:val="28"/>
        </w:rPr>
        <w:t>бюджетно-финансовую комиссию</w:t>
      </w:r>
      <w:r w:rsidRPr="00A252E3">
        <w:rPr>
          <w:rFonts w:ascii="Times New Roman" w:hAnsi="Times New Roman"/>
          <w:sz w:val="28"/>
          <w:szCs w:val="28"/>
        </w:rPr>
        <w:t>.</w:t>
      </w:r>
    </w:p>
    <w:p w:rsidR="00DF7DC3" w:rsidRPr="00A252E3" w:rsidRDefault="00DF7DC3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3.Решение вступает в силу после подписания </w:t>
      </w:r>
      <w:r w:rsidRPr="00A252E3">
        <w:rPr>
          <w:rFonts w:ascii="Times New Roman" w:hAnsi="Times New Roman"/>
          <w:sz w:val="28"/>
          <w:szCs w:val="28"/>
        </w:rPr>
        <w:t>и применяется к правоотношениям, возникшим с 01.09.2018г.</w:t>
      </w:r>
    </w:p>
    <w:p w:rsidR="00DF7DC3" w:rsidRDefault="00DF7DC3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F7DC3" w:rsidRDefault="00DF7DC3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Pr="00EC4B49" w:rsidRDefault="00DF7DC3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DF7DC3" w:rsidRDefault="00DF7DC3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        : </w:t>
      </w:r>
      <w:r w:rsidRPr="00EC4B4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А.М.Крючкова</w:t>
      </w:r>
    </w:p>
    <w:p w:rsidR="00DF7DC3" w:rsidRDefault="00DF7DC3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Танзыбейского сельсовета</w:t>
      </w:r>
      <w:r w:rsidRPr="00EC4B49">
        <w:rPr>
          <w:rFonts w:ascii="Times New Roman" w:hAnsi="Times New Roman"/>
          <w:sz w:val="28"/>
          <w:szCs w:val="28"/>
        </w:rPr>
        <w:t xml:space="preserve">: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C4B49">
        <w:rPr>
          <w:rFonts w:ascii="Times New Roman" w:hAnsi="Times New Roman"/>
          <w:sz w:val="28"/>
          <w:szCs w:val="28"/>
        </w:rPr>
        <w:t xml:space="preserve">      Н.В. Бычкова</w:t>
      </w: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Default="00DF7DC3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18.07.2018  № 39-82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сельского 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DF7DC3" w:rsidRPr="00EC4B49" w:rsidRDefault="00DF7DC3" w:rsidP="00C5420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7DC3" w:rsidRPr="009D0789" w:rsidRDefault="00DF7DC3" w:rsidP="009D0789">
      <w:pPr>
        <w:pStyle w:val="ConsNormal"/>
        <w:widowControl/>
        <w:ind w:left="7788" w:firstLine="0"/>
        <w:rPr>
          <w:sz w:val="24"/>
          <w:szCs w:val="24"/>
        </w:rPr>
      </w:pPr>
      <w:r w:rsidRPr="009D0789">
        <w:rPr>
          <w:sz w:val="24"/>
          <w:szCs w:val="24"/>
        </w:rPr>
        <w:t xml:space="preserve">                      </w:t>
      </w:r>
    </w:p>
    <w:p w:rsidR="00DF7DC3" w:rsidRPr="009D0789" w:rsidRDefault="00DF7DC3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денежного вознаграждения и ежемесячного денежного поощрения лиц, </w:t>
      </w:r>
    </w:p>
    <w:p w:rsidR="00DF7DC3" w:rsidRPr="009D0789" w:rsidRDefault="00DF7DC3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>замещающих муниципальные должности</w:t>
      </w:r>
    </w:p>
    <w:p w:rsidR="00DF7DC3" w:rsidRPr="009D0789" w:rsidRDefault="00DF7DC3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7DC3" w:rsidRPr="009D69D6" w:rsidRDefault="00DF7DC3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DF7DC3" w:rsidRPr="009D69D6" w:rsidTr="007F5F3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DC3" w:rsidRPr="009D0789" w:rsidRDefault="00DF7DC3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D07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C3" w:rsidRPr="009D0789" w:rsidRDefault="00DF7DC3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C3" w:rsidRPr="009D0789" w:rsidRDefault="00DF7DC3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DF7DC3" w:rsidRPr="009D69D6" w:rsidTr="007F5F3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C3" w:rsidRPr="009D0789" w:rsidRDefault="00DF7DC3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DF7DC3" w:rsidRPr="009D0789" w:rsidRDefault="00DF7DC3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DC3" w:rsidRPr="009D0789" w:rsidRDefault="00DF7DC3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14582</w:t>
            </w:r>
          </w:p>
          <w:p w:rsidR="00DF7DC3" w:rsidRPr="009D0789" w:rsidRDefault="00DF7DC3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7DC3" w:rsidRPr="009D0789" w:rsidRDefault="00DF7DC3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9C6D99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14582</w:t>
            </w:r>
          </w:p>
        </w:tc>
      </w:tr>
    </w:tbl>
    <w:p w:rsidR="00DF7DC3" w:rsidRPr="009D69D6" w:rsidRDefault="00DF7DC3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F7DC3" w:rsidRPr="009D69D6" w:rsidRDefault="00DF7DC3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F7DC3" w:rsidRPr="009D69D6" w:rsidRDefault="00DF7DC3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F7DC3" w:rsidRPr="009D69D6" w:rsidRDefault="00DF7DC3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18.07.2018  № 39-82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сельского 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DF7DC3" w:rsidRPr="009D0789" w:rsidRDefault="00DF7DC3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DF7DC3" w:rsidRPr="009D69D6" w:rsidRDefault="00DF7DC3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F7DC3" w:rsidRPr="009D0789" w:rsidRDefault="00DF7DC3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DF7DC3" w:rsidRPr="009D69D6" w:rsidRDefault="00DF7DC3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F7DC3" w:rsidRPr="009D69D6" w:rsidRDefault="00DF7DC3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DF7DC3" w:rsidRPr="009D69D6" w:rsidTr="007F5F3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C3" w:rsidRPr="009D0789" w:rsidRDefault="00DF7DC3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DC3" w:rsidRPr="009D0789" w:rsidRDefault="00DF7DC3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DF7DC3" w:rsidRPr="009D69D6" w:rsidTr="007F5F3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89">
              <w:rPr>
                <w:rFonts w:ascii="Times New Roman" w:hAnsi="Times New Roman"/>
                <w:sz w:val="24"/>
                <w:szCs w:val="24"/>
              </w:rPr>
              <w:t>4030</w:t>
            </w:r>
          </w:p>
        </w:tc>
      </w:tr>
      <w:tr w:rsidR="00DF7DC3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89">
              <w:rPr>
                <w:rFonts w:ascii="Times New Roman" w:hAnsi="Times New Roman"/>
                <w:sz w:val="24"/>
                <w:szCs w:val="24"/>
              </w:rPr>
              <w:t>3646</w:t>
            </w:r>
          </w:p>
        </w:tc>
      </w:tr>
      <w:tr w:rsidR="00DF7DC3" w:rsidRPr="009D69D6" w:rsidTr="007F5F35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специалисты                    </w:t>
            </w:r>
          </w:p>
        </w:tc>
      </w:tr>
      <w:tr w:rsidR="00DF7DC3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89">
              <w:rPr>
                <w:rFonts w:ascii="Times New Roman" w:hAnsi="Times New Roman"/>
                <w:sz w:val="24"/>
                <w:szCs w:val="24"/>
              </w:rPr>
              <w:t>3646</w:t>
            </w:r>
          </w:p>
        </w:tc>
      </w:tr>
      <w:tr w:rsidR="00DF7DC3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89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</w:tr>
      <w:tr w:rsidR="00DF7DC3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DC3" w:rsidRPr="009D0789" w:rsidRDefault="00DF7DC3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DC3" w:rsidRPr="009D0789" w:rsidRDefault="00DF7DC3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89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</w:tr>
    </w:tbl>
    <w:p w:rsidR="00DF7DC3" w:rsidRPr="009D69D6" w:rsidRDefault="00DF7DC3" w:rsidP="001063B4">
      <w:pPr>
        <w:rPr>
          <w:rFonts w:ascii="Times New Roman" w:hAnsi="Times New Roman"/>
          <w:sz w:val="18"/>
          <w:szCs w:val="18"/>
        </w:rPr>
      </w:pPr>
    </w:p>
    <w:p w:rsidR="00DF7DC3" w:rsidRPr="009D69D6" w:rsidRDefault="00DF7DC3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DF7DC3" w:rsidRPr="009D69D6" w:rsidRDefault="00DF7DC3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DF7DC3" w:rsidRPr="009D69D6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C3" w:rsidRDefault="00DF7DC3">
      <w:r>
        <w:separator/>
      </w:r>
    </w:p>
  </w:endnote>
  <w:endnote w:type="continuationSeparator" w:id="1">
    <w:p w:rsidR="00DF7DC3" w:rsidRDefault="00DF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C3" w:rsidRDefault="00DF7DC3">
      <w:r>
        <w:separator/>
      </w:r>
    </w:p>
  </w:footnote>
  <w:footnote w:type="continuationSeparator" w:id="1">
    <w:p w:rsidR="00DF7DC3" w:rsidRDefault="00DF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664C8"/>
    <w:rsid w:val="000914F1"/>
    <w:rsid w:val="000D1B1E"/>
    <w:rsid w:val="001063B4"/>
    <w:rsid w:val="00137BD4"/>
    <w:rsid w:val="00143DB8"/>
    <w:rsid w:val="001610E9"/>
    <w:rsid w:val="001A0875"/>
    <w:rsid w:val="001C6752"/>
    <w:rsid w:val="002632F9"/>
    <w:rsid w:val="002654C7"/>
    <w:rsid w:val="0028109A"/>
    <w:rsid w:val="002C2D23"/>
    <w:rsid w:val="002C7D43"/>
    <w:rsid w:val="002D1822"/>
    <w:rsid w:val="003735AB"/>
    <w:rsid w:val="00420B36"/>
    <w:rsid w:val="004A6733"/>
    <w:rsid w:val="004B0F38"/>
    <w:rsid w:val="004E67BE"/>
    <w:rsid w:val="00585D92"/>
    <w:rsid w:val="005B57D8"/>
    <w:rsid w:val="005E4BBC"/>
    <w:rsid w:val="005F2BD5"/>
    <w:rsid w:val="006056DD"/>
    <w:rsid w:val="006219AE"/>
    <w:rsid w:val="006249CA"/>
    <w:rsid w:val="00634E37"/>
    <w:rsid w:val="00673E7B"/>
    <w:rsid w:val="006A1FC4"/>
    <w:rsid w:val="006A4944"/>
    <w:rsid w:val="006E4258"/>
    <w:rsid w:val="007562E0"/>
    <w:rsid w:val="0076181C"/>
    <w:rsid w:val="007621CB"/>
    <w:rsid w:val="007B5674"/>
    <w:rsid w:val="007F5F35"/>
    <w:rsid w:val="00853AA5"/>
    <w:rsid w:val="00861588"/>
    <w:rsid w:val="00871342"/>
    <w:rsid w:val="008A1278"/>
    <w:rsid w:val="0093267F"/>
    <w:rsid w:val="009438EC"/>
    <w:rsid w:val="0094713A"/>
    <w:rsid w:val="009931B8"/>
    <w:rsid w:val="009B321C"/>
    <w:rsid w:val="009B6A33"/>
    <w:rsid w:val="009C6D99"/>
    <w:rsid w:val="009D0789"/>
    <w:rsid w:val="009D59AE"/>
    <w:rsid w:val="009D69D6"/>
    <w:rsid w:val="00A252E3"/>
    <w:rsid w:val="00A4385C"/>
    <w:rsid w:val="00AC59A3"/>
    <w:rsid w:val="00AE27AF"/>
    <w:rsid w:val="00B442C7"/>
    <w:rsid w:val="00B93498"/>
    <w:rsid w:val="00BC79DF"/>
    <w:rsid w:val="00C407EE"/>
    <w:rsid w:val="00C54209"/>
    <w:rsid w:val="00C87331"/>
    <w:rsid w:val="00CC1EDB"/>
    <w:rsid w:val="00D14E14"/>
    <w:rsid w:val="00D21AA6"/>
    <w:rsid w:val="00D4019B"/>
    <w:rsid w:val="00D8626A"/>
    <w:rsid w:val="00D91BE5"/>
    <w:rsid w:val="00DA4076"/>
    <w:rsid w:val="00DD797E"/>
    <w:rsid w:val="00DF443D"/>
    <w:rsid w:val="00DF7DC3"/>
    <w:rsid w:val="00E80BC7"/>
    <w:rsid w:val="00EA45B1"/>
    <w:rsid w:val="00EC4B49"/>
    <w:rsid w:val="00F14DD8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1063B4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389</Words>
  <Characters>2222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User</cp:lastModifiedBy>
  <cp:revision>2</cp:revision>
  <cp:lastPrinted>2018-05-11T04:33:00Z</cp:lastPrinted>
  <dcterms:created xsi:type="dcterms:W3CDTF">2018-08-06T11:39:00Z</dcterms:created>
  <dcterms:modified xsi:type="dcterms:W3CDTF">2018-08-06T11:39:00Z</dcterms:modified>
</cp:coreProperties>
</file>