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5C" w:rsidRPr="00A81E65" w:rsidRDefault="00811B5C" w:rsidP="005F715A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A81E65">
        <w:rPr>
          <w:rFonts w:ascii="Times New Roman" w:hAnsi="Times New Roman" w:cs="Times New Roman"/>
          <w:i w:val="0"/>
          <w:iCs w:val="0"/>
        </w:rPr>
        <w:t>КРАСНОЯРСКИЙ КРАЙ</w:t>
      </w:r>
    </w:p>
    <w:p w:rsidR="00811B5C" w:rsidRPr="00A81E65" w:rsidRDefault="00811B5C" w:rsidP="005F715A">
      <w:pPr>
        <w:jc w:val="center"/>
        <w:rPr>
          <w:rFonts w:ascii="Times New Roman" w:hAnsi="Times New Roman"/>
          <w:b/>
          <w:sz w:val="28"/>
          <w:szCs w:val="28"/>
        </w:rPr>
      </w:pPr>
      <w:r w:rsidRPr="00A81E65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811B5C" w:rsidRPr="00F729E4" w:rsidRDefault="00811B5C" w:rsidP="005F715A">
      <w:pPr>
        <w:jc w:val="center"/>
        <w:rPr>
          <w:rFonts w:ascii="Times New Roman" w:hAnsi="Times New Roman"/>
          <w:b/>
          <w:sz w:val="28"/>
          <w:szCs w:val="28"/>
        </w:rPr>
      </w:pPr>
      <w:r w:rsidRPr="00F729E4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811B5C" w:rsidRPr="00F729E4" w:rsidRDefault="00811B5C" w:rsidP="00F729E4">
      <w:pPr>
        <w:jc w:val="center"/>
        <w:rPr>
          <w:rFonts w:ascii="Times New Roman" w:hAnsi="Times New Roman"/>
          <w:b/>
          <w:sz w:val="28"/>
          <w:szCs w:val="28"/>
        </w:rPr>
      </w:pPr>
      <w:r w:rsidRPr="00F729E4">
        <w:rPr>
          <w:rFonts w:ascii="Times New Roman" w:hAnsi="Times New Roman"/>
          <w:b/>
          <w:sz w:val="28"/>
          <w:szCs w:val="28"/>
        </w:rPr>
        <w:t>Р Е Ш Е Н И Е</w:t>
      </w:r>
    </w:p>
    <w:p w:rsidR="00811B5C" w:rsidRPr="00A81E65" w:rsidRDefault="00811B5C" w:rsidP="00E024B5">
      <w:pPr>
        <w:ind w:left="-720" w:right="-851"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26 апреля 2019                                                                                           № 49-112-р</w:t>
      </w:r>
    </w:p>
    <w:p w:rsidR="00811B5C" w:rsidRPr="00B74CC1" w:rsidRDefault="00811B5C" w:rsidP="00E024B5">
      <w:pPr>
        <w:spacing w:after="0"/>
        <w:rPr>
          <w:rFonts w:ascii="Times New Roman" w:hAnsi="Times New Roman"/>
          <w:b/>
          <w:color w:val="333333"/>
          <w:sz w:val="28"/>
          <w:szCs w:val="28"/>
        </w:rPr>
      </w:pPr>
      <w:r w:rsidRPr="00B74CC1">
        <w:rPr>
          <w:rFonts w:ascii="Times New Roman" w:hAnsi="Times New Roman"/>
          <w:b/>
          <w:color w:val="333333"/>
          <w:sz w:val="28"/>
          <w:szCs w:val="28"/>
        </w:rPr>
        <w:t>О согласовании принятия части полномочий</w:t>
      </w:r>
    </w:p>
    <w:p w:rsidR="00811B5C" w:rsidRPr="00B74CC1" w:rsidRDefault="00811B5C" w:rsidP="00E024B5">
      <w:pPr>
        <w:spacing w:after="0"/>
        <w:rPr>
          <w:rFonts w:ascii="Times New Roman" w:hAnsi="Times New Roman"/>
          <w:b/>
          <w:color w:val="333333"/>
          <w:sz w:val="28"/>
          <w:szCs w:val="28"/>
        </w:rPr>
      </w:pPr>
      <w:r w:rsidRPr="00B74CC1">
        <w:rPr>
          <w:rFonts w:ascii="Times New Roman" w:hAnsi="Times New Roman"/>
          <w:b/>
          <w:color w:val="333333"/>
          <w:sz w:val="28"/>
          <w:szCs w:val="28"/>
        </w:rPr>
        <w:t>по организации утилизации и переработке ТБО</w:t>
      </w:r>
    </w:p>
    <w:p w:rsidR="00811B5C" w:rsidRPr="00B74CC1" w:rsidRDefault="00811B5C" w:rsidP="00E024B5">
      <w:pPr>
        <w:spacing w:after="0"/>
        <w:rPr>
          <w:rFonts w:ascii="Times New Roman" w:hAnsi="Times New Roman"/>
          <w:color w:val="333333"/>
        </w:rPr>
      </w:pPr>
    </w:p>
    <w:p w:rsidR="00811B5C" w:rsidRDefault="00811B5C" w:rsidP="00D6711A">
      <w:pPr>
        <w:pStyle w:val="ConsNormal"/>
        <w:widowControl/>
        <w:ind w:left="284" w:right="141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</w:rPr>
        <w:t xml:space="preserve">         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На основании ст. 15 п. 4 Федерального Закона от 06.10.2003 г. № 131-ФЗ «Об общих принципах организации местного самоуправления в Российской Федерации», </w:t>
      </w:r>
      <w:r w:rsidRPr="00305043">
        <w:rPr>
          <w:rFonts w:ascii="Times New Roman" w:hAnsi="Times New Roman"/>
          <w:bCs/>
          <w:sz w:val="28"/>
          <w:szCs w:val="28"/>
        </w:rPr>
        <w:t>исходя из необходимости эффективного использования финансовых средств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</w:rPr>
        <w:t xml:space="preserve">руководствуясь  Уставом Танзыбейского сельсовета, Совет депутатов </w:t>
      </w:r>
      <w:r w:rsidRPr="00305043">
        <w:rPr>
          <w:rFonts w:ascii="Times New Roman" w:hAnsi="Times New Roman"/>
          <w:b/>
          <w:color w:val="333333"/>
          <w:sz w:val="28"/>
          <w:szCs w:val="28"/>
        </w:rPr>
        <w:t>РЕШИЛ:</w:t>
      </w:r>
      <w:r w:rsidRPr="00D6711A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11B5C" w:rsidRPr="00305043" w:rsidRDefault="00811B5C" w:rsidP="00305043">
      <w:pPr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811B5C" w:rsidRPr="00305043" w:rsidRDefault="00811B5C" w:rsidP="00310DDC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Принять  часть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 полномочий администрации муниципального образования «Ермаковский район» по </w:t>
      </w:r>
      <w:r>
        <w:rPr>
          <w:rFonts w:ascii="Times New Roman" w:hAnsi="Times New Roman"/>
          <w:color w:val="333333"/>
          <w:sz w:val="28"/>
          <w:szCs w:val="28"/>
        </w:rPr>
        <w:t xml:space="preserve">участию в 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организации </w:t>
      </w:r>
      <w:r>
        <w:rPr>
          <w:rFonts w:ascii="Times New Roman" w:hAnsi="Times New Roman"/>
          <w:color w:val="333333"/>
          <w:sz w:val="28"/>
          <w:szCs w:val="28"/>
        </w:rPr>
        <w:t>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</w:t>
      </w:r>
      <w:r w:rsidRPr="00305043">
        <w:rPr>
          <w:rFonts w:ascii="Times New Roman" w:hAnsi="Times New Roman"/>
          <w:color w:val="333333"/>
          <w:sz w:val="28"/>
          <w:szCs w:val="28"/>
        </w:rPr>
        <w:t>,  с распределением межбюджетных трансфертов, направл</w:t>
      </w:r>
      <w:r>
        <w:rPr>
          <w:rFonts w:ascii="Times New Roman" w:hAnsi="Times New Roman"/>
          <w:color w:val="333333"/>
          <w:sz w:val="28"/>
          <w:szCs w:val="28"/>
        </w:rPr>
        <w:t>яемых бюджетам сельских советов (Приложение № 2)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811B5C" w:rsidRPr="00305043" w:rsidRDefault="00811B5C" w:rsidP="00310DDC">
      <w:pPr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Одобрить 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 соглашени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 между администрацией Ермаковского район</w:t>
      </w:r>
      <w:r>
        <w:rPr>
          <w:rFonts w:ascii="Times New Roman" w:hAnsi="Times New Roman"/>
          <w:color w:val="333333"/>
          <w:sz w:val="28"/>
          <w:szCs w:val="28"/>
        </w:rPr>
        <w:t>а и администрацией Танзыбейского сельсовета об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участии в 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организации </w:t>
      </w:r>
      <w:r>
        <w:rPr>
          <w:rFonts w:ascii="Times New Roman" w:hAnsi="Times New Roman"/>
          <w:color w:val="333333"/>
          <w:sz w:val="28"/>
          <w:szCs w:val="28"/>
        </w:rPr>
        <w:t>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</w:t>
      </w:r>
      <w:r w:rsidRPr="00305043">
        <w:rPr>
          <w:rFonts w:ascii="Times New Roman" w:hAnsi="Times New Roman"/>
          <w:color w:val="333333"/>
          <w:sz w:val="28"/>
          <w:szCs w:val="28"/>
        </w:rPr>
        <w:t xml:space="preserve"> (приложение  1).</w:t>
      </w:r>
    </w:p>
    <w:p w:rsidR="00811B5C" w:rsidRPr="00305043" w:rsidRDefault="00811B5C" w:rsidP="00310DDC">
      <w:pPr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305043">
        <w:rPr>
          <w:rFonts w:ascii="Times New Roman" w:hAnsi="Times New Roman"/>
          <w:bCs/>
          <w:sz w:val="28"/>
          <w:szCs w:val="28"/>
        </w:rPr>
        <w:t xml:space="preserve">3. </w:t>
      </w:r>
      <w:r w:rsidRPr="00305043">
        <w:rPr>
          <w:rFonts w:ascii="Times New Roman" w:hAnsi="Times New Roman"/>
          <w:color w:val="333333"/>
          <w:sz w:val="28"/>
          <w:szCs w:val="28"/>
        </w:rPr>
        <w:t>Контроль за выполнением решения возложить на</w:t>
      </w:r>
      <w:r w:rsidRPr="00305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Танзыбейского сельсовета Н.В. Бычкову.</w:t>
      </w:r>
    </w:p>
    <w:p w:rsidR="00811B5C" w:rsidRDefault="00811B5C" w:rsidP="00310DDC">
      <w:pPr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305043">
        <w:rPr>
          <w:rFonts w:ascii="Times New Roman" w:hAnsi="Times New Roman"/>
          <w:color w:val="333333"/>
          <w:sz w:val="28"/>
          <w:szCs w:val="28"/>
        </w:rPr>
        <w:t>4. Решение вступает в силу с момента опубликования (обнародования).</w:t>
      </w:r>
    </w:p>
    <w:p w:rsidR="00811B5C" w:rsidRPr="00305043" w:rsidRDefault="00811B5C" w:rsidP="00310DDC">
      <w:pPr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11B5C" w:rsidRDefault="00811B5C" w:rsidP="00A81E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E65">
        <w:rPr>
          <w:rFonts w:ascii="Times New Roman" w:hAnsi="Times New Roman"/>
          <w:sz w:val="28"/>
          <w:szCs w:val="28"/>
        </w:rPr>
        <w:t xml:space="preserve">Председатель Танзыбейского </w:t>
      </w:r>
    </w:p>
    <w:p w:rsidR="00811B5C" w:rsidRPr="00A81E65" w:rsidRDefault="00811B5C" w:rsidP="00A81E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E65">
        <w:rPr>
          <w:rFonts w:ascii="Times New Roman" w:hAnsi="Times New Roman"/>
          <w:sz w:val="28"/>
          <w:szCs w:val="28"/>
        </w:rPr>
        <w:t>сельского Совета деп</w:t>
      </w:r>
      <w:r>
        <w:rPr>
          <w:rFonts w:ascii="Times New Roman" w:hAnsi="Times New Roman"/>
          <w:sz w:val="28"/>
          <w:szCs w:val="28"/>
        </w:rPr>
        <w:t>утатов                                             А.М. Крючкова</w:t>
      </w:r>
    </w:p>
    <w:p w:rsidR="00811B5C" w:rsidRPr="00A81E65" w:rsidRDefault="00811B5C" w:rsidP="00A81E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81E65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81E65">
        <w:rPr>
          <w:rFonts w:ascii="Times New Roman" w:hAnsi="Times New Roman"/>
          <w:sz w:val="28"/>
          <w:szCs w:val="28"/>
        </w:rPr>
        <w:t xml:space="preserve">      Н.В. Бычкова</w:t>
      </w:r>
    </w:p>
    <w:p w:rsidR="00811B5C" w:rsidRDefault="00811B5C" w:rsidP="00305043">
      <w:pPr>
        <w:rPr>
          <w:rFonts w:ascii="Times New Roman" w:hAnsi="Times New Roman"/>
          <w:sz w:val="28"/>
          <w:szCs w:val="28"/>
        </w:rPr>
      </w:pPr>
    </w:p>
    <w:p w:rsidR="00811B5C" w:rsidRDefault="00811B5C" w:rsidP="00305043">
      <w:pPr>
        <w:rPr>
          <w:rFonts w:ascii="Times New Roman" w:hAnsi="Times New Roman"/>
          <w:sz w:val="28"/>
          <w:szCs w:val="28"/>
        </w:rPr>
      </w:pPr>
    </w:p>
    <w:p w:rsidR="00811B5C" w:rsidRDefault="00811B5C" w:rsidP="00305043">
      <w:pPr>
        <w:rPr>
          <w:rFonts w:ascii="Times New Roman" w:hAnsi="Times New Roman"/>
          <w:sz w:val="28"/>
          <w:szCs w:val="28"/>
        </w:rPr>
      </w:pPr>
    </w:p>
    <w:p w:rsidR="00811B5C" w:rsidRDefault="00811B5C" w:rsidP="00305043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36pt;margin-top:9pt;width:183.6pt;height:163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" stroked="f">
            <v:textbox style="mso-next-textbox:#Поле 4">
              <w:txbxContent>
                <w:p w:rsidR="00811B5C" w:rsidRDefault="00811B5C" w:rsidP="00922A57">
                  <w:pPr>
                    <w:spacing w:after="0"/>
                  </w:pPr>
                </w:p>
                <w:p w:rsidR="00811B5C" w:rsidRDefault="00811B5C" w:rsidP="00922A57">
                  <w:pPr>
                    <w:spacing w:after="0"/>
                  </w:pPr>
                </w:p>
                <w:p w:rsidR="00811B5C" w:rsidRDefault="00811B5C" w:rsidP="00922A57">
                  <w:pPr>
                    <w:spacing w:after="0"/>
                  </w:pPr>
                </w:p>
                <w:p w:rsidR="00811B5C" w:rsidRDefault="00811B5C" w:rsidP="00922A57">
                  <w:pPr>
                    <w:spacing w:after="0"/>
                  </w:pPr>
                </w:p>
                <w:p w:rsidR="00811B5C" w:rsidRPr="00A81E65" w:rsidRDefault="00811B5C" w:rsidP="00922A5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81E65">
                    <w:rPr>
                      <w:rFonts w:ascii="Times New Roman" w:hAnsi="Times New Roman"/>
                    </w:rPr>
                    <w:t>Согласовано</w:t>
                  </w:r>
                </w:p>
                <w:p w:rsidR="00811B5C" w:rsidRPr="00A81E65" w:rsidRDefault="00811B5C" w:rsidP="00922A5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A81E65">
                    <w:rPr>
                      <w:rFonts w:ascii="Times New Roman" w:hAnsi="Times New Roman"/>
                    </w:rPr>
                    <w:t>Решением</w:t>
                  </w:r>
                  <w:r>
                    <w:rPr>
                      <w:rFonts w:ascii="Times New Roman" w:hAnsi="Times New Roman"/>
                    </w:rPr>
                    <w:t xml:space="preserve"> Танзыбейского сельского Совета депутатов </w:t>
                  </w:r>
                </w:p>
                <w:p w:rsidR="00811B5C" w:rsidRPr="00A81E65" w:rsidRDefault="00811B5C" w:rsidP="00922A57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49-112-р от 26.04.2019</w:t>
                  </w:r>
                </w:p>
                <w:p w:rsidR="00811B5C" w:rsidRPr="00922A57" w:rsidRDefault="00811B5C" w:rsidP="00922A57"/>
              </w:txbxContent>
            </v:textbox>
          </v:shape>
        </w:pict>
      </w:r>
    </w:p>
    <w:p w:rsidR="00811B5C" w:rsidRPr="00351A38" w:rsidRDefault="00811B5C" w:rsidP="00B74CC1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351A38">
        <w:rPr>
          <w:rFonts w:ascii="Times New Roman" w:hAnsi="Times New Roman"/>
          <w:sz w:val="20"/>
          <w:szCs w:val="20"/>
        </w:rPr>
        <w:t xml:space="preserve">Приложение 1 </w:t>
      </w:r>
    </w:p>
    <w:p w:rsidR="00811B5C" w:rsidRDefault="00811B5C" w:rsidP="00B74CC1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</w:p>
    <w:p w:rsidR="00811B5C" w:rsidRPr="00351A38" w:rsidRDefault="00811B5C" w:rsidP="00B74CC1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</w:p>
    <w:p w:rsidR="00811B5C" w:rsidRPr="00351A38" w:rsidRDefault="00811B5C" w:rsidP="00B74CC1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Поле 5" o:spid="_x0000_s1027" type="#_x0000_t202" style="position:absolute;left:0;text-align:left;margin-left:279pt;margin-top:3.5pt;width:207pt;height:88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" stroked="f">
            <v:textbox>
              <w:txbxContent>
                <w:p w:rsidR="00811B5C" w:rsidRPr="00A81E65" w:rsidRDefault="00811B5C" w:rsidP="00922A57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 w:rsidRPr="00A81E65">
                    <w:rPr>
                      <w:rFonts w:ascii="Times New Roman" w:hAnsi="Times New Roman"/>
                    </w:rPr>
                    <w:t>Согласовано</w:t>
                  </w:r>
                </w:p>
                <w:p w:rsidR="00811B5C" w:rsidRPr="00A81E65" w:rsidRDefault="00811B5C" w:rsidP="00922A57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 w:rsidRPr="00A81E65">
                    <w:rPr>
                      <w:rFonts w:ascii="Times New Roman" w:hAnsi="Times New Roman"/>
                    </w:rPr>
                    <w:t>Решением Ермаковского районного</w:t>
                  </w:r>
                </w:p>
                <w:p w:rsidR="00811B5C" w:rsidRPr="00A81E65" w:rsidRDefault="00811B5C" w:rsidP="00922A57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 w:rsidRPr="00A81E65">
                    <w:rPr>
                      <w:rFonts w:ascii="Times New Roman" w:hAnsi="Times New Roman"/>
                    </w:rPr>
                    <w:t>Совета депутатов</w:t>
                  </w:r>
                </w:p>
                <w:p w:rsidR="00811B5C" w:rsidRPr="00A81E65" w:rsidRDefault="00811B5C" w:rsidP="00922A57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 33-188-р от 29.03.2019</w:t>
                  </w:r>
                  <w:r w:rsidRPr="00A81E65">
                    <w:rPr>
                      <w:rFonts w:ascii="Times New Roman" w:hAnsi="Times New Roman"/>
                    </w:rPr>
                    <w:t>г.</w:t>
                  </w:r>
                </w:p>
                <w:p w:rsidR="00811B5C" w:rsidRDefault="00811B5C" w:rsidP="00B74CC1">
                  <w:pPr>
                    <w:jc w:val="right"/>
                  </w:pPr>
                </w:p>
              </w:txbxContent>
            </v:textbox>
          </v:shape>
        </w:pict>
      </w:r>
    </w:p>
    <w:p w:rsidR="00811B5C" w:rsidRPr="00351A38" w:rsidRDefault="00811B5C" w:rsidP="00B74CC1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</w:p>
    <w:p w:rsidR="00811B5C" w:rsidRPr="00351A38" w:rsidRDefault="00811B5C" w:rsidP="00B74CC1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</w:p>
    <w:p w:rsidR="00811B5C" w:rsidRPr="00351A38" w:rsidRDefault="00811B5C" w:rsidP="00B74CC1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</w:p>
    <w:p w:rsidR="00811B5C" w:rsidRPr="00351A38" w:rsidRDefault="00811B5C" w:rsidP="00B74CC1">
      <w:pPr>
        <w:ind w:left="284" w:right="141"/>
        <w:contextualSpacing/>
        <w:rPr>
          <w:rFonts w:ascii="Times New Roman" w:hAnsi="Times New Roman"/>
          <w:b/>
          <w:color w:val="333333"/>
        </w:rPr>
      </w:pPr>
    </w:p>
    <w:p w:rsidR="00811B5C" w:rsidRPr="00351A38" w:rsidRDefault="00811B5C" w:rsidP="00A33C1A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  <w:r w:rsidRPr="00351A38">
        <w:rPr>
          <w:rFonts w:ascii="Times New Roman" w:hAnsi="Times New Roman"/>
          <w:b/>
          <w:color w:val="333333"/>
        </w:rPr>
        <w:tab/>
      </w:r>
    </w:p>
    <w:p w:rsidR="00811B5C" w:rsidRPr="00BF6C93" w:rsidRDefault="00811B5C" w:rsidP="00A33C1A">
      <w:pPr>
        <w:ind w:right="141"/>
        <w:contextualSpacing/>
        <w:rPr>
          <w:rFonts w:ascii="Times New Roman" w:hAnsi="Times New Roman"/>
          <w:b/>
          <w:color w:val="333333"/>
          <w:sz w:val="24"/>
          <w:szCs w:val="24"/>
        </w:rPr>
      </w:pPr>
    </w:p>
    <w:p w:rsidR="00811B5C" w:rsidRPr="000C317B" w:rsidRDefault="00811B5C" w:rsidP="000C317B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  <w:r w:rsidRPr="000C317B">
        <w:rPr>
          <w:rFonts w:ascii="Times New Roman" w:hAnsi="Times New Roman"/>
          <w:b/>
          <w:color w:val="333333"/>
        </w:rPr>
        <w:t>СОГЛАШЕНИЕ</w:t>
      </w:r>
    </w:p>
    <w:p w:rsidR="00811B5C" w:rsidRPr="000C317B" w:rsidRDefault="00811B5C" w:rsidP="000C317B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  <w:r w:rsidRPr="000C317B">
        <w:rPr>
          <w:rFonts w:ascii="Times New Roman" w:hAnsi="Times New Roman"/>
          <w:b/>
          <w:color w:val="333333"/>
        </w:rPr>
        <w:t xml:space="preserve"> </w:t>
      </w:r>
    </w:p>
    <w:p w:rsidR="00811B5C" w:rsidRPr="000C317B" w:rsidRDefault="00811B5C" w:rsidP="000C317B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  <w:r w:rsidRPr="000C317B">
        <w:rPr>
          <w:rFonts w:ascii="Times New Roman" w:hAnsi="Times New Roman"/>
          <w:b/>
          <w:color w:val="333333"/>
        </w:rPr>
        <w:t xml:space="preserve">О передаче осуществления части полномочий администрации Ермаковского района  органам местного самоуправления  поселений  по участию в организации 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 на территориях муниципальных образований </w:t>
      </w:r>
    </w:p>
    <w:p w:rsidR="00811B5C" w:rsidRPr="00A74AA0" w:rsidRDefault="00811B5C" w:rsidP="000C317B">
      <w:pPr>
        <w:ind w:left="284" w:right="141"/>
        <w:contextualSpacing/>
        <w:jc w:val="both"/>
        <w:rPr>
          <w:color w:val="333333"/>
        </w:rPr>
      </w:pPr>
    </w:p>
    <w:p w:rsidR="00811B5C" w:rsidRDefault="00811B5C" w:rsidP="000C317B">
      <w:pPr>
        <w:ind w:left="284" w:right="141" w:firstLine="540"/>
        <w:contextualSpacing/>
        <w:jc w:val="both"/>
        <w:rPr>
          <w:color w:val="333333"/>
          <w:sz w:val="16"/>
          <w:szCs w:val="16"/>
        </w:rPr>
      </w:pPr>
      <w:r>
        <w:rPr>
          <w:noProof/>
        </w:rPr>
        <w:pict>
          <v:shape id="_x0000_s1028" type="#_x0000_t202" style="position:absolute;left:0;text-align:left;margin-left:0;margin-top:4.8pt;width:503.25pt;height:21pt;z-index:251659776" filled="f" stroked="f">
            <v:textbox style="mso-next-textbox:#_x0000_s1028">
              <w:txbxContent>
                <w:p w:rsidR="00811B5C" w:rsidRPr="000C317B" w:rsidRDefault="00811B5C" w:rsidP="000C317B">
                  <w:pPr>
                    <w:rPr>
                      <w:rFonts w:ascii="Times New Roman" w:hAnsi="Times New Roman"/>
                    </w:rPr>
                  </w:pPr>
                  <w:r w:rsidRPr="000C317B">
                    <w:rPr>
                      <w:rFonts w:ascii="Times New Roman" w:hAnsi="Times New Roman"/>
                    </w:rPr>
                    <w:t>с. Ермаковское                                                                            «____» _________________ 2019</w:t>
                  </w:r>
                </w:p>
                <w:p w:rsidR="00811B5C" w:rsidRPr="00BD3BBC" w:rsidRDefault="00811B5C" w:rsidP="000C317B"/>
              </w:txbxContent>
            </v:textbox>
          </v:shape>
        </w:pict>
      </w:r>
    </w:p>
    <w:p w:rsidR="00811B5C" w:rsidRDefault="00811B5C" w:rsidP="000C317B">
      <w:pPr>
        <w:ind w:left="284" w:right="141" w:firstLine="540"/>
        <w:contextualSpacing/>
        <w:jc w:val="both"/>
        <w:rPr>
          <w:color w:val="333333"/>
          <w:sz w:val="16"/>
          <w:szCs w:val="16"/>
        </w:rPr>
      </w:pPr>
    </w:p>
    <w:p w:rsidR="00811B5C" w:rsidRDefault="00811B5C" w:rsidP="000C317B">
      <w:pPr>
        <w:ind w:left="284" w:right="141" w:firstLine="540"/>
        <w:contextualSpacing/>
        <w:jc w:val="both"/>
        <w:rPr>
          <w:color w:val="333333"/>
        </w:rPr>
      </w:pPr>
    </w:p>
    <w:p w:rsidR="00811B5C" w:rsidRDefault="00811B5C" w:rsidP="000C317B">
      <w:pPr>
        <w:ind w:left="284" w:right="141" w:firstLine="540"/>
        <w:contextualSpacing/>
        <w:jc w:val="both"/>
        <w:rPr>
          <w:color w:val="333333"/>
        </w:rPr>
      </w:pPr>
    </w:p>
    <w:p w:rsidR="00811B5C" w:rsidRPr="000C317B" w:rsidRDefault="00811B5C" w:rsidP="000C317B">
      <w:pPr>
        <w:ind w:left="284" w:right="141" w:firstLine="540"/>
        <w:contextualSpacing/>
        <w:jc w:val="both"/>
        <w:rPr>
          <w:rFonts w:ascii="Times New Roman" w:hAnsi="Times New Roman"/>
          <w:color w:val="333333"/>
        </w:rPr>
      </w:pPr>
      <w:r w:rsidRPr="000C317B">
        <w:rPr>
          <w:rFonts w:ascii="Times New Roman" w:hAnsi="Times New Roman"/>
          <w:color w:val="333333"/>
        </w:rPr>
        <w:t xml:space="preserve">В соответствии с Федеральным законом от 06.10.2003 г. № 131-ФЗ «Об общих принципах организации местного самоуправления в Российской Федерации», </w:t>
      </w:r>
      <w:r w:rsidRPr="000C317B">
        <w:rPr>
          <w:rFonts w:ascii="Times New Roman" w:hAnsi="Times New Roman"/>
          <w:b/>
          <w:color w:val="333333"/>
        </w:rPr>
        <w:t>администрация Ермаковского района</w:t>
      </w:r>
      <w:r w:rsidRPr="000C317B">
        <w:rPr>
          <w:rFonts w:ascii="Times New Roman" w:hAnsi="Times New Roman"/>
          <w:color w:val="333333"/>
        </w:rPr>
        <w:t xml:space="preserve"> в лице главы района  </w:t>
      </w:r>
      <w:r w:rsidRPr="000C317B">
        <w:rPr>
          <w:rFonts w:ascii="Times New Roman" w:hAnsi="Times New Roman"/>
          <w:b/>
          <w:color w:val="333333"/>
        </w:rPr>
        <w:t>Виговского  Михаила Анатольевича</w:t>
      </w:r>
      <w:r w:rsidRPr="000C317B">
        <w:rPr>
          <w:rFonts w:ascii="Times New Roman" w:hAnsi="Times New Roman"/>
          <w:color w:val="333333"/>
        </w:rPr>
        <w:t>, действующего на основании Устава, с одной стороны и</w:t>
      </w:r>
      <w:r>
        <w:rPr>
          <w:rFonts w:ascii="Times New Roman" w:hAnsi="Times New Roman"/>
          <w:color w:val="333333"/>
        </w:rPr>
        <w:t xml:space="preserve"> </w:t>
      </w:r>
      <w:r w:rsidRPr="000C317B">
        <w:rPr>
          <w:rFonts w:ascii="Times New Roman" w:hAnsi="Times New Roman"/>
          <w:b/>
          <w:color w:val="333333"/>
        </w:rPr>
        <w:t>Танзыбейский сельсовет</w:t>
      </w:r>
      <w:r w:rsidRPr="000C317B">
        <w:rPr>
          <w:rFonts w:ascii="Times New Roman" w:hAnsi="Times New Roman"/>
          <w:i/>
          <w:color w:val="333333"/>
        </w:rPr>
        <w:t xml:space="preserve"> </w:t>
      </w:r>
      <w:r w:rsidRPr="000C317B">
        <w:rPr>
          <w:rFonts w:ascii="Times New Roman" w:hAnsi="Times New Roman"/>
          <w:color w:val="333333"/>
        </w:rPr>
        <w:t xml:space="preserve">в лице главы </w:t>
      </w:r>
      <w:r w:rsidRPr="000C317B">
        <w:rPr>
          <w:rFonts w:ascii="Times New Roman" w:hAnsi="Times New Roman"/>
          <w:b/>
          <w:color w:val="333333"/>
        </w:rPr>
        <w:t>администрации</w:t>
      </w:r>
      <w:r>
        <w:rPr>
          <w:rFonts w:ascii="Times New Roman" w:hAnsi="Times New Roman"/>
          <w:b/>
          <w:color w:val="333333"/>
        </w:rPr>
        <w:t xml:space="preserve"> Бычковой Нины Васильевны</w:t>
      </w:r>
      <w:r w:rsidRPr="000C317B">
        <w:rPr>
          <w:rFonts w:ascii="Times New Roman" w:hAnsi="Times New Roman"/>
          <w:color w:val="333333"/>
        </w:rPr>
        <w:t>, действующего на основании Устава сельсовета с другой стороны, заключили настоящее Соглашение о нижеследующем:</w:t>
      </w:r>
    </w:p>
    <w:p w:rsidR="00811B5C" w:rsidRDefault="00811B5C" w:rsidP="000C317B">
      <w:pPr>
        <w:ind w:left="284" w:right="141" w:firstLine="540"/>
        <w:contextualSpacing/>
        <w:jc w:val="both"/>
        <w:rPr>
          <w:color w:val="333333"/>
        </w:rPr>
      </w:pPr>
    </w:p>
    <w:p w:rsidR="00811B5C" w:rsidRPr="000C317B" w:rsidRDefault="00811B5C" w:rsidP="000C317B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  <w:r w:rsidRPr="000C317B">
        <w:rPr>
          <w:rFonts w:ascii="Times New Roman" w:hAnsi="Times New Roman"/>
          <w:b/>
          <w:color w:val="333333"/>
        </w:rPr>
        <w:t>1.Предмет соглашения</w:t>
      </w:r>
    </w:p>
    <w:p w:rsidR="00811B5C" w:rsidRPr="00FD50BB" w:rsidRDefault="00811B5C" w:rsidP="000C317B">
      <w:pPr>
        <w:ind w:left="284" w:right="141"/>
        <w:contextualSpacing/>
        <w:jc w:val="center"/>
        <w:rPr>
          <w:color w:val="333333"/>
        </w:rPr>
      </w:pPr>
    </w:p>
    <w:p w:rsidR="00811B5C" w:rsidRDefault="00811B5C" w:rsidP="000C317B">
      <w:pPr>
        <w:pStyle w:val="ConsNormal"/>
        <w:widowControl/>
        <w:ind w:left="284" w:right="141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D50BB">
        <w:rPr>
          <w:rFonts w:ascii="Times New Roman" w:hAnsi="Times New Roman" w:cs="Times New Roman"/>
          <w:color w:val="333333"/>
          <w:sz w:val="24"/>
          <w:szCs w:val="24"/>
        </w:rPr>
        <w:t xml:space="preserve">1.1 Администрация Ермаковского района передает администрации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Танзыбейского </w:t>
      </w:r>
      <w:r w:rsidRPr="00FD50BB">
        <w:rPr>
          <w:rFonts w:ascii="Times New Roman" w:hAnsi="Times New Roman" w:cs="Times New Roman"/>
          <w:color w:val="333333"/>
          <w:sz w:val="24"/>
          <w:szCs w:val="24"/>
        </w:rPr>
        <w:t>сельсовета осуществление части полномочий, а именно полномочия по участию в организации 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 на территориях муниципальных образований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11B5C" w:rsidRPr="00FD50BB" w:rsidRDefault="00811B5C" w:rsidP="000C317B">
      <w:pPr>
        <w:pStyle w:val="ConsNormal"/>
        <w:widowControl/>
        <w:ind w:left="284" w:right="141" w:firstLine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D50BB">
        <w:rPr>
          <w:rFonts w:ascii="Times New Roman" w:hAnsi="Times New Roman" w:cs="Times New Roman"/>
          <w:color w:val="333333"/>
          <w:sz w:val="24"/>
          <w:szCs w:val="24"/>
        </w:rPr>
        <w:t xml:space="preserve"> 1.2. Полномочия считаются переданными с момента получения администрацией сельсовета финансовых средств (межбюджетных трансфертов), необходимых для их осуществления.</w:t>
      </w:r>
    </w:p>
    <w:p w:rsidR="00811B5C" w:rsidRDefault="00811B5C" w:rsidP="000C317B">
      <w:pPr>
        <w:ind w:left="284" w:right="141"/>
        <w:contextualSpacing/>
        <w:jc w:val="both"/>
        <w:rPr>
          <w:color w:val="333333"/>
          <w:sz w:val="16"/>
          <w:szCs w:val="16"/>
        </w:rPr>
      </w:pPr>
    </w:p>
    <w:p w:rsidR="00811B5C" w:rsidRPr="00CA3023" w:rsidRDefault="00811B5C" w:rsidP="000C317B">
      <w:pPr>
        <w:ind w:left="284" w:right="141" w:firstLine="540"/>
        <w:contextualSpacing/>
        <w:jc w:val="both"/>
        <w:rPr>
          <w:color w:val="333333"/>
          <w:sz w:val="16"/>
          <w:szCs w:val="16"/>
        </w:rPr>
      </w:pPr>
    </w:p>
    <w:p w:rsidR="00811B5C" w:rsidRPr="000C317B" w:rsidRDefault="00811B5C" w:rsidP="000C317B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  <w:r w:rsidRPr="000C317B">
        <w:rPr>
          <w:rFonts w:ascii="Times New Roman" w:hAnsi="Times New Roman"/>
          <w:b/>
          <w:color w:val="333333"/>
        </w:rPr>
        <w:t>2. Права и обязанности сторон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>2.1.</w:t>
      </w:r>
      <w:r>
        <w:t xml:space="preserve">Администрация сельсовета </w:t>
      </w:r>
      <w:r w:rsidRPr="004A26B4">
        <w:t>вправе:</w:t>
      </w:r>
      <w:r>
        <w:t xml:space="preserve">                                                                                                 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Т</w:t>
      </w:r>
      <w:r w:rsidRPr="004A26B4">
        <w:t xml:space="preserve">ребовать от </w:t>
      </w:r>
      <w:r>
        <w:t xml:space="preserve">администрации </w:t>
      </w:r>
      <w:r w:rsidRPr="004A26B4">
        <w:t xml:space="preserve">района перечисления </w:t>
      </w:r>
      <w:r>
        <w:t>межбюджетных трансфертов</w:t>
      </w:r>
      <w:r w:rsidRPr="004A26B4">
        <w:t xml:space="preserve"> на осуществление полномочий, предусмотренных в пункте 1.1. настоящего Соглашения, в соответствии с </w:t>
      </w:r>
      <w:r>
        <w:t xml:space="preserve">Методикой распределения межбюджетных трансфертов бюджетам сельских Советов </w:t>
      </w:r>
      <w:r w:rsidRPr="004A26B4">
        <w:t xml:space="preserve"> на осуществление поселением полномочий муниципального района (приложение </w:t>
      </w:r>
      <w:r>
        <w:t>1</w:t>
      </w:r>
      <w:r w:rsidRPr="004A26B4">
        <w:t xml:space="preserve"> к настоящему Соглашению); </w:t>
      </w:r>
      <w:r>
        <w:t>Т</w:t>
      </w:r>
      <w:r w:rsidRPr="004A26B4">
        <w:t xml:space="preserve">ребовать пересмотра </w:t>
      </w:r>
      <w:r>
        <w:t xml:space="preserve">Методики распределения межбюджетных трансфертов бюджетам сельских Советов </w:t>
      </w:r>
      <w:r w:rsidRPr="004A26B4">
        <w:t xml:space="preserve"> на осуществление поселением полномочий муниципального района, в случае существенного изменения обстоятельств, влияющих на определение размера </w:t>
      </w:r>
      <w:r>
        <w:t>межбюджетных трансфертов</w:t>
      </w:r>
      <w:r w:rsidRPr="004A26B4">
        <w:t xml:space="preserve">;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Т</w:t>
      </w:r>
      <w:r w:rsidRPr="004A26B4">
        <w:t>ребовать своевременного предоставления в полном объеме первичной документации, необходимой для осуществления переданных полномочий.</w:t>
      </w:r>
      <w:r>
        <w:t xml:space="preserve">                                                                             </w:t>
      </w:r>
      <w:r w:rsidRPr="004A26B4">
        <w:t xml:space="preserve">2.2. </w:t>
      </w:r>
      <w:r>
        <w:t>Администрация сельсовета</w:t>
      </w:r>
      <w:r w:rsidRPr="004A26B4">
        <w:t xml:space="preserve"> обязан</w:t>
      </w:r>
      <w:r>
        <w:t>а</w:t>
      </w:r>
      <w:r w:rsidRPr="004A26B4">
        <w:t>:</w:t>
      </w:r>
      <w:r>
        <w:t xml:space="preserve">                                                                                              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надлежащим образом осуществлять полномочия, осуществление которых передано ему муниципальным районом в соответствии с настоящим Соглашением, по решению вопросов местного значения; </w:t>
      </w:r>
      <w:r>
        <w:t xml:space="preserve">                                                                        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- </w:t>
      </w:r>
      <w:r w:rsidRPr="004A26B4">
        <w:t xml:space="preserve">расходовать </w:t>
      </w:r>
      <w:r>
        <w:t>межбюджетные трансферты</w:t>
      </w:r>
      <w:r w:rsidRPr="004A26B4">
        <w:t xml:space="preserve">, передаваемые из бюджета </w:t>
      </w:r>
      <w:r>
        <w:t>администрации</w:t>
      </w:r>
      <w:r w:rsidRPr="004A26B4">
        <w:t xml:space="preserve"> района в бюджет </w:t>
      </w:r>
      <w:r>
        <w:t>администрации сельсовета</w:t>
      </w:r>
      <w:r w:rsidRPr="004A26B4">
        <w:t xml:space="preserve"> на осуществление полномочий, предусмотренных в пункте 1.1. настоящего Соглашения, в соответствии с целевым назначением;  </w:t>
      </w:r>
      <w:r>
        <w:t xml:space="preserve">                                                                                                                               </w:t>
      </w:r>
      <w:r w:rsidRPr="004A26B4">
        <w:t xml:space="preserve">- </w:t>
      </w:r>
      <w:r>
        <w:t xml:space="preserve">- </w:t>
      </w:r>
      <w:r w:rsidRPr="004A26B4">
        <w:t xml:space="preserve">каждые полгода предоставлять </w:t>
      </w:r>
      <w:r>
        <w:t>администрации</w:t>
      </w:r>
      <w:r w:rsidRPr="004A26B4">
        <w:t xml:space="preserve"> район</w:t>
      </w:r>
      <w:r>
        <w:t>а</w:t>
      </w:r>
      <w:r w:rsidRPr="004A26B4">
        <w:t xml:space="preserve"> отчетность по осуществлению полномочий и по расходованию </w:t>
      </w:r>
      <w:r>
        <w:t>межбюджетных трансфертов</w:t>
      </w:r>
      <w:r w:rsidRPr="004A26B4">
        <w:t>, переданных на его осуществление, при этом отчетность предоставляется в течении месяца, следующего за отчетным полугодием;</w:t>
      </w:r>
      <w:r>
        <w:t xml:space="preserve">                        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2.3 </w:t>
      </w:r>
      <w:r>
        <w:t>Администрация района вправе</w:t>
      </w:r>
      <w:r w:rsidRPr="004A26B4">
        <w:t>:</w:t>
      </w:r>
      <w:r>
        <w:t xml:space="preserve">                                                                                                       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Т</w:t>
      </w:r>
      <w:r w:rsidRPr="004A26B4">
        <w:t xml:space="preserve">ребовать от </w:t>
      </w:r>
      <w:r>
        <w:t>администрации сельсовета</w:t>
      </w:r>
      <w:r w:rsidRPr="004A26B4">
        <w:t xml:space="preserve"> надлежащего осуществления полномочий, осуществление которых передано ему муниципальным районом в соответствии с настоящим</w:t>
      </w:r>
      <w:r>
        <w:t xml:space="preserve"> Соглашением;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О</w:t>
      </w:r>
      <w:r w:rsidRPr="004A26B4">
        <w:t>существлять контроль за исполнением полномочий и целевого расходования финансовых средств, переданных на их осуществление;</w:t>
      </w:r>
      <w:r>
        <w:t xml:space="preserve">                                                                                         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Т</w:t>
      </w:r>
      <w:r w:rsidRPr="004A26B4">
        <w:t xml:space="preserve">ребовать пересмотра </w:t>
      </w:r>
      <w:r>
        <w:t xml:space="preserve">Методики распределения межбюджетных трансфертов бюджетам сельских Советов </w:t>
      </w:r>
      <w:r w:rsidRPr="004A26B4">
        <w:t xml:space="preserve"> на осуществление </w:t>
      </w:r>
      <w:r>
        <w:t>администрацией сельсовета</w:t>
      </w:r>
      <w:r w:rsidRPr="004A26B4">
        <w:t xml:space="preserve"> полномочий </w:t>
      </w:r>
      <w:r>
        <w:t>администрации</w:t>
      </w:r>
      <w:r w:rsidRPr="004A26B4">
        <w:t xml:space="preserve"> района, в случае существенного изменения обстоятельств, влияющих на определение размера </w:t>
      </w:r>
      <w:r>
        <w:t>межбюджетных трансфертов</w:t>
      </w:r>
      <w:r w:rsidRPr="004A26B4">
        <w:t>;</w:t>
      </w:r>
      <w:r>
        <w:t xml:space="preserve">                                                        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- Н</w:t>
      </w:r>
      <w:r w:rsidRPr="004A26B4">
        <w:t xml:space="preserve">аправлять запросы </w:t>
      </w:r>
      <w:r>
        <w:t>администрации сельсовета</w:t>
      </w:r>
      <w:r w:rsidRPr="004A26B4">
        <w:t xml:space="preserve"> по вопросам осуществления полномочий; </w:t>
      </w:r>
      <w:r>
        <w:t xml:space="preserve">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</w:t>
      </w:r>
      <w:r w:rsidRPr="004A26B4">
        <w:t xml:space="preserve">- </w:t>
      </w:r>
      <w:r>
        <w:t>В</w:t>
      </w:r>
      <w:r w:rsidRPr="004A26B4">
        <w:t xml:space="preserve">зыскивать в установленном порядке использованные не по целевому назначению средства, предоставленные на осуществление </w:t>
      </w:r>
      <w:r>
        <w:t>администрацией сельсовета</w:t>
      </w:r>
      <w:r w:rsidRPr="004A26B4">
        <w:t xml:space="preserve"> полномочий </w:t>
      </w:r>
      <w:r>
        <w:t>администрации</w:t>
      </w:r>
      <w:r w:rsidRPr="004A26B4">
        <w:t xml:space="preserve"> района;</w:t>
      </w:r>
      <w:r>
        <w:t xml:space="preserve">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</w:t>
      </w:r>
      <w:r w:rsidRPr="004A26B4">
        <w:t xml:space="preserve">2.4 </w:t>
      </w:r>
      <w:r>
        <w:t>Администрация</w:t>
      </w:r>
      <w:r w:rsidRPr="004A26B4">
        <w:t xml:space="preserve"> район</w:t>
      </w:r>
      <w:r>
        <w:t>а</w:t>
      </w:r>
      <w:r w:rsidRPr="004A26B4">
        <w:t xml:space="preserve"> обязан</w:t>
      </w:r>
      <w:r>
        <w:t>а</w:t>
      </w:r>
      <w:r w:rsidRPr="004A26B4">
        <w:t>:</w:t>
      </w:r>
      <w:r>
        <w:t xml:space="preserve">                                                                                                        </w:t>
      </w:r>
    </w:p>
    <w:p w:rsidR="00811B5C" w:rsidRPr="004A26B4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</w:t>
      </w:r>
      <w:r w:rsidRPr="004A26B4">
        <w:t xml:space="preserve">- </w:t>
      </w:r>
      <w:r>
        <w:t>С</w:t>
      </w:r>
      <w:r w:rsidRPr="004A26B4">
        <w:t xml:space="preserve">воевременно и в полном объеме передавать финансовые средства на осуществление переданного  полномочия в соответствии с </w:t>
      </w:r>
      <w:r>
        <w:t xml:space="preserve">Методикой распределения межбюджетных трансфертов бюджетам сельских Советов </w:t>
      </w:r>
      <w:r w:rsidRPr="004A26B4">
        <w:t xml:space="preserve"> на осуществление </w:t>
      </w:r>
      <w:r>
        <w:t>администрацией сельсовета</w:t>
      </w:r>
      <w:r w:rsidRPr="004A26B4">
        <w:t xml:space="preserve"> полномочий </w:t>
      </w:r>
      <w:r>
        <w:t>администрации</w:t>
      </w:r>
      <w:r w:rsidRPr="004A26B4">
        <w:t xml:space="preserve"> района;</w:t>
      </w:r>
    </w:p>
    <w:p w:rsidR="00811B5C" w:rsidRPr="000C317B" w:rsidRDefault="00811B5C" w:rsidP="000C317B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  <w:r w:rsidRPr="000C317B">
        <w:rPr>
          <w:rFonts w:ascii="Times New Roman" w:hAnsi="Times New Roman"/>
          <w:b/>
          <w:color w:val="333333"/>
        </w:rPr>
        <w:t>3. Финансирование осуществления передаваемых полномочий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3.1. Для осуществления полномочий, указанных в пункте 1.1. настоящего Соглашения, </w:t>
      </w:r>
      <w:r>
        <w:t>администрация района</w:t>
      </w:r>
      <w:r w:rsidRPr="004A26B4">
        <w:t xml:space="preserve"> из своего бюджета предоставляет бюджету </w:t>
      </w:r>
      <w:r>
        <w:t>сельсовета</w:t>
      </w:r>
      <w:r w:rsidRPr="004A26B4">
        <w:t xml:space="preserve"> </w:t>
      </w:r>
      <w:r>
        <w:t>межбюджетные трансферты в размере 67,45 (шестьдесят семь целых сорок пять сотых) тыс. рублей. Расчет в п</w:t>
      </w:r>
      <w:r w:rsidRPr="004A26B4">
        <w:t>риложени</w:t>
      </w:r>
      <w:r>
        <w:t>и</w:t>
      </w:r>
      <w:r w:rsidRPr="004A26B4">
        <w:t xml:space="preserve"> </w:t>
      </w:r>
      <w:r>
        <w:t>1</w:t>
      </w:r>
      <w:r w:rsidRPr="004A26B4">
        <w:t xml:space="preserve"> к настоящему Соглашению</w:t>
      </w:r>
      <w:r>
        <w:t xml:space="preserve">.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3.2. Годовой объем </w:t>
      </w:r>
      <w:r>
        <w:t>межбюджетных трансфертов</w:t>
      </w:r>
      <w:r w:rsidRPr="004A26B4">
        <w:t xml:space="preserve">, необходимых для осуществления передаваемых полномочий, определяется в соответствии с </w:t>
      </w:r>
      <w:r>
        <w:t xml:space="preserve">Методикой распределения межбюджетных трансфертов бюджетам сельских Советов </w:t>
      </w:r>
      <w:r w:rsidRPr="004A26B4">
        <w:t xml:space="preserve"> на осуществление поселением полномочий муниципального района. </w:t>
      </w:r>
      <w:r>
        <w:t xml:space="preserve">Методика  распределения межбюджетных трансфертов бюджетам сельских Советов </w:t>
      </w:r>
      <w:r w:rsidRPr="004A26B4">
        <w:t xml:space="preserve"> на осуществление поселением полномочий муниципального района (приложение </w:t>
      </w:r>
      <w:r>
        <w:t>1</w:t>
      </w:r>
      <w:r w:rsidRPr="004A26B4">
        <w:t xml:space="preserve"> к настоящему Соглашению) является неотъемлемой частью настоящего Соглашения.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 </w:t>
      </w:r>
      <w:r>
        <w:t xml:space="preserve">                                                                                                                                                   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</w:t>
      </w:r>
      <w:r w:rsidRPr="004A26B4">
        <w:t xml:space="preserve">3.3. </w:t>
      </w:r>
      <w:r>
        <w:t xml:space="preserve">Межбюджетный трансферт </w:t>
      </w:r>
      <w:r w:rsidRPr="004A26B4">
        <w:t xml:space="preserve">на осуществление полномочий </w:t>
      </w:r>
      <w:r>
        <w:t>администрацией</w:t>
      </w:r>
      <w:r w:rsidRPr="004A26B4">
        <w:t xml:space="preserve"> района </w:t>
      </w:r>
      <w:r w:rsidRPr="008F0AE4">
        <w:t xml:space="preserve">перечисляется в бюджет сельсовета не позднее 25 числа </w:t>
      </w:r>
      <w:r>
        <w:t>начиная</w:t>
      </w:r>
      <w:r w:rsidRPr="008F0AE4">
        <w:t xml:space="preserve"> со следующего</w:t>
      </w:r>
      <w:r>
        <w:t xml:space="preserve"> месяца</w:t>
      </w:r>
      <w:r w:rsidRPr="008F0AE4">
        <w:t xml:space="preserve"> за принятием соглашения в объеме 1/</w:t>
      </w:r>
      <w:r>
        <w:t>6</w:t>
      </w:r>
      <w:r w:rsidRPr="008F0AE4">
        <w:t xml:space="preserve"> годового объема межбюджетных трансфертов, рассчитанного в соответствии с Методикой распределения межбюджетных трансфертов бюджетам сельских Советов  на осуществление сельсовета полномочий администрации района</w:t>
      </w:r>
      <w:r>
        <w:t>. З</w:t>
      </w:r>
      <w:r w:rsidRPr="008F0AE4">
        <w:t>а январь 201</w:t>
      </w:r>
      <w:r>
        <w:t>9</w:t>
      </w:r>
      <w:r w:rsidRPr="008F0AE4">
        <w:t xml:space="preserve"> года </w:t>
      </w:r>
      <w:r>
        <w:t xml:space="preserve">перечисление </w:t>
      </w:r>
      <w:r w:rsidRPr="008F0AE4">
        <w:t xml:space="preserve">не позднее 25 февраля </w:t>
      </w:r>
      <w:r>
        <w:t>2019</w:t>
      </w:r>
      <w:r w:rsidRPr="008F0AE4">
        <w:t xml:space="preserve"> года.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</w:p>
    <w:p w:rsidR="00811B5C" w:rsidRPr="004A26B4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</w:p>
    <w:p w:rsidR="00811B5C" w:rsidRPr="000C317B" w:rsidRDefault="00811B5C" w:rsidP="000C317B">
      <w:pPr>
        <w:ind w:left="284" w:right="141"/>
        <w:contextualSpacing/>
        <w:jc w:val="center"/>
        <w:rPr>
          <w:rFonts w:ascii="Times New Roman" w:hAnsi="Times New Roman"/>
          <w:b/>
          <w:color w:val="333333"/>
        </w:rPr>
      </w:pPr>
      <w:r w:rsidRPr="000C317B">
        <w:rPr>
          <w:rFonts w:ascii="Times New Roman" w:hAnsi="Times New Roman"/>
          <w:b/>
          <w:color w:val="333333"/>
        </w:rPr>
        <w:t>4. Контроль за осуществлением полномочий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4.1. Администрация Ермаковского района и Ермаковский районный Совет депутатов осуществляют контроль за осуществлением </w:t>
      </w:r>
      <w:r>
        <w:t>администрацией сельсовета</w:t>
      </w:r>
      <w:r w:rsidRPr="004A26B4">
        <w:t xml:space="preserve"> полномочий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Соглашением.</w:t>
      </w:r>
      <w:r>
        <w:t xml:space="preserve"> 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4.2. </w:t>
      </w:r>
      <w:r>
        <w:t>П</w:t>
      </w:r>
      <w:r w:rsidRPr="004A26B4">
        <w:t xml:space="preserve">ри обнаружении фактов ненадлежащего осуществления (или неосуществления) </w:t>
      </w:r>
      <w:r>
        <w:t xml:space="preserve">администрацией сельсовета </w:t>
      </w:r>
      <w:r w:rsidRPr="004A26B4">
        <w:t xml:space="preserve">переданных ему полномочий, администрация района и (или) районный Совет депутатов назначает комиссию для составления соответствующего протокола. </w:t>
      </w:r>
      <w:r>
        <w:t>Сельсовет</w:t>
      </w:r>
      <w:r w:rsidRPr="004A26B4">
        <w:t xml:space="preserve"> долж</w:t>
      </w:r>
      <w:r>
        <w:t>ен</w:t>
      </w:r>
      <w:r w:rsidRPr="004A26B4">
        <w:t xml:space="preserve"> быть письменно уведомлено об этом не позднее</w:t>
      </w:r>
      <w:r>
        <w:t>,</w:t>
      </w:r>
      <w:r w:rsidRPr="004A26B4">
        <w:t xml:space="preserve"> чем за 7 (семь) рабочих дней до начала работы соответствующей комиссии, и имеет право направить своих представителей для</w:t>
      </w:r>
      <w:r>
        <w:t xml:space="preserve"> </w:t>
      </w:r>
      <w:r w:rsidRPr="004A26B4">
        <w:t>начала работы комиссии.</w:t>
      </w:r>
    </w:p>
    <w:p w:rsidR="00811B5C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811B5C" w:rsidRPr="004A26B4" w:rsidRDefault="00811B5C" w:rsidP="000C317B">
      <w:pPr>
        <w:pStyle w:val="NormalWeb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>4.3. 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соглашении, а также в случае недостижения Сторонами согласия в отношении дальнейшего осуществления переданных полномочий - для досрочного расторжения настоящего Соглашения и для наступления иной ответственности, предусмотренной разделом 5 настоящего Соглашения.</w:t>
      </w:r>
    </w:p>
    <w:p w:rsidR="00811B5C" w:rsidRDefault="00811B5C" w:rsidP="000C317B">
      <w:pPr>
        <w:ind w:left="284" w:right="141" w:firstLine="540"/>
        <w:contextualSpacing/>
        <w:jc w:val="both"/>
        <w:rPr>
          <w:color w:val="333333"/>
          <w:sz w:val="12"/>
          <w:szCs w:val="12"/>
        </w:rPr>
      </w:pPr>
    </w:p>
    <w:p w:rsidR="00811B5C" w:rsidRPr="000C317B" w:rsidRDefault="00811B5C" w:rsidP="000C317B">
      <w:pPr>
        <w:ind w:left="284" w:right="141" w:firstLine="540"/>
        <w:contextualSpacing/>
        <w:jc w:val="center"/>
        <w:rPr>
          <w:rFonts w:ascii="Times New Roman" w:hAnsi="Times New Roman"/>
          <w:b/>
          <w:color w:val="333333"/>
        </w:rPr>
      </w:pPr>
      <w:r w:rsidRPr="000C317B">
        <w:rPr>
          <w:rFonts w:ascii="Times New Roman" w:hAnsi="Times New Roman"/>
          <w:b/>
          <w:color w:val="333333"/>
        </w:rPr>
        <w:t>5. Ответственность сторон Соглашения</w:t>
      </w:r>
    </w:p>
    <w:p w:rsidR="00811B5C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>
        <w:t xml:space="preserve">     </w:t>
      </w:r>
      <w:r w:rsidRPr="004A26B4">
        <w:t xml:space="preserve">5.1.  Установление факта ненадлежащего осуществления (или неосуществления) </w:t>
      </w:r>
      <w:r>
        <w:t>сельсоветом</w:t>
      </w:r>
      <w:r w:rsidRPr="004A26B4">
        <w:t xml:space="preserve"> переданных ему полномочий является основанием для одностороннего расторжения настоящего Соглашения. Расторжение Соглашения по данному основанию влечет за собой возврат перечисленных </w:t>
      </w:r>
      <w:r>
        <w:t>межбюджетных трансфертов</w:t>
      </w:r>
      <w:r w:rsidRPr="004A26B4">
        <w:t xml:space="preserve">, за вычетом фактических расходов </w:t>
      </w:r>
      <w:r>
        <w:t>сельсовета</w:t>
      </w:r>
      <w:r w:rsidRPr="004A26B4">
        <w:t xml:space="preserve">, подтвержденных документально, в течении 10 (десяти) банковских дней с момента подписания соглашения о расторжении Соглашения, а также уплату неустойки в размере 0.01% от суммы </w:t>
      </w:r>
      <w:r>
        <w:t>межбюджетных трансфертов</w:t>
      </w:r>
      <w:r w:rsidRPr="004A26B4">
        <w:t>, выделенных из бюджета муниципального района за каждый месяц, в котором имело место неисполнение или ненадлежащее исполнение полномочий.</w:t>
      </w:r>
      <w:r>
        <w:t xml:space="preserve"> </w:t>
      </w:r>
    </w:p>
    <w:p w:rsidR="00811B5C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>
        <w:t xml:space="preserve">    </w:t>
      </w:r>
      <w:r w:rsidRPr="004A26B4">
        <w:t>5.2. Поселение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  <w:r>
        <w:t xml:space="preserve"> </w:t>
      </w:r>
    </w:p>
    <w:p w:rsidR="00811B5C" w:rsidRPr="004A26B4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>
        <w:t xml:space="preserve">    </w:t>
      </w:r>
      <w:r w:rsidRPr="004A26B4">
        <w:t xml:space="preserve">5.3. В случае неисполнения </w:t>
      </w:r>
      <w:r>
        <w:t>администрацией района</w:t>
      </w:r>
      <w:r w:rsidRPr="004A26B4">
        <w:t xml:space="preserve"> вытекающих из настоящего Соглашения обязательств по финансированию осуществления </w:t>
      </w:r>
      <w:r>
        <w:t>сельсоветом</w:t>
      </w:r>
      <w:r w:rsidRPr="004A26B4">
        <w:t xml:space="preserve"> переданных ему полномочий, поселение вправе требовать расторжения Соглашения, уплаты  неустойки в размере 0,01% от суммы </w:t>
      </w:r>
      <w:r>
        <w:t>межбюджетных трансфертов</w:t>
      </w:r>
      <w:r w:rsidRPr="004A26B4">
        <w:t xml:space="preserve"> за месяц, в котором имело место ненадлежащее финансирование, а также возмещение понесенных убытков в части, не покрытой неустойкой.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center"/>
        <w:rPr>
          <w:b/>
        </w:rPr>
      </w:pPr>
      <w:r w:rsidRPr="000C317B">
        <w:rPr>
          <w:b/>
        </w:rPr>
        <w:t>6. Основания прекращения Соглашения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 xml:space="preserve">6.1. Основаниями прекращения настоящего Соглашения являются: 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>1) истечение срока действия Соглашения;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>2) Соглашение сторон;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>3) досрочное расторжение Соглашения в случаях, предусмотренных пунктами 4.4 и 6.2 настоящего Соглашения.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 xml:space="preserve">6.2. Осуществление полномочий может быть прекращено досрочно по соглашению сторон в случае, если их осуществление нецелесообразно, либо при сложившихся условиях эти полномочия могут быть наиболее эффективно осуществлены администрацией района самостоятельно, при условии возмещения второй стороне убытков, связанных с досрочным расторжением договора.    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</w:p>
    <w:p w:rsidR="00811B5C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</w:p>
    <w:p w:rsidR="00811B5C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center"/>
        <w:rPr>
          <w:b/>
        </w:rPr>
      </w:pPr>
      <w:r w:rsidRPr="000C317B">
        <w:rPr>
          <w:b/>
        </w:rPr>
        <w:t>7. Заключительные положения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 xml:space="preserve">7.1. Настоящее Соглашение вступает в силу с момента подписания уполномоченными представителями сторон и  действует до «31» декабря   2019. 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>7.2. Изменения и дополнения к настоящему Соглашению должны совершаться в письменном виде за подписью обеих сторон.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>7.3.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  <w:r w:rsidRPr="000C317B">
        <w:t>7.4  Настоящее Соглашение составляется в двух экземплярах – по одному для каждой из сторон.</w:t>
      </w:r>
    </w:p>
    <w:p w:rsidR="00811B5C" w:rsidRPr="000C317B" w:rsidRDefault="00811B5C" w:rsidP="000C317B">
      <w:pPr>
        <w:pStyle w:val="NormalWeb"/>
        <w:spacing w:after="240" w:afterAutospacing="0"/>
        <w:ind w:left="284" w:right="141"/>
        <w:contextualSpacing/>
        <w:jc w:val="both"/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F6C93">
        <w:rPr>
          <w:rFonts w:ascii="Times New Roman" w:hAnsi="Times New Roman"/>
          <w:b/>
          <w:color w:val="333333"/>
          <w:sz w:val="24"/>
          <w:szCs w:val="24"/>
        </w:rPr>
        <w:t>8. Реквизиты сторон</w:t>
      </w: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noProof/>
        </w:rPr>
        <w:pict>
          <v:shape id="Поле 1" o:spid="_x0000_s1029" type="#_x0000_t202" style="position:absolute;left:0;text-align:left;margin-left:-23.4pt;margin-top:1.9pt;width:252pt;height:277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" stroked="f">
            <v:textbox>
              <w:txbxContent>
                <w:p w:rsidR="00811B5C" w:rsidRPr="00BF6C93" w:rsidRDefault="00811B5C" w:rsidP="00BF6C93">
                  <w:pPr>
                    <w:pStyle w:val="Heading1"/>
                    <w:jc w:val="both"/>
                    <w:rPr>
                      <w:b w:val="0"/>
                      <w:bCs w:val="0"/>
                      <w:color w:val="000000"/>
                    </w:rPr>
                  </w:pPr>
                  <w:r w:rsidRPr="00BF6C93">
                    <w:rPr>
                      <w:b w:val="0"/>
                      <w:bCs w:val="0"/>
                      <w:color w:val="000000"/>
                    </w:rPr>
                    <w:t>Финансовое управление администрации  Ермаковского района</w:t>
                  </w:r>
                </w:p>
                <w:p w:rsidR="00811B5C" w:rsidRPr="00BF6C93" w:rsidRDefault="00811B5C" w:rsidP="00BF6C93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F6C93">
                    <w:rPr>
                      <w:rFonts w:ascii="Times New Roman" w:hAnsi="Times New Roman"/>
                      <w:color w:val="000000"/>
                    </w:rPr>
                    <w:t>662820, Красноярский край, Ермаковский район, с. Ермаковское, пл. Ленина, 5</w:t>
                  </w:r>
                </w:p>
                <w:p w:rsidR="00811B5C" w:rsidRPr="00BF6C93" w:rsidRDefault="00811B5C" w:rsidP="00BF6C93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F6C93">
                    <w:rPr>
                      <w:rFonts w:ascii="Times New Roman" w:hAnsi="Times New Roman"/>
                      <w:color w:val="000000"/>
                    </w:rPr>
                    <w:t>УФК по Красноярскому краю  (Финансовое управление администрации Ермаковского  района  л/с 04193020070)</w:t>
                  </w:r>
                </w:p>
                <w:p w:rsidR="00811B5C" w:rsidRPr="00BF6C93" w:rsidRDefault="00811B5C" w:rsidP="00BF6C93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F6C93">
                    <w:rPr>
                      <w:rFonts w:ascii="Times New Roman" w:hAnsi="Times New Roman"/>
                      <w:color w:val="000000"/>
                    </w:rPr>
                    <w:t xml:space="preserve">Банк: ОТДЕЛЕНИЕ КРАСНОЯРСК </w:t>
                  </w:r>
                </w:p>
                <w:p w:rsidR="00811B5C" w:rsidRPr="00BF6C93" w:rsidRDefault="00811B5C" w:rsidP="00BF6C93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BF6C93">
                    <w:rPr>
                      <w:rFonts w:ascii="Times New Roman" w:hAnsi="Times New Roman"/>
                      <w:bCs/>
                      <w:color w:val="000000"/>
                    </w:rPr>
                    <w:t>ИНН/КПП 2413004716/241301001</w:t>
                  </w:r>
                </w:p>
                <w:p w:rsidR="00811B5C" w:rsidRPr="00BF6C93" w:rsidRDefault="00811B5C" w:rsidP="00BF6C93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F6C93">
                    <w:rPr>
                      <w:rFonts w:ascii="Times New Roman" w:hAnsi="Times New Roman"/>
                      <w:color w:val="000000"/>
                    </w:rPr>
                    <w:t>ОКТМО 04616000</w:t>
                  </w:r>
                </w:p>
                <w:p w:rsidR="00811B5C" w:rsidRPr="00BF6C93" w:rsidRDefault="00811B5C" w:rsidP="00BF6C93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F6C93">
                    <w:rPr>
                      <w:rFonts w:ascii="Times New Roman" w:hAnsi="Times New Roman"/>
                      <w:color w:val="000000"/>
                    </w:rPr>
                    <w:t>БИК 040407001</w:t>
                  </w:r>
                </w:p>
                <w:p w:rsidR="00811B5C" w:rsidRPr="00BF6C93" w:rsidRDefault="00811B5C" w:rsidP="00BF6C93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F6C93">
                    <w:rPr>
                      <w:rFonts w:ascii="Times New Roman" w:hAnsi="Times New Roman"/>
                      <w:color w:val="000000"/>
                    </w:rPr>
                    <w:t>ОГРН 1022401134128</w:t>
                  </w:r>
                </w:p>
                <w:p w:rsidR="00811B5C" w:rsidRPr="00BF6C93" w:rsidRDefault="00811B5C" w:rsidP="00BF6C93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BF6C93">
                    <w:rPr>
                      <w:rFonts w:ascii="Times New Roman" w:hAnsi="Times New Roman"/>
                      <w:color w:val="000000"/>
                    </w:rPr>
                    <w:t>р/с 40101810600000010001</w:t>
                  </w:r>
                </w:p>
                <w:p w:rsidR="00811B5C" w:rsidRPr="00BF6C93" w:rsidRDefault="00811B5C" w:rsidP="00BF6C93">
                  <w:pPr>
                    <w:rPr>
                      <w:rFonts w:ascii="Times New Roman" w:hAnsi="Times New Roman"/>
                    </w:rPr>
                  </w:pPr>
                </w:p>
                <w:p w:rsidR="00811B5C" w:rsidRPr="00BF6C93" w:rsidRDefault="00811B5C" w:rsidP="00BF6C9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2" o:spid="_x0000_s1030" type="#_x0000_t202" style="position:absolute;left:0;text-align:left;margin-left:255.6pt;margin-top:3.5pt;width:261pt;height:2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" stroked="f">
            <v:textbox>
              <w:txbxContent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bCs/>
                      <w:color w:val="333333"/>
                    </w:rPr>
                    <w:t>Администрация Танзыбейского сельсовета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bCs/>
                      <w:color w:val="333333"/>
                    </w:rPr>
                    <w:t>662840, п. Танзыбей, ул. Мира, 32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bCs/>
                      <w:color w:val="333333"/>
                    </w:rPr>
                    <w:t>ИНН/КПП 2413001497/241301001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color w:val="333333"/>
                    </w:rPr>
                    <w:t xml:space="preserve">УФК ПО Красноярскому краю 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color w:val="333333"/>
                    </w:rPr>
                    <w:t xml:space="preserve">(Финансовое управление администрации 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color w:val="333333"/>
                    </w:rPr>
                    <w:t xml:space="preserve">Ермаковского  района администрация 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color w:val="333333"/>
                    </w:rPr>
                    <w:t>Танзыбейского сельсовета) л/с 04193012870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color w:val="333333"/>
                    </w:rPr>
                    <w:t xml:space="preserve">Банк: </w:t>
                  </w:r>
                  <w:r w:rsidRPr="000061EF">
                    <w:rPr>
                      <w:rFonts w:ascii="Times New Roman" w:hAnsi="Times New Roman"/>
                      <w:color w:val="000000"/>
                    </w:rPr>
                    <w:t>ОТДЕЛЕНИЕ КРАСНОЯРСК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0061EF">
                    <w:rPr>
                      <w:rFonts w:ascii="Times New Roman" w:hAnsi="Times New Roman"/>
                      <w:color w:val="333333"/>
                    </w:rPr>
                    <w:t>БИК: 040407001</w:t>
                  </w:r>
                </w:p>
                <w:p w:rsidR="00811B5C" w:rsidRPr="000061EF" w:rsidRDefault="00811B5C" w:rsidP="00BF6C93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0061EF">
                    <w:rPr>
                      <w:rFonts w:ascii="Times New Roman" w:hAnsi="Times New Roman"/>
                      <w:color w:val="000000"/>
                    </w:rPr>
                    <w:t>р/с 40101810600000010001</w:t>
                  </w:r>
                </w:p>
                <w:p w:rsidR="00811B5C" w:rsidRPr="00ED4A3E" w:rsidRDefault="00811B5C" w:rsidP="00BF6C93">
                  <w:r>
                    <w:t>ОКТМО 04616434</w:t>
                  </w:r>
                </w:p>
              </w:txbxContent>
            </v:textbox>
          </v:shape>
        </w:pict>
      </w:r>
    </w:p>
    <w:p w:rsidR="00811B5C" w:rsidRPr="00BF6C93" w:rsidRDefault="00811B5C" w:rsidP="00BF6C93">
      <w:pPr>
        <w:ind w:left="284" w:right="141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Default="00811B5C" w:rsidP="00BF6C93">
      <w:pPr>
        <w:ind w:right="141"/>
        <w:contextualSpacing/>
        <w:rPr>
          <w:rFonts w:ascii="Times New Roman" w:hAnsi="Times New Roman"/>
          <w:color w:val="333333"/>
          <w:sz w:val="24"/>
          <w:szCs w:val="24"/>
        </w:rPr>
      </w:pPr>
      <w:bookmarkStart w:id="0" w:name="_GoBack"/>
      <w:bookmarkEnd w:id="0"/>
    </w:p>
    <w:p w:rsidR="00811B5C" w:rsidRPr="00BF6C93" w:rsidRDefault="00811B5C" w:rsidP="00BF6C93">
      <w:pPr>
        <w:ind w:right="141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  <w:r w:rsidRPr="00BF6C93">
        <w:rPr>
          <w:rFonts w:ascii="Times New Roman" w:hAnsi="Times New Roman"/>
          <w:color w:val="333333"/>
          <w:sz w:val="24"/>
          <w:szCs w:val="24"/>
        </w:rPr>
        <w:t>Подписи сторон:</w:t>
      </w:r>
    </w:p>
    <w:p w:rsidR="00811B5C" w:rsidRPr="00BF6C93" w:rsidRDefault="00811B5C" w:rsidP="00BF6C93">
      <w:pPr>
        <w:ind w:left="284" w:right="141"/>
        <w:contextualSpacing/>
        <w:jc w:val="center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811B5C" w:rsidRPr="00BF6C93" w:rsidTr="00844C8A">
        <w:tc>
          <w:tcPr>
            <w:tcW w:w="4968" w:type="dxa"/>
          </w:tcPr>
          <w:p w:rsidR="00811B5C" w:rsidRPr="00BF6C93" w:rsidRDefault="00811B5C" w:rsidP="00844C8A">
            <w:pPr>
              <w:ind w:left="284" w:right="141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6C93">
              <w:rPr>
                <w:rFonts w:ascii="Times New Roman" w:hAnsi="Times New Roman"/>
                <w:color w:val="333333"/>
                <w:sz w:val="24"/>
                <w:szCs w:val="24"/>
              </w:rPr>
              <w:t>Глава  района</w:t>
            </w:r>
          </w:p>
          <w:p w:rsidR="00811B5C" w:rsidRPr="00BF6C93" w:rsidRDefault="00811B5C" w:rsidP="00844C8A">
            <w:pPr>
              <w:ind w:left="284" w:right="141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11B5C" w:rsidRPr="00BF6C93" w:rsidRDefault="00811B5C" w:rsidP="000061EF">
            <w:pPr>
              <w:ind w:right="141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6C93">
              <w:rPr>
                <w:rFonts w:ascii="Times New Roman" w:hAnsi="Times New Roman"/>
                <w:color w:val="333333"/>
                <w:sz w:val="24"/>
                <w:szCs w:val="24"/>
              </w:rPr>
              <w:t>__________________ М.А. Виговский</w:t>
            </w:r>
          </w:p>
          <w:p w:rsidR="00811B5C" w:rsidRPr="00BF6C93" w:rsidRDefault="00811B5C" w:rsidP="00844C8A">
            <w:pPr>
              <w:ind w:left="284" w:right="141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6C9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М.П.         </w:t>
            </w:r>
          </w:p>
        </w:tc>
        <w:tc>
          <w:tcPr>
            <w:tcW w:w="4603" w:type="dxa"/>
          </w:tcPr>
          <w:p w:rsidR="00811B5C" w:rsidRPr="00BF6C93" w:rsidRDefault="00811B5C" w:rsidP="000061EF">
            <w:pPr>
              <w:ind w:left="284" w:right="141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6C93">
              <w:rPr>
                <w:rFonts w:ascii="Times New Roman" w:hAnsi="Times New Roman"/>
                <w:color w:val="333333"/>
                <w:sz w:val="24"/>
                <w:szCs w:val="24"/>
              </w:rPr>
              <w:t>Глава Танзыбейского сельсовета</w:t>
            </w:r>
          </w:p>
          <w:p w:rsidR="00811B5C" w:rsidRPr="00BF6C93" w:rsidRDefault="00811B5C" w:rsidP="00844C8A">
            <w:pPr>
              <w:ind w:left="284" w:right="141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811B5C" w:rsidRPr="00BF6C93" w:rsidRDefault="00811B5C" w:rsidP="00844C8A">
            <w:pPr>
              <w:ind w:left="284" w:right="141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6C9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__________________ Н.В. Бычкова         М.П.         </w:t>
            </w:r>
          </w:p>
        </w:tc>
      </w:tr>
    </w:tbl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Pr="00BF6C93" w:rsidRDefault="00811B5C" w:rsidP="000061EF">
      <w:pPr>
        <w:ind w:right="14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11B5C" w:rsidRPr="00BF6C93" w:rsidRDefault="00811B5C" w:rsidP="00BF6C93">
      <w:pPr>
        <w:spacing w:line="233" w:lineRule="auto"/>
        <w:ind w:right="141"/>
        <w:contextualSpacing/>
        <w:rPr>
          <w:rFonts w:ascii="Times New Roman" w:hAnsi="Times New Roman"/>
          <w:sz w:val="24"/>
          <w:szCs w:val="24"/>
        </w:rPr>
      </w:pP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>Приложение № 2 к Решению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>Ермаковского районного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>Совета депутатов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>от 29 марта 2019  №33-188р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>Приложение 1 к соглашению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 xml:space="preserve">о передаче осуществления 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>части полномочий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 xml:space="preserve">органов местного самоуправления  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 xml:space="preserve">МО Ермаковский район 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>органам местного самоуправления МО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 w:rsidRPr="000C317B">
        <w:rPr>
          <w:rFonts w:ascii="Times New Roman" w:hAnsi="Times New Roman"/>
          <w:sz w:val="20"/>
          <w:szCs w:val="20"/>
        </w:rPr>
        <w:t xml:space="preserve"> Танзыбейский сельсовет 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26.04.</w:t>
      </w:r>
      <w:r w:rsidRPr="000C317B">
        <w:rPr>
          <w:rFonts w:ascii="Times New Roman" w:hAnsi="Times New Roman"/>
          <w:sz w:val="20"/>
          <w:szCs w:val="20"/>
        </w:rPr>
        <w:t>2019</w:t>
      </w:r>
    </w:p>
    <w:p w:rsidR="00811B5C" w:rsidRPr="000C317B" w:rsidRDefault="00811B5C" w:rsidP="000C317B">
      <w:pPr>
        <w:spacing w:line="233" w:lineRule="auto"/>
        <w:ind w:right="141"/>
        <w:contextualSpacing/>
        <w:rPr>
          <w:rFonts w:ascii="Times New Roman" w:hAnsi="Times New Roman"/>
          <w:sz w:val="20"/>
          <w:szCs w:val="20"/>
        </w:rPr>
      </w:pPr>
    </w:p>
    <w:p w:rsidR="00811B5C" w:rsidRPr="000C317B" w:rsidRDefault="00811B5C" w:rsidP="000C317B">
      <w:pPr>
        <w:spacing w:line="233" w:lineRule="auto"/>
        <w:ind w:left="284" w:right="141"/>
        <w:contextualSpacing/>
        <w:jc w:val="center"/>
        <w:rPr>
          <w:rFonts w:ascii="Times New Roman" w:hAnsi="Times New Roman"/>
          <w:b/>
        </w:rPr>
      </w:pPr>
      <w:r w:rsidRPr="000C317B">
        <w:rPr>
          <w:rFonts w:ascii="Times New Roman" w:hAnsi="Times New Roman"/>
          <w:b/>
        </w:rPr>
        <w:t xml:space="preserve">Методика распределения межбюджетных трансфертов, направляемые бюджетам сельских Советов на осуществление части полномочий органов местного самоуправления по участию </w:t>
      </w:r>
      <w:r w:rsidRPr="000C317B">
        <w:rPr>
          <w:rFonts w:ascii="Times New Roman" w:hAnsi="Times New Roman"/>
          <w:b/>
          <w:color w:val="333333"/>
        </w:rPr>
        <w:t>в организации деятельности по сбору, транспортированию, обработке, утилизации, обезвреживанию, захоронению твердых коммунальных отходов</w:t>
      </w:r>
      <w:r w:rsidRPr="000C317B">
        <w:rPr>
          <w:rFonts w:ascii="Times New Roman" w:hAnsi="Times New Roman"/>
          <w:b/>
        </w:rPr>
        <w:t xml:space="preserve">, </w:t>
      </w:r>
      <w:r w:rsidRPr="000C317B">
        <w:rPr>
          <w:rFonts w:ascii="Times New Roman" w:hAnsi="Times New Roman"/>
          <w:b/>
          <w:color w:val="333333"/>
        </w:rPr>
        <w:t>в части содержания мест сбора, накопления, размещения отходов на территориях муниципальных образований.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center"/>
        <w:rPr>
          <w:rFonts w:ascii="Times New Roman" w:hAnsi="Times New Roman"/>
          <w:b/>
        </w:rPr>
      </w:pPr>
    </w:p>
    <w:p w:rsidR="00811B5C" w:rsidRPr="000C317B" w:rsidRDefault="00811B5C" w:rsidP="000C317B">
      <w:pPr>
        <w:jc w:val="center"/>
        <w:rPr>
          <w:rFonts w:ascii="Times New Roman" w:hAnsi="Times New Roman"/>
          <w:b/>
        </w:rPr>
      </w:pPr>
      <w:r w:rsidRPr="000C317B">
        <w:rPr>
          <w:rFonts w:ascii="Times New Roman" w:hAnsi="Times New Roman"/>
          <w:b/>
        </w:rPr>
        <w:t>Расчет</w:t>
      </w:r>
    </w:p>
    <w:p w:rsidR="00811B5C" w:rsidRPr="000C317B" w:rsidRDefault="00811B5C" w:rsidP="000C317B">
      <w:pPr>
        <w:jc w:val="center"/>
        <w:rPr>
          <w:rFonts w:ascii="Times New Roman" w:hAnsi="Times New Roman"/>
        </w:rPr>
      </w:pPr>
      <w:r w:rsidRPr="000C317B">
        <w:rPr>
          <w:rFonts w:ascii="Times New Roman" w:hAnsi="Times New Roman"/>
        </w:rPr>
        <w:t>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</w:t>
      </w:r>
    </w:p>
    <w:p w:rsidR="00811B5C" w:rsidRPr="000C317B" w:rsidRDefault="00811B5C" w:rsidP="000C317B">
      <w:pPr>
        <w:spacing w:line="233" w:lineRule="auto"/>
        <w:ind w:right="141"/>
        <w:contextualSpacing/>
        <w:jc w:val="center"/>
        <w:rPr>
          <w:rFonts w:ascii="Times New Roman" w:hAnsi="Times New Roman"/>
          <w:b/>
        </w:rPr>
      </w:pPr>
      <w:r w:rsidRPr="000C317B">
        <w:rPr>
          <w:rFonts w:ascii="Times New Roman" w:hAnsi="Times New Roman"/>
          <w:b/>
        </w:rPr>
        <w:t xml:space="preserve">Расчет произведен по формуле   </w:t>
      </w:r>
      <w:r w:rsidRPr="000C317B">
        <w:rPr>
          <w:rFonts w:ascii="Times New Roman" w:hAnsi="Times New Roman"/>
          <w:b/>
          <w:sz w:val="32"/>
          <w:szCs w:val="32"/>
          <w:lang w:val="en-US"/>
        </w:rPr>
        <w:t>Sg</w:t>
      </w:r>
      <w:r w:rsidRPr="000C317B">
        <w:rPr>
          <w:rFonts w:ascii="Times New Roman" w:hAnsi="Times New Roman"/>
          <w:b/>
          <w:sz w:val="32"/>
          <w:szCs w:val="32"/>
        </w:rPr>
        <w:t>=(</w:t>
      </w:r>
      <w:r w:rsidRPr="000C317B">
        <w:rPr>
          <w:rFonts w:ascii="Times New Roman" w:hAnsi="Times New Roman"/>
          <w:b/>
          <w:sz w:val="32"/>
          <w:szCs w:val="32"/>
          <w:lang w:val="en-US"/>
        </w:rPr>
        <w:t>H</w:t>
      </w:r>
      <w:r w:rsidRPr="000C317B">
        <w:rPr>
          <w:rFonts w:ascii="Times New Roman" w:hAnsi="Times New Roman"/>
          <w:b/>
          <w:sz w:val="32"/>
          <w:szCs w:val="32"/>
        </w:rPr>
        <w:t>*</w:t>
      </w:r>
      <w:r w:rsidRPr="000C317B">
        <w:rPr>
          <w:rFonts w:ascii="Times New Roman" w:hAnsi="Times New Roman"/>
          <w:b/>
          <w:sz w:val="32"/>
          <w:szCs w:val="32"/>
          <w:lang w:val="en-US"/>
        </w:rPr>
        <w:t>K</w:t>
      </w:r>
      <w:r w:rsidRPr="000C317B">
        <w:rPr>
          <w:rFonts w:ascii="Times New Roman" w:hAnsi="Times New Roman"/>
          <w:b/>
          <w:sz w:val="32"/>
          <w:szCs w:val="32"/>
        </w:rPr>
        <w:t>*</w:t>
      </w:r>
      <w:r w:rsidRPr="000C317B">
        <w:rPr>
          <w:rFonts w:ascii="Times New Roman" w:hAnsi="Times New Roman"/>
          <w:b/>
          <w:sz w:val="32"/>
          <w:szCs w:val="32"/>
          <w:lang w:val="en-US"/>
        </w:rPr>
        <w:t>T</w:t>
      </w:r>
      <w:r w:rsidRPr="000C317B">
        <w:rPr>
          <w:rFonts w:ascii="Times New Roman" w:hAnsi="Times New Roman"/>
          <w:b/>
          <w:sz w:val="32"/>
          <w:szCs w:val="32"/>
        </w:rPr>
        <w:t>)</w:t>
      </w:r>
      <w:r w:rsidRPr="000C317B">
        <w:rPr>
          <w:rFonts w:ascii="Times New Roman" w:hAnsi="Times New Roman"/>
          <w:b/>
        </w:rPr>
        <w:t xml:space="preserve">   где:</w:t>
      </w:r>
    </w:p>
    <w:p w:rsidR="00811B5C" w:rsidRPr="000C317B" w:rsidRDefault="00811B5C" w:rsidP="000C317B">
      <w:pPr>
        <w:spacing w:line="233" w:lineRule="auto"/>
        <w:ind w:right="141"/>
        <w:contextualSpacing/>
        <w:jc w:val="center"/>
        <w:rPr>
          <w:rFonts w:ascii="Times New Roman" w:hAnsi="Times New Roman"/>
          <w:b/>
        </w:rPr>
      </w:pPr>
    </w:p>
    <w:p w:rsidR="00811B5C" w:rsidRPr="000C317B" w:rsidRDefault="00811B5C" w:rsidP="000C317B">
      <w:pPr>
        <w:spacing w:line="233" w:lineRule="auto"/>
        <w:ind w:right="141"/>
        <w:contextualSpacing/>
        <w:rPr>
          <w:rFonts w:ascii="Times New Roman" w:hAnsi="Times New Roman"/>
        </w:rPr>
      </w:pPr>
      <w:r w:rsidRPr="000C317B">
        <w:rPr>
          <w:rFonts w:ascii="Times New Roman" w:hAnsi="Times New Roman"/>
        </w:rPr>
        <w:t>Sg - годовой объём межбюджетных трансфертов;</w:t>
      </w:r>
    </w:p>
    <w:p w:rsidR="00811B5C" w:rsidRPr="000C317B" w:rsidRDefault="00811B5C" w:rsidP="000C317B">
      <w:pPr>
        <w:spacing w:line="233" w:lineRule="auto"/>
        <w:ind w:right="141"/>
        <w:contextualSpacing/>
        <w:rPr>
          <w:rFonts w:ascii="Times New Roman" w:hAnsi="Times New Roman"/>
        </w:rPr>
      </w:pPr>
      <w:r w:rsidRPr="000C317B">
        <w:rPr>
          <w:rFonts w:ascii="Times New Roman" w:hAnsi="Times New Roman"/>
        </w:rPr>
        <w:t>Н - норматив потребления коммунальных услуг (вывоз ТКО);</w:t>
      </w:r>
    </w:p>
    <w:p w:rsidR="00811B5C" w:rsidRPr="000C317B" w:rsidRDefault="00811B5C" w:rsidP="000C317B">
      <w:pPr>
        <w:spacing w:line="233" w:lineRule="auto"/>
        <w:ind w:right="141"/>
        <w:contextualSpacing/>
        <w:rPr>
          <w:rFonts w:ascii="Times New Roman" w:hAnsi="Times New Roman"/>
        </w:rPr>
      </w:pPr>
      <w:r w:rsidRPr="000C317B">
        <w:rPr>
          <w:rFonts w:ascii="Times New Roman" w:hAnsi="Times New Roman"/>
        </w:rPr>
        <w:t>К - количество человек проживающих на территории поселения;</w:t>
      </w:r>
    </w:p>
    <w:p w:rsidR="00811B5C" w:rsidRPr="000C317B" w:rsidRDefault="00811B5C" w:rsidP="000C317B">
      <w:pPr>
        <w:spacing w:line="233" w:lineRule="auto"/>
        <w:ind w:right="141"/>
        <w:contextualSpacing/>
        <w:rPr>
          <w:rFonts w:ascii="Times New Roman" w:hAnsi="Times New Roman"/>
        </w:rPr>
      </w:pPr>
      <w:r w:rsidRPr="000C317B">
        <w:rPr>
          <w:rFonts w:ascii="Times New Roman" w:hAnsi="Times New Roman"/>
        </w:rPr>
        <w:t>Т - тариф на складирование твердых коммунальных отходов.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center"/>
        <w:rPr>
          <w:rFonts w:ascii="Times New Roman" w:hAnsi="Times New Roman"/>
          <w:b/>
        </w:rPr>
      </w:pPr>
      <w:r w:rsidRPr="000C317B">
        <w:rPr>
          <w:rFonts w:ascii="Times New Roman" w:hAnsi="Times New Roman"/>
          <w:b/>
        </w:rPr>
        <w:t xml:space="preserve"> Суммы межбюджетных трансфертов.</w:t>
      </w:r>
    </w:p>
    <w:p w:rsidR="00811B5C" w:rsidRPr="000C317B" w:rsidRDefault="00811B5C" w:rsidP="000C317B">
      <w:pPr>
        <w:spacing w:line="233" w:lineRule="auto"/>
        <w:ind w:left="284" w:right="141"/>
        <w:contextualSpacing/>
        <w:jc w:val="center"/>
        <w:rPr>
          <w:rFonts w:ascii="Times New Roman" w:hAnsi="Times New Roman"/>
          <w:b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827"/>
        <w:gridCol w:w="1985"/>
        <w:gridCol w:w="1134"/>
        <w:gridCol w:w="1134"/>
        <w:gridCol w:w="1241"/>
      </w:tblGrid>
      <w:tr w:rsidR="00811B5C" w:rsidRPr="000C317B" w:rsidTr="000C317B">
        <w:trPr>
          <w:trHeight w:val="1327"/>
        </w:trPr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№</w:t>
            </w:r>
          </w:p>
          <w:p w:rsidR="00811B5C" w:rsidRPr="000C317B" w:rsidRDefault="00811B5C" w:rsidP="000C7153">
            <w:pPr>
              <w:spacing w:line="233" w:lineRule="auto"/>
              <w:ind w:right="141"/>
              <w:contextualSpacing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Наименование сельсовета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Сумма на первое полугодие 2019 года</w:t>
            </w:r>
          </w:p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(тыс.руб)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rPr>
                <w:rFonts w:ascii="Times New Roman" w:hAnsi="Times New Roman"/>
                <w:b/>
              </w:rPr>
            </w:pPr>
          </w:p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Н,</w:t>
            </w:r>
          </w:p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 xml:space="preserve"> (м3)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rPr>
                <w:rFonts w:ascii="Times New Roman" w:hAnsi="Times New Roman"/>
                <w:b/>
              </w:rPr>
            </w:pPr>
          </w:p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К,</w:t>
            </w:r>
          </w:p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 xml:space="preserve"> (чел)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rPr>
                <w:rFonts w:ascii="Times New Roman" w:hAnsi="Times New Roman"/>
                <w:b/>
              </w:rPr>
            </w:pPr>
          </w:p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Т,</w:t>
            </w:r>
          </w:p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(руб/м3)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В-Усинский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76,55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1663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Григорьевский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34,55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751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Жеблахтинский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27,35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594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Ивановский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19,75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429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Мигнинский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49,15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1067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Н-Суэтукский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38,05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826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Н-Полтавский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22,8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495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Разъезженский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33,55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728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Ойский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49,7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1079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Салбинский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26,3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571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Семенниковский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32,8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713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  <w:tr w:rsidR="00811B5C" w:rsidRPr="000C317B" w:rsidTr="000C7153">
        <w:tc>
          <w:tcPr>
            <w:tcW w:w="817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  <w:b/>
              </w:rPr>
            </w:pPr>
            <w:r w:rsidRPr="000C317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827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Танзыбейский сельсовет</w:t>
            </w:r>
          </w:p>
        </w:tc>
        <w:tc>
          <w:tcPr>
            <w:tcW w:w="1985" w:type="dxa"/>
          </w:tcPr>
          <w:p w:rsidR="00811B5C" w:rsidRPr="000C317B" w:rsidRDefault="00811B5C" w:rsidP="000C7153">
            <w:pPr>
              <w:spacing w:line="233" w:lineRule="auto"/>
              <w:ind w:left="284"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67,45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1,289</w:t>
            </w:r>
          </w:p>
        </w:tc>
        <w:tc>
          <w:tcPr>
            <w:tcW w:w="1134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1464</w:t>
            </w:r>
          </w:p>
        </w:tc>
        <w:tc>
          <w:tcPr>
            <w:tcW w:w="1241" w:type="dxa"/>
          </w:tcPr>
          <w:p w:rsidR="00811B5C" w:rsidRPr="000C317B" w:rsidRDefault="00811B5C" w:rsidP="000C7153">
            <w:pPr>
              <w:spacing w:line="233" w:lineRule="auto"/>
              <w:ind w:right="141"/>
              <w:contextualSpacing/>
              <w:jc w:val="center"/>
              <w:rPr>
                <w:rFonts w:ascii="Times New Roman" w:hAnsi="Times New Roman"/>
              </w:rPr>
            </w:pPr>
            <w:r w:rsidRPr="000C317B">
              <w:rPr>
                <w:rFonts w:ascii="Times New Roman" w:hAnsi="Times New Roman"/>
              </w:rPr>
              <w:t>71,45</w:t>
            </w:r>
          </w:p>
        </w:tc>
      </w:tr>
    </w:tbl>
    <w:p w:rsidR="00811B5C" w:rsidRDefault="00811B5C" w:rsidP="0054404C">
      <w:pPr>
        <w:spacing w:line="233" w:lineRule="auto"/>
        <w:ind w:right="141"/>
        <w:contextualSpacing/>
        <w:rPr>
          <w:sz w:val="20"/>
          <w:szCs w:val="20"/>
        </w:rPr>
      </w:pPr>
    </w:p>
    <w:p w:rsidR="00811B5C" w:rsidRPr="00BF6C93" w:rsidRDefault="00811B5C" w:rsidP="000C317B">
      <w:pPr>
        <w:spacing w:line="233" w:lineRule="auto"/>
        <w:ind w:left="284" w:right="141"/>
        <w:contextualSpacing/>
        <w:jc w:val="right"/>
      </w:pPr>
    </w:p>
    <w:sectPr w:rsidR="00811B5C" w:rsidRPr="00BF6C93" w:rsidSect="003A4F28">
      <w:footerReference w:type="even" r:id="rId6"/>
      <w:footerReference w:type="default" r:id="rId7"/>
      <w:pgSz w:w="11906" w:h="16838"/>
      <w:pgMar w:top="284" w:right="56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5C" w:rsidRDefault="00811B5C" w:rsidP="00A861F7">
      <w:pPr>
        <w:spacing w:after="0" w:line="240" w:lineRule="auto"/>
      </w:pPr>
      <w:r>
        <w:separator/>
      </w:r>
    </w:p>
  </w:endnote>
  <w:endnote w:type="continuationSeparator" w:id="1">
    <w:p w:rsidR="00811B5C" w:rsidRDefault="00811B5C" w:rsidP="00A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5C" w:rsidRDefault="00811B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1B5C" w:rsidRDefault="00811B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5C" w:rsidRDefault="00811B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811B5C" w:rsidRPr="003E4F1F" w:rsidRDefault="00811B5C" w:rsidP="003E4F1F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5C" w:rsidRDefault="00811B5C" w:rsidP="00A861F7">
      <w:pPr>
        <w:spacing w:after="0" w:line="240" w:lineRule="auto"/>
      </w:pPr>
      <w:r>
        <w:separator/>
      </w:r>
    </w:p>
  </w:footnote>
  <w:footnote w:type="continuationSeparator" w:id="1">
    <w:p w:rsidR="00811B5C" w:rsidRDefault="00811B5C" w:rsidP="00A86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DDC"/>
    <w:rsid w:val="00003A21"/>
    <w:rsid w:val="000061EF"/>
    <w:rsid w:val="00021D7C"/>
    <w:rsid w:val="00042490"/>
    <w:rsid w:val="000502F7"/>
    <w:rsid w:val="000A11BD"/>
    <w:rsid w:val="000C317B"/>
    <w:rsid w:val="000C7153"/>
    <w:rsid w:val="000E17A3"/>
    <w:rsid w:val="000F3DB3"/>
    <w:rsid w:val="00136C5D"/>
    <w:rsid w:val="001415A7"/>
    <w:rsid w:val="00176D44"/>
    <w:rsid w:val="00196E5B"/>
    <w:rsid w:val="001A573F"/>
    <w:rsid w:val="001B2169"/>
    <w:rsid w:val="001C4240"/>
    <w:rsid w:val="0021049C"/>
    <w:rsid w:val="00212257"/>
    <w:rsid w:val="0021718A"/>
    <w:rsid w:val="002233BD"/>
    <w:rsid w:val="00260CF7"/>
    <w:rsid w:val="002B15A5"/>
    <w:rsid w:val="002E11EE"/>
    <w:rsid w:val="00305043"/>
    <w:rsid w:val="00307A91"/>
    <w:rsid w:val="00310DDC"/>
    <w:rsid w:val="003400B3"/>
    <w:rsid w:val="00351A38"/>
    <w:rsid w:val="003976F8"/>
    <w:rsid w:val="003A4F28"/>
    <w:rsid w:val="003A5212"/>
    <w:rsid w:val="003E10E2"/>
    <w:rsid w:val="003E4F1F"/>
    <w:rsid w:val="00472592"/>
    <w:rsid w:val="00485B0F"/>
    <w:rsid w:val="004A26B4"/>
    <w:rsid w:val="004A6352"/>
    <w:rsid w:val="004B3719"/>
    <w:rsid w:val="004D1115"/>
    <w:rsid w:val="005133D0"/>
    <w:rsid w:val="00530CBB"/>
    <w:rsid w:val="0054404C"/>
    <w:rsid w:val="005F715A"/>
    <w:rsid w:val="006F03B2"/>
    <w:rsid w:val="00701031"/>
    <w:rsid w:val="0075628D"/>
    <w:rsid w:val="007C30CE"/>
    <w:rsid w:val="007F20F2"/>
    <w:rsid w:val="00800BFB"/>
    <w:rsid w:val="00803114"/>
    <w:rsid w:val="00810D4B"/>
    <w:rsid w:val="00811B5C"/>
    <w:rsid w:val="00844C8A"/>
    <w:rsid w:val="00852DEE"/>
    <w:rsid w:val="0089064F"/>
    <w:rsid w:val="008971E2"/>
    <w:rsid w:val="008B11B2"/>
    <w:rsid w:val="008B2526"/>
    <w:rsid w:val="008F0AE4"/>
    <w:rsid w:val="0090580C"/>
    <w:rsid w:val="00922A57"/>
    <w:rsid w:val="009329D0"/>
    <w:rsid w:val="00934D4F"/>
    <w:rsid w:val="0093652A"/>
    <w:rsid w:val="009F3DDE"/>
    <w:rsid w:val="00A0448F"/>
    <w:rsid w:val="00A11F0E"/>
    <w:rsid w:val="00A33C1A"/>
    <w:rsid w:val="00A603D1"/>
    <w:rsid w:val="00A74631"/>
    <w:rsid w:val="00A74AA0"/>
    <w:rsid w:val="00A81E65"/>
    <w:rsid w:val="00A861F7"/>
    <w:rsid w:val="00AC1870"/>
    <w:rsid w:val="00B07C8B"/>
    <w:rsid w:val="00B3769D"/>
    <w:rsid w:val="00B460A0"/>
    <w:rsid w:val="00B74CC1"/>
    <w:rsid w:val="00BC6842"/>
    <w:rsid w:val="00BD3BBC"/>
    <w:rsid w:val="00BE467E"/>
    <w:rsid w:val="00BF6C93"/>
    <w:rsid w:val="00C018E3"/>
    <w:rsid w:val="00C23C28"/>
    <w:rsid w:val="00C35068"/>
    <w:rsid w:val="00C36752"/>
    <w:rsid w:val="00C42C06"/>
    <w:rsid w:val="00C92065"/>
    <w:rsid w:val="00CA3023"/>
    <w:rsid w:val="00CC0095"/>
    <w:rsid w:val="00D02184"/>
    <w:rsid w:val="00D24AB8"/>
    <w:rsid w:val="00D26681"/>
    <w:rsid w:val="00D368A8"/>
    <w:rsid w:val="00D44D28"/>
    <w:rsid w:val="00D6711A"/>
    <w:rsid w:val="00D76B17"/>
    <w:rsid w:val="00DB23DC"/>
    <w:rsid w:val="00DB6DDA"/>
    <w:rsid w:val="00DC6166"/>
    <w:rsid w:val="00DD588A"/>
    <w:rsid w:val="00E024B5"/>
    <w:rsid w:val="00E07B14"/>
    <w:rsid w:val="00E44794"/>
    <w:rsid w:val="00E45337"/>
    <w:rsid w:val="00E607EF"/>
    <w:rsid w:val="00EB58C2"/>
    <w:rsid w:val="00ED4A3E"/>
    <w:rsid w:val="00EF4F0C"/>
    <w:rsid w:val="00F21898"/>
    <w:rsid w:val="00F67FE3"/>
    <w:rsid w:val="00F729E4"/>
    <w:rsid w:val="00F96BCB"/>
    <w:rsid w:val="00F97457"/>
    <w:rsid w:val="00FD50BB"/>
    <w:rsid w:val="00FE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0DDC"/>
    <w:pPr>
      <w:keepNext/>
      <w:spacing w:after="0" w:line="240" w:lineRule="auto"/>
      <w:outlineLvl w:val="0"/>
    </w:pPr>
    <w:rPr>
      <w:rFonts w:ascii="Times New Roman" w:hAnsi="Times New Roman"/>
      <w:b/>
      <w:bCs/>
      <w:color w:val="33333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0DD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DDC"/>
    <w:rPr>
      <w:rFonts w:ascii="Times New Roman" w:hAnsi="Times New Roman" w:cs="Times New Roman"/>
      <w:b/>
      <w:bCs/>
      <w:color w:val="33333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0DDC"/>
    <w:rPr>
      <w:rFonts w:ascii="Arial" w:hAnsi="Arial" w:cs="Arial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310D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0D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0DD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0DDC"/>
    <w:rPr>
      <w:rFonts w:cs="Times New Roman"/>
    </w:rPr>
  </w:style>
  <w:style w:type="paragraph" w:styleId="NormalWeb">
    <w:name w:val="Normal (Web)"/>
    <w:basedOn w:val="Normal"/>
    <w:uiPriority w:val="99"/>
    <w:rsid w:val="00310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uiPriority w:val="99"/>
    <w:rsid w:val="00F97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Normal"/>
    <w:uiPriority w:val="99"/>
    <w:rsid w:val="00F97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0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D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7</Pages>
  <Words>2157</Words>
  <Characters>12295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Admin</cp:lastModifiedBy>
  <cp:revision>21</cp:revision>
  <cp:lastPrinted>2019-05-16T06:31:00Z</cp:lastPrinted>
  <dcterms:created xsi:type="dcterms:W3CDTF">2013-01-05T09:21:00Z</dcterms:created>
  <dcterms:modified xsi:type="dcterms:W3CDTF">2019-05-16T06:31:00Z</dcterms:modified>
</cp:coreProperties>
</file>