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4D" w:rsidRPr="00B50520" w:rsidRDefault="00C2744D" w:rsidP="00B03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2744D" w:rsidRPr="00B50520" w:rsidRDefault="00C2744D" w:rsidP="00B03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C2744D" w:rsidRPr="00B50520" w:rsidRDefault="00C2744D" w:rsidP="00B03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ЕРМАКОВСКИЙ РАЙОН</w:t>
      </w:r>
    </w:p>
    <w:p w:rsidR="00C2744D" w:rsidRPr="00B50520" w:rsidRDefault="00C2744D" w:rsidP="00B03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ТАНЗЫБЕЙСКИЙ СЕЛЬСКИЙ СОВЕТ ДЕПУТАТОВ</w:t>
      </w:r>
    </w:p>
    <w:p w:rsidR="00C2744D" w:rsidRPr="00B50520" w:rsidRDefault="00C2744D" w:rsidP="00B03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744D" w:rsidRPr="00B50520" w:rsidRDefault="00C2744D" w:rsidP="00B03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Р Е Ш Е Н И Е</w:t>
      </w:r>
    </w:p>
    <w:p w:rsidR="00C2744D" w:rsidRPr="00B50520" w:rsidRDefault="00C2744D" w:rsidP="00B36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44D" w:rsidRPr="00B50520" w:rsidRDefault="00C2744D" w:rsidP="00B36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11 сентября 2020                               п.Танзыбей                             № 75-160-р</w:t>
      </w:r>
    </w:p>
    <w:p w:rsidR="00C2744D" w:rsidRPr="00B50520" w:rsidRDefault="00C2744D" w:rsidP="00D71E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b/>
          <w:sz w:val="24"/>
          <w:szCs w:val="24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C2744D" w:rsidRPr="00B50520" w:rsidRDefault="00C2744D" w:rsidP="00D71E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>в редакции от 18.07.2018 № 39-82-р, от 04.02.2019 № 46-99-р,</w:t>
      </w:r>
    </w:p>
    <w:p w:rsidR="00C2744D" w:rsidRPr="00B50520" w:rsidRDefault="00C2744D" w:rsidP="00D71E2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 xml:space="preserve"> от 23.09.2019 № 55-127-р, от 24.04.2020 № 66-148-р</w:t>
      </w:r>
    </w:p>
    <w:p w:rsidR="00C2744D" w:rsidRPr="00B50520" w:rsidRDefault="00C2744D" w:rsidP="00D71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 xml:space="preserve"> На основании Решения Танзыбейского сельского Совета депутатов от 24.12.2019 № 60-134-р «О бюджете Танзыбейского сельсовета на 2020 год и плановый период 2021-2022 годов», руководствуясь Уставом Танзыбейского сельсовета, Танзыбейский сельский Совет депутатов </w:t>
      </w:r>
      <w:r w:rsidRPr="00B50520">
        <w:rPr>
          <w:rFonts w:ascii="Times New Roman" w:hAnsi="Times New Roman"/>
          <w:b/>
          <w:sz w:val="24"/>
          <w:szCs w:val="24"/>
        </w:rPr>
        <w:t>РЕШИЛ:</w:t>
      </w:r>
    </w:p>
    <w:p w:rsidR="00C2744D" w:rsidRPr="00B50520" w:rsidRDefault="00C2744D" w:rsidP="00D71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 xml:space="preserve"> 1.Внести в Решение Танзыбейского сельского Совета депутатов от 25.12.2017№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 в редакции от 18.07.2018 № 39-82-р, от 04.02.2019 № 46-99-р, от 23.09.2019 № 55-127-р, от 24.04.2020 № 66-148-р изменения, изложив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C2744D" w:rsidRPr="00B50520" w:rsidRDefault="00C2744D" w:rsidP="00D71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 xml:space="preserve"> 2.Контроль за выполнением решения возложить на бюджетно-финансовую комиссию.</w:t>
      </w:r>
    </w:p>
    <w:p w:rsidR="00C2744D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 xml:space="preserve"> 3.Решение вступает в силу после подписания и применяется к правоотношениям, возникшим с 01.10.2020 г.</w:t>
      </w:r>
    </w:p>
    <w:p w:rsidR="00C2744D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>Председатель Танзыбейского</w:t>
      </w: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>сельского Совета депутатов:                                           А.М. Крючкова</w:t>
      </w: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50520">
        <w:rPr>
          <w:rFonts w:ascii="Times New Roman" w:hAnsi="Times New Roman"/>
          <w:sz w:val="24"/>
          <w:szCs w:val="24"/>
        </w:rPr>
        <w:t>Глава Танзыбейского сельсовета:                                 Н.В. Бычкова</w:t>
      </w: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 xml:space="preserve"> к решению Танзыбейского сельского Совета депутатов 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от 11.09.2020 № 75-160-р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 xml:space="preserve"> к решению Танзыбейского сельского Совета депутатов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 xml:space="preserve"> от 25.12.2017 № 30-65-р</w:t>
      </w: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pStyle w:val="ConsNormal"/>
        <w:widowControl/>
        <w:ind w:left="7788" w:firstLine="709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520">
        <w:rPr>
          <w:rFonts w:ascii="Times New Roman" w:hAnsi="Times New Roman" w:cs="Times New Roman"/>
          <w:b/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C2744D" w:rsidRPr="00B50520" w:rsidRDefault="00C2744D" w:rsidP="00D71E20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C2744D" w:rsidRPr="00B50520" w:rsidTr="007F5F3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44D" w:rsidRPr="00B50520" w:rsidRDefault="00C2744D" w:rsidP="00B36B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4D" w:rsidRPr="00B50520" w:rsidRDefault="00C2744D" w:rsidP="00B36B40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44D" w:rsidRPr="00B50520" w:rsidRDefault="00C2744D" w:rsidP="00B36B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C2744D" w:rsidRPr="00B50520" w:rsidTr="007F5F3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44D" w:rsidRPr="00B50520" w:rsidRDefault="00C2744D" w:rsidP="00B36B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2744D" w:rsidRPr="00B50520" w:rsidRDefault="00C2744D" w:rsidP="00B36B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44D" w:rsidRPr="00B50520" w:rsidRDefault="00C2744D" w:rsidP="00B36B40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18799,0</w:t>
            </w:r>
          </w:p>
          <w:p w:rsidR="00C2744D" w:rsidRPr="00B50520" w:rsidRDefault="00C2744D" w:rsidP="00D71E20">
            <w:pPr>
              <w:pStyle w:val="Con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744D" w:rsidRPr="00B50520" w:rsidRDefault="00C2744D" w:rsidP="00D71E20">
            <w:pPr>
              <w:pStyle w:val="ConsCel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18799,0</w:t>
            </w:r>
          </w:p>
        </w:tc>
      </w:tr>
    </w:tbl>
    <w:p w:rsidR="00C2744D" w:rsidRPr="00B50520" w:rsidRDefault="00C2744D" w:rsidP="00D71E2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 xml:space="preserve">к решению Танзыбейского сельского Совета депутатов 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от 11.09.2020 № 75-160-р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 xml:space="preserve"> к решению Танзыбейского сельского Совета депутатов </w:t>
      </w:r>
    </w:p>
    <w:p w:rsidR="00C2744D" w:rsidRPr="00B50520" w:rsidRDefault="00C2744D" w:rsidP="00B36B4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от 25.12.2017 № 30-65-р</w:t>
      </w:r>
    </w:p>
    <w:p w:rsidR="00C2744D" w:rsidRPr="00B50520" w:rsidRDefault="00C2744D" w:rsidP="00D71E20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520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C2744D" w:rsidRPr="00B50520" w:rsidRDefault="00C2744D" w:rsidP="00D71E2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744D" w:rsidRPr="00B50520" w:rsidRDefault="00C2744D" w:rsidP="00D71E20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0520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C2744D" w:rsidRPr="00B50520" w:rsidTr="007F5F3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44D" w:rsidRPr="00B50520" w:rsidRDefault="00C2744D" w:rsidP="00D71E20">
            <w:pPr>
              <w:pStyle w:val="Con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44D" w:rsidRPr="00B50520" w:rsidRDefault="00C2744D" w:rsidP="00B36B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C2744D" w:rsidRPr="00B50520" w:rsidTr="007F5F35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4D" w:rsidRPr="00B50520" w:rsidRDefault="00C2744D" w:rsidP="00D71E20">
            <w:pPr>
              <w:pStyle w:val="Con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0">
              <w:rPr>
                <w:rFonts w:ascii="Times New Roman" w:hAnsi="Times New Roman"/>
                <w:sz w:val="24"/>
                <w:szCs w:val="24"/>
              </w:rPr>
              <w:t>5195,0</w:t>
            </w:r>
          </w:p>
        </w:tc>
      </w:tr>
      <w:tr w:rsidR="00C2744D" w:rsidRPr="00B50520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4D" w:rsidRPr="00B50520" w:rsidRDefault="00C2744D" w:rsidP="00D71E20">
            <w:pPr>
              <w:pStyle w:val="Con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0">
              <w:rPr>
                <w:rFonts w:ascii="Times New Roman" w:hAnsi="Times New Roman"/>
                <w:sz w:val="24"/>
                <w:szCs w:val="24"/>
              </w:rPr>
              <w:t>4701,0</w:t>
            </w:r>
          </w:p>
        </w:tc>
      </w:tr>
      <w:tr w:rsidR="00C2744D" w:rsidRPr="00B50520" w:rsidTr="007F5F35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</w:p>
          <w:p w:rsidR="00C2744D" w:rsidRPr="00B50520" w:rsidRDefault="00C2744D" w:rsidP="00D71E20">
            <w:pPr>
              <w:pStyle w:val="Con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4D" w:rsidRPr="00B50520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4D" w:rsidRPr="00B50520" w:rsidRDefault="00C2744D" w:rsidP="00D71E20">
            <w:pPr>
              <w:pStyle w:val="Con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0">
              <w:rPr>
                <w:rFonts w:ascii="Times New Roman" w:hAnsi="Times New Roman"/>
                <w:sz w:val="24"/>
                <w:szCs w:val="24"/>
              </w:rPr>
              <w:t>4701,0</w:t>
            </w:r>
          </w:p>
        </w:tc>
      </w:tr>
      <w:tr w:rsidR="00C2744D" w:rsidRPr="00B50520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4D" w:rsidRPr="00B50520" w:rsidRDefault="00C2744D" w:rsidP="00D71E20">
            <w:pPr>
              <w:pStyle w:val="Con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0">
              <w:rPr>
                <w:rFonts w:ascii="Times New Roman" w:hAnsi="Times New Roman"/>
                <w:sz w:val="24"/>
                <w:szCs w:val="24"/>
              </w:rPr>
              <w:t>4235,0</w:t>
            </w:r>
          </w:p>
        </w:tc>
      </w:tr>
      <w:tr w:rsidR="00C2744D" w:rsidRPr="00B50520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44D" w:rsidRPr="00B50520" w:rsidRDefault="00C2744D" w:rsidP="00D71E20">
            <w:pPr>
              <w:pStyle w:val="Con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5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44D" w:rsidRPr="00B50520" w:rsidRDefault="00C2744D" w:rsidP="00B36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20">
              <w:rPr>
                <w:rFonts w:ascii="Times New Roman" w:hAnsi="Times New Roman"/>
                <w:sz w:val="24"/>
                <w:szCs w:val="24"/>
              </w:rPr>
              <w:t>4235,0</w:t>
            </w:r>
            <w:bookmarkStart w:id="0" w:name="_GoBack"/>
            <w:bookmarkEnd w:id="0"/>
          </w:p>
        </w:tc>
      </w:tr>
    </w:tbl>
    <w:p w:rsidR="00C2744D" w:rsidRPr="00B50520" w:rsidRDefault="00C2744D" w:rsidP="00D71E2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C2744D" w:rsidRPr="00B50520" w:rsidRDefault="00C2744D" w:rsidP="00D71E20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sectPr w:rsidR="00C2744D" w:rsidRPr="00B50520" w:rsidSect="00AA7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4D" w:rsidRDefault="00C2744D">
      <w:r>
        <w:separator/>
      </w:r>
    </w:p>
  </w:endnote>
  <w:endnote w:type="continuationSeparator" w:id="1">
    <w:p w:rsidR="00C2744D" w:rsidRDefault="00C2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4D" w:rsidRDefault="00C2744D">
      <w:r>
        <w:separator/>
      </w:r>
    </w:p>
  </w:footnote>
  <w:footnote w:type="continuationSeparator" w:id="1">
    <w:p w:rsidR="00C2744D" w:rsidRDefault="00C2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A3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DEB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062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3C4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08F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CE4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542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CE72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64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66C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21D2C"/>
    <w:rsid w:val="00031E17"/>
    <w:rsid w:val="00050012"/>
    <w:rsid w:val="000664C8"/>
    <w:rsid w:val="000914F1"/>
    <w:rsid w:val="000D1B1E"/>
    <w:rsid w:val="001063B4"/>
    <w:rsid w:val="00113323"/>
    <w:rsid w:val="00137BD4"/>
    <w:rsid w:val="00143DB8"/>
    <w:rsid w:val="001610E9"/>
    <w:rsid w:val="0016435E"/>
    <w:rsid w:val="0019368C"/>
    <w:rsid w:val="001A0875"/>
    <w:rsid w:val="001C6752"/>
    <w:rsid w:val="002632F9"/>
    <w:rsid w:val="002654C7"/>
    <w:rsid w:val="0028109A"/>
    <w:rsid w:val="002863D5"/>
    <w:rsid w:val="00297327"/>
    <w:rsid w:val="002A31E9"/>
    <w:rsid w:val="002C2D23"/>
    <w:rsid w:val="002C7D43"/>
    <w:rsid w:val="002D1822"/>
    <w:rsid w:val="003735AB"/>
    <w:rsid w:val="003E5368"/>
    <w:rsid w:val="00420B36"/>
    <w:rsid w:val="00483F5F"/>
    <w:rsid w:val="004A6733"/>
    <w:rsid w:val="004B0F38"/>
    <w:rsid w:val="004E67BE"/>
    <w:rsid w:val="004E69DA"/>
    <w:rsid w:val="00585D92"/>
    <w:rsid w:val="005B57D8"/>
    <w:rsid w:val="005C1F8B"/>
    <w:rsid w:val="005E4BBC"/>
    <w:rsid w:val="005F2BD5"/>
    <w:rsid w:val="006056DD"/>
    <w:rsid w:val="006219AE"/>
    <w:rsid w:val="006249CA"/>
    <w:rsid w:val="00634E37"/>
    <w:rsid w:val="00673E7B"/>
    <w:rsid w:val="006A1FC4"/>
    <w:rsid w:val="006A4944"/>
    <w:rsid w:val="006E4258"/>
    <w:rsid w:val="00710C5F"/>
    <w:rsid w:val="007562E0"/>
    <w:rsid w:val="0076181C"/>
    <w:rsid w:val="007621CB"/>
    <w:rsid w:val="007B265A"/>
    <w:rsid w:val="007B5674"/>
    <w:rsid w:val="007E7B55"/>
    <w:rsid w:val="007F5F35"/>
    <w:rsid w:val="00853AA5"/>
    <w:rsid w:val="00861588"/>
    <w:rsid w:val="00871342"/>
    <w:rsid w:val="00896FBD"/>
    <w:rsid w:val="008A1278"/>
    <w:rsid w:val="0093267F"/>
    <w:rsid w:val="009438EC"/>
    <w:rsid w:val="0094713A"/>
    <w:rsid w:val="00951F4E"/>
    <w:rsid w:val="009855ED"/>
    <w:rsid w:val="009931B8"/>
    <w:rsid w:val="009931F3"/>
    <w:rsid w:val="009B321C"/>
    <w:rsid w:val="009B6A33"/>
    <w:rsid w:val="009C6D99"/>
    <w:rsid w:val="009D0789"/>
    <w:rsid w:val="009D59AE"/>
    <w:rsid w:val="009D69D6"/>
    <w:rsid w:val="00A252E3"/>
    <w:rsid w:val="00A416FA"/>
    <w:rsid w:val="00A4385C"/>
    <w:rsid w:val="00A82679"/>
    <w:rsid w:val="00AA7E87"/>
    <w:rsid w:val="00AC59A3"/>
    <w:rsid w:val="00AE27AF"/>
    <w:rsid w:val="00B03B63"/>
    <w:rsid w:val="00B36B40"/>
    <w:rsid w:val="00B442C7"/>
    <w:rsid w:val="00B50520"/>
    <w:rsid w:val="00B93498"/>
    <w:rsid w:val="00BC79DF"/>
    <w:rsid w:val="00C2744D"/>
    <w:rsid w:val="00C407EE"/>
    <w:rsid w:val="00C514FF"/>
    <w:rsid w:val="00C54209"/>
    <w:rsid w:val="00C87331"/>
    <w:rsid w:val="00CC1EDB"/>
    <w:rsid w:val="00D14E14"/>
    <w:rsid w:val="00D21AA6"/>
    <w:rsid w:val="00D4019B"/>
    <w:rsid w:val="00D71E20"/>
    <w:rsid w:val="00D8626A"/>
    <w:rsid w:val="00D91BE5"/>
    <w:rsid w:val="00DA4076"/>
    <w:rsid w:val="00DD5452"/>
    <w:rsid w:val="00DD797E"/>
    <w:rsid w:val="00DF443D"/>
    <w:rsid w:val="00DF7DC3"/>
    <w:rsid w:val="00E11427"/>
    <w:rsid w:val="00E628E8"/>
    <w:rsid w:val="00E80BC7"/>
    <w:rsid w:val="00EA30BB"/>
    <w:rsid w:val="00EA45B1"/>
    <w:rsid w:val="00EC0B20"/>
    <w:rsid w:val="00EC4B49"/>
    <w:rsid w:val="00EE42C8"/>
    <w:rsid w:val="00EE64DD"/>
    <w:rsid w:val="00EE7727"/>
    <w:rsid w:val="00F14DD8"/>
    <w:rsid w:val="00F753CB"/>
    <w:rsid w:val="00FA2D55"/>
    <w:rsid w:val="00FB6F1E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6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72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428</Words>
  <Characters>2444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13</cp:revision>
  <cp:lastPrinted>2020-09-28T01:41:00Z</cp:lastPrinted>
  <dcterms:created xsi:type="dcterms:W3CDTF">2018-08-06T11:39:00Z</dcterms:created>
  <dcterms:modified xsi:type="dcterms:W3CDTF">2020-09-30T03:27:00Z</dcterms:modified>
</cp:coreProperties>
</file>