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DD" w:rsidRDefault="00BD4ADD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4ADD" w:rsidRPr="00662AAF" w:rsidRDefault="00BD4ADD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D4ADD" w:rsidRPr="00662AAF" w:rsidRDefault="00BD4ADD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BD4ADD" w:rsidRPr="00662AAF" w:rsidRDefault="00BD4ADD" w:rsidP="008555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ЕРМАКОВСКИЙ РАЙОН</w:t>
      </w:r>
    </w:p>
    <w:p w:rsidR="00BD4ADD" w:rsidRPr="00662AAF" w:rsidRDefault="00BD4ADD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ТАНЗЫБЕЙСКИЙ СЕЛЬСКИЙ СОВЕТ ДЕПУТАТОВ</w:t>
      </w:r>
    </w:p>
    <w:p w:rsidR="00BD4ADD" w:rsidRPr="00662AAF" w:rsidRDefault="00BD4ADD" w:rsidP="000D1B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D4ADD" w:rsidRPr="00662AAF" w:rsidRDefault="00BD4ADD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Р Е Ш Е Н И Е</w:t>
      </w:r>
    </w:p>
    <w:p w:rsidR="00BD4ADD" w:rsidRPr="00662AAF" w:rsidRDefault="00BD4ADD" w:rsidP="000D1B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D4ADD" w:rsidRPr="00662AAF" w:rsidRDefault="00BD4ADD" w:rsidP="00A95F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 декабря 2020                         </w:t>
      </w:r>
      <w:r w:rsidRPr="00662AAF">
        <w:rPr>
          <w:rFonts w:ascii="Times New Roman" w:hAnsi="Times New Roman"/>
          <w:b/>
          <w:sz w:val="28"/>
          <w:szCs w:val="28"/>
        </w:rPr>
        <w:t xml:space="preserve">      п.Танзыбей                                       № </w:t>
      </w:r>
      <w:r>
        <w:rPr>
          <w:rFonts w:ascii="Times New Roman" w:hAnsi="Times New Roman"/>
          <w:b/>
          <w:sz w:val="28"/>
          <w:szCs w:val="28"/>
        </w:rPr>
        <w:t>08-17-р</w:t>
      </w:r>
    </w:p>
    <w:p w:rsidR="00BD4ADD" w:rsidRPr="00662AAF" w:rsidRDefault="00BD4ADD" w:rsidP="00A95F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4ADD" w:rsidRPr="00973832" w:rsidRDefault="00BD4ADD" w:rsidP="00973832">
      <w:pPr>
        <w:pStyle w:val="ConsPlusTitle"/>
        <w:ind w:right="5102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Порядка освобождения от выполнения производственных или служебных обязанностей депутата </w:t>
      </w:r>
      <w:r w:rsidRPr="00973832">
        <w:rPr>
          <w:rFonts w:ascii="Times New Roman" w:hAnsi="Times New Roman" w:cs="Times New Roman"/>
          <w:b w:val="0"/>
          <w:iCs/>
          <w:sz w:val="28"/>
          <w:szCs w:val="28"/>
        </w:rPr>
        <w:t>Танзыбейского</w:t>
      </w:r>
    </w:p>
    <w:p w:rsidR="00BD4ADD" w:rsidRDefault="00BD4ADD" w:rsidP="00973832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3832">
        <w:rPr>
          <w:rFonts w:ascii="Times New Roman" w:hAnsi="Times New Roman" w:cs="Times New Roman"/>
          <w:b w:val="0"/>
          <w:iCs/>
          <w:sz w:val="28"/>
          <w:szCs w:val="28"/>
        </w:rPr>
        <w:t>Сельского Совета депутатов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, осуществляющего свои полномочия на непостоянной основе</w:t>
      </w:r>
    </w:p>
    <w:p w:rsidR="00BD4ADD" w:rsidRDefault="00BD4ADD" w:rsidP="009738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4ADD" w:rsidRDefault="00BD4ADD" w:rsidP="009738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4ADD" w:rsidRDefault="00BD4ADD" w:rsidP="009738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статьями 7; 20 Устава Танзыбейского сельсовета, РЕШИЛ:</w:t>
      </w:r>
    </w:p>
    <w:p w:rsidR="00BD4ADD" w:rsidRDefault="00BD4ADD" w:rsidP="009738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Порядок освобождения от выполнения производственных или служебных обязанностей депутата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73832">
        <w:rPr>
          <w:rFonts w:ascii="Times New Roman" w:hAnsi="Times New Roman" w:cs="Times New Roman"/>
          <w:b w:val="0"/>
          <w:iCs/>
          <w:sz w:val="28"/>
          <w:szCs w:val="28"/>
        </w:rPr>
        <w:t>Танзыбейского сельского Совета депутатов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, осуществляющего свои полномочия на непостоянной основе,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BD4ADD" w:rsidRDefault="00BD4ADD" w:rsidP="009738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4ADD" w:rsidRDefault="00BD4ADD" w:rsidP="00973832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заместителя председателя Танзыбейского сельского Совета депутатов.</w:t>
      </w:r>
    </w:p>
    <w:p w:rsidR="00BD4ADD" w:rsidRDefault="00BD4ADD" w:rsidP="00973832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D4ADD" w:rsidRPr="00973832" w:rsidRDefault="00BD4ADD" w:rsidP="009738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3832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 (обнародования) в информационном бюллетене «Вести Танзыбея».</w:t>
      </w:r>
    </w:p>
    <w:p w:rsidR="00BD4ADD" w:rsidRPr="00662AAF" w:rsidRDefault="00BD4ADD" w:rsidP="00973832">
      <w:pPr>
        <w:pStyle w:val="ListParagraph"/>
        <w:tabs>
          <w:tab w:val="left" w:pos="10348"/>
          <w:tab w:val="left" w:pos="10490"/>
        </w:tabs>
        <w:spacing w:after="0" w:line="240" w:lineRule="auto"/>
        <w:ind w:left="0" w:firstLine="709"/>
        <w:jc w:val="both"/>
      </w:pPr>
    </w:p>
    <w:p w:rsidR="00BD4ADD" w:rsidRPr="00662AAF" w:rsidRDefault="00BD4AD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Председатель Танзыбейского</w:t>
      </w:r>
    </w:p>
    <w:p w:rsidR="00BD4ADD" w:rsidRPr="00662AAF" w:rsidRDefault="00BD4AD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 xml:space="preserve">ьского Совета депутатов       </w:t>
      </w:r>
      <w:r w:rsidRPr="00662AAF">
        <w:rPr>
          <w:rFonts w:ascii="Times New Roman" w:hAnsi="Times New Roman"/>
          <w:sz w:val="28"/>
          <w:szCs w:val="28"/>
        </w:rPr>
        <w:t>:                                               А.М. Крючкова</w:t>
      </w:r>
    </w:p>
    <w:p w:rsidR="00BD4ADD" w:rsidRPr="00662AAF" w:rsidRDefault="00BD4AD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BD4ADD" w:rsidRDefault="00BD4AD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Глава Танзыбейского сельсовета:                                              Н.В. Бычкова</w:t>
      </w:r>
    </w:p>
    <w:p w:rsidR="00BD4ADD" w:rsidRDefault="00BD4AD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BD4ADD" w:rsidRDefault="00BD4AD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BD4ADD" w:rsidRDefault="00BD4AD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BD4ADD" w:rsidRDefault="00BD4AD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BD4ADD" w:rsidRPr="00662AAF" w:rsidRDefault="00BD4AD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BD4ADD" w:rsidRPr="00973832" w:rsidRDefault="00BD4ADD" w:rsidP="00973832">
      <w:pPr>
        <w:pStyle w:val="ConsPlusTitle"/>
        <w:ind w:left="5954"/>
        <w:rPr>
          <w:rFonts w:ascii="Times New Roman" w:hAnsi="Times New Roman" w:cs="Times New Roman"/>
          <w:b w:val="0"/>
        </w:rPr>
      </w:pPr>
      <w:r w:rsidRPr="00973832">
        <w:rPr>
          <w:rFonts w:ascii="Times New Roman" w:hAnsi="Times New Roman" w:cs="Times New Roman"/>
          <w:b w:val="0"/>
        </w:rPr>
        <w:t>Приложение к Решению Танзыбейского сельского Совета депутатов</w:t>
      </w:r>
    </w:p>
    <w:p w:rsidR="00BD4ADD" w:rsidRPr="00973832" w:rsidRDefault="00BD4ADD" w:rsidP="00973832">
      <w:pPr>
        <w:pStyle w:val="ConsPlusTitle"/>
        <w:ind w:left="5954"/>
        <w:rPr>
          <w:rFonts w:ascii="Times New Roman" w:hAnsi="Times New Roman" w:cs="Times New Roman"/>
          <w:b w:val="0"/>
        </w:rPr>
      </w:pPr>
      <w:r w:rsidRPr="00973832">
        <w:rPr>
          <w:rFonts w:ascii="Times New Roman" w:hAnsi="Times New Roman" w:cs="Times New Roman"/>
          <w:b w:val="0"/>
          <w:i/>
        </w:rPr>
        <w:t xml:space="preserve"> </w:t>
      </w:r>
      <w:r>
        <w:rPr>
          <w:rFonts w:ascii="Times New Roman" w:hAnsi="Times New Roman" w:cs="Times New Roman"/>
          <w:b w:val="0"/>
        </w:rPr>
        <w:t>от 14.12.2020 № 08-17-р</w:t>
      </w:r>
    </w:p>
    <w:p w:rsidR="00BD4ADD" w:rsidRDefault="00BD4ADD" w:rsidP="009738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4ADD" w:rsidRDefault="00BD4ADD" w:rsidP="0097383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4ADD" w:rsidRDefault="00BD4ADD" w:rsidP="0097383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iCs/>
          <w:sz w:val="28"/>
          <w:szCs w:val="28"/>
        </w:rPr>
        <w:t>освобождения от выполнения производственных или служебных обязанностей депутата Танзыбейского сельского Совета депутатов, осуществляющего свои полномочия на непостоянной основе</w:t>
      </w:r>
    </w:p>
    <w:p w:rsidR="00BD4ADD" w:rsidRDefault="00BD4ADD" w:rsidP="0097383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4ADD" w:rsidRDefault="00BD4ADD" w:rsidP="00973832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 Депутат Танзыбейского сельского Совета депутатов</w:t>
      </w:r>
      <w:r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осуществления своих полномочий на непостоянной основе (далее – депутат) </w:t>
      </w:r>
      <w:r w:rsidRPr="00DC7F76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>на время заседаний</w:t>
      </w:r>
      <w:r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 xml:space="preserve"> Танзыбейского сельского Совета депутатов</w:t>
      </w:r>
      <w:r w:rsidRPr="00DC7F76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 xml:space="preserve">, </w:t>
      </w:r>
      <w:r w:rsidRPr="00E050B6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>заседаний</w:t>
      </w:r>
      <w:r w:rsidRPr="00DC7F76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 xml:space="preserve"> </w:t>
      </w:r>
      <w:r w:rsidRPr="00E050B6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>комиссий</w:t>
      </w:r>
      <w:r w:rsidRPr="00DC7F76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 xml:space="preserve">, иных органов </w:t>
      </w:r>
      <w:r w:rsidRPr="00E050B6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>Танзыбейского сельсовета</w:t>
      </w:r>
      <w:r w:rsidRPr="00DC7F76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 xml:space="preserve">, в состав которых он входит, на время выполнения поручений </w:t>
      </w:r>
      <w:r w:rsidRPr="00E050B6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>Танзыбейского сельского Совета депутатов</w:t>
      </w:r>
      <w:r w:rsidRPr="00DC7F76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 xml:space="preserve">, его органов и на время </w:t>
      </w:r>
      <w:r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 xml:space="preserve">проведения встреч </w:t>
      </w:r>
      <w:r w:rsidRPr="00DC7F76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 xml:space="preserve">с избирателями </w:t>
      </w:r>
      <w:r w:rsidRPr="00E050B6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>освобождается от выполнения производственных или служебных обязанностей по</w:t>
      </w:r>
      <w:bookmarkStart w:id="0" w:name="_GoBack"/>
      <w:bookmarkEnd w:id="0"/>
      <w:r w:rsidRPr="00E050B6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 xml:space="preserve"> месту работы на период, установленный Уставом Танзыбейского сельсовета.</w:t>
      </w:r>
    </w:p>
    <w:p w:rsidR="00BD4ADD" w:rsidRPr="00E050B6" w:rsidRDefault="00BD4ADD" w:rsidP="00973832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</w:pPr>
    </w:p>
    <w:p w:rsidR="00BD4ADD" w:rsidRDefault="00BD4ADD" w:rsidP="00973832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Освобождение депутата от выполнения производственных или служебных обязанностей производится работодателем по письменному заявлению депутата (далее – заявление), которое должно содержать: </w:t>
      </w:r>
    </w:p>
    <w:p w:rsidR="00BD4ADD" w:rsidRDefault="00BD4ADD" w:rsidP="00973832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фамилию, имя, отчество депутата;</w:t>
      </w:r>
    </w:p>
    <w:p w:rsidR="00BD4ADD" w:rsidRDefault="00BD4ADD" w:rsidP="00973832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дату </w:t>
      </w:r>
      <w:r w:rsidRPr="00E050B6">
        <w:rPr>
          <w:rFonts w:ascii="Times New Roman" w:hAnsi="Times New Roman" w:cs="Times New Roman"/>
          <w:b w:val="0"/>
          <w:color w:val="000000"/>
          <w:sz w:val="28"/>
          <w:szCs w:val="28"/>
        </w:rPr>
        <w:t>(период)</w:t>
      </w:r>
      <w:r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освобождения от производственных или служебных обязанностей;</w:t>
      </w:r>
    </w:p>
    <w:p w:rsidR="00BD4ADD" w:rsidRDefault="00BD4ADD" w:rsidP="00973832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сведения, подтверждающие осуществление депутатских полномочий на дату (период) освобождения от производственных или служебных обязанностей;</w:t>
      </w:r>
    </w:p>
    <w:p w:rsidR="00BD4ADD" w:rsidRDefault="00BD4ADD" w:rsidP="00973832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Подписанное депутатом заявление представляется в адрес работодателя  лично, либо направляется посредством факсимильной связи, </w:t>
      </w:r>
      <w:r w:rsidRPr="00E050B6">
        <w:rPr>
          <w:rFonts w:ascii="Times New Roman" w:hAnsi="Times New Roman" w:cs="Times New Roman"/>
          <w:b w:val="0"/>
          <w:color w:val="000000"/>
          <w:sz w:val="28"/>
          <w:szCs w:val="28"/>
        </w:rPr>
        <w:t>электронной почты.</w:t>
      </w:r>
    </w:p>
    <w:p w:rsidR="00BD4ADD" w:rsidRDefault="00BD4ADD" w:rsidP="00973832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BD4ADD" w:rsidRDefault="00BD4ADD" w:rsidP="00973832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 В ходе рассмотрения заявления депутата работодатель или иное уполномоченное работодателем лицо вправе обратиться в представительный орган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BD4ADD" w:rsidRDefault="00BD4ADD" w:rsidP="00973832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D4ADD" w:rsidRPr="00A24915" w:rsidRDefault="00BD4ADD" w:rsidP="00973832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 Депутат освобождается от выполнения производственных или служебных обязанностей на основании приказа (распоряжения) работодателя на период осуществления депутатской деятельности. </w:t>
      </w:r>
    </w:p>
    <w:p w:rsidR="00BD4ADD" w:rsidRDefault="00BD4ADD" w:rsidP="00973832"/>
    <w:p w:rsidR="00BD4ADD" w:rsidRPr="00662AAF" w:rsidRDefault="00BD4ADD" w:rsidP="00B87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D4ADD" w:rsidRPr="00662AAF" w:rsidSect="002C7D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ADD" w:rsidRDefault="00BD4ADD">
      <w:r>
        <w:separator/>
      </w:r>
    </w:p>
  </w:endnote>
  <w:endnote w:type="continuationSeparator" w:id="1">
    <w:p w:rsidR="00BD4ADD" w:rsidRDefault="00BD4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ADD" w:rsidRDefault="00BD4ADD">
      <w:r>
        <w:separator/>
      </w:r>
    </w:p>
  </w:footnote>
  <w:footnote w:type="continuationSeparator" w:id="1">
    <w:p w:rsidR="00BD4ADD" w:rsidRDefault="00BD4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F53"/>
    <w:multiLevelType w:val="hybridMultilevel"/>
    <w:tmpl w:val="73C02B14"/>
    <w:lvl w:ilvl="0" w:tplc="61C057B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478C7D16"/>
    <w:multiLevelType w:val="hybridMultilevel"/>
    <w:tmpl w:val="CC601D78"/>
    <w:lvl w:ilvl="0" w:tplc="CD7C850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C4"/>
    <w:rsid w:val="00031E17"/>
    <w:rsid w:val="0005647E"/>
    <w:rsid w:val="000664C8"/>
    <w:rsid w:val="000914F1"/>
    <w:rsid w:val="000D1B1E"/>
    <w:rsid w:val="000F3DA9"/>
    <w:rsid w:val="00100261"/>
    <w:rsid w:val="001063B4"/>
    <w:rsid w:val="00137BD4"/>
    <w:rsid w:val="00143DB8"/>
    <w:rsid w:val="00145075"/>
    <w:rsid w:val="001610E9"/>
    <w:rsid w:val="001A0875"/>
    <w:rsid w:val="001C6752"/>
    <w:rsid w:val="001D27EB"/>
    <w:rsid w:val="002632F9"/>
    <w:rsid w:val="002654C7"/>
    <w:rsid w:val="0028109A"/>
    <w:rsid w:val="00286CD7"/>
    <w:rsid w:val="002C2D23"/>
    <w:rsid w:val="002C7D43"/>
    <w:rsid w:val="002D1822"/>
    <w:rsid w:val="002D1F31"/>
    <w:rsid w:val="0031594C"/>
    <w:rsid w:val="00322A7A"/>
    <w:rsid w:val="003735AB"/>
    <w:rsid w:val="00374383"/>
    <w:rsid w:val="003B38DA"/>
    <w:rsid w:val="003D1BE6"/>
    <w:rsid w:val="00416177"/>
    <w:rsid w:val="00420B36"/>
    <w:rsid w:val="00420BFF"/>
    <w:rsid w:val="004766C7"/>
    <w:rsid w:val="00490450"/>
    <w:rsid w:val="004A6733"/>
    <w:rsid w:val="004B0F38"/>
    <w:rsid w:val="004D128A"/>
    <w:rsid w:val="004E67BE"/>
    <w:rsid w:val="004F0E68"/>
    <w:rsid w:val="00503F90"/>
    <w:rsid w:val="005561B8"/>
    <w:rsid w:val="0057115D"/>
    <w:rsid w:val="00585D92"/>
    <w:rsid w:val="00585EB4"/>
    <w:rsid w:val="005B57D8"/>
    <w:rsid w:val="005E4BBC"/>
    <w:rsid w:val="005F2BD5"/>
    <w:rsid w:val="006056DD"/>
    <w:rsid w:val="006219AE"/>
    <w:rsid w:val="006249CA"/>
    <w:rsid w:val="00634E37"/>
    <w:rsid w:val="00662AAF"/>
    <w:rsid w:val="006639CA"/>
    <w:rsid w:val="00673E7B"/>
    <w:rsid w:val="0069552E"/>
    <w:rsid w:val="006A1FC4"/>
    <w:rsid w:val="006A4944"/>
    <w:rsid w:val="006E4258"/>
    <w:rsid w:val="006F0F17"/>
    <w:rsid w:val="00754DBC"/>
    <w:rsid w:val="007562E0"/>
    <w:rsid w:val="0076181C"/>
    <w:rsid w:val="007621CB"/>
    <w:rsid w:val="007B5674"/>
    <w:rsid w:val="007F5F35"/>
    <w:rsid w:val="00825D3A"/>
    <w:rsid w:val="00853AA5"/>
    <w:rsid w:val="00855592"/>
    <w:rsid w:val="00861588"/>
    <w:rsid w:val="00871342"/>
    <w:rsid w:val="008A1278"/>
    <w:rsid w:val="008C6255"/>
    <w:rsid w:val="008D13A0"/>
    <w:rsid w:val="0093267F"/>
    <w:rsid w:val="009438EC"/>
    <w:rsid w:val="0094713A"/>
    <w:rsid w:val="00973832"/>
    <w:rsid w:val="00973F71"/>
    <w:rsid w:val="009931B8"/>
    <w:rsid w:val="00997633"/>
    <w:rsid w:val="009B321C"/>
    <w:rsid w:val="009B6A33"/>
    <w:rsid w:val="009C6D99"/>
    <w:rsid w:val="009D0789"/>
    <w:rsid w:val="009D59AE"/>
    <w:rsid w:val="009D69D6"/>
    <w:rsid w:val="00A04083"/>
    <w:rsid w:val="00A24915"/>
    <w:rsid w:val="00A252E3"/>
    <w:rsid w:val="00A4385C"/>
    <w:rsid w:val="00A76D7D"/>
    <w:rsid w:val="00A804F1"/>
    <w:rsid w:val="00A94166"/>
    <w:rsid w:val="00A95F09"/>
    <w:rsid w:val="00AB432F"/>
    <w:rsid w:val="00AC59A3"/>
    <w:rsid w:val="00AE27AF"/>
    <w:rsid w:val="00AF6D4F"/>
    <w:rsid w:val="00B442C7"/>
    <w:rsid w:val="00B65635"/>
    <w:rsid w:val="00B7085E"/>
    <w:rsid w:val="00B873E3"/>
    <w:rsid w:val="00B93498"/>
    <w:rsid w:val="00BB1DAF"/>
    <w:rsid w:val="00BC79DF"/>
    <w:rsid w:val="00BD4ADD"/>
    <w:rsid w:val="00C00BF6"/>
    <w:rsid w:val="00C407EE"/>
    <w:rsid w:val="00C54209"/>
    <w:rsid w:val="00C8636B"/>
    <w:rsid w:val="00C87331"/>
    <w:rsid w:val="00C953BA"/>
    <w:rsid w:val="00CC1EDB"/>
    <w:rsid w:val="00D12101"/>
    <w:rsid w:val="00D14E14"/>
    <w:rsid w:val="00D21AA6"/>
    <w:rsid w:val="00D227A4"/>
    <w:rsid w:val="00D4019B"/>
    <w:rsid w:val="00D4272E"/>
    <w:rsid w:val="00D5063A"/>
    <w:rsid w:val="00D70A41"/>
    <w:rsid w:val="00D8626A"/>
    <w:rsid w:val="00D91BE5"/>
    <w:rsid w:val="00DA4076"/>
    <w:rsid w:val="00DC7F76"/>
    <w:rsid w:val="00DD797E"/>
    <w:rsid w:val="00DF443D"/>
    <w:rsid w:val="00DF7DC3"/>
    <w:rsid w:val="00E050B6"/>
    <w:rsid w:val="00E13475"/>
    <w:rsid w:val="00E26266"/>
    <w:rsid w:val="00E80BC7"/>
    <w:rsid w:val="00EA45B1"/>
    <w:rsid w:val="00EC4B49"/>
    <w:rsid w:val="00EF13B5"/>
    <w:rsid w:val="00F14DD8"/>
    <w:rsid w:val="00F67FC0"/>
    <w:rsid w:val="00F83E2D"/>
    <w:rsid w:val="00F86ACB"/>
    <w:rsid w:val="00FB23E5"/>
    <w:rsid w:val="00FD086C"/>
    <w:rsid w:val="00FD4ACB"/>
    <w:rsid w:val="00FE3015"/>
    <w:rsid w:val="00FE35D9"/>
    <w:rsid w:val="00FE490C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42C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1063B4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A4944"/>
    <w:rPr>
      <w:rFonts w:ascii="Cambria" w:hAnsi="Cambria" w:cs="Times New Roman"/>
      <w:b/>
      <w:kern w:val="28"/>
      <w:sz w:val="3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1063B4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4944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locked/>
    <w:rsid w:val="001063B4"/>
    <w:rPr>
      <w:lang w:val="ru-RU" w:eastAsia="ru-RU"/>
    </w:rPr>
  </w:style>
  <w:style w:type="character" w:styleId="FootnoteReference">
    <w:name w:val="footnote reference"/>
    <w:basedOn w:val="DefaultParagraphFont"/>
    <w:uiPriority w:val="99"/>
    <w:rsid w:val="001063B4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106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063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063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06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B57D8"/>
    <w:pPr>
      <w:tabs>
        <w:tab w:val="left" w:pos="3686"/>
      </w:tabs>
      <w:suppressAutoHyphens/>
      <w:spacing w:before="240" w:after="12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944"/>
    <w:rPr>
      <w:rFonts w:cs="Times New Roman"/>
      <w:lang w:eastAsia="en-US"/>
    </w:rPr>
  </w:style>
  <w:style w:type="character" w:customStyle="1" w:styleId="blk">
    <w:name w:val="blk"/>
    <w:basedOn w:val="DefaultParagraphFont"/>
    <w:uiPriority w:val="99"/>
    <w:rsid w:val="00E26266"/>
    <w:rPr>
      <w:rFonts w:cs="Times New Roman"/>
    </w:rPr>
  </w:style>
  <w:style w:type="character" w:styleId="Hyperlink">
    <w:name w:val="Hyperlink"/>
    <w:basedOn w:val="DefaultParagraphFont"/>
    <w:uiPriority w:val="99"/>
    <w:rsid w:val="00E2626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7383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Абзац списка1"/>
    <w:basedOn w:val="Normal"/>
    <w:uiPriority w:val="99"/>
    <w:rsid w:val="00973832"/>
    <w:pPr>
      <w:ind w:left="72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416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7A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2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2</Pages>
  <Words>492</Words>
  <Characters>2807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</dc:title>
  <dc:subject/>
  <dc:creator>Game</dc:creator>
  <cp:keywords/>
  <dc:description/>
  <cp:lastModifiedBy>Admin</cp:lastModifiedBy>
  <cp:revision>18</cp:revision>
  <cp:lastPrinted>2020-12-15T01:21:00Z</cp:lastPrinted>
  <dcterms:created xsi:type="dcterms:W3CDTF">2018-08-06T11:39:00Z</dcterms:created>
  <dcterms:modified xsi:type="dcterms:W3CDTF">2020-12-15T01:22:00Z</dcterms:modified>
</cp:coreProperties>
</file>