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8C" w:rsidRPr="00EA45B1" w:rsidRDefault="0019368C" w:rsidP="00DF443D">
      <w:pPr>
        <w:rPr>
          <w:rFonts w:ascii="Times New Roman" w:hAnsi="Times New Roman"/>
          <w:b/>
          <w:sz w:val="28"/>
          <w:szCs w:val="28"/>
        </w:rPr>
      </w:pPr>
    </w:p>
    <w:p w:rsidR="0019368C" w:rsidRPr="00EA45B1" w:rsidRDefault="0019368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368C" w:rsidRPr="00EA45B1" w:rsidRDefault="0019368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19368C" w:rsidRPr="00EA45B1" w:rsidRDefault="0019368C" w:rsidP="003E53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 xml:space="preserve"> ЕРМАКОВСКИЙ  РАЙОН</w:t>
      </w:r>
    </w:p>
    <w:p w:rsidR="0019368C" w:rsidRPr="00EA45B1" w:rsidRDefault="0019368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ТАНЗЫБЕЙСКИЙ  СЕЛЬСКИЙ  СОВЕТ  ДЕПУТАТОВ</w:t>
      </w:r>
    </w:p>
    <w:p w:rsidR="0019368C" w:rsidRPr="00EA45B1" w:rsidRDefault="0019368C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368C" w:rsidRPr="00EA45B1" w:rsidRDefault="0019368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Р Е Ш Е Н И Е</w:t>
      </w:r>
    </w:p>
    <w:p w:rsidR="0019368C" w:rsidRPr="00EA45B1" w:rsidRDefault="0019368C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368C" w:rsidRPr="000D1B1E" w:rsidRDefault="0019368C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апреля 2020                                      </w:t>
      </w:r>
      <w:r w:rsidRPr="00EA45B1">
        <w:rPr>
          <w:rFonts w:ascii="Times New Roman" w:hAnsi="Times New Roman"/>
          <w:b/>
          <w:sz w:val="28"/>
          <w:szCs w:val="28"/>
        </w:rPr>
        <w:t>п.Танзыбей</w:t>
      </w:r>
      <w:r>
        <w:rPr>
          <w:rFonts w:ascii="Times New Roman" w:hAnsi="Times New Roman"/>
          <w:b/>
          <w:sz w:val="28"/>
          <w:szCs w:val="28"/>
        </w:rPr>
        <w:t xml:space="preserve">                         № 66-148-р</w:t>
      </w:r>
    </w:p>
    <w:p w:rsidR="0019368C" w:rsidRPr="00EA45B1" w:rsidRDefault="0019368C" w:rsidP="000D1B1E">
      <w:pPr>
        <w:spacing w:after="0" w:line="240" w:lineRule="auto"/>
        <w:rPr>
          <w:rFonts w:ascii="Times New Roman" w:hAnsi="Times New Roman"/>
        </w:rPr>
      </w:pPr>
    </w:p>
    <w:p w:rsidR="0019368C" w:rsidRDefault="0019368C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Танзыбейского сельского Совета депутатов от 25.12.2017 № 30-65-р «</w:t>
      </w:r>
      <w:r w:rsidRPr="001063B4">
        <w:rPr>
          <w:rFonts w:ascii="Times New Roman" w:hAnsi="Times New Roman"/>
          <w:b/>
          <w:sz w:val="28"/>
          <w:szCs w:val="28"/>
        </w:rPr>
        <w:t>Об утверждении Положения об оплате труда депутатов,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выборных должностных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1063B4">
        <w:rPr>
          <w:rFonts w:ascii="Times New Roman" w:hAnsi="Times New Roman"/>
          <w:b/>
          <w:sz w:val="28"/>
          <w:szCs w:val="28"/>
        </w:rPr>
        <w:t>существляющих свои полномочия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 xml:space="preserve">на постоянной основе, лиц, </w:t>
      </w:r>
    </w:p>
    <w:p w:rsidR="0019368C" w:rsidRDefault="0019368C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063B4">
        <w:rPr>
          <w:rFonts w:ascii="Times New Roman" w:hAnsi="Times New Roman"/>
          <w:b/>
          <w:sz w:val="28"/>
          <w:szCs w:val="28"/>
        </w:rPr>
        <w:t>амещающих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3B4">
        <w:rPr>
          <w:rFonts w:ascii="Times New Roman" w:hAnsi="Times New Roman"/>
          <w:b/>
          <w:sz w:val="28"/>
          <w:szCs w:val="28"/>
        </w:rPr>
        <w:t>иные муниципальные должности,</w:t>
      </w:r>
    </w:p>
    <w:p w:rsidR="0019368C" w:rsidRPr="001063B4" w:rsidRDefault="0019368C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3B4">
        <w:rPr>
          <w:rFonts w:ascii="Times New Roman" w:hAnsi="Times New Roman"/>
          <w:b/>
          <w:sz w:val="28"/>
          <w:szCs w:val="28"/>
        </w:rPr>
        <w:t>и муниципальных служащих</w:t>
      </w:r>
      <w:r>
        <w:rPr>
          <w:rFonts w:ascii="Times New Roman" w:hAnsi="Times New Roman"/>
          <w:b/>
          <w:sz w:val="28"/>
          <w:szCs w:val="28"/>
        </w:rPr>
        <w:t xml:space="preserve"> Танзыбейского сельсовета»</w:t>
      </w:r>
    </w:p>
    <w:p w:rsidR="0019368C" w:rsidRPr="009855ED" w:rsidRDefault="0019368C" w:rsidP="00021D2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855ED">
        <w:rPr>
          <w:rFonts w:ascii="Times New Roman" w:hAnsi="Times New Roman"/>
          <w:sz w:val="18"/>
          <w:szCs w:val="18"/>
        </w:rPr>
        <w:t>в редакции от 18.07.2018 № 39-82-р, от 04.02.2019г № 46-99-р</w:t>
      </w:r>
      <w:r>
        <w:rPr>
          <w:rFonts w:ascii="Times New Roman" w:hAnsi="Times New Roman"/>
          <w:sz w:val="18"/>
          <w:szCs w:val="18"/>
        </w:rPr>
        <w:t>, от 23.09.2019г. № 55-127-р</w:t>
      </w:r>
    </w:p>
    <w:p w:rsidR="0019368C" w:rsidRDefault="0019368C" w:rsidP="00021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8C" w:rsidRPr="00021D2C" w:rsidRDefault="0019368C" w:rsidP="00021D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55ED">
        <w:rPr>
          <w:rFonts w:ascii="Times New Roman" w:hAnsi="Times New Roman"/>
          <w:sz w:val="28"/>
          <w:szCs w:val="28"/>
        </w:rPr>
        <w:t>На основании Решения Танзыбейского сельского Со</w:t>
      </w:r>
      <w:r>
        <w:rPr>
          <w:rFonts w:ascii="Times New Roman" w:hAnsi="Times New Roman"/>
          <w:sz w:val="28"/>
          <w:szCs w:val="28"/>
        </w:rPr>
        <w:t xml:space="preserve">вета депутатов </w:t>
      </w:r>
      <w:r w:rsidRPr="009855E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24.12.2019 </w:t>
      </w:r>
      <w:r w:rsidRPr="009855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60-134</w:t>
      </w:r>
      <w:r w:rsidRPr="009855ED">
        <w:rPr>
          <w:rFonts w:ascii="Times New Roman" w:hAnsi="Times New Roman"/>
          <w:sz w:val="28"/>
          <w:szCs w:val="28"/>
        </w:rPr>
        <w:t>-р «О бюджете Танзыбейского сельсовета на 20</w:t>
      </w:r>
      <w:r>
        <w:rPr>
          <w:rFonts w:ascii="Times New Roman" w:hAnsi="Times New Roman"/>
          <w:sz w:val="28"/>
          <w:szCs w:val="28"/>
        </w:rPr>
        <w:t>20</w:t>
      </w:r>
      <w:r w:rsidRPr="009855E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855E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9855ED">
        <w:rPr>
          <w:rFonts w:ascii="Times New Roman" w:hAnsi="Times New Roman"/>
          <w:sz w:val="28"/>
          <w:szCs w:val="28"/>
        </w:rPr>
        <w:t xml:space="preserve"> годов», руководствуясь Уставом Танзыбейского сельсовета, Танзыбейский сельский Совет депутатов </w:t>
      </w:r>
      <w:r w:rsidRPr="00021D2C">
        <w:rPr>
          <w:rFonts w:ascii="Times New Roman" w:hAnsi="Times New Roman"/>
          <w:b/>
          <w:sz w:val="28"/>
          <w:szCs w:val="28"/>
        </w:rPr>
        <w:t>РЕШИЛ:</w:t>
      </w:r>
    </w:p>
    <w:p w:rsidR="0019368C" w:rsidRDefault="0019368C" w:rsidP="00021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55ED">
        <w:rPr>
          <w:rFonts w:ascii="Times New Roman" w:hAnsi="Times New Roman"/>
          <w:sz w:val="28"/>
          <w:szCs w:val="28"/>
        </w:rPr>
        <w:t xml:space="preserve">1.Внести в Решение Танзыбейского сельского Совета депутатов от 25.12.2017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5ED">
        <w:rPr>
          <w:rFonts w:ascii="Times New Roman" w:hAnsi="Times New Roman"/>
          <w:sz w:val="28"/>
          <w:szCs w:val="28"/>
        </w:rPr>
        <w:t>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  <w:r w:rsidRPr="00021D2C">
        <w:rPr>
          <w:rFonts w:ascii="Times New Roman" w:hAnsi="Times New Roman"/>
          <w:sz w:val="28"/>
          <w:szCs w:val="28"/>
        </w:rPr>
        <w:t xml:space="preserve"> в редакции от 18.07.2018 № 39-82-р, от 04.02.2019г № 46-99-р, от 23.09.2019г. № 55-127-р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5ED">
        <w:rPr>
          <w:rFonts w:ascii="Times New Roman" w:hAnsi="Times New Roman"/>
          <w:sz w:val="28"/>
          <w:szCs w:val="28"/>
        </w:rPr>
        <w:t>изменения, изложив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19368C" w:rsidRPr="009855ED" w:rsidRDefault="0019368C" w:rsidP="00021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55ED">
        <w:rPr>
          <w:rFonts w:ascii="Times New Roman" w:hAnsi="Times New Roman"/>
          <w:sz w:val="28"/>
          <w:szCs w:val="28"/>
        </w:rPr>
        <w:t>2.Контроль за выполнением решения возложить на бюджетно-финансовую комиссию.</w:t>
      </w:r>
    </w:p>
    <w:p w:rsidR="0019368C" w:rsidRDefault="0019368C" w:rsidP="009855E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55ED">
        <w:rPr>
          <w:rFonts w:ascii="Times New Roman" w:hAnsi="Times New Roman"/>
          <w:sz w:val="28"/>
          <w:szCs w:val="28"/>
        </w:rPr>
        <w:t xml:space="preserve">     3.Решение вступает в силу после подписания и применяется к правоотношениям, возникшим с 01.</w:t>
      </w:r>
      <w:r>
        <w:rPr>
          <w:rFonts w:ascii="Times New Roman" w:hAnsi="Times New Roman"/>
          <w:sz w:val="28"/>
          <w:szCs w:val="28"/>
        </w:rPr>
        <w:t>06</w:t>
      </w:r>
      <w:r w:rsidRPr="009855E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855ED">
        <w:rPr>
          <w:rFonts w:ascii="Times New Roman" w:hAnsi="Times New Roman"/>
          <w:sz w:val="28"/>
          <w:szCs w:val="28"/>
        </w:rPr>
        <w:t>г.</w:t>
      </w:r>
    </w:p>
    <w:p w:rsidR="0019368C" w:rsidRDefault="0019368C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9368C" w:rsidRPr="00EC4B49" w:rsidRDefault="0019368C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C4B49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19368C" w:rsidRDefault="0019368C" w:rsidP="00EC4B4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C4B49">
        <w:rPr>
          <w:rFonts w:ascii="Times New Roman" w:hAnsi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/>
          <w:sz w:val="28"/>
          <w:szCs w:val="28"/>
        </w:rPr>
        <w:t>:                                                       А.М. Крючкова</w:t>
      </w:r>
    </w:p>
    <w:p w:rsidR="0019368C" w:rsidRDefault="0019368C" w:rsidP="00EC4B4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9368C" w:rsidRDefault="0019368C" w:rsidP="003E5368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Танзыбейского сельсовета</w:t>
      </w:r>
      <w:r w:rsidRPr="00EC4B49">
        <w:rPr>
          <w:rFonts w:ascii="Times New Roman" w:hAnsi="Times New Roman"/>
          <w:sz w:val="28"/>
          <w:szCs w:val="28"/>
        </w:rPr>
        <w:t xml:space="preserve">: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C4B49">
        <w:rPr>
          <w:rFonts w:ascii="Times New Roman" w:hAnsi="Times New Roman"/>
          <w:sz w:val="28"/>
          <w:szCs w:val="28"/>
        </w:rPr>
        <w:t>Н.В. Бычкова</w:t>
      </w:r>
    </w:p>
    <w:p w:rsidR="0019368C" w:rsidRDefault="0019368C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9368C" w:rsidRDefault="0019368C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9368C" w:rsidRDefault="0019368C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Танзыбейского сельского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24.04.2020 № 66-148-р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Танзыбейского сельского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19368C" w:rsidRPr="00EC4B49" w:rsidRDefault="0019368C" w:rsidP="00C5420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9368C" w:rsidRPr="009D0789" w:rsidRDefault="0019368C" w:rsidP="009D0789">
      <w:pPr>
        <w:pStyle w:val="ConsNormal"/>
        <w:widowControl/>
        <w:ind w:left="7788" w:firstLine="0"/>
        <w:rPr>
          <w:sz w:val="24"/>
          <w:szCs w:val="24"/>
        </w:rPr>
      </w:pPr>
    </w:p>
    <w:p w:rsidR="0019368C" w:rsidRPr="009D0789" w:rsidRDefault="0019368C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денежного вознаграждения и ежемесячного денежного поощрения лиц, </w:t>
      </w:r>
    </w:p>
    <w:p w:rsidR="0019368C" w:rsidRPr="009D0789" w:rsidRDefault="0019368C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>замещающих муниципальные должности</w:t>
      </w:r>
    </w:p>
    <w:p w:rsidR="0019368C" w:rsidRPr="009D0789" w:rsidRDefault="0019368C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368C" w:rsidRPr="009D69D6" w:rsidRDefault="0019368C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19368C" w:rsidRPr="009D69D6" w:rsidTr="007F5F3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68C" w:rsidRPr="009D0789" w:rsidRDefault="0019368C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9D07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8C" w:rsidRPr="009D0789" w:rsidRDefault="0019368C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68C" w:rsidRPr="009D0789" w:rsidRDefault="0019368C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19368C" w:rsidRPr="009D69D6" w:rsidTr="007F5F3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68C" w:rsidRPr="009D0789" w:rsidRDefault="0019368C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9368C" w:rsidRPr="009D0789" w:rsidRDefault="0019368C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68C" w:rsidRPr="009D0789" w:rsidRDefault="0019368C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18251,0</w:t>
            </w:r>
          </w:p>
          <w:p w:rsidR="0019368C" w:rsidRPr="009D0789" w:rsidRDefault="0019368C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368C" w:rsidRPr="009D0789" w:rsidRDefault="0019368C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68C" w:rsidRPr="009D0789" w:rsidRDefault="0019368C" w:rsidP="009C6D99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18251,0</w:t>
            </w:r>
          </w:p>
        </w:tc>
      </w:tr>
    </w:tbl>
    <w:p w:rsidR="0019368C" w:rsidRPr="009D69D6" w:rsidRDefault="0019368C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9368C" w:rsidRPr="009D69D6" w:rsidRDefault="0019368C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9368C" w:rsidRPr="009D69D6" w:rsidRDefault="0019368C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9368C" w:rsidRPr="009D69D6" w:rsidRDefault="0019368C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Танзыбейского сельского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19368C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24.04.2020 № 66-148-р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Танзыбейского сельского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19368C" w:rsidRPr="009D0789" w:rsidRDefault="0019368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19368C" w:rsidRPr="009D69D6" w:rsidRDefault="0019368C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9368C" w:rsidRPr="009D0789" w:rsidRDefault="0019368C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19368C" w:rsidRPr="009D69D6" w:rsidRDefault="0019368C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19368C" w:rsidRPr="009D69D6" w:rsidRDefault="0019368C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19368C" w:rsidRPr="009D69D6" w:rsidTr="007F5F3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8C" w:rsidRPr="009D0789" w:rsidRDefault="0019368C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68C" w:rsidRPr="009D0789" w:rsidRDefault="0019368C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19368C" w:rsidRPr="009D69D6" w:rsidTr="007F5F35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68C" w:rsidRPr="009D0789" w:rsidRDefault="0019368C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68C" w:rsidRPr="009D0789" w:rsidRDefault="0019368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5044,0</w:t>
            </w:r>
          </w:p>
        </w:tc>
      </w:tr>
      <w:tr w:rsidR="0019368C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68C" w:rsidRPr="009D0789" w:rsidRDefault="0019368C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68C" w:rsidRPr="009D0789" w:rsidRDefault="0019368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4564,0</w:t>
            </w:r>
          </w:p>
        </w:tc>
      </w:tr>
      <w:tr w:rsidR="0019368C" w:rsidRPr="009D69D6" w:rsidTr="007F5F35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68C" w:rsidRPr="009D0789" w:rsidRDefault="0019368C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специалисты                    </w:t>
            </w:r>
          </w:p>
        </w:tc>
      </w:tr>
      <w:tr w:rsidR="0019368C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68C" w:rsidRPr="009D0789" w:rsidRDefault="0019368C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68C" w:rsidRPr="009D0789" w:rsidRDefault="0019368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4564,0</w:t>
            </w:r>
          </w:p>
        </w:tc>
      </w:tr>
      <w:tr w:rsidR="0019368C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68C" w:rsidRPr="009D0789" w:rsidRDefault="0019368C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68C" w:rsidRPr="009D0789" w:rsidRDefault="0019368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4112,0</w:t>
            </w:r>
          </w:p>
        </w:tc>
      </w:tr>
      <w:tr w:rsidR="0019368C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68C" w:rsidRPr="009D0789" w:rsidRDefault="0019368C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68C" w:rsidRPr="009D0789" w:rsidRDefault="0019368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4112,0</w:t>
            </w:r>
            <w:bookmarkStart w:id="0" w:name="_GoBack"/>
            <w:bookmarkEnd w:id="0"/>
          </w:p>
        </w:tc>
      </w:tr>
    </w:tbl>
    <w:p w:rsidR="0019368C" w:rsidRPr="009D69D6" w:rsidRDefault="0019368C" w:rsidP="001063B4">
      <w:pPr>
        <w:rPr>
          <w:rFonts w:ascii="Times New Roman" w:hAnsi="Times New Roman"/>
          <w:sz w:val="18"/>
          <w:szCs w:val="18"/>
        </w:rPr>
      </w:pPr>
    </w:p>
    <w:p w:rsidR="0019368C" w:rsidRPr="009D69D6" w:rsidRDefault="0019368C" w:rsidP="00EC4B49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19368C" w:rsidRPr="009D69D6" w:rsidRDefault="0019368C" w:rsidP="004B0F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sectPr w:rsidR="0019368C" w:rsidRPr="009D69D6" w:rsidSect="003E53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8C" w:rsidRDefault="0019368C">
      <w:r>
        <w:separator/>
      </w:r>
    </w:p>
  </w:endnote>
  <w:endnote w:type="continuationSeparator" w:id="1">
    <w:p w:rsidR="0019368C" w:rsidRDefault="0019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8C" w:rsidRDefault="0019368C">
      <w:r>
        <w:separator/>
      </w:r>
    </w:p>
  </w:footnote>
  <w:footnote w:type="continuationSeparator" w:id="1">
    <w:p w:rsidR="0019368C" w:rsidRDefault="0019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1D2C"/>
    <w:rsid w:val="00031E17"/>
    <w:rsid w:val="00050012"/>
    <w:rsid w:val="000664C8"/>
    <w:rsid w:val="000914F1"/>
    <w:rsid w:val="000D1B1E"/>
    <w:rsid w:val="001063B4"/>
    <w:rsid w:val="00137BD4"/>
    <w:rsid w:val="00143DB8"/>
    <w:rsid w:val="001610E9"/>
    <w:rsid w:val="0019368C"/>
    <w:rsid w:val="001A0875"/>
    <w:rsid w:val="001C6752"/>
    <w:rsid w:val="002632F9"/>
    <w:rsid w:val="002654C7"/>
    <w:rsid w:val="0028109A"/>
    <w:rsid w:val="002C2D23"/>
    <w:rsid w:val="002C7D43"/>
    <w:rsid w:val="002D1822"/>
    <w:rsid w:val="003735AB"/>
    <w:rsid w:val="003E5368"/>
    <w:rsid w:val="00420B36"/>
    <w:rsid w:val="004A6733"/>
    <w:rsid w:val="004B0F38"/>
    <w:rsid w:val="004E67BE"/>
    <w:rsid w:val="00585D92"/>
    <w:rsid w:val="005B57D8"/>
    <w:rsid w:val="005C1F8B"/>
    <w:rsid w:val="005E4BBC"/>
    <w:rsid w:val="005F2BD5"/>
    <w:rsid w:val="006056DD"/>
    <w:rsid w:val="006219AE"/>
    <w:rsid w:val="006249CA"/>
    <w:rsid w:val="00634E37"/>
    <w:rsid w:val="00673E7B"/>
    <w:rsid w:val="006A1FC4"/>
    <w:rsid w:val="006A4944"/>
    <w:rsid w:val="006E4258"/>
    <w:rsid w:val="00710C5F"/>
    <w:rsid w:val="007562E0"/>
    <w:rsid w:val="0076181C"/>
    <w:rsid w:val="007621CB"/>
    <w:rsid w:val="007B265A"/>
    <w:rsid w:val="007B5674"/>
    <w:rsid w:val="007E7B55"/>
    <w:rsid w:val="007F5F35"/>
    <w:rsid w:val="00853AA5"/>
    <w:rsid w:val="00861588"/>
    <w:rsid w:val="00871342"/>
    <w:rsid w:val="008A1278"/>
    <w:rsid w:val="0093267F"/>
    <w:rsid w:val="009438EC"/>
    <w:rsid w:val="0094713A"/>
    <w:rsid w:val="00951F4E"/>
    <w:rsid w:val="009855ED"/>
    <w:rsid w:val="009931B8"/>
    <w:rsid w:val="009B321C"/>
    <w:rsid w:val="009B6A33"/>
    <w:rsid w:val="009C6D99"/>
    <w:rsid w:val="009D0789"/>
    <w:rsid w:val="009D59AE"/>
    <w:rsid w:val="009D69D6"/>
    <w:rsid w:val="00A252E3"/>
    <w:rsid w:val="00A4385C"/>
    <w:rsid w:val="00AC59A3"/>
    <w:rsid w:val="00AE27AF"/>
    <w:rsid w:val="00B442C7"/>
    <w:rsid w:val="00B93498"/>
    <w:rsid w:val="00BC79DF"/>
    <w:rsid w:val="00C407EE"/>
    <w:rsid w:val="00C54209"/>
    <w:rsid w:val="00C87331"/>
    <w:rsid w:val="00CC1EDB"/>
    <w:rsid w:val="00D14E14"/>
    <w:rsid w:val="00D21AA6"/>
    <w:rsid w:val="00D4019B"/>
    <w:rsid w:val="00D8626A"/>
    <w:rsid w:val="00D91BE5"/>
    <w:rsid w:val="00DA4076"/>
    <w:rsid w:val="00DD797E"/>
    <w:rsid w:val="00DF443D"/>
    <w:rsid w:val="00DF7DC3"/>
    <w:rsid w:val="00E80BC7"/>
    <w:rsid w:val="00EA30BB"/>
    <w:rsid w:val="00EA45B1"/>
    <w:rsid w:val="00EC0B20"/>
    <w:rsid w:val="00EC4B49"/>
    <w:rsid w:val="00F14DD8"/>
    <w:rsid w:val="00FA2D5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435</Words>
  <Characters>2484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7</cp:revision>
  <cp:lastPrinted>2018-05-11T04:33:00Z</cp:lastPrinted>
  <dcterms:created xsi:type="dcterms:W3CDTF">2018-08-06T11:39:00Z</dcterms:created>
  <dcterms:modified xsi:type="dcterms:W3CDTF">2020-04-29T01:17:00Z</dcterms:modified>
</cp:coreProperties>
</file>