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2D" w:rsidRDefault="00F83E2D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F83E2D" w:rsidRPr="00662AAF" w:rsidRDefault="00F83E2D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E2D" w:rsidRPr="00662AAF" w:rsidRDefault="00F83E2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F83E2D" w:rsidRPr="00662AAF" w:rsidRDefault="00F83E2D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E2D" w:rsidRPr="00662AAF" w:rsidRDefault="00F83E2D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12 февраля 2020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63-138-р</w:t>
      </w:r>
    </w:p>
    <w:p w:rsidR="00F83E2D" w:rsidRPr="00662AAF" w:rsidRDefault="00F83E2D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F83E2D" w:rsidRPr="00662AAF" w:rsidRDefault="00F83E2D" w:rsidP="00100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в редакции от 18.07.2018 № 39-82-р;  от 04.02.2019г № 46-99-р; от 23.09.2019 № 55-127-р.</w:t>
      </w:r>
    </w:p>
    <w:p w:rsidR="00F83E2D" w:rsidRPr="00662AAF" w:rsidRDefault="00F83E2D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на основании статьи 20 Устава Танзыбейского сельсовета Танзыбейский сельский Совет депутатов </w:t>
      </w:r>
      <w:r w:rsidRPr="00662AAF">
        <w:rPr>
          <w:rFonts w:ascii="Times New Roman" w:hAnsi="Times New Roman"/>
          <w:b/>
          <w:sz w:val="28"/>
          <w:szCs w:val="28"/>
        </w:rPr>
        <w:t>РЕШИЛ: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 xml:space="preserve">     </w:t>
      </w:r>
      <w:r w:rsidRPr="00662AAF">
        <w:rPr>
          <w:rFonts w:ascii="Times New Roman" w:hAnsi="Times New Roman"/>
          <w:sz w:val="28"/>
          <w:szCs w:val="28"/>
        </w:rPr>
        <w:t>1</w:t>
      </w:r>
      <w:r w:rsidRPr="00662AAF">
        <w:rPr>
          <w:rFonts w:ascii="Times New Roman" w:hAnsi="Times New Roman"/>
          <w:b/>
          <w:sz w:val="28"/>
          <w:szCs w:val="28"/>
        </w:rPr>
        <w:t>.</w:t>
      </w:r>
      <w:r w:rsidRPr="00662AAF">
        <w:rPr>
          <w:sz w:val="28"/>
          <w:szCs w:val="28"/>
        </w:rPr>
        <w:t xml:space="preserve"> </w:t>
      </w:r>
      <w:r w:rsidRPr="00662AAF">
        <w:rPr>
          <w:rFonts w:ascii="Times New Roman" w:hAnsi="Times New Roman"/>
          <w:sz w:val="28"/>
          <w:szCs w:val="28"/>
        </w:rPr>
        <w:t>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Статью 8. Ежемесячная надбавка за выслугу лет изложить в следующей редакции: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«Размеры ежемесячной надбавки за выслугу лет на муниципальной службе к должностному окладу составляют: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а) при стаже муниципальной службы от 1 до 5 лет – 10 процентов; 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б) при стаже муниципальной службы от 5 до 10 лет – 15 процентов;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в) при стаже муниципальной службы от 10 лет до 15 лет – 20 процентов;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г) при стаже муниципальной службы свыше 15 лет – 30 процентов.».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F86ACB">
      <w:pPr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Статью 10. Ежемесячная процентная надбавка за работу со сведениями, составляющими государственную тайну изложить в следующей редакции:</w:t>
      </w:r>
    </w:p>
    <w:p w:rsidR="00F83E2D" w:rsidRPr="00662AAF" w:rsidRDefault="00F83E2D" w:rsidP="00662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«Размер ежемесячной процентной надбавки к должностному окладу  за работу со сведениями, имеющими степень секретности "особой важности", составляет 50 процентов, имеющими степень секретности "совершенно секретно", - 30 процентов, имеющими степень секретности "секретно" при оформлении допуска с проведением проверочных мероприятий, - 10  процентов, без проведения проверочных мероприятий, - 5  процентов.».</w:t>
      </w:r>
    </w:p>
    <w:p w:rsidR="00F83E2D" w:rsidRPr="00662AAF" w:rsidRDefault="00F83E2D" w:rsidP="00A94166">
      <w:pPr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 2.Признать утратившими силу Решения Танзыбейского сельского Совета депутатов от 25.12.2012 № 49-131-р «О размере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служащих»; от 27.09.2013 № 63-157-р «О внесении изменений в решение Танзыбейского сельского Совета депутатов от 25.12.2012 г. № 49-131-р «О размере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служащих»;  от 03.04.2015 № 91-220-р «О внесении изменений в решение Танзыбейского сельского Совета депутатов от 25.12.2012 г. № 49-131-р «О размере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служащих».</w:t>
      </w:r>
    </w:p>
    <w:p w:rsidR="00F83E2D" w:rsidRPr="00662AAF" w:rsidRDefault="00F83E2D" w:rsidP="001D2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3.Контроль за выполнением решения возложить на бюджетно-финансовую комиссию.</w:t>
      </w:r>
    </w:p>
    <w:p w:rsidR="00F83E2D" w:rsidRPr="00662AAF" w:rsidRDefault="00F83E2D" w:rsidP="001D2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4.Решение вступает в силу после подписания и применяется к правоотношениям, возникшим с 01.01.2020г.</w:t>
      </w: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F83E2D" w:rsidRPr="00662AAF" w:rsidRDefault="00F83E2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F83E2D" w:rsidRPr="00662AAF" w:rsidRDefault="00F83E2D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3E2D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2D" w:rsidRDefault="00F83E2D">
      <w:r>
        <w:separator/>
      </w:r>
    </w:p>
  </w:endnote>
  <w:endnote w:type="continuationSeparator" w:id="1">
    <w:p w:rsidR="00F83E2D" w:rsidRDefault="00F8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2D" w:rsidRDefault="00F83E2D">
      <w:r>
        <w:separator/>
      </w:r>
    </w:p>
  </w:footnote>
  <w:footnote w:type="continuationSeparator" w:id="1">
    <w:p w:rsidR="00F83E2D" w:rsidRDefault="00F83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5647E"/>
    <w:rsid w:val="000664C8"/>
    <w:rsid w:val="000914F1"/>
    <w:rsid w:val="000D1B1E"/>
    <w:rsid w:val="000F3DA9"/>
    <w:rsid w:val="00100261"/>
    <w:rsid w:val="001063B4"/>
    <w:rsid w:val="00137BD4"/>
    <w:rsid w:val="00143DB8"/>
    <w:rsid w:val="00145075"/>
    <w:rsid w:val="001610E9"/>
    <w:rsid w:val="001A0875"/>
    <w:rsid w:val="001C6752"/>
    <w:rsid w:val="001D27EB"/>
    <w:rsid w:val="002632F9"/>
    <w:rsid w:val="002654C7"/>
    <w:rsid w:val="0028109A"/>
    <w:rsid w:val="00286CD7"/>
    <w:rsid w:val="002C2D23"/>
    <w:rsid w:val="002C7D43"/>
    <w:rsid w:val="002D1822"/>
    <w:rsid w:val="002D1F31"/>
    <w:rsid w:val="003735AB"/>
    <w:rsid w:val="00374383"/>
    <w:rsid w:val="003B38DA"/>
    <w:rsid w:val="003D1BE6"/>
    <w:rsid w:val="00420B36"/>
    <w:rsid w:val="00490450"/>
    <w:rsid w:val="004A6733"/>
    <w:rsid w:val="004B0F38"/>
    <w:rsid w:val="004D128A"/>
    <w:rsid w:val="004E67BE"/>
    <w:rsid w:val="0057115D"/>
    <w:rsid w:val="00585D92"/>
    <w:rsid w:val="005B57D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5674"/>
    <w:rsid w:val="007F5F35"/>
    <w:rsid w:val="00853AA5"/>
    <w:rsid w:val="00861588"/>
    <w:rsid w:val="00871342"/>
    <w:rsid w:val="008A1278"/>
    <w:rsid w:val="008C6255"/>
    <w:rsid w:val="008D13A0"/>
    <w:rsid w:val="0093267F"/>
    <w:rsid w:val="009438EC"/>
    <w:rsid w:val="0094713A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52E3"/>
    <w:rsid w:val="00A4385C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3498"/>
    <w:rsid w:val="00BC79DF"/>
    <w:rsid w:val="00C00BF6"/>
    <w:rsid w:val="00C407EE"/>
    <w:rsid w:val="00C54209"/>
    <w:rsid w:val="00C8636B"/>
    <w:rsid w:val="00C87331"/>
    <w:rsid w:val="00C953BA"/>
    <w:rsid w:val="00CC1EDB"/>
    <w:rsid w:val="00D12101"/>
    <w:rsid w:val="00D14E14"/>
    <w:rsid w:val="00D21AA6"/>
    <w:rsid w:val="00D227A4"/>
    <w:rsid w:val="00D4019B"/>
    <w:rsid w:val="00D5063A"/>
    <w:rsid w:val="00D8626A"/>
    <w:rsid w:val="00D91BE5"/>
    <w:rsid w:val="00DA4076"/>
    <w:rsid w:val="00DD797E"/>
    <w:rsid w:val="00DF443D"/>
    <w:rsid w:val="00DF7DC3"/>
    <w:rsid w:val="00E13475"/>
    <w:rsid w:val="00E80BC7"/>
    <w:rsid w:val="00EA45B1"/>
    <w:rsid w:val="00EC4B49"/>
    <w:rsid w:val="00EF13B5"/>
    <w:rsid w:val="00F14DD8"/>
    <w:rsid w:val="00F83E2D"/>
    <w:rsid w:val="00F86ACB"/>
    <w:rsid w:val="00FB23E5"/>
    <w:rsid w:val="00FD4ACB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575</Words>
  <Characters>3283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13</cp:revision>
  <cp:lastPrinted>2018-05-11T04:33:00Z</cp:lastPrinted>
  <dcterms:created xsi:type="dcterms:W3CDTF">2018-08-06T11:39:00Z</dcterms:created>
  <dcterms:modified xsi:type="dcterms:W3CDTF">2020-02-12T01:36:00Z</dcterms:modified>
</cp:coreProperties>
</file>