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29" w:rsidRDefault="00D56129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6129" w:rsidRPr="00662AAF" w:rsidRDefault="00D5612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56129" w:rsidRPr="00662AAF" w:rsidRDefault="00D5612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D56129" w:rsidRPr="00662AAF" w:rsidRDefault="00D56129" w:rsidP="0085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D56129" w:rsidRPr="00662AAF" w:rsidRDefault="00D56129" w:rsidP="009F1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D56129" w:rsidRPr="00662AAF" w:rsidRDefault="00D5612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D56129" w:rsidRPr="00662AAF" w:rsidRDefault="00D56129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56129" w:rsidRPr="00662AAF" w:rsidRDefault="00D56129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 декабря 2020  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08-20-р</w:t>
      </w:r>
    </w:p>
    <w:p w:rsidR="00D56129" w:rsidRPr="00662AAF" w:rsidRDefault="00D56129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129" w:rsidRPr="009F1F1A" w:rsidRDefault="00D56129" w:rsidP="009F1F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1F1A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Танзыбейского сельского Совета депутатов от 16.12.2013 № 68-170-р «Об утверждении Порядка назначения и проведения собраний граждан, конференций граждан»</w:t>
      </w:r>
    </w:p>
    <w:p w:rsidR="00D56129" w:rsidRDefault="00D56129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6129" w:rsidRDefault="00D56129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частями 1, 2 статьи 29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20.07.2020 № 236-ФЗ), руководствуясь статьями 7; 20 Устава Танзыбейского сельсовета, РЕШИЛ:</w:t>
      </w:r>
    </w:p>
    <w:p w:rsidR="00D56129" w:rsidRDefault="00D56129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приложение к решению Танзыбейского сельского Совета депутатов от 16.12.2013 № 68-170-р «Об утверждении Порядка назначения и проведения собраний граждан, конференций граждан» следующие изменения:</w:t>
      </w:r>
    </w:p>
    <w:p w:rsidR="00D56129" w:rsidRDefault="00D56129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1 статьи 1 после слов « и должностных лиц местного самоуправления» дополнить словами «обсуждения вопросов внесения инициативных проектов и их рассмотрения;»;</w:t>
      </w:r>
    </w:p>
    <w:p w:rsidR="00D56129" w:rsidRDefault="00D56129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4  статьи 1 изложить в следующей редакции «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D56129" w:rsidRDefault="00D56129" w:rsidP="009F1F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образования.».</w:t>
      </w:r>
    </w:p>
    <w:p w:rsidR="00D56129" w:rsidRDefault="00D56129" w:rsidP="00973832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заместителя председателя Танзыбейского сельского Совета депутатов.</w:t>
      </w:r>
    </w:p>
    <w:p w:rsidR="00D56129" w:rsidRDefault="00D56129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размещению на официальном сайте администрации Танзыбейского сельсовета.</w:t>
      </w:r>
    </w:p>
    <w:p w:rsidR="00D56129" w:rsidRPr="009F1F1A" w:rsidRDefault="00D56129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F1A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(обнародования) в информационном бюллетене «Вести Танзыбея», но не ранее 1 января 2021 года.</w:t>
      </w:r>
    </w:p>
    <w:p w:rsidR="00D56129" w:rsidRPr="00662AAF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D56129" w:rsidRPr="00662AAF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D56129" w:rsidRPr="00662AAF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56129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D56129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56129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56129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56129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56129" w:rsidRPr="00662AAF" w:rsidRDefault="00D56129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sectPr w:rsidR="00D56129" w:rsidRPr="00662AAF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129" w:rsidRDefault="00D56129">
      <w:r>
        <w:separator/>
      </w:r>
    </w:p>
  </w:endnote>
  <w:endnote w:type="continuationSeparator" w:id="1">
    <w:p w:rsidR="00D56129" w:rsidRDefault="00D5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129" w:rsidRDefault="00D56129">
      <w:r>
        <w:separator/>
      </w:r>
    </w:p>
  </w:footnote>
  <w:footnote w:type="continuationSeparator" w:id="1">
    <w:p w:rsidR="00D56129" w:rsidRDefault="00D56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9FD"/>
    <w:rsid w:val="00031E17"/>
    <w:rsid w:val="000462E6"/>
    <w:rsid w:val="0005647E"/>
    <w:rsid w:val="000664C8"/>
    <w:rsid w:val="000914F1"/>
    <w:rsid w:val="000D1B1E"/>
    <w:rsid w:val="000F3DA9"/>
    <w:rsid w:val="00100261"/>
    <w:rsid w:val="001063B4"/>
    <w:rsid w:val="00112AF1"/>
    <w:rsid w:val="00137BD4"/>
    <w:rsid w:val="00143DB8"/>
    <w:rsid w:val="00145075"/>
    <w:rsid w:val="001610E9"/>
    <w:rsid w:val="001719DC"/>
    <w:rsid w:val="001873F1"/>
    <w:rsid w:val="001A0875"/>
    <w:rsid w:val="001C6752"/>
    <w:rsid w:val="001D27EB"/>
    <w:rsid w:val="002632F9"/>
    <w:rsid w:val="002654C7"/>
    <w:rsid w:val="0028109A"/>
    <w:rsid w:val="00286CD7"/>
    <w:rsid w:val="002C2D23"/>
    <w:rsid w:val="002C7D43"/>
    <w:rsid w:val="002D1822"/>
    <w:rsid w:val="002D1F31"/>
    <w:rsid w:val="0031594C"/>
    <w:rsid w:val="00322A7A"/>
    <w:rsid w:val="003735AB"/>
    <w:rsid w:val="00374383"/>
    <w:rsid w:val="003B38DA"/>
    <w:rsid w:val="003D1BE6"/>
    <w:rsid w:val="00420B36"/>
    <w:rsid w:val="004766C7"/>
    <w:rsid w:val="00490450"/>
    <w:rsid w:val="004A6733"/>
    <w:rsid w:val="004B0F38"/>
    <w:rsid w:val="004D128A"/>
    <w:rsid w:val="004E67BE"/>
    <w:rsid w:val="004F0E68"/>
    <w:rsid w:val="004F5C29"/>
    <w:rsid w:val="005561B8"/>
    <w:rsid w:val="0057115D"/>
    <w:rsid w:val="00585D92"/>
    <w:rsid w:val="00585EB4"/>
    <w:rsid w:val="005B57D8"/>
    <w:rsid w:val="005D7258"/>
    <w:rsid w:val="005E4BBC"/>
    <w:rsid w:val="005F2BD5"/>
    <w:rsid w:val="006056DD"/>
    <w:rsid w:val="006219AE"/>
    <w:rsid w:val="006249CA"/>
    <w:rsid w:val="00634E37"/>
    <w:rsid w:val="00662AAF"/>
    <w:rsid w:val="006639CA"/>
    <w:rsid w:val="00673E7B"/>
    <w:rsid w:val="0069552E"/>
    <w:rsid w:val="006A1FC4"/>
    <w:rsid w:val="006A4944"/>
    <w:rsid w:val="006E4258"/>
    <w:rsid w:val="006F0F17"/>
    <w:rsid w:val="00754DBC"/>
    <w:rsid w:val="007562E0"/>
    <w:rsid w:val="0076181C"/>
    <w:rsid w:val="007621CB"/>
    <w:rsid w:val="007B5674"/>
    <w:rsid w:val="007D5203"/>
    <w:rsid w:val="007F5F35"/>
    <w:rsid w:val="00853AA5"/>
    <w:rsid w:val="00855592"/>
    <w:rsid w:val="00861588"/>
    <w:rsid w:val="00871342"/>
    <w:rsid w:val="008A1278"/>
    <w:rsid w:val="008C6255"/>
    <w:rsid w:val="008D13A0"/>
    <w:rsid w:val="0093267F"/>
    <w:rsid w:val="009438EC"/>
    <w:rsid w:val="0094713A"/>
    <w:rsid w:val="00973832"/>
    <w:rsid w:val="00973F71"/>
    <w:rsid w:val="009931B8"/>
    <w:rsid w:val="00997633"/>
    <w:rsid w:val="009B321C"/>
    <w:rsid w:val="009B6A33"/>
    <w:rsid w:val="009C6D99"/>
    <w:rsid w:val="009D0789"/>
    <w:rsid w:val="009D59AE"/>
    <w:rsid w:val="009D69D6"/>
    <w:rsid w:val="009F1F1A"/>
    <w:rsid w:val="00A04083"/>
    <w:rsid w:val="00A24915"/>
    <w:rsid w:val="00A252E3"/>
    <w:rsid w:val="00A4385C"/>
    <w:rsid w:val="00A76D7D"/>
    <w:rsid w:val="00A804F1"/>
    <w:rsid w:val="00A94166"/>
    <w:rsid w:val="00A95F09"/>
    <w:rsid w:val="00AC59A3"/>
    <w:rsid w:val="00AE27AF"/>
    <w:rsid w:val="00AF6D4F"/>
    <w:rsid w:val="00B442C7"/>
    <w:rsid w:val="00B65635"/>
    <w:rsid w:val="00B7085E"/>
    <w:rsid w:val="00B873E3"/>
    <w:rsid w:val="00B9092D"/>
    <w:rsid w:val="00B93498"/>
    <w:rsid w:val="00BB1DAF"/>
    <w:rsid w:val="00BC79DF"/>
    <w:rsid w:val="00C00BF6"/>
    <w:rsid w:val="00C10D6D"/>
    <w:rsid w:val="00C407EE"/>
    <w:rsid w:val="00C54209"/>
    <w:rsid w:val="00C8636B"/>
    <w:rsid w:val="00C87331"/>
    <w:rsid w:val="00C953BA"/>
    <w:rsid w:val="00CC1EDB"/>
    <w:rsid w:val="00D12101"/>
    <w:rsid w:val="00D14E14"/>
    <w:rsid w:val="00D21AA6"/>
    <w:rsid w:val="00D227A4"/>
    <w:rsid w:val="00D4019B"/>
    <w:rsid w:val="00D5063A"/>
    <w:rsid w:val="00D56129"/>
    <w:rsid w:val="00D70A41"/>
    <w:rsid w:val="00D8626A"/>
    <w:rsid w:val="00D91BE5"/>
    <w:rsid w:val="00DA4076"/>
    <w:rsid w:val="00DC7F76"/>
    <w:rsid w:val="00DD797E"/>
    <w:rsid w:val="00DF443D"/>
    <w:rsid w:val="00DF7DC3"/>
    <w:rsid w:val="00E050B6"/>
    <w:rsid w:val="00E13475"/>
    <w:rsid w:val="00E22EC7"/>
    <w:rsid w:val="00E26266"/>
    <w:rsid w:val="00E80920"/>
    <w:rsid w:val="00E80BC7"/>
    <w:rsid w:val="00EA45B1"/>
    <w:rsid w:val="00EC4B49"/>
    <w:rsid w:val="00EF13B5"/>
    <w:rsid w:val="00F14DD8"/>
    <w:rsid w:val="00F40A63"/>
    <w:rsid w:val="00F67FC0"/>
    <w:rsid w:val="00F83E2D"/>
    <w:rsid w:val="00F86ACB"/>
    <w:rsid w:val="00FB23E5"/>
    <w:rsid w:val="00FD4ACB"/>
    <w:rsid w:val="00FE3015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19D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character" w:customStyle="1" w:styleId="blk">
    <w:name w:val="blk"/>
    <w:basedOn w:val="DefaultParagraphFont"/>
    <w:uiPriority w:val="99"/>
    <w:rsid w:val="00E26266"/>
    <w:rPr>
      <w:rFonts w:cs="Times New Roman"/>
    </w:rPr>
  </w:style>
  <w:style w:type="character" w:styleId="Hyperlink">
    <w:name w:val="Hyperlink"/>
    <w:basedOn w:val="DefaultParagraphFont"/>
    <w:uiPriority w:val="99"/>
    <w:rsid w:val="00E262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738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Normal"/>
    <w:uiPriority w:val="99"/>
    <w:rsid w:val="00973832"/>
    <w:pPr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318</Words>
  <Characters>1814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4</cp:revision>
  <cp:lastPrinted>2020-12-15T01:25:00Z</cp:lastPrinted>
  <dcterms:created xsi:type="dcterms:W3CDTF">2020-12-11T07:14:00Z</dcterms:created>
  <dcterms:modified xsi:type="dcterms:W3CDTF">2020-12-15T01:25:00Z</dcterms:modified>
</cp:coreProperties>
</file>