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70" w:rsidRDefault="00FD3470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3470" w:rsidRPr="00662AAF" w:rsidRDefault="00FD3470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3470" w:rsidRPr="00662AAF" w:rsidRDefault="00FD3470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FD3470" w:rsidRPr="00662AAF" w:rsidRDefault="00FD3470" w:rsidP="0085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FD3470" w:rsidRPr="00662AAF" w:rsidRDefault="00FD3470" w:rsidP="00A973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FD3470" w:rsidRPr="00662AAF" w:rsidRDefault="00FD3470" w:rsidP="00A973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FD3470" w:rsidRPr="00662AAF" w:rsidRDefault="00FD3470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марта 2021 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12-34-р</w:t>
      </w:r>
    </w:p>
    <w:p w:rsidR="00FD3470" w:rsidRPr="00662AAF" w:rsidRDefault="00FD3470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470" w:rsidRDefault="00FD3470" w:rsidP="0097383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Танзыбейского сельского Совета депутатов от 14.12.2020 № 08-17-р «Об утверждении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Порядка освобождения от выполнения производственных или служебных обязанностей депутата </w:t>
      </w:r>
      <w:r w:rsidRPr="00973832">
        <w:rPr>
          <w:rFonts w:ascii="Times New Roman" w:hAnsi="Times New Roman" w:cs="Times New Roman"/>
          <w:b w:val="0"/>
          <w:iCs/>
          <w:sz w:val="28"/>
          <w:szCs w:val="28"/>
        </w:rPr>
        <w:t>Танзыбейского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</w:t>
      </w:r>
      <w:r w:rsidRPr="00973832">
        <w:rPr>
          <w:rFonts w:ascii="Times New Roman" w:hAnsi="Times New Roman" w:cs="Times New Roman"/>
          <w:b w:val="0"/>
          <w:iCs/>
          <w:sz w:val="28"/>
          <w:szCs w:val="28"/>
        </w:rPr>
        <w:t>ельского Совета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осуществляющего свои полномочия на непостоянной основе»</w:t>
      </w:r>
    </w:p>
    <w:p w:rsidR="00FD3470" w:rsidRDefault="00FD3470" w:rsidP="00A973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470" w:rsidRDefault="00FD3470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статьями 7; 20 Устава Танзыбейского сельсовета, РЕШИЛ:</w:t>
      </w:r>
    </w:p>
    <w:p w:rsidR="00FD3470" w:rsidRPr="00940B27" w:rsidRDefault="00FD3470" w:rsidP="00940B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B27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Танзыбейского сельского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от 14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20г. № 08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>-1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 xml:space="preserve">-р «Об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Порядка освобождения от выполнения производственных или обязанностей депутата Танзыбейского сельского Совета депутатов, осуществляющих свои полномочия на непостоянной основе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FD3470" w:rsidRDefault="00FD3470" w:rsidP="00940B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B27">
        <w:rPr>
          <w:rFonts w:ascii="Times New Roman" w:hAnsi="Times New Roman" w:cs="Times New Roman"/>
          <w:b w:val="0"/>
          <w:sz w:val="28"/>
          <w:szCs w:val="28"/>
        </w:rPr>
        <w:t xml:space="preserve">    1.1.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е 3 Приложения к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940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слова «представительный орган» заменить словами «Танзыбейский сельский Совет депутатов»;</w:t>
      </w:r>
    </w:p>
    <w:p w:rsidR="00FD3470" w:rsidRDefault="00FD3470" w:rsidP="00A973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пункте 4 Приложения к решению после слов «депутатской деятельности» дополнить словами « без сохранения заработной платы (денежного содержания).». </w:t>
      </w:r>
    </w:p>
    <w:p w:rsidR="00FD3470" w:rsidRDefault="00FD3470" w:rsidP="00A97341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председателя Танзыбейского сельского Совета депутатов.</w:t>
      </w:r>
    </w:p>
    <w:p w:rsidR="00FD3470" w:rsidRPr="00973832" w:rsidRDefault="00FD3470" w:rsidP="009738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383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(обнародования) в информационном бюллетене «Вести Танзыбея».</w:t>
      </w:r>
    </w:p>
    <w:p w:rsidR="00FD3470" w:rsidRPr="00662AAF" w:rsidRDefault="00FD3470" w:rsidP="00973832">
      <w:pPr>
        <w:pStyle w:val="ListParagraph"/>
        <w:tabs>
          <w:tab w:val="left" w:pos="10348"/>
          <w:tab w:val="left" w:pos="10490"/>
        </w:tabs>
        <w:spacing w:after="0" w:line="240" w:lineRule="auto"/>
        <w:ind w:left="0" w:firstLine="709"/>
        <w:jc w:val="both"/>
      </w:pPr>
    </w:p>
    <w:p w:rsidR="00FD3470" w:rsidRPr="00662AAF" w:rsidRDefault="00FD3470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FD3470" w:rsidRPr="00662AAF" w:rsidRDefault="00FD3470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FD3470" w:rsidRPr="00662AAF" w:rsidRDefault="00FD3470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FD3470" w:rsidRDefault="00FD3470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FD3470" w:rsidRDefault="00FD3470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FD3470" w:rsidRPr="00662AAF" w:rsidRDefault="00FD3470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3470" w:rsidRPr="00662AA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70" w:rsidRDefault="00FD3470">
      <w:r>
        <w:separator/>
      </w:r>
    </w:p>
  </w:endnote>
  <w:endnote w:type="continuationSeparator" w:id="1">
    <w:p w:rsidR="00FD3470" w:rsidRDefault="00F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70" w:rsidRDefault="00FD3470">
      <w:r>
        <w:separator/>
      </w:r>
    </w:p>
  </w:footnote>
  <w:footnote w:type="continuationSeparator" w:id="1">
    <w:p w:rsidR="00FD3470" w:rsidRDefault="00FD3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5647E"/>
    <w:rsid w:val="000664C8"/>
    <w:rsid w:val="000914F1"/>
    <w:rsid w:val="000D1B1E"/>
    <w:rsid w:val="000F3DA9"/>
    <w:rsid w:val="00100261"/>
    <w:rsid w:val="001063B4"/>
    <w:rsid w:val="00137BD4"/>
    <w:rsid w:val="00143DB8"/>
    <w:rsid w:val="00145075"/>
    <w:rsid w:val="001610E9"/>
    <w:rsid w:val="001A0875"/>
    <w:rsid w:val="001C4840"/>
    <w:rsid w:val="001C6752"/>
    <w:rsid w:val="001D27EB"/>
    <w:rsid w:val="002632F9"/>
    <w:rsid w:val="002654C7"/>
    <w:rsid w:val="0028109A"/>
    <w:rsid w:val="00286CD7"/>
    <w:rsid w:val="002C2D23"/>
    <w:rsid w:val="002C7D43"/>
    <w:rsid w:val="002D1822"/>
    <w:rsid w:val="002D1F31"/>
    <w:rsid w:val="0031594C"/>
    <w:rsid w:val="00322A7A"/>
    <w:rsid w:val="003735AB"/>
    <w:rsid w:val="00374383"/>
    <w:rsid w:val="003B38DA"/>
    <w:rsid w:val="003D1BE6"/>
    <w:rsid w:val="00416177"/>
    <w:rsid w:val="00420B36"/>
    <w:rsid w:val="00420BFF"/>
    <w:rsid w:val="004766C7"/>
    <w:rsid w:val="00490450"/>
    <w:rsid w:val="004A6733"/>
    <w:rsid w:val="004B0F38"/>
    <w:rsid w:val="004D128A"/>
    <w:rsid w:val="004E67BE"/>
    <w:rsid w:val="004F0E68"/>
    <w:rsid w:val="00503F90"/>
    <w:rsid w:val="005561B8"/>
    <w:rsid w:val="0057115D"/>
    <w:rsid w:val="00585D92"/>
    <w:rsid w:val="00585EB4"/>
    <w:rsid w:val="005B57D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E4258"/>
    <w:rsid w:val="006F0F17"/>
    <w:rsid w:val="00754DBC"/>
    <w:rsid w:val="007562E0"/>
    <w:rsid w:val="0076181C"/>
    <w:rsid w:val="007621CB"/>
    <w:rsid w:val="007B4334"/>
    <w:rsid w:val="007B5674"/>
    <w:rsid w:val="007F5F35"/>
    <w:rsid w:val="00825D3A"/>
    <w:rsid w:val="00853AA5"/>
    <w:rsid w:val="00855592"/>
    <w:rsid w:val="00861588"/>
    <w:rsid w:val="00871342"/>
    <w:rsid w:val="008A1278"/>
    <w:rsid w:val="008C6255"/>
    <w:rsid w:val="008D13A0"/>
    <w:rsid w:val="0093267F"/>
    <w:rsid w:val="00940B27"/>
    <w:rsid w:val="009438EC"/>
    <w:rsid w:val="0094713A"/>
    <w:rsid w:val="00973832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4915"/>
    <w:rsid w:val="00A252E3"/>
    <w:rsid w:val="00A4385C"/>
    <w:rsid w:val="00A76D7D"/>
    <w:rsid w:val="00A804F1"/>
    <w:rsid w:val="00A94166"/>
    <w:rsid w:val="00A95F09"/>
    <w:rsid w:val="00A97341"/>
    <w:rsid w:val="00AB432F"/>
    <w:rsid w:val="00AC59A3"/>
    <w:rsid w:val="00AE27AF"/>
    <w:rsid w:val="00AF6D4F"/>
    <w:rsid w:val="00B442C7"/>
    <w:rsid w:val="00B65635"/>
    <w:rsid w:val="00B7085E"/>
    <w:rsid w:val="00B873E3"/>
    <w:rsid w:val="00B93498"/>
    <w:rsid w:val="00BB1DAF"/>
    <w:rsid w:val="00BC79DF"/>
    <w:rsid w:val="00BD1A67"/>
    <w:rsid w:val="00BD4ADD"/>
    <w:rsid w:val="00C00BF6"/>
    <w:rsid w:val="00C31E2D"/>
    <w:rsid w:val="00C407EE"/>
    <w:rsid w:val="00C54209"/>
    <w:rsid w:val="00C8636B"/>
    <w:rsid w:val="00C87331"/>
    <w:rsid w:val="00C953BA"/>
    <w:rsid w:val="00CC1EDB"/>
    <w:rsid w:val="00D12101"/>
    <w:rsid w:val="00D14E14"/>
    <w:rsid w:val="00D21AA6"/>
    <w:rsid w:val="00D227A4"/>
    <w:rsid w:val="00D4019B"/>
    <w:rsid w:val="00D4272E"/>
    <w:rsid w:val="00D5063A"/>
    <w:rsid w:val="00D52B62"/>
    <w:rsid w:val="00D70A41"/>
    <w:rsid w:val="00D8626A"/>
    <w:rsid w:val="00D91BE5"/>
    <w:rsid w:val="00DA4076"/>
    <w:rsid w:val="00DC7F76"/>
    <w:rsid w:val="00DD797E"/>
    <w:rsid w:val="00DF443D"/>
    <w:rsid w:val="00DF7DC3"/>
    <w:rsid w:val="00E0172C"/>
    <w:rsid w:val="00E050B6"/>
    <w:rsid w:val="00E13475"/>
    <w:rsid w:val="00E26266"/>
    <w:rsid w:val="00E80BC7"/>
    <w:rsid w:val="00EA45B1"/>
    <w:rsid w:val="00EC4B49"/>
    <w:rsid w:val="00EF13B5"/>
    <w:rsid w:val="00F14DD8"/>
    <w:rsid w:val="00F67FC0"/>
    <w:rsid w:val="00F83E2D"/>
    <w:rsid w:val="00F86ACB"/>
    <w:rsid w:val="00FA7BE6"/>
    <w:rsid w:val="00FB23E5"/>
    <w:rsid w:val="00FD086C"/>
    <w:rsid w:val="00FD3470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1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B6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280</Words>
  <Characters>1596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2</cp:revision>
  <cp:lastPrinted>2020-12-15T01:21:00Z</cp:lastPrinted>
  <dcterms:created xsi:type="dcterms:W3CDTF">2021-03-11T03:41:00Z</dcterms:created>
  <dcterms:modified xsi:type="dcterms:W3CDTF">2021-03-11T03:41:00Z</dcterms:modified>
</cp:coreProperties>
</file>