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3C" w:rsidRPr="00037D28" w:rsidRDefault="00E14A3C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D2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14A3C" w:rsidRPr="00037D28" w:rsidRDefault="00E14A3C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D28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E14A3C" w:rsidRPr="00037D28" w:rsidRDefault="00E14A3C" w:rsidP="005023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D28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E14A3C" w:rsidRPr="00037D28" w:rsidRDefault="00E14A3C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D28">
        <w:rPr>
          <w:rFonts w:ascii="Times New Roman" w:hAnsi="Times New Roman"/>
          <w:b/>
          <w:sz w:val="28"/>
          <w:szCs w:val="28"/>
        </w:rPr>
        <w:t>ТАНЗЫБЕЙСКИЙ СЕЛЬСКИЙ СОВЕТ ДЕПУТАТОВ</w:t>
      </w:r>
    </w:p>
    <w:p w:rsidR="00E14A3C" w:rsidRPr="00037D28" w:rsidRDefault="00E14A3C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14A3C" w:rsidRPr="00037D28" w:rsidRDefault="00E14A3C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D28">
        <w:rPr>
          <w:rFonts w:ascii="Times New Roman" w:hAnsi="Times New Roman"/>
          <w:b/>
          <w:sz w:val="28"/>
          <w:szCs w:val="28"/>
        </w:rPr>
        <w:t>Р Е Ш Е Н И Е</w:t>
      </w:r>
    </w:p>
    <w:p w:rsidR="00E14A3C" w:rsidRPr="00037D28" w:rsidRDefault="00E14A3C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14A3C" w:rsidRPr="00037D28" w:rsidRDefault="00E14A3C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037D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Pr="00037D28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037D28">
        <w:rPr>
          <w:rFonts w:ascii="Times New Roman" w:hAnsi="Times New Roman"/>
          <w:b/>
          <w:sz w:val="28"/>
          <w:szCs w:val="28"/>
        </w:rPr>
        <w:t xml:space="preserve">                            п.Танзыбей                                       № </w:t>
      </w:r>
      <w:r>
        <w:rPr>
          <w:rFonts w:ascii="Times New Roman" w:hAnsi="Times New Roman"/>
          <w:b/>
          <w:sz w:val="28"/>
          <w:szCs w:val="28"/>
        </w:rPr>
        <w:t>11</w:t>
      </w:r>
      <w:r w:rsidRPr="00037D2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32</w:t>
      </w:r>
      <w:r w:rsidRPr="00037D28">
        <w:rPr>
          <w:rFonts w:ascii="Times New Roman" w:hAnsi="Times New Roman"/>
          <w:b/>
          <w:sz w:val="28"/>
          <w:szCs w:val="28"/>
        </w:rPr>
        <w:t>-р</w:t>
      </w:r>
    </w:p>
    <w:p w:rsidR="00E14A3C" w:rsidRPr="00037D28" w:rsidRDefault="00E14A3C" w:rsidP="00A95F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A3C" w:rsidRPr="00037D28" w:rsidRDefault="00E14A3C" w:rsidP="00106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D28">
        <w:rPr>
          <w:rFonts w:ascii="Times New Roman" w:hAnsi="Times New Roman"/>
          <w:b/>
          <w:sz w:val="28"/>
          <w:szCs w:val="28"/>
        </w:rPr>
        <w:t>О внесении изменений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</w:t>
      </w:r>
    </w:p>
    <w:p w:rsidR="00E14A3C" w:rsidRPr="00037D28" w:rsidRDefault="00E14A3C" w:rsidP="00100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D28">
        <w:rPr>
          <w:rFonts w:ascii="Times New Roman" w:hAnsi="Times New Roman"/>
          <w:sz w:val="28"/>
          <w:szCs w:val="28"/>
        </w:rPr>
        <w:t>в редакции от 18.07.2018 № 39-82-р;  от 04.02.2019г № 46-99-р; от 23.09.2019 № 55-127-р; от 12.02.2020 № 63-138-р; от 24.04.2020 № 66-148-р; от 11.09.2020 № 75-160-р; от 25.12.2020)</w:t>
      </w:r>
    </w:p>
    <w:p w:rsidR="00E14A3C" w:rsidRPr="00037D28" w:rsidRDefault="00E14A3C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A3C" w:rsidRPr="00037D28" w:rsidRDefault="00E14A3C" w:rsidP="00B8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7D28">
        <w:rPr>
          <w:rFonts w:ascii="Times New Roman" w:hAnsi="Times New Roman"/>
          <w:sz w:val="28"/>
          <w:szCs w:val="28"/>
        </w:rPr>
        <w:t xml:space="preserve">    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на основании статьи 20 Устава Танзыбейского сельсовета Танзыбейский сельский Совет депутатов </w:t>
      </w:r>
      <w:r w:rsidRPr="00037D28">
        <w:rPr>
          <w:rFonts w:ascii="Times New Roman" w:hAnsi="Times New Roman"/>
          <w:b/>
          <w:sz w:val="28"/>
          <w:szCs w:val="28"/>
        </w:rPr>
        <w:t>РЕШИЛ:</w:t>
      </w:r>
    </w:p>
    <w:p w:rsidR="00E14A3C" w:rsidRPr="00037D28" w:rsidRDefault="00E14A3C" w:rsidP="00B8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A3C" w:rsidRPr="00037D28" w:rsidRDefault="00E14A3C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D28">
        <w:rPr>
          <w:rFonts w:ascii="Times New Roman" w:hAnsi="Times New Roman"/>
          <w:b/>
          <w:sz w:val="28"/>
          <w:szCs w:val="28"/>
        </w:rPr>
        <w:t xml:space="preserve">     </w:t>
      </w:r>
      <w:r w:rsidRPr="00037D28">
        <w:rPr>
          <w:rFonts w:ascii="Times New Roman" w:hAnsi="Times New Roman"/>
          <w:sz w:val="28"/>
          <w:szCs w:val="28"/>
        </w:rPr>
        <w:t>1</w:t>
      </w:r>
      <w:r w:rsidRPr="00037D28">
        <w:rPr>
          <w:rFonts w:ascii="Times New Roman" w:hAnsi="Times New Roman"/>
          <w:b/>
          <w:sz w:val="28"/>
          <w:szCs w:val="28"/>
        </w:rPr>
        <w:t>.</w:t>
      </w:r>
      <w:r w:rsidRPr="00037D28">
        <w:rPr>
          <w:sz w:val="28"/>
          <w:szCs w:val="28"/>
        </w:rPr>
        <w:t xml:space="preserve"> </w:t>
      </w:r>
      <w:r w:rsidRPr="00037D28">
        <w:rPr>
          <w:rFonts w:ascii="Times New Roman" w:hAnsi="Times New Roman"/>
          <w:sz w:val="28"/>
          <w:szCs w:val="28"/>
        </w:rPr>
        <w:t>Внести следующие изменения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сельсовета»:</w:t>
      </w:r>
    </w:p>
    <w:p w:rsidR="00E14A3C" w:rsidRPr="00037D28" w:rsidRDefault="00E14A3C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A3C" w:rsidRPr="00037D28" w:rsidRDefault="00E14A3C" w:rsidP="00F86ACB">
      <w:pPr>
        <w:rPr>
          <w:rFonts w:ascii="Times New Roman" w:hAnsi="Times New Roman"/>
          <w:sz w:val="28"/>
          <w:szCs w:val="28"/>
        </w:rPr>
      </w:pPr>
      <w:r w:rsidRPr="00037D28">
        <w:rPr>
          <w:rFonts w:ascii="Times New Roman" w:hAnsi="Times New Roman"/>
          <w:sz w:val="28"/>
          <w:szCs w:val="28"/>
        </w:rPr>
        <w:t>1.1. Абзац 1 пункта 1 статьи 15. Порядок формирования фонда оплаты лиц, замещающих муниципальные должности, и муниципальных служащих изложить в следующей редакции:</w:t>
      </w:r>
    </w:p>
    <w:p w:rsidR="00E14A3C" w:rsidRPr="00037D28" w:rsidRDefault="00E14A3C" w:rsidP="00202AD7">
      <w:pPr>
        <w:jc w:val="both"/>
        <w:rPr>
          <w:rFonts w:ascii="Times New Roman" w:hAnsi="Times New Roman"/>
          <w:sz w:val="28"/>
          <w:szCs w:val="28"/>
        </w:rPr>
      </w:pPr>
      <w:r w:rsidRPr="00037D28">
        <w:rPr>
          <w:rFonts w:ascii="Times New Roman" w:hAnsi="Times New Roman"/>
          <w:sz w:val="28"/>
          <w:szCs w:val="28"/>
        </w:rPr>
        <w:t>«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12-ти 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условиями;».</w:t>
      </w:r>
    </w:p>
    <w:p w:rsidR="00E14A3C" w:rsidRPr="00037D28" w:rsidRDefault="00E14A3C" w:rsidP="00202AD7">
      <w:pPr>
        <w:jc w:val="both"/>
        <w:rPr>
          <w:rFonts w:ascii="Times New Roman" w:hAnsi="Times New Roman"/>
          <w:sz w:val="28"/>
          <w:szCs w:val="28"/>
        </w:rPr>
      </w:pPr>
      <w:r w:rsidRPr="00037D28">
        <w:rPr>
          <w:rFonts w:ascii="Times New Roman" w:hAnsi="Times New Roman"/>
          <w:sz w:val="28"/>
          <w:szCs w:val="28"/>
        </w:rPr>
        <w:t>1.2. В пункте 3 статьи 13 слова «Правовым актом Танзыбейского сельсовета» заменить словами «решением Танзыбейского сельского Совета депутатов».</w:t>
      </w:r>
    </w:p>
    <w:p w:rsidR="00E14A3C" w:rsidRPr="00037D28" w:rsidRDefault="00E14A3C" w:rsidP="00202AD7">
      <w:pPr>
        <w:jc w:val="both"/>
        <w:rPr>
          <w:rFonts w:ascii="Times New Roman" w:hAnsi="Times New Roman"/>
          <w:sz w:val="28"/>
          <w:szCs w:val="28"/>
        </w:rPr>
      </w:pPr>
      <w:r w:rsidRPr="00037D28">
        <w:rPr>
          <w:rFonts w:ascii="Times New Roman" w:hAnsi="Times New Roman"/>
          <w:sz w:val="28"/>
          <w:szCs w:val="28"/>
        </w:rPr>
        <w:t>1.3. В пункте 3 решения слова «вступает в силу после подписания» заменить словами «</w:t>
      </w:r>
      <w:r>
        <w:rPr>
          <w:rFonts w:ascii="Times New Roman" w:hAnsi="Times New Roman"/>
          <w:sz w:val="28"/>
          <w:szCs w:val="28"/>
        </w:rPr>
        <w:t>вступает в силу после</w:t>
      </w:r>
      <w:r w:rsidRPr="00037D28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го опубликования в информационном бюллетене «Вести Танзыбея</w:t>
      </w:r>
      <w:r w:rsidRPr="00037D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14A3C" w:rsidRPr="00037D28" w:rsidRDefault="00E14A3C" w:rsidP="001D27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D28">
        <w:rPr>
          <w:rFonts w:ascii="Times New Roman" w:hAnsi="Times New Roman"/>
          <w:sz w:val="28"/>
          <w:szCs w:val="28"/>
        </w:rPr>
        <w:t xml:space="preserve">     2.Контроль за выполнением решения возложить на бюджетно-финансовую комиссию.</w:t>
      </w:r>
    </w:p>
    <w:p w:rsidR="00E14A3C" w:rsidRPr="00037D28" w:rsidRDefault="00E14A3C" w:rsidP="00037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D28">
        <w:rPr>
          <w:rFonts w:ascii="Times New Roman" w:hAnsi="Times New Roman"/>
          <w:sz w:val="28"/>
          <w:szCs w:val="28"/>
        </w:rPr>
        <w:t xml:space="preserve">     3.Решение вступает в силу после официально</w:t>
      </w:r>
      <w:r>
        <w:rPr>
          <w:rFonts w:ascii="Times New Roman" w:hAnsi="Times New Roman"/>
          <w:sz w:val="28"/>
          <w:szCs w:val="28"/>
        </w:rPr>
        <w:t>го опубликования в информационном бюллетене «Вести Танзыбея.</w:t>
      </w:r>
    </w:p>
    <w:p w:rsidR="00E14A3C" w:rsidRPr="00037D28" w:rsidRDefault="00E14A3C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E14A3C" w:rsidRPr="00037D28" w:rsidRDefault="00E14A3C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37D28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E14A3C" w:rsidRPr="00037D28" w:rsidRDefault="00E14A3C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37D28">
        <w:rPr>
          <w:rFonts w:ascii="Times New Roman" w:hAnsi="Times New Roman"/>
          <w:sz w:val="28"/>
          <w:szCs w:val="28"/>
        </w:rPr>
        <w:t>сельского Совета депутатов       :                                               А.М. Крючкова</w:t>
      </w:r>
    </w:p>
    <w:p w:rsidR="00E14A3C" w:rsidRPr="00037D28" w:rsidRDefault="00E14A3C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E14A3C" w:rsidRPr="00037D28" w:rsidRDefault="00E14A3C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37D28">
        <w:rPr>
          <w:rFonts w:ascii="Times New Roman" w:hAnsi="Times New Roman"/>
          <w:sz w:val="28"/>
          <w:szCs w:val="28"/>
        </w:rPr>
        <w:t>Глава Танзыбейского сельсовета:                                              Н.В. Бычкова</w:t>
      </w:r>
    </w:p>
    <w:p w:rsidR="00E14A3C" w:rsidRPr="00037D28" w:rsidRDefault="00E14A3C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14A3C" w:rsidRPr="00037D28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3C" w:rsidRDefault="00E14A3C">
      <w:r>
        <w:separator/>
      </w:r>
    </w:p>
  </w:endnote>
  <w:endnote w:type="continuationSeparator" w:id="1">
    <w:p w:rsidR="00E14A3C" w:rsidRDefault="00E14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3C" w:rsidRDefault="00E14A3C">
      <w:r>
        <w:separator/>
      </w:r>
    </w:p>
  </w:footnote>
  <w:footnote w:type="continuationSeparator" w:id="1">
    <w:p w:rsidR="00E14A3C" w:rsidRDefault="00E14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31E17"/>
    <w:rsid w:val="00037D28"/>
    <w:rsid w:val="00040672"/>
    <w:rsid w:val="0005647E"/>
    <w:rsid w:val="000664C8"/>
    <w:rsid w:val="000914F1"/>
    <w:rsid w:val="000D1B1E"/>
    <w:rsid w:val="000F3DA9"/>
    <w:rsid w:val="00100261"/>
    <w:rsid w:val="001063B4"/>
    <w:rsid w:val="00137BD4"/>
    <w:rsid w:val="00143DB8"/>
    <w:rsid w:val="00145075"/>
    <w:rsid w:val="001610E9"/>
    <w:rsid w:val="00192F82"/>
    <w:rsid w:val="001A0875"/>
    <w:rsid w:val="001C6752"/>
    <w:rsid w:val="001D27EB"/>
    <w:rsid w:val="00202AD7"/>
    <w:rsid w:val="002632F9"/>
    <w:rsid w:val="002654C7"/>
    <w:rsid w:val="0028109A"/>
    <w:rsid w:val="00286CD7"/>
    <w:rsid w:val="002C2D23"/>
    <w:rsid w:val="002C7D43"/>
    <w:rsid w:val="002D1822"/>
    <w:rsid w:val="002D1F31"/>
    <w:rsid w:val="003735AB"/>
    <w:rsid w:val="00374383"/>
    <w:rsid w:val="003B38DA"/>
    <w:rsid w:val="003D1BE6"/>
    <w:rsid w:val="00420B36"/>
    <w:rsid w:val="00490450"/>
    <w:rsid w:val="004A6733"/>
    <w:rsid w:val="004B0F38"/>
    <w:rsid w:val="004D128A"/>
    <w:rsid w:val="004E67BE"/>
    <w:rsid w:val="005023B4"/>
    <w:rsid w:val="00537CF6"/>
    <w:rsid w:val="0057115D"/>
    <w:rsid w:val="00585D92"/>
    <w:rsid w:val="005B57D8"/>
    <w:rsid w:val="005E4BBC"/>
    <w:rsid w:val="005F2BD5"/>
    <w:rsid w:val="006056DD"/>
    <w:rsid w:val="006219AE"/>
    <w:rsid w:val="006249CA"/>
    <w:rsid w:val="00634E37"/>
    <w:rsid w:val="00662AAF"/>
    <w:rsid w:val="006639CA"/>
    <w:rsid w:val="00673E7B"/>
    <w:rsid w:val="0069552E"/>
    <w:rsid w:val="006A1FC4"/>
    <w:rsid w:val="006A4944"/>
    <w:rsid w:val="006E4258"/>
    <w:rsid w:val="006F0F17"/>
    <w:rsid w:val="00730964"/>
    <w:rsid w:val="00733E98"/>
    <w:rsid w:val="00754DBC"/>
    <w:rsid w:val="007562E0"/>
    <w:rsid w:val="0076181C"/>
    <w:rsid w:val="007621CB"/>
    <w:rsid w:val="007B5674"/>
    <w:rsid w:val="007F5F35"/>
    <w:rsid w:val="00853AA5"/>
    <w:rsid w:val="00861588"/>
    <w:rsid w:val="00871342"/>
    <w:rsid w:val="008A1278"/>
    <w:rsid w:val="008C6255"/>
    <w:rsid w:val="008D13A0"/>
    <w:rsid w:val="0093267F"/>
    <w:rsid w:val="009438EC"/>
    <w:rsid w:val="0094713A"/>
    <w:rsid w:val="00954F43"/>
    <w:rsid w:val="00973F71"/>
    <w:rsid w:val="009931B8"/>
    <w:rsid w:val="00997633"/>
    <w:rsid w:val="009B321C"/>
    <w:rsid w:val="009B6A33"/>
    <w:rsid w:val="009C6D99"/>
    <w:rsid w:val="009D0789"/>
    <w:rsid w:val="009D59AE"/>
    <w:rsid w:val="009D69D6"/>
    <w:rsid w:val="00A04083"/>
    <w:rsid w:val="00A22B72"/>
    <w:rsid w:val="00A252E3"/>
    <w:rsid w:val="00A4385C"/>
    <w:rsid w:val="00A56157"/>
    <w:rsid w:val="00A804F1"/>
    <w:rsid w:val="00A94166"/>
    <w:rsid w:val="00A95F09"/>
    <w:rsid w:val="00AC59A3"/>
    <w:rsid w:val="00AE27AF"/>
    <w:rsid w:val="00AF6D4F"/>
    <w:rsid w:val="00B442C7"/>
    <w:rsid w:val="00B65635"/>
    <w:rsid w:val="00B7085E"/>
    <w:rsid w:val="00B873E3"/>
    <w:rsid w:val="00B93498"/>
    <w:rsid w:val="00BC79DF"/>
    <w:rsid w:val="00C00BF6"/>
    <w:rsid w:val="00C407EE"/>
    <w:rsid w:val="00C54209"/>
    <w:rsid w:val="00C8636B"/>
    <w:rsid w:val="00C87331"/>
    <w:rsid w:val="00C91518"/>
    <w:rsid w:val="00C953BA"/>
    <w:rsid w:val="00CC1EDB"/>
    <w:rsid w:val="00D12101"/>
    <w:rsid w:val="00D14E14"/>
    <w:rsid w:val="00D21AA6"/>
    <w:rsid w:val="00D227A4"/>
    <w:rsid w:val="00D3500D"/>
    <w:rsid w:val="00D4019B"/>
    <w:rsid w:val="00D5063A"/>
    <w:rsid w:val="00D8626A"/>
    <w:rsid w:val="00D91BE5"/>
    <w:rsid w:val="00DA4076"/>
    <w:rsid w:val="00DD797E"/>
    <w:rsid w:val="00DF443D"/>
    <w:rsid w:val="00DF7DC3"/>
    <w:rsid w:val="00E13475"/>
    <w:rsid w:val="00E14A3C"/>
    <w:rsid w:val="00E80BC7"/>
    <w:rsid w:val="00EA45B1"/>
    <w:rsid w:val="00EC4B49"/>
    <w:rsid w:val="00EF13B5"/>
    <w:rsid w:val="00F14DD8"/>
    <w:rsid w:val="00F64FE8"/>
    <w:rsid w:val="00F74B00"/>
    <w:rsid w:val="00F83E2D"/>
    <w:rsid w:val="00F86ACB"/>
    <w:rsid w:val="00FB23E5"/>
    <w:rsid w:val="00FD4ACB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0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449</Words>
  <Characters>2562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5</cp:revision>
  <cp:lastPrinted>2020-12-25T07:58:00Z</cp:lastPrinted>
  <dcterms:created xsi:type="dcterms:W3CDTF">2020-12-16T07:12:00Z</dcterms:created>
  <dcterms:modified xsi:type="dcterms:W3CDTF">2021-02-25T02:22:00Z</dcterms:modified>
</cp:coreProperties>
</file>