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C0" w:rsidRPr="00C70F55" w:rsidRDefault="001167C0" w:rsidP="008D176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 xml:space="preserve">  </w:t>
      </w:r>
    </w:p>
    <w:p w:rsidR="001167C0" w:rsidRPr="00C70F55" w:rsidRDefault="001167C0" w:rsidP="00C70F5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167C0" w:rsidRPr="00C70F55" w:rsidRDefault="001167C0" w:rsidP="00C70F5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1167C0" w:rsidRPr="00C70F55" w:rsidRDefault="001167C0" w:rsidP="00C70F5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 xml:space="preserve"> ЕРМАКОВСКИЙ  РАЙОН</w:t>
      </w:r>
    </w:p>
    <w:p w:rsidR="001167C0" w:rsidRPr="00C70F55" w:rsidRDefault="001167C0" w:rsidP="00C70F5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>ТАНЗЫБЕЙСКИЙ  СЕЛЬСКИЙ  СОВЕТ  ДЕПУТАТОВ</w:t>
      </w:r>
    </w:p>
    <w:p w:rsidR="001167C0" w:rsidRPr="00C70F55" w:rsidRDefault="001167C0" w:rsidP="00C70F5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F55">
        <w:rPr>
          <w:rFonts w:ascii="Times New Roman" w:hAnsi="Times New Roman"/>
          <w:b/>
          <w:sz w:val="28"/>
          <w:szCs w:val="28"/>
        </w:rPr>
        <w:t>Р Е Ш Е Н И Е</w:t>
      </w:r>
    </w:p>
    <w:p w:rsidR="001167C0" w:rsidRPr="00C70F55" w:rsidRDefault="001167C0" w:rsidP="00C70F5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67C0" w:rsidRPr="00C70F55" w:rsidRDefault="001167C0" w:rsidP="00C70F5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мая </w:t>
      </w:r>
      <w:r w:rsidRPr="00C70F55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70F55">
        <w:rPr>
          <w:rFonts w:ascii="Times New Roman" w:hAnsi="Times New Roman"/>
          <w:b/>
          <w:sz w:val="28"/>
          <w:szCs w:val="28"/>
        </w:rPr>
        <w:t xml:space="preserve">  п</w:t>
      </w:r>
      <w:r>
        <w:rPr>
          <w:rFonts w:ascii="Times New Roman" w:hAnsi="Times New Roman"/>
          <w:b/>
          <w:sz w:val="28"/>
          <w:szCs w:val="28"/>
        </w:rPr>
        <w:t>.Танзыбей                                 №  15-45-р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Об утверждении Порядка расчета и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возврата сумм инициативных платежей,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подлежащих возврату лицам (в том числе организациям),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осуществившим их перечисление в бюджет</w:t>
      </w:r>
    </w:p>
    <w:p w:rsidR="001167C0" w:rsidRPr="00C70F55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0F55">
        <w:rPr>
          <w:rFonts w:ascii="Times New Roman" w:hAnsi="Times New Roman"/>
          <w:bCs/>
          <w:sz w:val="28"/>
          <w:szCs w:val="28"/>
        </w:rPr>
        <w:t>Танзыбейского сельсовета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67C0" w:rsidRPr="00C70F55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>
        <w:rPr>
          <w:rFonts w:ascii="Times New Roman" w:hAnsi="Times New Roman"/>
          <w:sz w:val="28"/>
          <w:szCs w:val="28"/>
        </w:rPr>
        <w:t>йской Федерации», статьей 7</w:t>
      </w:r>
      <w:r w:rsidRPr="004A4037">
        <w:rPr>
          <w:rFonts w:ascii="Times New Roman" w:hAnsi="Times New Roman"/>
          <w:sz w:val="28"/>
          <w:szCs w:val="28"/>
        </w:rPr>
        <w:t xml:space="preserve"> Устава</w:t>
      </w:r>
      <w:r w:rsidRPr="00C70F55">
        <w:rPr>
          <w:rFonts w:ascii="Times New Roman" w:hAnsi="Times New Roman"/>
          <w:sz w:val="28"/>
          <w:szCs w:val="28"/>
        </w:rPr>
        <w:t xml:space="preserve"> Танзыбейского сельсовета</w:t>
      </w:r>
      <w:r w:rsidRPr="004A4037">
        <w:rPr>
          <w:rFonts w:ascii="Times New Roman" w:hAnsi="Times New Roman"/>
          <w:sz w:val="28"/>
          <w:szCs w:val="28"/>
        </w:rPr>
        <w:t xml:space="preserve">, </w:t>
      </w:r>
      <w:r w:rsidRPr="00C70F55">
        <w:rPr>
          <w:rFonts w:ascii="Times New Roman" w:hAnsi="Times New Roman"/>
          <w:sz w:val="28"/>
          <w:szCs w:val="28"/>
        </w:rPr>
        <w:t>Танзыбейский сельский Совет депутатов,</w:t>
      </w:r>
    </w:p>
    <w:p w:rsidR="001167C0" w:rsidRPr="00C70F55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7C0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b/>
          <w:sz w:val="28"/>
          <w:szCs w:val="28"/>
        </w:rPr>
        <w:t>РЕШИЛ</w:t>
      </w:r>
      <w:r w:rsidRPr="004A4037">
        <w:rPr>
          <w:rFonts w:ascii="Times New Roman" w:hAnsi="Times New Roman"/>
          <w:sz w:val="28"/>
          <w:szCs w:val="28"/>
        </w:rPr>
        <w:t>:</w:t>
      </w:r>
    </w:p>
    <w:p w:rsidR="001167C0" w:rsidRPr="004A4037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67C0" w:rsidRDefault="001167C0" w:rsidP="00C70F5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hAnsi="Times New Roman"/>
          <w:sz w:val="28"/>
          <w:szCs w:val="28"/>
        </w:rPr>
        <w:t xml:space="preserve"> Танзыбейского сельсовета,</w:t>
      </w:r>
      <w:r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Pr="004A4037">
        <w:rPr>
          <w:rFonts w:ascii="Times New Roman" w:hAnsi="Times New Roman"/>
          <w:sz w:val="28"/>
          <w:szCs w:val="28"/>
        </w:rPr>
        <w:t>согласно приложению.</w:t>
      </w:r>
    </w:p>
    <w:p w:rsidR="001167C0" w:rsidRPr="004A4037" w:rsidRDefault="001167C0" w:rsidP="00C70F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7C0" w:rsidRDefault="001167C0" w:rsidP="00C70F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Танзыбейского сельского Совета депутатов, Кошкину Л.А</w:t>
      </w:r>
      <w:r w:rsidRPr="002336A7">
        <w:rPr>
          <w:rFonts w:ascii="Times New Roman" w:hAnsi="Times New Roman" w:cs="Times New Roman"/>
          <w:sz w:val="28"/>
          <w:szCs w:val="28"/>
        </w:rPr>
        <w:t>.</w:t>
      </w:r>
    </w:p>
    <w:p w:rsidR="001167C0" w:rsidRPr="002336A7" w:rsidRDefault="001167C0" w:rsidP="00C70F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7C0" w:rsidRPr="00EB39BE" w:rsidRDefault="001167C0" w:rsidP="00C70F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B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 в информационном бюллетене «Вести Танзыбея».</w:t>
      </w:r>
    </w:p>
    <w:p w:rsidR="001167C0" w:rsidRPr="004A4037" w:rsidRDefault="001167C0" w:rsidP="00C70F55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67C0" w:rsidRPr="00EB39BE" w:rsidRDefault="001167C0" w:rsidP="00C70F55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B39BE">
        <w:rPr>
          <w:rFonts w:ascii="Times New Roman" w:hAnsi="Times New Roman" w:cs="Times New Roman"/>
          <w:sz w:val="28"/>
          <w:szCs w:val="28"/>
        </w:rPr>
        <w:t>Председатель Танзыбейского</w:t>
      </w:r>
    </w:p>
    <w:p w:rsidR="001167C0" w:rsidRPr="00EB39BE" w:rsidRDefault="001167C0" w:rsidP="00C70F55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B39B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39BE">
        <w:rPr>
          <w:rFonts w:ascii="Times New Roman" w:hAnsi="Times New Roman" w:cs="Times New Roman"/>
          <w:sz w:val="28"/>
          <w:szCs w:val="28"/>
        </w:rPr>
        <w:t xml:space="preserve">      А.М. Крючкова</w:t>
      </w:r>
    </w:p>
    <w:p w:rsidR="001167C0" w:rsidRPr="00EB39BE" w:rsidRDefault="001167C0" w:rsidP="00C70F55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67C0" w:rsidRPr="00EB39BE" w:rsidRDefault="001167C0" w:rsidP="00C70F55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B39BE">
        <w:rPr>
          <w:rFonts w:ascii="Times New Roman" w:hAnsi="Times New Roman" w:cs="Times New Roman"/>
          <w:sz w:val="28"/>
          <w:szCs w:val="28"/>
        </w:rPr>
        <w:t xml:space="preserve">Глава Танзыбейского сельсовета   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39BE">
        <w:rPr>
          <w:rFonts w:ascii="Times New Roman" w:hAnsi="Times New Roman" w:cs="Times New Roman"/>
          <w:sz w:val="28"/>
          <w:szCs w:val="28"/>
        </w:rPr>
        <w:t xml:space="preserve"> Н.В. Бычкова</w:t>
      </w:r>
    </w:p>
    <w:p w:rsidR="001167C0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7C0" w:rsidRPr="00C70F55" w:rsidRDefault="001167C0" w:rsidP="008D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70F55">
        <w:rPr>
          <w:rFonts w:ascii="Times New Roman" w:hAnsi="Times New Roman"/>
          <w:sz w:val="20"/>
          <w:szCs w:val="20"/>
        </w:rPr>
        <w:t>Приложение</w:t>
      </w:r>
    </w:p>
    <w:p w:rsidR="001167C0" w:rsidRPr="00C70F55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70F55">
        <w:rPr>
          <w:rFonts w:ascii="Times New Roman" w:hAnsi="Times New Roman"/>
          <w:sz w:val="20"/>
          <w:szCs w:val="20"/>
        </w:rPr>
        <w:t>к Решению Танзыбейского сельского Совета депутатов</w:t>
      </w:r>
    </w:p>
    <w:p w:rsidR="001167C0" w:rsidRPr="00C70F55" w:rsidRDefault="001167C0" w:rsidP="00C70F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12.05.2021 № 15-45-р</w:t>
      </w:r>
    </w:p>
    <w:p w:rsidR="001167C0" w:rsidRPr="00C70F55" w:rsidRDefault="001167C0" w:rsidP="00C70F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C70F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167C0" w:rsidRPr="00C70F55" w:rsidRDefault="001167C0" w:rsidP="00C70F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70F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Танзыбейского сельсовета</w:t>
      </w:r>
    </w:p>
    <w:p w:rsidR="001167C0" w:rsidRPr="00C70F55" w:rsidRDefault="001167C0" w:rsidP="00C70F55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70F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В случае, если инициативный проект не был </w:t>
      </w:r>
      <w:bookmarkStart w:id="1" w:name="_GoBack"/>
      <w:bookmarkEnd w:id="1"/>
      <w:r w:rsidRPr="00C70F55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Танзыбейского сельсовета (далее - денежные средства, подлежащие возврату).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C70F55">
        <w:rPr>
          <w:rFonts w:ascii="PT Astra Serif" w:hAnsi="PT Astra Serif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Sвоз = (Pп - Pфакт) x kсоф.,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где: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Sвоз - сумма средств, подлежащая возврату;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Pп - стоимость Проекта, принятого к реализации с учетом инициативных платежей;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Pфакт - фактически произведенные расходы на реализацию Проекта;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kсоф = Sип / Pп x 100%,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где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Sип - размер инициативных платежей, согласно договору пожертвования.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3. Остаток средств от инициативных платежей подлежит возврату администраторами доходов бюджета Танзыбейского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1167C0" w:rsidRPr="00C70F55" w:rsidRDefault="001167C0" w:rsidP="00C70F5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1167C0" w:rsidRPr="008D176A" w:rsidRDefault="001167C0" w:rsidP="008D176A">
      <w:pPr>
        <w:spacing w:after="0" w:line="240" w:lineRule="auto"/>
        <w:ind w:firstLine="709"/>
        <w:jc w:val="both"/>
        <w:rPr>
          <w:rFonts w:ascii="PT Astra Serif" w:hAnsi="PT Astra Serif"/>
          <w:i/>
          <w:sz w:val="24"/>
          <w:szCs w:val="24"/>
          <w:lang w:eastAsia="ru-RU"/>
        </w:rPr>
      </w:pPr>
      <w:r w:rsidRPr="00C70F55">
        <w:rPr>
          <w:rFonts w:ascii="PT Astra Serif" w:hAnsi="PT Astra Serif"/>
          <w:sz w:val="24"/>
          <w:szCs w:val="24"/>
          <w:lang w:eastAsia="ru-RU"/>
        </w:rPr>
        <w:t>7. Лицам (в том числе организациям), осуществившим перечисление инициативных платежей в бюджет Танзыбейского сельсовета, не подлежит возмещению из бюджета Танзыбейского сельсовета расходы, понесенные ими при перечислении инициативных платежей в бюджет Танзыбейского сельсовета.</w:t>
      </w: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8D176A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t>Приложение № 1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4A4037">
        <w:rPr>
          <w:rFonts w:ascii="PT Astra Serif" w:hAnsi="PT Astra Serif" w:cs="PT Astra Serif"/>
          <w:i/>
          <w:sz w:val="28"/>
          <w:szCs w:val="28"/>
          <w:lang w:eastAsia="ru-RU"/>
        </w:rPr>
        <w:t>наименование муниципального образования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администратора поступлений в бюджет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 возврате инициативных платежей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от __________________ 20___ г.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ИНН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│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└────────┘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КПП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│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Паспортные данные плательщика: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>Единица измерения: руб.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A4037">
        <w:rPr>
          <w:rFonts w:ascii="Times New Roman" w:hAnsi="Times New Roman"/>
          <w:i/>
          <w:sz w:val="28"/>
          <w:szCs w:val="28"/>
          <w:lang w:eastAsia="ru-RU"/>
        </w:rPr>
        <w:t>(сумма прописью)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1167C0" w:rsidRPr="008C25BE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1167C0" w:rsidRPr="008C25BE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5" w:history="1">
              <w:r w:rsidRPr="004A4037">
                <w:rPr>
                  <w:rFonts w:ascii="PT Astra Serif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1167C0" w:rsidRPr="008C25BE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1167C0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1167C0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1167C0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C0" w:rsidRPr="004A4037" w:rsidRDefault="001167C0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1167C0" w:rsidRPr="004A4037" w:rsidRDefault="001167C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_________________ 20___ г.</w:t>
      </w: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Pr="004A4037" w:rsidRDefault="001167C0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67C0" w:rsidRDefault="001167C0"/>
    <w:sectPr w:rsidR="001167C0" w:rsidSect="00C70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A7F5451"/>
    <w:multiLevelType w:val="multilevel"/>
    <w:tmpl w:val="2EFCF65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B53B9"/>
    <w:rsid w:val="001167C0"/>
    <w:rsid w:val="00126F82"/>
    <w:rsid w:val="002336A7"/>
    <w:rsid w:val="002D3F5F"/>
    <w:rsid w:val="004A4037"/>
    <w:rsid w:val="0051782F"/>
    <w:rsid w:val="00663476"/>
    <w:rsid w:val="008C25BE"/>
    <w:rsid w:val="008D176A"/>
    <w:rsid w:val="008D276B"/>
    <w:rsid w:val="00A22767"/>
    <w:rsid w:val="00C70F55"/>
    <w:rsid w:val="00D40C27"/>
    <w:rsid w:val="00D76590"/>
    <w:rsid w:val="00E12E9D"/>
    <w:rsid w:val="00EB39BE"/>
    <w:rsid w:val="00EF3AB7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F5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9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947</Words>
  <Characters>5404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4</cp:revision>
  <cp:lastPrinted>2021-05-12T03:55:00Z</cp:lastPrinted>
  <dcterms:created xsi:type="dcterms:W3CDTF">2021-03-29T09:29:00Z</dcterms:created>
  <dcterms:modified xsi:type="dcterms:W3CDTF">2021-05-12T04:03:00Z</dcterms:modified>
</cp:coreProperties>
</file>