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DE" w:rsidRDefault="001E62DE" w:rsidP="00A603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62DE" w:rsidRDefault="001E62DE" w:rsidP="00A603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62DE" w:rsidRPr="00662AAF" w:rsidRDefault="001E62DE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E62DE" w:rsidRPr="00662AAF" w:rsidRDefault="001E62DE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1E62DE" w:rsidRPr="00662AAF" w:rsidRDefault="001E62DE" w:rsidP="0085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1E62DE" w:rsidRPr="00662AAF" w:rsidRDefault="001E62DE" w:rsidP="009F1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1E62DE" w:rsidRPr="00662AAF" w:rsidRDefault="001E62DE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1E62DE" w:rsidRDefault="001E62DE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62DE" w:rsidRPr="00662AAF" w:rsidRDefault="001E62DE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октября 2021  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2AAF">
        <w:rPr>
          <w:rFonts w:ascii="Times New Roman" w:hAnsi="Times New Roman"/>
          <w:b/>
          <w:sz w:val="28"/>
          <w:szCs w:val="28"/>
        </w:rPr>
        <w:t xml:space="preserve">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19-64-р</w:t>
      </w:r>
    </w:p>
    <w:p w:rsidR="001E62DE" w:rsidRPr="00662AAF" w:rsidRDefault="001E62DE" w:rsidP="00A95F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9738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DE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</w:p>
    <w:p w:rsidR="001E62DE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Танзыбейского сельского Совета депутатов </w:t>
      </w:r>
    </w:p>
    <w:p w:rsidR="001E62DE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27.04.2021 № 14-38-р «</w:t>
      </w: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Об   утверждении  </w:t>
      </w:r>
    </w:p>
    <w:p w:rsidR="001E62DE" w:rsidRPr="00151274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Положения  о  порядке </w:t>
      </w:r>
    </w:p>
    <w:p w:rsidR="001E62DE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опроса граждан </w:t>
      </w:r>
    </w:p>
    <w:p w:rsidR="001E62DE" w:rsidRPr="00151274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Танзыбейского сельсовета»</w:t>
      </w:r>
    </w:p>
    <w:p w:rsidR="001E62DE" w:rsidRPr="00151274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2DE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274">
        <w:rPr>
          <w:rFonts w:ascii="Times New Roman" w:hAnsi="Times New Roman" w:cs="Times New Roman"/>
          <w:b w:val="0"/>
          <w:sz w:val="28"/>
          <w:szCs w:val="28"/>
        </w:rPr>
        <w:t xml:space="preserve">         На основании статьи 31 Федерального закона от 06.10.03 г. № 131-ФЗ «Об общих принципах организации местного самоуправ</w:t>
      </w:r>
      <w:r>
        <w:rPr>
          <w:rFonts w:ascii="Times New Roman" w:hAnsi="Times New Roman" w:cs="Times New Roman"/>
          <w:b w:val="0"/>
          <w:sz w:val="28"/>
          <w:szCs w:val="28"/>
        </w:rPr>
        <w:t>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руководствуясь статьями 7; 20; 38 Устава Танзыбейского сельсовета, РЕШИЛ:</w:t>
      </w:r>
    </w:p>
    <w:p w:rsidR="001E62DE" w:rsidRDefault="001E62DE" w:rsidP="001512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следующие  изменения и дополнения в решение Танзыбейского сельского Совета депутатов от 27.04.2021 № 14-38-р «Об утверждении Положения о порядке назначения и проведения опроса граждан на территории Танзыбейского сельсовета»: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4A5">
        <w:t xml:space="preserve">     </w:t>
      </w:r>
      <w:r w:rsidRPr="00986E74">
        <w:rPr>
          <w:rFonts w:ascii="Times New Roman" w:hAnsi="Times New Roman" w:cs="Times New Roman"/>
          <w:b w:val="0"/>
          <w:sz w:val="28"/>
          <w:szCs w:val="28"/>
        </w:rPr>
        <w:t>1.1. в пункте 1 статьи 1 слова «Танзыбейского сельсовета и должностными лицами Танзыбейского сельсовета» заменить словами «органами местного самоуправления и должностными лицами Танзыбейского сельсовета».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1.2. пункт 2  статьи 1 изложить в следующей редакции: 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>«2.1. Результаты опроса носят рекомендательный характер.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>2.2. Результаты опроса, проведенного по инициативе Танзыбейского сельского Совета депутатов, главы Танзыбейского сельсовета или органа государственной власти, подлежат обязательному рассмотрению органами (должностными лицами) Танзыбейского сельсовета, органами государственной власти Красноярского края, в ведении которых находится вопрос, по которому выявлено мнение населения в результате проведенного опроса.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    По итогам рассмотрения результатов опроса органом (должностным лицом) Танзыбейского сельсовета, принимается решение, которое в десятидневный срок со дня его принятия доводится до сведения жителей Танзыбейского сельсовета.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     По итогам рассмотрения результатов опроса органом государственной власти Красноярского края принятое им решение доводится до сведения жителей Танзыбейского сельсовета в десятидневный срок со дня его принятия.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     В случае если принятое в соответствии с настоящим пунктом решение противоречит результатам опроса, при доведении его до сведения жителей Танзыбейского сельсовета должна быть размещена информация о причинах такого решения.»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>1.3. пункт 3 статьи 1 изложить в следующей редакции «В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 .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>1.4. подпункт 1 пункта 1 статьи 4 дополнить словами «или жителей Танзыбейского сельсовета.»</w:t>
      </w:r>
    </w:p>
    <w:p w:rsidR="001E62DE" w:rsidRPr="00986E74" w:rsidRDefault="001E62DE" w:rsidP="00986E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E74">
        <w:rPr>
          <w:rFonts w:ascii="Times New Roman" w:hAnsi="Times New Roman" w:cs="Times New Roman"/>
          <w:b w:val="0"/>
          <w:sz w:val="28"/>
          <w:szCs w:val="28"/>
        </w:rPr>
        <w:t>1.5.в подпункте 2 пункта 1 статьи 5 слово «органов» заменить словом «органам».</w:t>
      </w:r>
    </w:p>
    <w:p w:rsidR="001E62DE" w:rsidRPr="00986E74" w:rsidRDefault="001E62DE" w:rsidP="00986E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   1.6.пункт 4 статьи 6 изложить в следующей редакции: «Жители сельсовета должны быть проинформированы о проведении опроса граждан не менее чем за 10 дней до его проведения. Информация о проведения опроса подлежит опубликованию в информационном бюллетене « Вести Танзыбея».»</w:t>
      </w:r>
    </w:p>
    <w:p w:rsidR="001E62DE" w:rsidRPr="00986E74" w:rsidRDefault="001E62DE" w:rsidP="00986E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   1.7. в пункте 5 статьи 8 слова «результатов рассмотрения опроса» заменить словами «итогов рассмотрения результатов опроса».</w:t>
      </w:r>
    </w:p>
    <w:p w:rsidR="001E62DE" w:rsidRDefault="001E62DE" w:rsidP="00986E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86E74">
        <w:rPr>
          <w:rFonts w:ascii="Times New Roman" w:hAnsi="Times New Roman" w:cs="Times New Roman"/>
          <w:b w:val="0"/>
          <w:sz w:val="28"/>
          <w:szCs w:val="28"/>
        </w:rPr>
        <w:t xml:space="preserve"> 1.8. по тексту слова «муниципальное образование», в соответствующем падеже заменить словами «Танзыбейский сельсовет»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2DE" w:rsidRDefault="001E62DE" w:rsidP="00973832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председателя Танзыбейского сельского Совета депутатов.</w:t>
      </w:r>
    </w:p>
    <w:p w:rsidR="001E62DE" w:rsidRDefault="001E62DE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размещению на официальном сайте администрации Танзыбейского сельсовета.</w:t>
      </w:r>
    </w:p>
    <w:p w:rsidR="001E62DE" w:rsidRDefault="001E62DE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1F1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 в информационном бюллетене «Вести Танзыбея».</w:t>
      </w:r>
    </w:p>
    <w:p w:rsidR="001E62DE" w:rsidRPr="009F1F1A" w:rsidRDefault="001E62DE" w:rsidP="009F1F1A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62DE" w:rsidRPr="00662AAF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1E62DE" w:rsidRPr="00662AAF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1E62DE" w:rsidRPr="00662AAF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606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2DE" w:rsidRDefault="001E62DE" w:rsidP="001D27EB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sectPr w:rsidR="001E62DE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DE" w:rsidRDefault="001E62DE">
      <w:r>
        <w:separator/>
      </w:r>
    </w:p>
  </w:endnote>
  <w:endnote w:type="continuationSeparator" w:id="1">
    <w:p w:rsidR="001E62DE" w:rsidRDefault="001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DE" w:rsidRDefault="001E62DE">
      <w:r>
        <w:separator/>
      </w:r>
    </w:p>
  </w:footnote>
  <w:footnote w:type="continuationSeparator" w:id="1">
    <w:p w:rsidR="001E62DE" w:rsidRDefault="001E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1">
    <w:nsid w:val="1C7F70B8"/>
    <w:multiLevelType w:val="hybridMultilevel"/>
    <w:tmpl w:val="E5268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>
    <w:nsid w:val="605C0615"/>
    <w:multiLevelType w:val="hybridMultilevel"/>
    <w:tmpl w:val="DC9A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1B10"/>
    <w:rsid w:val="000319FD"/>
    <w:rsid w:val="00031E17"/>
    <w:rsid w:val="0005647E"/>
    <w:rsid w:val="000664C8"/>
    <w:rsid w:val="000914F1"/>
    <w:rsid w:val="000A1274"/>
    <w:rsid w:val="000A503E"/>
    <w:rsid w:val="000D00DC"/>
    <w:rsid w:val="000D1B1E"/>
    <w:rsid w:val="000F3DA9"/>
    <w:rsid w:val="00100261"/>
    <w:rsid w:val="001063B4"/>
    <w:rsid w:val="00112AF1"/>
    <w:rsid w:val="00137BD4"/>
    <w:rsid w:val="00143DB8"/>
    <w:rsid w:val="00145075"/>
    <w:rsid w:val="00151274"/>
    <w:rsid w:val="00160525"/>
    <w:rsid w:val="001610E9"/>
    <w:rsid w:val="001719DC"/>
    <w:rsid w:val="001873F1"/>
    <w:rsid w:val="00192BF4"/>
    <w:rsid w:val="001A0875"/>
    <w:rsid w:val="001C6752"/>
    <w:rsid w:val="001C749A"/>
    <w:rsid w:val="001D27EB"/>
    <w:rsid w:val="001E62DE"/>
    <w:rsid w:val="00230CE5"/>
    <w:rsid w:val="00232C83"/>
    <w:rsid w:val="002502FD"/>
    <w:rsid w:val="002632F9"/>
    <w:rsid w:val="002654C7"/>
    <w:rsid w:val="0028109A"/>
    <w:rsid w:val="00286CD7"/>
    <w:rsid w:val="00291FB4"/>
    <w:rsid w:val="002C2D23"/>
    <w:rsid w:val="002C7D43"/>
    <w:rsid w:val="002D1822"/>
    <w:rsid w:val="002D1F31"/>
    <w:rsid w:val="002E0799"/>
    <w:rsid w:val="0031594C"/>
    <w:rsid w:val="00322A7A"/>
    <w:rsid w:val="00326684"/>
    <w:rsid w:val="003735AB"/>
    <w:rsid w:val="00374383"/>
    <w:rsid w:val="003B38DA"/>
    <w:rsid w:val="003D1BE6"/>
    <w:rsid w:val="00420B36"/>
    <w:rsid w:val="00421E53"/>
    <w:rsid w:val="00445D21"/>
    <w:rsid w:val="00446476"/>
    <w:rsid w:val="0045264A"/>
    <w:rsid w:val="00473F2B"/>
    <w:rsid w:val="004766C7"/>
    <w:rsid w:val="00490450"/>
    <w:rsid w:val="004A6733"/>
    <w:rsid w:val="004B0F38"/>
    <w:rsid w:val="004D128A"/>
    <w:rsid w:val="004E67BE"/>
    <w:rsid w:val="004F0E68"/>
    <w:rsid w:val="004F5C29"/>
    <w:rsid w:val="005453A4"/>
    <w:rsid w:val="005561B8"/>
    <w:rsid w:val="0057115D"/>
    <w:rsid w:val="00585D92"/>
    <w:rsid w:val="00585EB4"/>
    <w:rsid w:val="005B57D8"/>
    <w:rsid w:val="005D39B0"/>
    <w:rsid w:val="005D7258"/>
    <w:rsid w:val="005E4BBC"/>
    <w:rsid w:val="005F2BD5"/>
    <w:rsid w:val="006056DD"/>
    <w:rsid w:val="00606732"/>
    <w:rsid w:val="006219AE"/>
    <w:rsid w:val="006249CA"/>
    <w:rsid w:val="00634E37"/>
    <w:rsid w:val="00662AAF"/>
    <w:rsid w:val="006639CA"/>
    <w:rsid w:val="00673E7B"/>
    <w:rsid w:val="00677435"/>
    <w:rsid w:val="00694A07"/>
    <w:rsid w:val="0069552E"/>
    <w:rsid w:val="00696676"/>
    <w:rsid w:val="006A1FC4"/>
    <w:rsid w:val="006A4944"/>
    <w:rsid w:val="006E4258"/>
    <w:rsid w:val="006F0F17"/>
    <w:rsid w:val="007238B3"/>
    <w:rsid w:val="007240F5"/>
    <w:rsid w:val="00736DEE"/>
    <w:rsid w:val="007535A3"/>
    <w:rsid w:val="00754DBC"/>
    <w:rsid w:val="007562E0"/>
    <w:rsid w:val="0076181C"/>
    <w:rsid w:val="007621CB"/>
    <w:rsid w:val="007B5674"/>
    <w:rsid w:val="007C1BDA"/>
    <w:rsid w:val="007C2146"/>
    <w:rsid w:val="007D5203"/>
    <w:rsid w:val="007F5F35"/>
    <w:rsid w:val="008254F0"/>
    <w:rsid w:val="00840F91"/>
    <w:rsid w:val="00853AA5"/>
    <w:rsid w:val="00855592"/>
    <w:rsid w:val="00861588"/>
    <w:rsid w:val="00871342"/>
    <w:rsid w:val="008807E1"/>
    <w:rsid w:val="008A007C"/>
    <w:rsid w:val="008A1278"/>
    <w:rsid w:val="008B35F7"/>
    <w:rsid w:val="008C0C65"/>
    <w:rsid w:val="008C6255"/>
    <w:rsid w:val="008D13A0"/>
    <w:rsid w:val="00923FEB"/>
    <w:rsid w:val="0093267F"/>
    <w:rsid w:val="009438EC"/>
    <w:rsid w:val="00944C55"/>
    <w:rsid w:val="0094713A"/>
    <w:rsid w:val="00973832"/>
    <w:rsid w:val="00973F71"/>
    <w:rsid w:val="00986E74"/>
    <w:rsid w:val="009931B8"/>
    <w:rsid w:val="009957AD"/>
    <w:rsid w:val="00997633"/>
    <w:rsid w:val="009A2858"/>
    <w:rsid w:val="009B321C"/>
    <w:rsid w:val="009B6A33"/>
    <w:rsid w:val="009C6D99"/>
    <w:rsid w:val="009D0789"/>
    <w:rsid w:val="009D0F8C"/>
    <w:rsid w:val="009D59AE"/>
    <w:rsid w:val="009D69D6"/>
    <w:rsid w:val="009F1F1A"/>
    <w:rsid w:val="00A04083"/>
    <w:rsid w:val="00A060FD"/>
    <w:rsid w:val="00A24915"/>
    <w:rsid w:val="00A252E3"/>
    <w:rsid w:val="00A4385C"/>
    <w:rsid w:val="00A6034C"/>
    <w:rsid w:val="00A6394B"/>
    <w:rsid w:val="00A76D7D"/>
    <w:rsid w:val="00A804F1"/>
    <w:rsid w:val="00A94166"/>
    <w:rsid w:val="00A95F09"/>
    <w:rsid w:val="00AB7E89"/>
    <w:rsid w:val="00AC59A3"/>
    <w:rsid w:val="00AD5296"/>
    <w:rsid w:val="00AE27AF"/>
    <w:rsid w:val="00AF6D4F"/>
    <w:rsid w:val="00B442C7"/>
    <w:rsid w:val="00B65635"/>
    <w:rsid w:val="00B6763D"/>
    <w:rsid w:val="00B7085E"/>
    <w:rsid w:val="00B77112"/>
    <w:rsid w:val="00B77617"/>
    <w:rsid w:val="00B873E3"/>
    <w:rsid w:val="00B9092D"/>
    <w:rsid w:val="00B92546"/>
    <w:rsid w:val="00B93498"/>
    <w:rsid w:val="00B96EA5"/>
    <w:rsid w:val="00BA538B"/>
    <w:rsid w:val="00BB1DAF"/>
    <w:rsid w:val="00BC1FB1"/>
    <w:rsid w:val="00BC3020"/>
    <w:rsid w:val="00BC725A"/>
    <w:rsid w:val="00BC79DF"/>
    <w:rsid w:val="00BE5BD9"/>
    <w:rsid w:val="00C00BF6"/>
    <w:rsid w:val="00C05963"/>
    <w:rsid w:val="00C10D6D"/>
    <w:rsid w:val="00C407EE"/>
    <w:rsid w:val="00C53E1B"/>
    <w:rsid w:val="00C54209"/>
    <w:rsid w:val="00C761FD"/>
    <w:rsid w:val="00C8636B"/>
    <w:rsid w:val="00C87331"/>
    <w:rsid w:val="00C953BA"/>
    <w:rsid w:val="00CB673A"/>
    <w:rsid w:val="00CC1EDB"/>
    <w:rsid w:val="00CE79FF"/>
    <w:rsid w:val="00D12101"/>
    <w:rsid w:val="00D14E14"/>
    <w:rsid w:val="00D21AA6"/>
    <w:rsid w:val="00D227A4"/>
    <w:rsid w:val="00D24393"/>
    <w:rsid w:val="00D4019B"/>
    <w:rsid w:val="00D504FF"/>
    <w:rsid w:val="00D5063A"/>
    <w:rsid w:val="00D70A41"/>
    <w:rsid w:val="00D8626A"/>
    <w:rsid w:val="00D91BE5"/>
    <w:rsid w:val="00DA4076"/>
    <w:rsid w:val="00DC7F76"/>
    <w:rsid w:val="00DD37D4"/>
    <w:rsid w:val="00DD797E"/>
    <w:rsid w:val="00DF3155"/>
    <w:rsid w:val="00DF443D"/>
    <w:rsid w:val="00DF7DC3"/>
    <w:rsid w:val="00E03300"/>
    <w:rsid w:val="00E050B6"/>
    <w:rsid w:val="00E13475"/>
    <w:rsid w:val="00E1620A"/>
    <w:rsid w:val="00E26266"/>
    <w:rsid w:val="00E654A5"/>
    <w:rsid w:val="00E80BC7"/>
    <w:rsid w:val="00EA45B1"/>
    <w:rsid w:val="00EC4B49"/>
    <w:rsid w:val="00ED7DDB"/>
    <w:rsid w:val="00EF13B5"/>
    <w:rsid w:val="00F14DD8"/>
    <w:rsid w:val="00F40A63"/>
    <w:rsid w:val="00F67FC0"/>
    <w:rsid w:val="00F83E2D"/>
    <w:rsid w:val="00F86ACB"/>
    <w:rsid w:val="00FB23E5"/>
    <w:rsid w:val="00FB3830"/>
    <w:rsid w:val="00FC70EE"/>
    <w:rsid w:val="00FD4ACB"/>
    <w:rsid w:val="00FE3015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19D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85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character" w:customStyle="1" w:styleId="blk">
    <w:name w:val="blk"/>
    <w:basedOn w:val="DefaultParagraphFont"/>
    <w:uiPriority w:val="99"/>
    <w:rsid w:val="00E26266"/>
    <w:rPr>
      <w:rFonts w:cs="Times New Roman"/>
    </w:rPr>
  </w:style>
  <w:style w:type="character" w:styleId="Hyperlink">
    <w:name w:val="Hyperlink"/>
    <w:basedOn w:val="DefaultParagraphFont"/>
    <w:uiPriority w:val="99"/>
    <w:rsid w:val="00E262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738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Normal"/>
    <w:uiPriority w:val="99"/>
    <w:rsid w:val="00973832"/>
    <w:pPr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A6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C8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1081</TotalTime>
  <Pages>2</Pages>
  <Words>625</Words>
  <Characters>3564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5</cp:revision>
  <cp:lastPrinted>2021-10-28T07:08:00Z</cp:lastPrinted>
  <dcterms:created xsi:type="dcterms:W3CDTF">2021-09-27T08:37:00Z</dcterms:created>
  <dcterms:modified xsi:type="dcterms:W3CDTF">2021-10-28T07:10:00Z</dcterms:modified>
</cp:coreProperties>
</file>