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C7D" w:rsidRPr="00E70E86" w:rsidRDefault="00F65C7D" w:rsidP="00A6034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65C7D" w:rsidRPr="00E70E86" w:rsidRDefault="00F65C7D" w:rsidP="00A6034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65C7D" w:rsidRPr="00E70E86" w:rsidRDefault="00F65C7D" w:rsidP="000D1B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70E86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F65C7D" w:rsidRPr="00E70E86" w:rsidRDefault="00F65C7D" w:rsidP="000D1B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70E86">
        <w:rPr>
          <w:rFonts w:ascii="Times New Roman" w:hAnsi="Times New Roman"/>
          <w:b/>
          <w:sz w:val="24"/>
          <w:szCs w:val="24"/>
        </w:rPr>
        <w:t>КРАСНОЯРСКИЙ КРАЙ</w:t>
      </w:r>
    </w:p>
    <w:p w:rsidR="00F65C7D" w:rsidRPr="00E70E86" w:rsidRDefault="00F65C7D" w:rsidP="0085559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70E86">
        <w:rPr>
          <w:rFonts w:ascii="Times New Roman" w:hAnsi="Times New Roman"/>
          <w:b/>
          <w:sz w:val="24"/>
          <w:szCs w:val="24"/>
        </w:rPr>
        <w:t>ЕРМАКОВСКИЙ РАЙОН</w:t>
      </w:r>
    </w:p>
    <w:p w:rsidR="00F65C7D" w:rsidRPr="00E70E86" w:rsidRDefault="00F65C7D" w:rsidP="009F1F1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70E86">
        <w:rPr>
          <w:rFonts w:ascii="Times New Roman" w:hAnsi="Times New Roman"/>
          <w:b/>
          <w:sz w:val="24"/>
          <w:szCs w:val="24"/>
        </w:rPr>
        <w:t>ТАНЗЫБЕЙСКИЙ СЕЛЬСКИЙ СОВЕТ ДЕПУТАТОВ</w:t>
      </w:r>
    </w:p>
    <w:p w:rsidR="00F65C7D" w:rsidRPr="00E70E86" w:rsidRDefault="00F65C7D" w:rsidP="000D1B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70E86">
        <w:rPr>
          <w:rFonts w:ascii="Times New Roman" w:hAnsi="Times New Roman"/>
          <w:b/>
          <w:sz w:val="24"/>
          <w:szCs w:val="24"/>
        </w:rPr>
        <w:t>Р Е Ш Е Н И Е</w:t>
      </w:r>
    </w:p>
    <w:p w:rsidR="00F65C7D" w:rsidRPr="00E70E86" w:rsidRDefault="00F65C7D" w:rsidP="00A95F0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65C7D" w:rsidRPr="00E70E86" w:rsidRDefault="00F65C7D" w:rsidP="00A95F0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30 мая 2022</w:t>
      </w:r>
      <w:r w:rsidRPr="00E70E86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E70E86">
        <w:rPr>
          <w:rFonts w:ascii="Times New Roman" w:hAnsi="Times New Roman"/>
          <w:b/>
          <w:sz w:val="24"/>
          <w:szCs w:val="24"/>
        </w:rPr>
        <w:t xml:space="preserve">п.Танзыбей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№ 33-113-р</w:t>
      </w:r>
    </w:p>
    <w:p w:rsidR="00F65C7D" w:rsidRPr="00E70E86" w:rsidRDefault="00F65C7D" w:rsidP="0097383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65C7D" w:rsidRPr="00C54FFD" w:rsidRDefault="00F65C7D" w:rsidP="00C54FFD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54FFD">
        <w:rPr>
          <w:rFonts w:ascii="Times New Roman" w:hAnsi="Times New Roman" w:cs="Times New Roman"/>
          <w:sz w:val="24"/>
          <w:szCs w:val="24"/>
        </w:rPr>
        <w:t>О прекращении полномочий избирательной комиссии муниципального образования Танзыбейский сельсовет</w:t>
      </w:r>
    </w:p>
    <w:p w:rsidR="00F65C7D" w:rsidRPr="00C54FFD" w:rsidRDefault="00F65C7D" w:rsidP="00151274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5C7D" w:rsidRDefault="00F65C7D" w:rsidP="0015127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70E86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частью 14 статьи 9 Федерального закона от 14.03.2022 № 60-ФЗ «О внесении изменений в отдельные законодательные акты Российской Федерации», </w:t>
      </w:r>
      <w:r w:rsidRPr="00E70E86">
        <w:rPr>
          <w:rFonts w:ascii="Times New Roman" w:hAnsi="Times New Roman" w:cs="Times New Roman"/>
          <w:b w:val="0"/>
          <w:sz w:val="24"/>
          <w:szCs w:val="24"/>
        </w:rPr>
        <w:t xml:space="preserve"> Танз</w:t>
      </w:r>
      <w:r>
        <w:rPr>
          <w:rFonts w:ascii="Times New Roman" w:hAnsi="Times New Roman" w:cs="Times New Roman"/>
          <w:b w:val="0"/>
          <w:sz w:val="24"/>
          <w:szCs w:val="24"/>
        </w:rPr>
        <w:t>ыбейский сельский Совет депутатов</w:t>
      </w:r>
      <w:r w:rsidRPr="00E70E86">
        <w:rPr>
          <w:rFonts w:ascii="Times New Roman" w:hAnsi="Times New Roman" w:cs="Times New Roman"/>
          <w:b w:val="0"/>
          <w:sz w:val="24"/>
          <w:szCs w:val="24"/>
        </w:rPr>
        <w:t>, РЕШИЛ:</w:t>
      </w:r>
    </w:p>
    <w:p w:rsidR="00F65C7D" w:rsidRPr="00E70E86" w:rsidRDefault="00F65C7D" w:rsidP="0015127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65C7D" w:rsidRDefault="00F65C7D" w:rsidP="00986E7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70E86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>
        <w:rPr>
          <w:rFonts w:ascii="Times New Roman" w:hAnsi="Times New Roman" w:cs="Times New Roman"/>
          <w:b w:val="0"/>
          <w:sz w:val="24"/>
          <w:szCs w:val="24"/>
        </w:rPr>
        <w:t>Прекратить полномочия избирательной комиссии муниципального образования Танзыбейский сельсовет.</w:t>
      </w:r>
    </w:p>
    <w:p w:rsidR="00F65C7D" w:rsidRPr="00CA1689" w:rsidRDefault="00F65C7D" w:rsidP="00986E7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65C7D" w:rsidRDefault="00F65C7D" w:rsidP="00986E74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2</w:t>
      </w:r>
      <w:r w:rsidRPr="00CA1689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Признать утратившим силу решение Танзыбейского сельского Совета депутатов от 23.08.2018 № 40-83-р «Об утверждении состава избирательной комиссии муниципального образования Танзыбейский сельсовет».</w:t>
      </w:r>
    </w:p>
    <w:p w:rsidR="00F65C7D" w:rsidRPr="00E70E86" w:rsidRDefault="00F65C7D" w:rsidP="00986E74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65C7D" w:rsidRDefault="00F65C7D" w:rsidP="00973832">
      <w:pPr>
        <w:pStyle w:val="1"/>
        <w:tabs>
          <w:tab w:val="left" w:pos="1049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70E86">
        <w:rPr>
          <w:rFonts w:ascii="Times New Roman" w:hAnsi="Times New Roman" w:cs="Times New Roman"/>
          <w:sz w:val="24"/>
          <w:szCs w:val="24"/>
        </w:rPr>
        <w:t>.</w:t>
      </w:r>
      <w:r w:rsidRPr="00E70E8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Направить настоящее решение в Избирательную комиссию Красноярского края.</w:t>
      </w:r>
    </w:p>
    <w:p w:rsidR="00F65C7D" w:rsidRPr="00E70E86" w:rsidRDefault="00F65C7D" w:rsidP="008A23AE">
      <w:pPr>
        <w:pStyle w:val="1"/>
        <w:tabs>
          <w:tab w:val="left" w:pos="104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5C7D" w:rsidRPr="00E70E86" w:rsidRDefault="00F65C7D" w:rsidP="009F1F1A">
      <w:pPr>
        <w:pStyle w:val="1"/>
        <w:tabs>
          <w:tab w:val="left" w:pos="1049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</w:t>
      </w:r>
      <w:r w:rsidRPr="00E70E86">
        <w:rPr>
          <w:rFonts w:ascii="Times New Roman" w:hAnsi="Times New Roman"/>
          <w:sz w:val="24"/>
          <w:szCs w:val="24"/>
        </w:rPr>
        <w:t>Решение вступает в силу со дня его официального опубликования (обнародования) в информационном бюллетене «Вести Танзыбея».</w:t>
      </w:r>
    </w:p>
    <w:p w:rsidR="00F65C7D" w:rsidRDefault="00F65C7D" w:rsidP="009F1F1A">
      <w:pPr>
        <w:pStyle w:val="1"/>
        <w:tabs>
          <w:tab w:val="left" w:pos="1049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65C7D" w:rsidRPr="00E70E86" w:rsidRDefault="00F65C7D" w:rsidP="009F1F1A">
      <w:pPr>
        <w:pStyle w:val="1"/>
        <w:tabs>
          <w:tab w:val="left" w:pos="1049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65C7D" w:rsidRPr="00E70E86" w:rsidRDefault="00F65C7D" w:rsidP="001D27EB">
      <w:pPr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E70E86">
        <w:rPr>
          <w:rFonts w:ascii="Times New Roman" w:hAnsi="Times New Roman"/>
          <w:sz w:val="24"/>
          <w:szCs w:val="24"/>
        </w:rPr>
        <w:t>Председатель Танзыбейского</w:t>
      </w:r>
    </w:p>
    <w:p w:rsidR="00F65C7D" w:rsidRPr="00E70E86" w:rsidRDefault="00F65C7D" w:rsidP="001D27EB">
      <w:pPr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E70E86">
        <w:rPr>
          <w:rFonts w:ascii="Times New Roman" w:hAnsi="Times New Roman"/>
          <w:sz w:val="24"/>
          <w:szCs w:val="24"/>
        </w:rPr>
        <w:t>сельского Совета депутатов       :                                               А.М. Крючкова</w:t>
      </w:r>
    </w:p>
    <w:p w:rsidR="00F65C7D" w:rsidRPr="00E70E86" w:rsidRDefault="00F65C7D" w:rsidP="001D27EB">
      <w:pPr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</w:p>
    <w:p w:rsidR="00F65C7D" w:rsidRPr="00E70E86" w:rsidRDefault="00F65C7D" w:rsidP="001D27EB">
      <w:pPr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E70E86">
        <w:rPr>
          <w:rFonts w:ascii="Times New Roman" w:hAnsi="Times New Roman"/>
          <w:sz w:val="24"/>
          <w:szCs w:val="24"/>
        </w:rPr>
        <w:t>Глава Танзыбейского сельсовета:                                              Н.В. Бычкова</w:t>
      </w:r>
    </w:p>
    <w:p w:rsidR="00F65C7D" w:rsidRPr="00E70E86" w:rsidRDefault="00F65C7D" w:rsidP="001D27EB">
      <w:pPr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</w:p>
    <w:p w:rsidR="00F65C7D" w:rsidRPr="00E70E86" w:rsidRDefault="00F65C7D" w:rsidP="001D27EB">
      <w:pPr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</w:p>
    <w:p w:rsidR="00F65C7D" w:rsidRPr="00E70E86" w:rsidRDefault="00F65C7D" w:rsidP="001D27EB">
      <w:pPr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</w:p>
    <w:p w:rsidR="00F65C7D" w:rsidRPr="00E70E86" w:rsidRDefault="00F65C7D" w:rsidP="001D27EB">
      <w:pPr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</w:p>
    <w:p w:rsidR="00F65C7D" w:rsidRPr="00E70E86" w:rsidRDefault="00F65C7D" w:rsidP="001D27EB">
      <w:pPr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</w:p>
    <w:p w:rsidR="00F65C7D" w:rsidRPr="00E70E86" w:rsidRDefault="00F65C7D" w:rsidP="001D27EB">
      <w:pPr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</w:p>
    <w:p w:rsidR="00F65C7D" w:rsidRPr="00E70E86" w:rsidRDefault="00F65C7D" w:rsidP="001D27EB">
      <w:pPr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</w:p>
    <w:p w:rsidR="00F65C7D" w:rsidRPr="00E70E86" w:rsidRDefault="00F65C7D" w:rsidP="006067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5C7D" w:rsidRPr="00E70E86" w:rsidRDefault="00F65C7D" w:rsidP="001D27EB">
      <w:pPr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</w:p>
    <w:sectPr w:rsidR="00F65C7D" w:rsidRPr="00E70E86" w:rsidSect="002C7D4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C7D" w:rsidRDefault="00F65C7D">
      <w:r>
        <w:separator/>
      </w:r>
    </w:p>
  </w:endnote>
  <w:endnote w:type="continuationSeparator" w:id="1">
    <w:p w:rsidR="00F65C7D" w:rsidRDefault="00F65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C7D" w:rsidRDefault="00F65C7D">
      <w:r>
        <w:separator/>
      </w:r>
    </w:p>
  </w:footnote>
  <w:footnote w:type="continuationSeparator" w:id="1">
    <w:p w:rsidR="00F65C7D" w:rsidRDefault="00F65C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F1DFF"/>
    <w:multiLevelType w:val="multilevel"/>
    <w:tmpl w:val="0098FF30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6"/>
      <w:numFmt w:val="decimal"/>
      <w:lvlText w:val="%1.%2"/>
      <w:lvlJc w:val="left"/>
      <w:pPr>
        <w:tabs>
          <w:tab w:val="num" w:pos="1273"/>
        </w:tabs>
        <w:ind w:left="1273" w:hanging="555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234"/>
        </w:tabs>
        <w:ind w:left="3234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52"/>
        </w:tabs>
        <w:ind w:left="395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5030"/>
        </w:tabs>
        <w:ind w:left="503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748"/>
        </w:tabs>
        <w:ind w:left="574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826"/>
        </w:tabs>
        <w:ind w:left="6826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904"/>
        </w:tabs>
        <w:ind w:left="7904" w:hanging="2160"/>
      </w:pPr>
      <w:rPr>
        <w:rFonts w:cs="Times New Roman"/>
      </w:rPr>
    </w:lvl>
  </w:abstractNum>
  <w:abstractNum w:abstractNumId="1">
    <w:nsid w:val="1C7F70B8"/>
    <w:multiLevelType w:val="hybridMultilevel"/>
    <w:tmpl w:val="E5268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2CA5F53"/>
    <w:multiLevelType w:val="hybridMultilevel"/>
    <w:tmpl w:val="73C02B14"/>
    <w:lvl w:ilvl="0" w:tplc="61C057B0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3">
    <w:nsid w:val="478C7D16"/>
    <w:multiLevelType w:val="hybridMultilevel"/>
    <w:tmpl w:val="CC601D78"/>
    <w:lvl w:ilvl="0" w:tplc="CD7C8500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4">
    <w:nsid w:val="605C0615"/>
    <w:multiLevelType w:val="hybridMultilevel"/>
    <w:tmpl w:val="DC9AA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1FC4"/>
    <w:rsid w:val="00021B10"/>
    <w:rsid w:val="000319FD"/>
    <w:rsid w:val="00031E17"/>
    <w:rsid w:val="0005647E"/>
    <w:rsid w:val="000664C8"/>
    <w:rsid w:val="00076473"/>
    <w:rsid w:val="000914F1"/>
    <w:rsid w:val="000A1274"/>
    <w:rsid w:val="000A20E5"/>
    <w:rsid w:val="000A503E"/>
    <w:rsid w:val="000D00DC"/>
    <w:rsid w:val="000D1B1E"/>
    <w:rsid w:val="000E5CEA"/>
    <w:rsid w:val="000F3DA9"/>
    <w:rsid w:val="00100261"/>
    <w:rsid w:val="001044FD"/>
    <w:rsid w:val="001063B4"/>
    <w:rsid w:val="00112AF1"/>
    <w:rsid w:val="00137BD4"/>
    <w:rsid w:val="00143DB8"/>
    <w:rsid w:val="00145075"/>
    <w:rsid w:val="00147FB2"/>
    <w:rsid w:val="00151274"/>
    <w:rsid w:val="00160525"/>
    <w:rsid w:val="001610E9"/>
    <w:rsid w:val="001719DC"/>
    <w:rsid w:val="001873F1"/>
    <w:rsid w:val="00192BF4"/>
    <w:rsid w:val="001A0875"/>
    <w:rsid w:val="001C6752"/>
    <w:rsid w:val="001C749A"/>
    <w:rsid w:val="001D27EB"/>
    <w:rsid w:val="001E62DE"/>
    <w:rsid w:val="00230CE5"/>
    <w:rsid w:val="00232C83"/>
    <w:rsid w:val="002502FD"/>
    <w:rsid w:val="002632F9"/>
    <w:rsid w:val="002654C7"/>
    <w:rsid w:val="0028109A"/>
    <w:rsid w:val="00286CD7"/>
    <w:rsid w:val="00291FB4"/>
    <w:rsid w:val="002B636E"/>
    <w:rsid w:val="002C2D23"/>
    <w:rsid w:val="002C7D43"/>
    <w:rsid w:val="002D1822"/>
    <w:rsid w:val="002D1F31"/>
    <w:rsid w:val="002E0799"/>
    <w:rsid w:val="002E5402"/>
    <w:rsid w:val="0031594C"/>
    <w:rsid w:val="00322A7A"/>
    <w:rsid w:val="00326684"/>
    <w:rsid w:val="003735AB"/>
    <w:rsid w:val="00374383"/>
    <w:rsid w:val="003B38DA"/>
    <w:rsid w:val="003D1BE6"/>
    <w:rsid w:val="003F52D3"/>
    <w:rsid w:val="00417AA0"/>
    <w:rsid w:val="00420B36"/>
    <w:rsid w:val="00421E53"/>
    <w:rsid w:val="00445D21"/>
    <w:rsid w:val="00446476"/>
    <w:rsid w:val="0045264A"/>
    <w:rsid w:val="00473F2B"/>
    <w:rsid w:val="004766C7"/>
    <w:rsid w:val="00490450"/>
    <w:rsid w:val="004A6733"/>
    <w:rsid w:val="004B0F38"/>
    <w:rsid w:val="004C4057"/>
    <w:rsid w:val="004D128A"/>
    <w:rsid w:val="004E67BE"/>
    <w:rsid w:val="004F0E68"/>
    <w:rsid w:val="004F5C29"/>
    <w:rsid w:val="0050660F"/>
    <w:rsid w:val="005453A4"/>
    <w:rsid w:val="005561B8"/>
    <w:rsid w:val="0057115D"/>
    <w:rsid w:val="00585D92"/>
    <w:rsid w:val="00585EB4"/>
    <w:rsid w:val="00594068"/>
    <w:rsid w:val="005B57D8"/>
    <w:rsid w:val="005D39B0"/>
    <w:rsid w:val="005D7258"/>
    <w:rsid w:val="005E4BBC"/>
    <w:rsid w:val="005F2BD5"/>
    <w:rsid w:val="006056DD"/>
    <w:rsid w:val="00606732"/>
    <w:rsid w:val="006219AE"/>
    <w:rsid w:val="006249CA"/>
    <w:rsid w:val="006318B3"/>
    <w:rsid w:val="00634E37"/>
    <w:rsid w:val="00662AAF"/>
    <w:rsid w:val="0066325E"/>
    <w:rsid w:val="006639CA"/>
    <w:rsid w:val="00673E7B"/>
    <w:rsid w:val="00677435"/>
    <w:rsid w:val="00694A07"/>
    <w:rsid w:val="0069552E"/>
    <w:rsid w:val="00696676"/>
    <w:rsid w:val="006A1FC4"/>
    <w:rsid w:val="006A4944"/>
    <w:rsid w:val="006E4258"/>
    <w:rsid w:val="006E732D"/>
    <w:rsid w:val="006F0F17"/>
    <w:rsid w:val="007238B3"/>
    <w:rsid w:val="007240F5"/>
    <w:rsid w:val="00736DEE"/>
    <w:rsid w:val="007535A3"/>
    <w:rsid w:val="00754DBC"/>
    <w:rsid w:val="007562E0"/>
    <w:rsid w:val="0076181C"/>
    <w:rsid w:val="007621CB"/>
    <w:rsid w:val="007A573B"/>
    <w:rsid w:val="007B5674"/>
    <w:rsid w:val="007C1BDA"/>
    <w:rsid w:val="007C2146"/>
    <w:rsid w:val="007D5203"/>
    <w:rsid w:val="007F5F35"/>
    <w:rsid w:val="008254F0"/>
    <w:rsid w:val="00840F91"/>
    <w:rsid w:val="008525CB"/>
    <w:rsid w:val="00853AA5"/>
    <w:rsid w:val="00855592"/>
    <w:rsid w:val="00861588"/>
    <w:rsid w:val="00871342"/>
    <w:rsid w:val="008807E1"/>
    <w:rsid w:val="008A007C"/>
    <w:rsid w:val="008A1278"/>
    <w:rsid w:val="008A23AE"/>
    <w:rsid w:val="008B35F7"/>
    <w:rsid w:val="008C0C65"/>
    <w:rsid w:val="008C6255"/>
    <w:rsid w:val="008D13A0"/>
    <w:rsid w:val="008D493C"/>
    <w:rsid w:val="00920227"/>
    <w:rsid w:val="00923FEB"/>
    <w:rsid w:val="0093267F"/>
    <w:rsid w:val="009438EC"/>
    <w:rsid w:val="00944C55"/>
    <w:rsid w:val="0094713A"/>
    <w:rsid w:val="00973832"/>
    <w:rsid w:val="00973F71"/>
    <w:rsid w:val="00986E74"/>
    <w:rsid w:val="009931B8"/>
    <w:rsid w:val="009957AD"/>
    <w:rsid w:val="009963A3"/>
    <w:rsid w:val="00997633"/>
    <w:rsid w:val="009A2858"/>
    <w:rsid w:val="009B321C"/>
    <w:rsid w:val="009B6A33"/>
    <w:rsid w:val="009C6D99"/>
    <w:rsid w:val="009D0789"/>
    <w:rsid w:val="009D0F8C"/>
    <w:rsid w:val="009D59AE"/>
    <w:rsid w:val="009D69D6"/>
    <w:rsid w:val="009F1F1A"/>
    <w:rsid w:val="00A04083"/>
    <w:rsid w:val="00A060FD"/>
    <w:rsid w:val="00A24915"/>
    <w:rsid w:val="00A252BE"/>
    <w:rsid w:val="00A252E3"/>
    <w:rsid w:val="00A4385C"/>
    <w:rsid w:val="00A6034C"/>
    <w:rsid w:val="00A6394B"/>
    <w:rsid w:val="00A76D7D"/>
    <w:rsid w:val="00A804F1"/>
    <w:rsid w:val="00A94166"/>
    <w:rsid w:val="00A95F09"/>
    <w:rsid w:val="00AB7E89"/>
    <w:rsid w:val="00AC59A3"/>
    <w:rsid w:val="00AD5296"/>
    <w:rsid w:val="00AE27AF"/>
    <w:rsid w:val="00AF6D4F"/>
    <w:rsid w:val="00B442C7"/>
    <w:rsid w:val="00B65635"/>
    <w:rsid w:val="00B6763D"/>
    <w:rsid w:val="00B7085E"/>
    <w:rsid w:val="00B77112"/>
    <w:rsid w:val="00B77617"/>
    <w:rsid w:val="00B873E3"/>
    <w:rsid w:val="00B9092D"/>
    <w:rsid w:val="00B92546"/>
    <w:rsid w:val="00B93498"/>
    <w:rsid w:val="00B96EA5"/>
    <w:rsid w:val="00BA538B"/>
    <w:rsid w:val="00BB1DAF"/>
    <w:rsid w:val="00BC1FB1"/>
    <w:rsid w:val="00BC3020"/>
    <w:rsid w:val="00BC725A"/>
    <w:rsid w:val="00BC79DF"/>
    <w:rsid w:val="00BE5BD9"/>
    <w:rsid w:val="00C00BF6"/>
    <w:rsid w:val="00C05963"/>
    <w:rsid w:val="00C10D6D"/>
    <w:rsid w:val="00C407EE"/>
    <w:rsid w:val="00C53E1B"/>
    <w:rsid w:val="00C54209"/>
    <w:rsid w:val="00C54FFD"/>
    <w:rsid w:val="00C761FD"/>
    <w:rsid w:val="00C8636B"/>
    <w:rsid w:val="00C87331"/>
    <w:rsid w:val="00C949BA"/>
    <w:rsid w:val="00C953BA"/>
    <w:rsid w:val="00CA1689"/>
    <w:rsid w:val="00CB673A"/>
    <w:rsid w:val="00CC1EDB"/>
    <w:rsid w:val="00CE79FF"/>
    <w:rsid w:val="00D12101"/>
    <w:rsid w:val="00D14E14"/>
    <w:rsid w:val="00D21AA6"/>
    <w:rsid w:val="00D224D9"/>
    <w:rsid w:val="00D227A4"/>
    <w:rsid w:val="00D24393"/>
    <w:rsid w:val="00D4019B"/>
    <w:rsid w:val="00D504FF"/>
    <w:rsid w:val="00D5063A"/>
    <w:rsid w:val="00D70A41"/>
    <w:rsid w:val="00D80E7C"/>
    <w:rsid w:val="00D8626A"/>
    <w:rsid w:val="00D91BE5"/>
    <w:rsid w:val="00DA4076"/>
    <w:rsid w:val="00DC7F76"/>
    <w:rsid w:val="00DD37D4"/>
    <w:rsid w:val="00DD797E"/>
    <w:rsid w:val="00DF0F21"/>
    <w:rsid w:val="00DF3155"/>
    <w:rsid w:val="00DF443D"/>
    <w:rsid w:val="00DF7DC3"/>
    <w:rsid w:val="00E03300"/>
    <w:rsid w:val="00E050B6"/>
    <w:rsid w:val="00E13475"/>
    <w:rsid w:val="00E1620A"/>
    <w:rsid w:val="00E22960"/>
    <w:rsid w:val="00E26266"/>
    <w:rsid w:val="00E466E4"/>
    <w:rsid w:val="00E654A5"/>
    <w:rsid w:val="00E70E86"/>
    <w:rsid w:val="00E80BC7"/>
    <w:rsid w:val="00EA45B1"/>
    <w:rsid w:val="00EC4B49"/>
    <w:rsid w:val="00ED7DDB"/>
    <w:rsid w:val="00EF13B5"/>
    <w:rsid w:val="00F14DD8"/>
    <w:rsid w:val="00F40A63"/>
    <w:rsid w:val="00F65C7D"/>
    <w:rsid w:val="00F67FC0"/>
    <w:rsid w:val="00F83E2D"/>
    <w:rsid w:val="00F86ACB"/>
    <w:rsid w:val="00FB23E5"/>
    <w:rsid w:val="00FB3830"/>
    <w:rsid w:val="00FC70EE"/>
    <w:rsid w:val="00FD4ACB"/>
    <w:rsid w:val="00FE3015"/>
    <w:rsid w:val="00FE35D9"/>
    <w:rsid w:val="00FE490C"/>
    <w:rsid w:val="00FE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5D9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719DC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A2858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B442C7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locked/>
    <w:rsid w:val="001063B4"/>
    <w:pPr>
      <w:spacing w:after="0" w:line="240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A4944"/>
    <w:rPr>
      <w:rFonts w:ascii="Cambria" w:hAnsi="Cambria" w:cs="Times New Roman"/>
      <w:b/>
      <w:kern w:val="28"/>
      <w:sz w:val="32"/>
      <w:lang w:eastAsia="en-US"/>
    </w:rPr>
  </w:style>
  <w:style w:type="paragraph" w:styleId="FootnoteText">
    <w:name w:val="footnote text"/>
    <w:basedOn w:val="Normal"/>
    <w:link w:val="FootnoteTextChar1"/>
    <w:uiPriority w:val="99"/>
    <w:rsid w:val="001063B4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A4944"/>
    <w:rPr>
      <w:rFonts w:cs="Times New Roman"/>
      <w:sz w:val="20"/>
      <w:lang w:eastAsia="en-US"/>
    </w:rPr>
  </w:style>
  <w:style w:type="character" w:customStyle="1" w:styleId="FootnoteTextChar1">
    <w:name w:val="Footnote Text Char1"/>
    <w:link w:val="FootnoteText"/>
    <w:uiPriority w:val="99"/>
    <w:locked/>
    <w:rsid w:val="001063B4"/>
    <w:rPr>
      <w:lang w:val="ru-RU" w:eastAsia="ru-RU"/>
    </w:rPr>
  </w:style>
  <w:style w:type="character" w:styleId="FootnoteReference">
    <w:name w:val="footnote reference"/>
    <w:basedOn w:val="DefaultParagraphFont"/>
    <w:uiPriority w:val="99"/>
    <w:rsid w:val="001063B4"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1063B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1063B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Cell">
    <w:name w:val="ConsCell"/>
    <w:uiPriority w:val="99"/>
    <w:rsid w:val="001063B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1063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B57D8"/>
    <w:pPr>
      <w:tabs>
        <w:tab w:val="left" w:pos="3686"/>
      </w:tabs>
      <w:suppressAutoHyphens/>
      <w:spacing w:before="240" w:after="120" w:line="240" w:lineRule="auto"/>
      <w:ind w:firstLine="709"/>
      <w:jc w:val="both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A4944"/>
    <w:rPr>
      <w:rFonts w:cs="Times New Roman"/>
      <w:lang w:eastAsia="en-US"/>
    </w:rPr>
  </w:style>
  <w:style w:type="character" w:customStyle="1" w:styleId="blk">
    <w:name w:val="blk"/>
    <w:basedOn w:val="DefaultParagraphFont"/>
    <w:uiPriority w:val="99"/>
    <w:rsid w:val="00E26266"/>
    <w:rPr>
      <w:rFonts w:cs="Times New Roman"/>
    </w:rPr>
  </w:style>
  <w:style w:type="character" w:styleId="Hyperlink">
    <w:name w:val="Hyperlink"/>
    <w:basedOn w:val="DefaultParagraphFont"/>
    <w:uiPriority w:val="99"/>
    <w:rsid w:val="00E26266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973832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">
    <w:name w:val="Абзац списка1"/>
    <w:basedOn w:val="Normal"/>
    <w:uiPriority w:val="99"/>
    <w:rsid w:val="00973832"/>
    <w:pPr>
      <w:ind w:left="720"/>
    </w:pPr>
    <w:rPr>
      <w:rFonts w:eastAsia="Times New Roman" w:cs="Calibri"/>
    </w:rPr>
  </w:style>
  <w:style w:type="paragraph" w:styleId="BalloonText">
    <w:name w:val="Balloon Text"/>
    <w:basedOn w:val="Normal"/>
    <w:link w:val="BalloonTextChar"/>
    <w:uiPriority w:val="99"/>
    <w:semiHidden/>
    <w:rsid w:val="00A603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2C83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6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6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192</Words>
  <Characters>1099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</dc:title>
  <dc:subject/>
  <dc:creator>Game</dc:creator>
  <cp:keywords/>
  <dc:description/>
  <cp:lastModifiedBy>Admin</cp:lastModifiedBy>
  <cp:revision>6</cp:revision>
  <cp:lastPrinted>2022-05-30T06:56:00Z</cp:lastPrinted>
  <dcterms:created xsi:type="dcterms:W3CDTF">2022-05-16T04:30:00Z</dcterms:created>
  <dcterms:modified xsi:type="dcterms:W3CDTF">2022-05-30T06:57:00Z</dcterms:modified>
</cp:coreProperties>
</file>