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92" w:rsidRPr="00662AAF" w:rsidRDefault="006B7492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B7492" w:rsidRPr="00662AAF" w:rsidRDefault="006B7492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6B7492" w:rsidRPr="00662AAF" w:rsidRDefault="006B7492" w:rsidP="005023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ЕРМАКОВСКИЙ РАЙОН</w:t>
      </w:r>
    </w:p>
    <w:p w:rsidR="006B7492" w:rsidRPr="00662AAF" w:rsidRDefault="006B7492" w:rsidP="00580D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ТАНЗЫБЕЙСКИЙ СЕЛЬСКИЙ СОВЕТ ДЕПУТАТОВ</w:t>
      </w:r>
    </w:p>
    <w:p w:rsidR="006B7492" w:rsidRPr="00662AAF" w:rsidRDefault="006B7492" w:rsidP="000D1B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Р Е Ш Е Н И Е</w:t>
      </w:r>
    </w:p>
    <w:p w:rsidR="006B7492" w:rsidRPr="00662AAF" w:rsidRDefault="006B7492" w:rsidP="000D1B1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B7492" w:rsidRPr="00580D0C" w:rsidRDefault="006B7492" w:rsidP="00A95F0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марта 2022                     </w:t>
      </w:r>
      <w:r w:rsidRPr="00662AAF">
        <w:rPr>
          <w:rFonts w:ascii="Times New Roman" w:hAnsi="Times New Roman"/>
          <w:b/>
          <w:sz w:val="28"/>
          <w:szCs w:val="28"/>
        </w:rPr>
        <w:t xml:space="preserve">      п.Танзыбей                                       № </w:t>
      </w:r>
      <w:r>
        <w:rPr>
          <w:rFonts w:ascii="Times New Roman" w:hAnsi="Times New Roman"/>
          <w:b/>
          <w:sz w:val="28"/>
          <w:szCs w:val="28"/>
        </w:rPr>
        <w:t>27-99-р</w:t>
      </w:r>
    </w:p>
    <w:p w:rsidR="006B7492" w:rsidRPr="00662AAF" w:rsidRDefault="006B7492" w:rsidP="00106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b/>
          <w:sz w:val="28"/>
          <w:szCs w:val="28"/>
        </w:rPr>
        <w:t>О внесении изменений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</w:t>
      </w:r>
    </w:p>
    <w:p w:rsidR="006B7492" w:rsidRPr="00662AAF" w:rsidRDefault="006B7492" w:rsidP="00100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в редакции от 18.07.2018 № 39-82-р;  от 04.02.2019г № 46</w:t>
      </w:r>
      <w:r>
        <w:rPr>
          <w:rFonts w:ascii="Times New Roman" w:hAnsi="Times New Roman"/>
          <w:sz w:val="28"/>
          <w:szCs w:val="28"/>
        </w:rPr>
        <w:t>-99-р; от 23.09.2019 № 55-127-р; от 12.02.2020 № 63-138-р; от 24.04.2020 № 66-148-р; от 11.09.2020 № 75-160-р; от 25.12.2020 № 09-24-р; от 24.02.2021 № 11-32-р; от 22.12.2021 № 23-83-р)</w:t>
      </w:r>
    </w:p>
    <w:p w:rsidR="006B7492" w:rsidRPr="00662AAF" w:rsidRDefault="006B7492" w:rsidP="00A252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492" w:rsidRPr="00662AAF" w:rsidRDefault="006B7492" w:rsidP="00B873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 xml:space="preserve">    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на основании статьи 20 Устава Танзыбейского сельсовета Танзыбейский сельский Совет депутатов </w:t>
      </w:r>
      <w:r w:rsidRPr="00662AAF">
        <w:rPr>
          <w:rFonts w:ascii="Times New Roman" w:hAnsi="Times New Roman"/>
          <w:b/>
          <w:sz w:val="28"/>
          <w:szCs w:val="28"/>
        </w:rPr>
        <w:t>РЕШИЛ:</w:t>
      </w:r>
    </w:p>
    <w:p w:rsidR="006B7492" w:rsidRDefault="006B7492" w:rsidP="00580D0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80D0C">
        <w:rPr>
          <w:rFonts w:ascii="Times New Roman" w:hAnsi="Times New Roman"/>
          <w:sz w:val="28"/>
          <w:szCs w:val="28"/>
        </w:rPr>
        <w:t xml:space="preserve">     </w:t>
      </w:r>
      <w:r w:rsidRPr="00662AAF">
        <w:rPr>
          <w:rFonts w:ascii="Times New Roman" w:hAnsi="Times New Roman"/>
          <w:sz w:val="28"/>
          <w:szCs w:val="28"/>
        </w:rPr>
        <w:t>1</w:t>
      </w:r>
      <w:r w:rsidRPr="00580D0C">
        <w:rPr>
          <w:rFonts w:ascii="Times New Roman" w:hAnsi="Times New Roman"/>
          <w:sz w:val="28"/>
          <w:szCs w:val="28"/>
        </w:rPr>
        <w:t xml:space="preserve">. </w:t>
      </w:r>
      <w:r w:rsidRPr="00662AAF">
        <w:rPr>
          <w:rFonts w:ascii="Times New Roman" w:hAnsi="Times New Roman"/>
          <w:sz w:val="28"/>
          <w:szCs w:val="28"/>
        </w:rPr>
        <w:t>Внести следующие изменения в решение Танзыбейского сельского Совета депутатов от 25.12.2017 № 30-65-р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Танзыбейского сельсовета»:</w:t>
      </w:r>
      <w:r w:rsidRPr="00580D0C">
        <w:rPr>
          <w:rFonts w:ascii="Arial" w:hAnsi="Arial" w:cs="Arial"/>
          <w:b/>
          <w:sz w:val="24"/>
          <w:szCs w:val="24"/>
        </w:rPr>
        <w:t xml:space="preserve"> </w:t>
      </w:r>
    </w:p>
    <w:p w:rsidR="006B7492" w:rsidRPr="00580D0C" w:rsidRDefault="006B7492" w:rsidP="00580D0C">
      <w:pPr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Статью</w:t>
      </w:r>
      <w:r w:rsidRPr="00F87284">
        <w:rPr>
          <w:rFonts w:ascii="Arial" w:hAnsi="Arial" w:cs="Arial"/>
          <w:b/>
          <w:sz w:val="24"/>
          <w:szCs w:val="24"/>
        </w:rPr>
        <w:t xml:space="preserve"> 3. Оплата труда лиц, замещающих муниципальные должности</w:t>
      </w:r>
      <w:r w:rsidRPr="00580D0C">
        <w:rPr>
          <w:rFonts w:ascii="Times New Roman" w:hAnsi="Times New Roman"/>
          <w:sz w:val="28"/>
          <w:szCs w:val="28"/>
        </w:rPr>
        <w:t xml:space="preserve"> изложить в новой редакции следующего содержания:</w:t>
      </w:r>
    </w:p>
    <w:p w:rsidR="006B7492" w:rsidRPr="00580D0C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D0C">
        <w:rPr>
          <w:rFonts w:ascii="Times New Roman" w:hAnsi="Times New Roman"/>
          <w:sz w:val="28"/>
          <w:szCs w:val="28"/>
        </w:rPr>
        <w:t>«</w:t>
      </w:r>
      <w:r w:rsidRPr="00580D0C">
        <w:rPr>
          <w:rFonts w:ascii="Times New Roman" w:hAnsi="Times New Roman"/>
          <w:b/>
          <w:sz w:val="28"/>
          <w:szCs w:val="28"/>
        </w:rPr>
        <w:t>Статья 3. Размер оплаты труда выборных должностных лиц и лиц, замещающих иные муниципальные должности</w:t>
      </w:r>
      <w:r>
        <w:rPr>
          <w:rFonts w:ascii="Times New Roman" w:hAnsi="Times New Roman"/>
          <w:sz w:val="28"/>
          <w:szCs w:val="28"/>
        </w:rPr>
        <w:t>.</w:t>
      </w:r>
    </w:p>
    <w:p w:rsidR="006B7492" w:rsidRPr="00580D0C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D0C">
        <w:rPr>
          <w:rFonts w:ascii="Times New Roman" w:hAnsi="Times New Roman"/>
          <w:sz w:val="28"/>
          <w:szCs w:val="28"/>
        </w:rPr>
        <w:t>1. Размер оплаты труда выборных должностных лиц и лиц, замещающих иные муниципальные должности состоят из  денежного вознаграждения и ежемесячного денежного поощрения.</w:t>
      </w:r>
    </w:p>
    <w:p w:rsidR="006B7492" w:rsidRPr="00580D0C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D0C">
        <w:rPr>
          <w:rFonts w:ascii="Times New Roman" w:hAnsi="Times New Roman"/>
          <w:sz w:val="28"/>
          <w:szCs w:val="28"/>
        </w:rPr>
        <w:t>2. Денежное вознаграждение депутатов, выборных должностных лиц и лиц, замещающих иные муниципальные должности, осуществляющих свои полномочия на постоянной основе установлены в приложении 1 к настоящему Решению.</w:t>
      </w:r>
    </w:p>
    <w:p w:rsidR="006B7492" w:rsidRPr="00580D0C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D0C">
        <w:rPr>
          <w:rFonts w:ascii="Times New Roman" w:hAnsi="Times New Roman"/>
          <w:sz w:val="28"/>
          <w:szCs w:val="28"/>
        </w:rPr>
        <w:t>3. Размер ежемесячного денежного поощрения не должен превышать размер денежного вознаграждения. Ежемесячное  денежное поощрение   устанавливается в соответствии приложением 1 к настоящему Решению.</w:t>
      </w:r>
    </w:p>
    <w:p w:rsidR="006B7492" w:rsidRPr="00580D0C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D0C">
        <w:rPr>
          <w:rFonts w:ascii="Times New Roman" w:hAnsi="Times New Roman"/>
          <w:sz w:val="28"/>
          <w:szCs w:val="28"/>
        </w:rPr>
        <w:t>4. 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премии.</w:t>
      </w:r>
    </w:p>
    <w:p w:rsidR="006B7492" w:rsidRPr="00864ED3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D3">
        <w:rPr>
          <w:rFonts w:ascii="Times New Roman" w:hAnsi="Times New Roman"/>
          <w:sz w:val="28"/>
          <w:szCs w:val="28"/>
        </w:rPr>
        <w:t>5.Предельный   размер   премии  выборных  должностных  лиц  и  лиц,</w:t>
      </w:r>
    </w:p>
    <w:p w:rsidR="006B7492" w:rsidRPr="00864ED3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ED3">
        <w:rPr>
          <w:rFonts w:ascii="Times New Roman" w:hAnsi="Times New Roman"/>
          <w:sz w:val="28"/>
          <w:szCs w:val="28"/>
        </w:rPr>
        <w:t>замещающих  иные муниципальные должности, за исключением глав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ED3">
        <w:rPr>
          <w:rFonts w:ascii="Times New Roman" w:hAnsi="Times New Roman"/>
          <w:sz w:val="28"/>
          <w:szCs w:val="28"/>
        </w:rPr>
        <w:t>образований,  в  год устанавливается в размере, не превышающем 10 процентов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ED3">
        <w:rPr>
          <w:rFonts w:ascii="Times New Roman" w:hAnsi="Times New Roman"/>
          <w:sz w:val="28"/>
          <w:szCs w:val="28"/>
        </w:rPr>
        <w:t>12-кратного  среднемесячного предельного размера денежного вознаграждения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ED3">
        <w:rPr>
          <w:rFonts w:ascii="Times New Roman" w:hAnsi="Times New Roman"/>
          <w:sz w:val="28"/>
          <w:szCs w:val="28"/>
        </w:rPr>
        <w:t>12-кратного  среднемесячного  предельного  размера  ежемесячного  денежного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4ED3">
        <w:rPr>
          <w:rFonts w:ascii="Times New Roman" w:hAnsi="Times New Roman"/>
          <w:sz w:val="28"/>
          <w:szCs w:val="28"/>
        </w:rPr>
        <w:t>поощрения.</w:t>
      </w:r>
    </w:p>
    <w:p w:rsidR="006B7492" w:rsidRPr="00864ED3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64ED3">
        <w:rPr>
          <w:rFonts w:ascii="Times New Roman" w:hAnsi="Times New Roman"/>
          <w:sz w:val="28"/>
          <w:szCs w:val="28"/>
        </w:rPr>
        <w:t>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</w:t>
      </w:r>
      <w:r>
        <w:rPr>
          <w:rFonts w:ascii="Times New Roman" w:hAnsi="Times New Roman"/>
          <w:sz w:val="28"/>
          <w:szCs w:val="28"/>
        </w:rPr>
        <w:t>»</w:t>
      </w:r>
      <w:r w:rsidRPr="00864ED3">
        <w:rPr>
          <w:rFonts w:ascii="Times New Roman" w:hAnsi="Times New Roman"/>
          <w:sz w:val="28"/>
          <w:szCs w:val="28"/>
        </w:rPr>
        <w:t>.</w:t>
      </w:r>
    </w:p>
    <w:p w:rsidR="006B7492" w:rsidRPr="00580D0C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80D0C"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z w:val="28"/>
          <w:szCs w:val="28"/>
        </w:rPr>
        <w:t>статье</w:t>
      </w:r>
      <w:r w:rsidRPr="00580D0C">
        <w:rPr>
          <w:rFonts w:ascii="Times New Roman" w:hAnsi="Times New Roman"/>
          <w:sz w:val="28"/>
          <w:szCs w:val="28"/>
        </w:rPr>
        <w:t xml:space="preserve"> 15. «</w:t>
      </w:r>
      <w:r w:rsidRPr="00F87284">
        <w:rPr>
          <w:rFonts w:ascii="Arial" w:hAnsi="Arial" w:cs="Arial"/>
          <w:b/>
          <w:sz w:val="24"/>
          <w:szCs w:val="24"/>
        </w:rPr>
        <w:t>Порядок формирования фонда оплаты лиц, замещающих муниципальные должности, и муниципальных служащих</w:t>
      </w:r>
      <w:r w:rsidRPr="00580D0C">
        <w:rPr>
          <w:rFonts w:ascii="Times New Roman" w:hAnsi="Times New Roman"/>
          <w:sz w:val="28"/>
          <w:szCs w:val="28"/>
        </w:rPr>
        <w:t>» подпункт 2</w:t>
      </w:r>
      <w:r>
        <w:rPr>
          <w:rFonts w:ascii="Times New Roman" w:hAnsi="Times New Roman"/>
          <w:sz w:val="28"/>
          <w:szCs w:val="28"/>
        </w:rPr>
        <w:t xml:space="preserve"> пункта 1</w:t>
      </w:r>
      <w:r w:rsidRPr="00580D0C">
        <w:rPr>
          <w:rFonts w:ascii="Times New Roman" w:hAnsi="Times New Roman"/>
          <w:sz w:val="28"/>
          <w:szCs w:val="28"/>
        </w:rPr>
        <w:t xml:space="preserve"> изложить в новой редакции следующего содержания:</w:t>
      </w:r>
    </w:p>
    <w:p w:rsidR="006B7492" w:rsidRPr="00212E09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12E09">
        <w:rPr>
          <w:rFonts w:ascii="Times New Roman" w:hAnsi="Times New Roman"/>
          <w:sz w:val="28"/>
          <w:szCs w:val="28"/>
        </w:rPr>
        <w:t>«Предельный размер фонда оплаты труда состоит из:</w:t>
      </w:r>
    </w:p>
    <w:p w:rsidR="006B7492" w:rsidRPr="00212E09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E09">
        <w:rPr>
          <w:rFonts w:ascii="Times New Roman" w:hAnsi="Times New Roman"/>
          <w:sz w:val="28"/>
          <w:szCs w:val="28"/>
        </w:rPr>
        <w:t xml:space="preserve"> предельного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</w:p>
    <w:p w:rsidR="006B7492" w:rsidRPr="00212E09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2E09">
        <w:rPr>
          <w:rFonts w:ascii="Times New Roman" w:hAnsi="Times New Roman"/>
          <w:sz w:val="28"/>
          <w:szCs w:val="28"/>
        </w:rPr>
        <w:t>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главного специалиста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  <w:r>
        <w:rPr>
          <w:rFonts w:ascii="Times New Roman" w:hAnsi="Times New Roman"/>
          <w:sz w:val="28"/>
          <w:szCs w:val="28"/>
        </w:rPr>
        <w:t>»</w:t>
      </w:r>
    </w:p>
    <w:p w:rsidR="006B7492" w:rsidRPr="00662AAF" w:rsidRDefault="006B7492" w:rsidP="000D2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2C77">
        <w:rPr>
          <w:rFonts w:ascii="Times New Roman" w:hAnsi="Times New Roman"/>
          <w:sz w:val="28"/>
          <w:szCs w:val="28"/>
        </w:rPr>
        <w:t xml:space="preserve">     2.Контроль за выполнением решения возложить</w:t>
      </w:r>
      <w:r w:rsidRPr="00662AAF">
        <w:rPr>
          <w:rFonts w:ascii="Times New Roman" w:hAnsi="Times New Roman"/>
          <w:sz w:val="28"/>
          <w:szCs w:val="28"/>
        </w:rPr>
        <w:t xml:space="preserve"> на бюджетно-финансовую комиссию.</w:t>
      </w:r>
    </w:p>
    <w:p w:rsidR="006B7492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662AAF">
        <w:rPr>
          <w:rFonts w:ascii="Times New Roman" w:hAnsi="Times New Roman"/>
          <w:sz w:val="28"/>
          <w:szCs w:val="28"/>
        </w:rPr>
        <w:t>.Решение вступает в силу после подписания и применяется к правоот</w:t>
      </w:r>
      <w:r>
        <w:rPr>
          <w:rFonts w:ascii="Times New Roman" w:hAnsi="Times New Roman"/>
          <w:sz w:val="28"/>
          <w:szCs w:val="28"/>
        </w:rPr>
        <w:t>ношениям, возникшим с 01.01.2022</w:t>
      </w:r>
      <w:r w:rsidRPr="00662AAF">
        <w:rPr>
          <w:rFonts w:ascii="Times New Roman" w:hAnsi="Times New Roman"/>
          <w:sz w:val="28"/>
          <w:szCs w:val="28"/>
        </w:rPr>
        <w:t>г.</w:t>
      </w:r>
    </w:p>
    <w:p w:rsidR="006B7492" w:rsidRPr="00662AAF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492" w:rsidRPr="00662AAF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Председатель Танзыбейского</w:t>
      </w:r>
    </w:p>
    <w:p w:rsidR="006B7492" w:rsidRPr="00662AAF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ьского Совета депутатов       </w:t>
      </w:r>
      <w:r w:rsidRPr="00662AAF">
        <w:rPr>
          <w:rFonts w:ascii="Times New Roman" w:hAnsi="Times New Roman"/>
          <w:sz w:val="28"/>
          <w:szCs w:val="28"/>
        </w:rPr>
        <w:t>:                                               А.М. Крючкова</w:t>
      </w:r>
    </w:p>
    <w:p w:rsidR="006B7492" w:rsidRPr="00662AAF" w:rsidRDefault="006B7492" w:rsidP="0058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492" w:rsidRPr="00662AAF" w:rsidRDefault="006B7492" w:rsidP="00B87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2AAF">
        <w:rPr>
          <w:rFonts w:ascii="Times New Roman" w:hAnsi="Times New Roman"/>
          <w:sz w:val="28"/>
          <w:szCs w:val="28"/>
        </w:rPr>
        <w:t>Глава Танзыбейского сельсовета:                                              Н.В. Бычкова</w:t>
      </w:r>
    </w:p>
    <w:sectPr w:rsidR="006B7492" w:rsidRPr="00662AAF" w:rsidSect="002C7D4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492" w:rsidRDefault="006B7492">
      <w:r>
        <w:separator/>
      </w:r>
    </w:p>
  </w:endnote>
  <w:endnote w:type="continuationSeparator" w:id="1">
    <w:p w:rsidR="006B7492" w:rsidRDefault="006B7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492" w:rsidRDefault="006B7492">
      <w:r>
        <w:separator/>
      </w:r>
    </w:p>
  </w:footnote>
  <w:footnote w:type="continuationSeparator" w:id="1">
    <w:p w:rsidR="006B7492" w:rsidRDefault="006B7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A5F53"/>
    <w:multiLevelType w:val="hybridMultilevel"/>
    <w:tmpl w:val="73C02B14"/>
    <w:lvl w:ilvl="0" w:tplc="61C057B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>
    <w:nsid w:val="478C7D16"/>
    <w:multiLevelType w:val="hybridMultilevel"/>
    <w:tmpl w:val="CC601D78"/>
    <w:lvl w:ilvl="0" w:tplc="CD7C850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FC4"/>
    <w:rsid w:val="00031E17"/>
    <w:rsid w:val="00040672"/>
    <w:rsid w:val="0005647E"/>
    <w:rsid w:val="000664C8"/>
    <w:rsid w:val="000914F1"/>
    <w:rsid w:val="000D1B1E"/>
    <w:rsid w:val="000D2C77"/>
    <w:rsid w:val="000F3DA9"/>
    <w:rsid w:val="00100261"/>
    <w:rsid w:val="001063B4"/>
    <w:rsid w:val="00137BD4"/>
    <w:rsid w:val="00143DB8"/>
    <w:rsid w:val="00145075"/>
    <w:rsid w:val="001610E9"/>
    <w:rsid w:val="00192F82"/>
    <w:rsid w:val="001A0875"/>
    <w:rsid w:val="001C6752"/>
    <w:rsid w:val="001D27EB"/>
    <w:rsid w:val="00212E09"/>
    <w:rsid w:val="002632F9"/>
    <w:rsid w:val="002654C7"/>
    <w:rsid w:val="00272B3C"/>
    <w:rsid w:val="0028109A"/>
    <w:rsid w:val="00286CD7"/>
    <w:rsid w:val="002C2D23"/>
    <w:rsid w:val="002C7D43"/>
    <w:rsid w:val="002D1822"/>
    <w:rsid w:val="002D1F31"/>
    <w:rsid w:val="003735AB"/>
    <w:rsid w:val="00374383"/>
    <w:rsid w:val="00386586"/>
    <w:rsid w:val="0039320F"/>
    <w:rsid w:val="003B38DA"/>
    <w:rsid w:val="003D1BE6"/>
    <w:rsid w:val="00420B36"/>
    <w:rsid w:val="00443ADA"/>
    <w:rsid w:val="00490450"/>
    <w:rsid w:val="004920CD"/>
    <w:rsid w:val="004A6733"/>
    <w:rsid w:val="004B0F38"/>
    <w:rsid w:val="004D128A"/>
    <w:rsid w:val="004E67BE"/>
    <w:rsid w:val="005023B4"/>
    <w:rsid w:val="00537CF6"/>
    <w:rsid w:val="0057115D"/>
    <w:rsid w:val="00580D0C"/>
    <w:rsid w:val="00585D92"/>
    <w:rsid w:val="005B57D8"/>
    <w:rsid w:val="005E4BBC"/>
    <w:rsid w:val="005F2BD5"/>
    <w:rsid w:val="00603206"/>
    <w:rsid w:val="006056DD"/>
    <w:rsid w:val="006219AE"/>
    <w:rsid w:val="006249CA"/>
    <w:rsid w:val="00634E37"/>
    <w:rsid w:val="00662AAF"/>
    <w:rsid w:val="006639CA"/>
    <w:rsid w:val="00673E7B"/>
    <w:rsid w:val="0069552E"/>
    <w:rsid w:val="006A1FC4"/>
    <w:rsid w:val="006A4944"/>
    <w:rsid w:val="006B7492"/>
    <w:rsid w:val="006D44DD"/>
    <w:rsid w:val="006E4258"/>
    <w:rsid w:val="006F0F17"/>
    <w:rsid w:val="00730964"/>
    <w:rsid w:val="00754DBC"/>
    <w:rsid w:val="007562E0"/>
    <w:rsid w:val="0076181C"/>
    <w:rsid w:val="007621CB"/>
    <w:rsid w:val="007B5674"/>
    <w:rsid w:val="007F5F35"/>
    <w:rsid w:val="00853AA5"/>
    <w:rsid w:val="00861588"/>
    <w:rsid w:val="00864ED3"/>
    <w:rsid w:val="00871342"/>
    <w:rsid w:val="008A1278"/>
    <w:rsid w:val="008C6255"/>
    <w:rsid w:val="008D13A0"/>
    <w:rsid w:val="0093267F"/>
    <w:rsid w:val="009438EC"/>
    <w:rsid w:val="0094713A"/>
    <w:rsid w:val="00973F71"/>
    <w:rsid w:val="009931B8"/>
    <w:rsid w:val="00997633"/>
    <w:rsid w:val="009B321C"/>
    <w:rsid w:val="009B6A33"/>
    <w:rsid w:val="009C6D99"/>
    <w:rsid w:val="009D0789"/>
    <w:rsid w:val="009D59AE"/>
    <w:rsid w:val="009D69D6"/>
    <w:rsid w:val="00A04083"/>
    <w:rsid w:val="00A22B72"/>
    <w:rsid w:val="00A252E3"/>
    <w:rsid w:val="00A4385C"/>
    <w:rsid w:val="00A56157"/>
    <w:rsid w:val="00A804F1"/>
    <w:rsid w:val="00A94166"/>
    <w:rsid w:val="00A95F09"/>
    <w:rsid w:val="00AC59A3"/>
    <w:rsid w:val="00AE27AF"/>
    <w:rsid w:val="00AF6D4F"/>
    <w:rsid w:val="00B442C7"/>
    <w:rsid w:val="00B65635"/>
    <w:rsid w:val="00B7085E"/>
    <w:rsid w:val="00B873E3"/>
    <w:rsid w:val="00B93498"/>
    <w:rsid w:val="00BC79DF"/>
    <w:rsid w:val="00C00BF6"/>
    <w:rsid w:val="00C31EFE"/>
    <w:rsid w:val="00C407EE"/>
    <w:rsid w:val="00C54209"/>
    <w:rsid w:val="00C8636B"/>
    <w:rsid w:val="00C87331"/>
    <w:rsid w:val="00C91518"/>
    <w:rsid w:val="00C953BA"/>
    <w:rsid w:val="00CC1EDB"/>
    <w:rsid w:val="00CE6BDB"/>
    <w:rsid w:val="00D12101"/>
    <w:rsid w:val="00D14E14"/>
    <w:rsid w:val="00D21AA6"/>
    <w:rsid w:val="00D227A4"/>
    <w:rsid w:val="00D3500D"/>
    <w:rsid w:val="00D4019B"/>
    <w:rsid w:val="00D5063A"/>
    <w:rsid w:val="00D8626A"/>
    <w:rsid w:val="00D91BE5"/>
    <w:rsid w:val="00DA4076"/>
    <w:rsid w:val="00DD797E"/>
    <w:rsid w:val="00DF443D"/>
    <w:rsid w:val="00DF7DC3"/>
    <w:rsid w:val="00E13475"/>
    <w:rsid w:val="00E80BC7"/>
    <w:rsid w:val="00EA45B1"/>
    <w:rsid w:val="00EC4B49"/>
    <w:rsid w:val="00EF13B5"/>
    <w:rsid w:val="00F14DD8"/>
    <w:rsid w:val="00F1545D"/>
    <w:rsid w:val="00F61212"/>
    <w:rsid w:val="00F64FE8"/>
    <w:rsid w:val="00F73F1B"/>
    <w:rsid w:val="00F83E2D"/>
    <w:rsid w:val="00F86ACB"/>
    <w:rsid w:val="00F87284"/>
    <w:rsid w:val="00FB23E5"/>
    <w:rsid w:val="00FD4ACB"/>
    <w:rsid w:val="00FE35D9"/>
    <w:rsid w:val="00FE490C"/>
    <w:rsid w:val="00FE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42C7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locked/>
    <w:rsid w:val="001063B4"/>
    <w:pPr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A4944"/>
    <w:rPr>
      <w:rFonts w:ascii="Cambria" w:hAnsi="Cambria" w:cs="Times New Roman"/>
      <w:b/>
      <w:kern w:val="28"/>
      <w:sz w:val="32"/>
      <w:lang w:eastAsia="en-US"/>
    </w:rPr>
  </w:style>
  <w:style w:type="paragraph" w:styleId="FootnoteText">
    <w:name w:val="footnote text"/>
    <w:basedOn w:val="Normal"/>
    <w:link w:val="FootnoteTextChar1"/>
    <w:uiPriority w:val="99"/>
    <w:rsid w:val="001063B4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A4944"/>
    <w:rPr>
      <w:rFonts w:cs="Times New Roman"/>
      <w:sz w:val="20"/>
      <w:lang w:eastAsia="en-US"/>
    </w:rPr>
  </w:style>
  <w:style w:type="character" w:customStyle="1" w:styleId="FootnoteTextChar1">
    <w:name w:val="Footnote Text Char1"/>
    <w:link w:val="FootnoteText"/>
    <w:uiPriority w:val="99"/>
    <w:locked/>
    <w:rsid w:val="001063B4"/>
    <w:rPr>
      <w:lang w:val="ru-RU" w:eastAsia="ru-RU"/>
    </w:rPr>
  </w:style>
  <w:style w:type="character" w:styleId="FootnoteReference">
    <w:name w:val="footnote reference"/>
    <w:basedOn w:val="DefaultParagraphFont"/>
    <w:uiPriority w:val="99"/>
    <w:rsid w:val="001063B4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1063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1063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1063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1063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B57D8"/>
    <w:pPr>
      <w:tabs>
        <w:tab w:val="left" w:pos="3686"/>
      </w:tabs>
      <w:suppressAutoHyphens/>
      <w:spacing w:before="240" w:after="120" w:line="240" w:lineRule="auto"/>
      <w:ind w:firstLine="709"/>
      <w:jc w:val="both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4944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23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0CD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F73F1B"/>
    <w:rPr>
      <w:rFonts w:cs="Times New Roman"/>
      <w:color w:val="0000FF"/>
      <w:u w:val="single"/>
    </w:rPr>
  </w:style>
  <w:style w:type="paragraph" w:customStyle="1" w:styleId="pboth">
    <w:name w:val="pboth"/>
    <w:basedOn w:val="Normal"/>
    <w:uiPriority w:val="99"/>
    <w:rsid w:val="00F15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Заголовок статьи"/>
    <w:basedOn w:val="Normal"/>
    <w:uiPriority w:val="99"/>
    <w:rsid w:val="00580D0C"/>
    <w:pPr>
      <w:tabs>
        <w:tab w:val="left" w:pos="3686"/>
      </w:tabs>
      <w:spacing w:before="240" w:after="120" w:line="240" w:lineRule="auto"/>
      <w:ind w:firstLine="709"/>
      <w:jc w:val="both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80D0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80D0C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775</Words>
  <Characters>4421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</dc:title>
  <dc:subject/>
  <dc:creator>Game</dc:creator>
  <cp:keywords/>
  <dc:description/>
  <cp:lastModifiedBy>Admin</cp:lastModifiedBy>
  <cp:revision>7</cp:revision>
  <cp:lastPrinted>2022-03-11T07:22:00Z</cp:lastPrinted>
  <dcterms:created xsi:type="dcterms:W3CDTF">2020-12-16T07:12:00Z</dcterms:created>
  <dcterms:modified xsi:type="dcterms:W3CDTF">2022-03-11T07:23:00Z</dcterms:modified>
</cp:coreProperties>
</file>