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53" w:rsidRPr="008C16C4" w:rsidRDefault="00C21E53" w:rsidP="00C32CBC">
      <w:pPr>
        <w:autoSpaceDE w:val="0"/>
        <w:autoSpaceDN w:val="0"/>
        <w:adjustRightInd w:val="0"/>
        <w:jc w:val="center"/>
        <w:rPr>
          <w:b/>
        </w:rPr>
      </w:pPr>
      <w:r w:rsidRPr="008C16C4">
        <w:rPr>
          <w:b/>
        </w:rPr>
        <w:t>РОССИЙСКАЯ ФЕДЕРАЦИЯ</w:t>
      </w:r>
    </w:p>
    <w:p w:rsidR="00C21E53" w:rsidRPr="008C16C4" w:rsidRDefault="00C21E53" w:rsidP="00C32CB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C16C4">
        <w:rPr>
          <w:b/>
        </w:rPr>
        <w:t>КРАСНОЯРСКИЙ КРАЙ</w:t>
      </w:r>
    </w:p>
    <w:p w:rsidR="00C21E53" w:rsidRPr="008C16C4" w:rsidRDefault="00C21E53" w:rsidP="00C32CB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C16C4">
        <w:rPr>
          <w:b/>
        </w:rPr>
        <w:t>ЕРМАКОВСКИЙ РАЙОН</w:t>
      </w:r>
    </w:p>
    <w:p w:rsidR="00C21E53" w:rsidRPr="008C16C4" w:rsidRDefault="00C21E53" w:rsidP="00C32CB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21E53" w:rsidRPr="008C16C4" w:rsidRDefault="00C21E53" w:rsidP="008C16C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C16C4">
        <w:rPr>
          <w:b/>
        </w:rPr>
        <w:t>ТАНЗЫБЕЙСКИЙ СЕЛЬСКИЙ СОВЕТ ДЕПУТАТОВ</w:t>
      </w:r>
    </w:p>
    <w:p w:rsidR="00C21E53" w:rsidRPr="008C16C4" w:rsidRDefault="00C21E53" w:rsidP="008C16C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21E53" w:rsidRPr="008C16C4" w:rsidRDefault="00C21E53" w:rsidP="008C16C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C16C4">
        <w:rPr>
          <w:b/>
        </w:rPr>
        <w:t>Р Е Ш Е Н И Е</w:t>
      </w:r>
    </w:p>
    <w:p w:rsidR="00C21E53" w:rsidRPr="008C16C4" w:rsidRDefault="00C21E53" w:rsidP="008C16C4">
      <w:pPr>
        <w:autoSpaceDE w:val="0"/>
        <w:autoSpaceDN w:val="0"/>
        <w:adjustRightInd w:val="0"/>
        <w:ind w:firstLine="540"/>
        <w:jc w:val="center"/>
      </w:pPr>
    </w:p>
    <w:p w:rsidR="00C21E53" w:rsidRPr="008C16C4" w:rsidRDefault="00C21E53" w:rsidP="008C16C4">
      <w:pPr>
        <w:jc w:val="both"/>
        <w:rPr>
          <w:b/>
        </w:rPr>
      </w:pPr>
      <w:r w:rsidRPr="008C16C4">
        <w:rPr>
          <w:b/>
        </w:rPr>
        <w:t xml:space="preserve">25 января 2023                            </w:t>
      </w:r>
      <w:r>
        <w:rPr>
          <w:b/>
        </w:rPr>
        <w:t xml:space="preserve">          </w:t>
      </w:r>
      <w:r w:rsidRPr="008C16C4">
        <w:rPr>
          <w:b/>
        </w:rPr>
        <w:t xml:space="preserve">  п. Танзыбей          </w:t>
      </w:r>
      <w:r>
        <w:rPr>
          <w:b/>
        </w:rPr>
        <w:t xml:space="preserve">                              №  45-141</w:t>
      </w:r>
      <w:r w:rsidRPr="008C16C4">
        <w:rPr>
          <w:b/>
        </w:rPr>
        <w:t>-р</w:t>
      </w:r>
    </w:p>
    <w:p w:rsidR="00C21E53" w:rsidRPr="008C16C4" w:rsidRDefault="00C21E53" w:rsidP="00385092">
      <w:pPr>
        <w:ind w:firstLine="708"/>
        <w:jc w:val="both"/>
        <w:rPr>
          <w:rFonts w:cs="Arial"/>
          <w:b/>
          <w:bCs/>
        </w:rPr>
      </w:pPr>
    </w:p>
    <w:p w:rsidR="00C21E53" w:rsidRPr="003A3BEC" w:rsidRDefault="00C21E53" w:rsidP="00C32CBC">
      <w:pPr>
        <w:ind w:firstLine="708"/>
        <w:jc w:val="center"/>
        <w:rPr>
          <w:rFonts w:cs="Arial"/>
          <w:b/>
          <w:bCs/>
        </w:rPr>
      </w:pPr>
      <w:r w:rsidRPr="003A3BEC">
        <w:rPr>
          <w:rFonts w:cs="Arial"/>
          <w:b/>
          <w:bCs/>
        </w:rPr>
        <w:t xml:space="preserve">О </w:t>
      </w:r>
      <w:r>
        <w:rPr>
          <w:rFonts w:cs="Arial"/>
          <w:b/>
          <w:bCs/>
        </w:rPr>
        <w:t xml:space="preserve">передаче части </w:t>
      </w:r>
      <w:r w:rsidRPr="003A3BEC">
        <w:rPr>
          <w:rFonts w:cs="Arial"/>
          <w:b/>
          <w:bCs/>
        </w:rPr>
        <w:t>полномочий в области культуры</w:t>
      </w:r>
    </w:p>
    <w:p w:rsidR="00C21E53" w:rsidRPr="003A3BEC" w:rsidRDefault="00C21E53" w:rsidP="00385092">
      <w:pPr>
        <w:jc w:val="both"/>
        <w:rPr>
          <w:rFonts w:cs="Arial"/>
          <w:b/>
          <w:bCs/>
        </w:rPr>
      </w:pPr>
    </w:p>
    <w:p w:rsidR="00C21E53" w:rsidRDefault="00C21E53" w:rsidP="00385092">
      <w:pPr>
        <w:ind w:firstLine="708"/>
        <w:jc w:val="both"/>
        <w:rPr>
          <w:rFonts w:cs="Arial"/>
        </w:rPr>
      </w:pPr>
      <w:r w:rsidRPr="003A3BEC">
        <w:rPr>
          <w:rFonts w:cs="Arial"/>
        </w:rPr>
        <w:t xml:space="preserve">На основании ч. 4 ст.15 Федерального Закона от 06.10.2003г. №131 – ФЗ «Об общих принципах организации местного самоуправления в Российской Федерации», на основании Устава </w:t>
      </w:r>
      <w:r>
        <w:rPr>
          <w:rFonts w:cs="Arial"/>
        </w:rPr>
        <w:t>Танзыбейского сельсовета Ермаковского района Красноярского края</w:t>
      </w:r>
      <w:r w:rsidRPr="003A3BEC">
        <w:rPr>
          <w:rFonts w:cs="Arial"/>
        </w:rPr>
        <w:t xml:space="preserve">, </w:t>
      </w:r>
      <w:r>
        <w:rPr>
          <w:rFonts w:cs="Arial"/>
        </w:rPr>
        <w:t>Танзыбейский сельский</w:t>
      </w:r>
      <w:r w:rsidRPr="003A3BEC">
        <w:rPr>
          <w:rFonts w:cs="Arial"/>
        </w:rPr>
        <w:t xml:space="preserve"> Совет депутатов РЕШИЛ:</w:t>
      </w:r>
    </w:p>
    <w:p w:rsidR="00C21E53" w:rsidRPr="003A3BEC" w:rsidRDefault="00C21E53" w:rsidP="00385092">
      <w:pPr>
        <w:ind w:firstLine="708"/>
        <w:jc w:val="both"/>
        <w:rPr>
          <w:rFonts w:cs="Arial"/>
        </w:rPr>
      </w:pPr>
    </w:p>
    <w:p w:rsidR="00C21E53" w:rsidRDefault="00C21E53" w:rsidP="00385092">
      <w:pPr>
        <w:ind w:firstLine="708"/>
        <w:jc w:val="both"/>
        <w:rPr>
          <w:rFonts w:cs="Arial"/>
        </w:rPr>
      </w:pPr>
      <w:r w:rsidRPr="003A3BEC">
        <w:rPr>
          <w:rFonts w:cs="Arial"/>
        </w:rPr>
        <w:t xml:space="preserve">1. Согласовать </w:t>
      </w:r>
      <w:r>
        <w:rPr>
          <w:rFonts w:cs="Arial"/>
        </w:rPr>
        <w:t>передачу</w:t>
      </w:r>
      <w:r w:rsidRPr="003A3BEC">
        <w:rPr>
          <w:rFonts w:cs="Arial"/>
        </w:rPr>
        <w:t xml:space="preserve"> полномочий по созданию условий для организации досуга и обеспечения жителей поселения услугами организаций культуры от </w:t>
      </w:r>
      <w:r>
        <w:rPr>
          <w:rFonts w:cs="Arial"/>
        </w:rPr>
        <w:t xml:space="preserve">администрации Танзыбейского сельсовета </w:t>
      </w:r>
      <w:r w:rsidRPr="003A3BEC">
        <w:rPr>
          <w:rFonts w:cs="Arial"/>
        </w:rPr>
        <w:t>муниципальному образованию «Ермаковский район»</w:t>
      </w:r>
      <w:r>
        <w:rPr>
          <w:rFonts w:cs="Arial"/>
        </w:rPr>
        <w:t>.</w:t>
      </w:r>
    </w:p>
    <w:p w:rsidR="00C21E53" w:rsidRPr="003A3BEC" w:rsidRDefault="00C21E53" w:rsidP="00385092">
      <w:pPr>
        <w:ind w:firstLine="708"/>
        <w:jc w:val="both"/>
        <w:rPr>
          <w:rFonts w:cs="Arial"/>
        </w:rPr>
      </w:pPr>
    </w:p>
    <w:p w:rsidR="00C21E53" w:rsidRDefault="00C21E53" w:rsidP="00385092">
      <w:pPr>
        <w:pStyle w:val="ListParagraph"/>
        <w:ind w:left="0"/>
        <w:jc w:val="both"/>
        <w:rPr>
          <w:rFonts w:cs="Arial"/>
        </w:rPr>
      </w:pPr>
      <w:r w:rsidRPr="003A3BEC">
        <w:rPr>
          <w:rFonts w:cs="Arial"/>
        </w:rPr>
        <w:t xml:space="preserve">2. Одобрить </w:t>
      </w:r>
      <w:r>
        <w:rPr>
          <w:rFonts w:cs="Arial"/>
        </w:rPr>
        <w:t>подписание</w:t>
      </w:r>
      <w:r w:rsidRPr="003A3BEC">
        <w:rPr>
          <w:rFonts w:cs="Arial"/>
        </w:rPr>
        <w:t xml:space="preserve"> Соглашения между муниципальным образованием «Ермаковский район» и </w:t>
      </w:r>
      <w:r>
        <w:rPr>
          <w:rFonts w:cs="Arial"/>
        </w:rPr>
        <w:t>администрацией Танзыбейского сельсовета</w:t>
      </w:r>
      <w:r w:rsidRPr="003A3BEC">
        <w:rPr>
          <w:rFonts w:cs="Arial"/>
        </w:rPr>
        <w:t xml:space="preserve"> о передаче полномочий по созданию условий для организации досуга и обеспечения жителей поселения услугами организаций культуры в соответствии с приложением № 1.</w:t>
      </w:r>
    </w:p>
    <w:p w:rsidR="00C21E53" w:rsidRPr="003A3BEC" w:rsidRDefault="00C21E53" w:rsidP="00385092">
      <w:pPr>
        <w:pStyle w:val="ListParagraph"/>
        <w:ind w:left="0"/>
        <w:jc w:val="both"/>
        <w:rPr>
          <w:rFonts w:cs="Arial"/>
        </w:rPr>
      </w:pPr>
    </w:p>
    <w:p w:rsidR="00C21E53" w:rsidRDefault="00C21E53" w:rsidP="00385092">
      <w:pPr>
        <w:suppressAutoHyphens/>
        <w:autoSpaceDE w:val="0"/>
        <w:jc w:val="both"/>
        <w:rPr>
          <w:rFonts w:cs="Arial"/>
          <w:lang w:eastAsia="zh-CN"/>
        </w:rPr>
      </w:pPr>
      <w:r w:rsidRPr="003A3BEC">
        <w:rPr>
          <w:rFonts w:cs="Arial"/>
        </w:rPr>
        <w:t xml:space="preserve">3. </w:t>
      </w:r>
      <w:r w:rsidRPr="003A3BEC">
        <w:rPr>
          <w:rFonts w:cs="Arial"/>
          <w:lang w:eastAsia="zh-CN"/>
        </w:rPr>
        <w:t>Подписание Соглашения о передаче части полномочий в области культуры закрепляет ежегодную передачу межбюджетных трансфертов на осуществление переданных полномочий по созданию условий для организации досуга и обеспечения жителей поселения услугами организаций культуры.</w:t>
      </w:r>
    </w:p>
    <w:p w:rsidR="00C21E53" w:rsidRPr="003A3BEC" w:rsidRDefault="00C21E53" w:rsidP="00385092">
      <w:pPr>
        <w:suppressAutoHyphens/>
        <w:autoSpaceDE w:val="0"/>
        <w:jc w:val="both"/>
        <w:rPr>
          <w:rFonts w:cs="Arial"/>
          <w:lang w:eastAsia="zh-CN"/>
        </w:rPr>
      </w:pPr>
    </w:p>
    <w:p w:rsidR="00C21E53" w:rsidRDefault="00C21E53" w:rsidP="00066344">
      <w:pPr>
        <w:suppressAutoHyphens/>
        <w:autoSpaceDE w:val="0"/>
        <w:jc w:val="both"/>
        <w:rPr>
          <w:lang w:eastAsia="zh-CN"/>
        </w:rPr>
      </w:pPr>
      <w:r w:rsidRPr="003A3BEC">
        <w:rPr>
          <w:lang w:eastAsia="zh-CN"/>
        </w:rPr>
        <w:t>4. Контроль за выполнением настоящего решения возложить на</w:t>
      </w:r>
      <w:r>
        <w:rPr>
          <w:lang w:eastAsia="zh-CN"/>
        </w:rPr>
        <w:t xml:space="preserve"> председателя бюджетно-финансовой комиссии.</w:t>
      </w:r>
    </w:p>
    <w:p w:rsidR="00C21E53" w:rsidRDefault="00C21E53" w:rsidP="00066344">
      <w:pPr>
        <w:suppressAutoHyphens/>
        <w:autoSpaceDE w:val="0"/>
        <w:jc w:val="both"/>
        <w:rPr>
          <w:rFonts w:cs="Arial"/>
          <w:lang w:eastAsia="zh-CN"/>
        </w:rPr>
      </w:pPr>
    </w:p>
    <w:p w:rsidR="00C21E53" w:rsidRPr="003A3BEC" w:rsidRDefault="00C21E53" w:rsidP="00066344">
      <w:pPr>
        <w:suppressAutoHyphens/>
        <w:autoSpaceDE w:val="0"/>
        <w:jc w:val="both"/>
      </w:pPr>
      <w:r w:rsidRPr="003A3BEC">
        <w:rPr>
          <w:lang w:eastAsia="zh-CN"/>
        </w:rPr>
        <w:t xml:space="preserve">5. Решение вступает в силу после его официального опубликования и распространяется на правоотношения, возникшие с 1 января 2023 года. </w:t>
      </w:r>
    </w:p>
    <w:p w:rsidR="00C21E53" w:rsidRPr="003A3BEC" w:rsidRDefault="00C21E53" w:rsidP="00385092">
      <w:pPr>
        <w:pStyle w:val="ListParagraph"/>
        <w:ind w:left="0"/>
        <w:jc w:val="both"/>
        <w:rPr>
          <w:rFonts w:cs="Arial"/>
        </w:rPr>
      </w:pPr>
    </w:p>
    <w:p w:rsidR="00C21E53" w:rsidRPr="003A3BEC" w:rsidRDefault="00C21E53" w:rsidP="00385092">
      <w:pPr>
        <w:pStyle w:val="ListParagraph"/>
        <w:ind w:left="0"/>
        <w:jc w:val="both"/>
        <w:rPr>
          <w:rFonts w:cs="Arial"/>
        </w:rPr>
      </w:pPr>
    </w:p>
    <w:p w:rsidR="00C21E53" w:rsidRPr="008C16C4" w:rsidRDefault="00C21E53" w:rsidP="008C16C4">
      <w:pPr>
        <w:jc w:val="both"/>
      </w:pPr>
      <w:r w:rsidRPr="008C16C4">
        <w:t>Председатель Танзыбейского</w:t>
      </w:r>
    </w:p>
    <w:p w:rsidR="00C21E53" w:rsidRDefault="00C21E53" w:rsidP="008C16C4">
      <w:pPr>
        <w:jc w:val="both"/>
      </w:pPr>
      <w:r w:rsidRPr="008C16C4">
        <w:t xml:space="preserve">сельского Совета депутатов   :                                 </w:t>
      </w:r>
      <w:r>
        <w:t xml:space="preserve">          </w:t>
      </w:r>
      <w:r w:rsidRPr="008C16C4">
        <w:t xml:space="preserve">     А.М. Крючкова</w:t>
      </w:r>
    </w:p>
    <w:p w:rsidR="00C21E53" w:rsidRPr="008C16C4" w:rsidRDefault="00C21E53" w:rsidP="008C16C4">
      <w:pPr>
        <w:jc w:val="both"/>
      </w:pPr>
    </w:p>
    <w:p w:rsidR="00C21E53" w:rsidRPr="008C16C4" w:rsidRDefault="00C21E53" w:rsidP="008C16C4">
      <w:pPr>
        <w:jc w:val="both"/>
      </w:pPr>
    </w:p>
    <w:p w:rsidR="00C21E53" w:rsidRPr="008C16C4" w:rsidRDefault="00C21E53" w:rsidP="008C16C4">
      <w:pPr>
        <w:jc w:val="both"/>
      </w:pPr>
      <w:r w:rsidRPr="008C16C4">
        <w:t>Глава Танзыбейского</w:t>
      </w:r>
    </w:p>
    <w:p w:rsidR="00C21E53" w:rsidRPr="008C16C4" w:rsidRDefault="00C21E53" w:rsidP="008C16C4">
      <w:pPr>
        <w:jc w:val="both"/>
      </w:pPr>
      <w:r w:rsidRPr="008C16C4">
        <w:t xml:space="preserve">Сельсовета :                                                                   </w:t>
      </w:r>
      <w:r>
        <w:t xml:space="preserve">        </w:t>
      </w:r>
      <w:r w:rsidRPr="008C16C4">
        <w:t xml:space="preserve">  Н.В. Бычкова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Pr="003A3BEC" w:rsidRDefault="00C21E53" w:rsidP="00385092">
      <w:pPr>
        <w:jc w:val="both"/>
        <w:rPr>
          <w:rFonts w:cs="Arial"/>
        </w:rPr>
        <w:sectPr w:rsidR="00C21E53" w:rsidRPr="003A3BEC" w:rsidSect="008C16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1E53" w:rsidRPr="003A3BEC" w:rsidRDefault="00C21E53" w:rsidP="00385092">
      <w:pPr>
        <w:jc w:val="right"/>
        <w:rPr>
          <w:rFonts w:cs="Arial"/>
        </w:rPr>
      </w:pPr>
      <w:r w:rsidRPr="003A3BEC">
        <w:rPr>
          <w:rFonts w:cs="Arial"/>
        </w:rPr>
        <w:t>Приложение № 1</w:t>
      </w:r>
    </w:p>
    <w:p w:rsidR="00C21E53" w:rsidRPr="003A3BEC" w:rsidRDefault="00C21E53" w:rsidP="00385092">
      <w:pPr>
        <w:jc w:val="right"/>
        <w:rPr>
          <w:rFonts w:cs="Arial"/>
        </w:rPr>
      </w:pPr>
      <w:r w:rsidRPr="003A3BEC">
        <w:rPr>
          <w:rFonts w:cs="Arial"/>
        </w:rPr>
        <w:t xml:space="preserve">к решению </w:t>
      </w:r>
      <w:r>
        <w:rPr>
          <w:rFonts w:cs="Arial"/>
        </w:rPr>
        <w:t>Танзыбейского</w:t>
      </w:r>
    </w:p>
    <w:p w:rsidR="00C21E53" w:rsidRPr="003A3BEC" w:rsidRDefault="00C21E53" w:rsidP="00385092">
      <w:pPr>
        <w:jc w:val="right"/>
        <w:rPr>
          <w:rFonts w:cs="Arial"/>
        </w:rPr>
      </w:pPr>
      <w:r>
        <w:rPr>
          <w:rFonts w:cs="Arial"/>
        </w:rPr>
        <w:t xml:space="preserve">сельского </w:t>
      </w:r>
      <w:r w:rsidRPr="003A3BEC">
        <w:rPr>
          <w:rFonts w:cs="Arial"/>
        </w:rPr>
        <w:t>Совета депутатов</w:t>
      </w:r>
    </w:p>
    <w:p w:rsidR="00C21E53" w:rsidRPr="003A3BEC" w:rsidRDefault="00C21E53" w:rsidP="00385092">
      <w:pPr>
        <w:jc w:val="right"/>
        <w:rPr>
          <w:rFonts w:cs="Arial"/>
        </w:rPr>
      </w:pPr>
      <w:r>
        <w:rPr>
          <w:rFonts w:cs="Arial"/>
        </w:rPr>
        <w:t>от 25.01.2023 г. № 45-141-р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Pr="003A3BEC" w:rsidRDefault="00C21E53" w:rsidP="00385092">
      <w:pPr>
        <w:jc w:val="center"/>
        <w:rPr>
          <w:rFonts w:cs="Arial"/>
          <w:b/>
        </w:rPr>
      </w:pPr>
      <w:r w:rsidRPr="003A3BEC">
        <w:rPr>
          <w:rFonts w:cs="Arial"/>
          <w:b/>
        </w:rPr>
        <w:t>СОГЛАШЕНИЕ О ПЕРЕДАЧЕ ПОЛНОМОЧИЙ</w:t>
      </w:r>
    </w:p>
    <w:p w:rsidR="00C21E53" w:rsidRPr="003A3BEC" w:rsidRDefault="00C21E53" w:rsidP="00385092">
      <w:pPr>
        <w:jc w:val="center"/>
        <w:rPr>
          <w:rFonts w:cs="Arial"/>
          <w:b/>
        </w:rPr>
      </w:pPr>
      <w:r w:rsidRPr="003A3BEC">
        <w:rPr>
          <w:rFonts w:cs="Arial"/>
          <w:b/>
        </w:rPr>
        <w:t>№ _______________/_________________</w:t>
      </w:r>
    </w:p>
    <w:p w:rsidR="00C21E53" w:rsidRPr="003A3BEC" w:rsidRDefault="00C21E53" w:rsidP="00385092">
      <w:pPr>
        <w:jc w:val="center"/>
        <w:rPr>
          <w:rFonts w:cs="Arial"/>
          <w:b/>
          <w:i/>
        </w:rPr>
      </w:pPr>
      <w:r w:rsidRPr="003A3BEC">
        <w:rPr>
          <w:rFonts w:cs="Arial"/>
          <w:b/>
          <w:i/>
        </w:rPr>
        <w:t>(регистрационные номера соглашения)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Pr="003A3BEC" w:rsidRDefault="00C21E53" w:rsidP="00385092">
      <w:pPr>
        <w:jc w:val="both"/>
        <w:rPr>
          <w:rFonts w:cs="Arial"/>
        </w:rPr>
      </w:pPr>
      <w:r w:rsidRPr="003A3BEC">
        <w:rPr>
          <w:rFonts w:cs="Arial"/>
        </w:rPr>
        <w:t>________________________                                  «__» ________________ 20____ г.</w:t>
      </w:r>
    </w:p>
    <w:p w:rsidR="00C21E53" w:rsidRPr="003A3BEC" w:rsidRDefault="00C21E53" w:rsidP="00385092">
      <w:pPr>
        <w:ind w:firstLine="720"/>
        <w:jc w:val="both"/>
        <w:rPr>
          <w:rFonts w:cs="Arial"/>
          <w:i/>
        </w:rPr>
      </w:pPr>
      <w:r w:rsidRPr="003A3BEC">
        <w:rPr>
          <w:rFonts w:cs="Arial"/>
          <w:i/>
        </w:rPr>
        <w:t>(место составления)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Pr="003A3BEC" w:rsidRDefault="00C21E53" w:rsidP="00996395">
      <w:pPr>
        <w:jc w:val="both"/>
        <w:rPr>
          <w:rFonts w:cs="Arial"/>
        </w:rPr>
      </w:pPr>
      <w:r>
        <w:rPr>
          <w:rFonts w:cs="Arial"/>
        </w:rPr>
        <w:t>Администрация Танзыбейского сельсовета Ермаковского района, в лице главы администрации Танзыбейского сельсовета Бычковой Нины Васильевны</w:t>
      </w:r>
      <w:r w:rsidRPr="003A3BEC">
        <w:rPr>
          <w:rFonts w:cs="Arial"/>
        </w:rPr>
        <w:t>,</w:t>
      </w:r>
      <w:r>
        <w:rPr>
          <w:rFonts w:cs="Arial"/>
        </w:rPr>
        <w:t xml:space="preserve"> </w:t>
      </w:r>
      <w:r w:rsidRPr="003A3BEC">
        <w:rPr>
          <w:rFonts w:cs="Arial"/>
        </w:rPr>
        <w:t>действующего на основан</w:t>
      </w:r>
      <w:r>
        <w:rPr>
          <w:rFonts w:cs="Arial"/>
        </w:rPr>
        <w:t>ии Устава Танзыбейского сельсовета Ермаковского района</w:t>
      </w:r>
      <w:r w:rsidRPr="003A3BEC">
        <w:rPr>
          <w:rFonts w:cs="Arial"/>
        </w:rPr>
        <w:t>, с одной стороны,</w:t>
      </w:r>
    </w:p>
    <w:p w:rsidR="00C21E53" w:rsidRPr="003A3BEC" w:rsidRDefault="00C21E53" w:rsidP="00385092">
      <w:pPr>
        <w:jc w:val="both"/>
        <w:rPr>
          <w:rFonts w:cs="Arial"/>
        </w:rPr>
      </w:pPr>
      <w:r w:rsidRPr="003A3BEC">
        <w:rPr>
          <w:rFonts w:cs="Arial"/>
        </w:rPr>
        <w:t xml:space="preserve">и администрация Ермаковского района, в лице главы района Виговского Михаила Анатольевича, действующего на основании Устава Ермаковского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A3BEC">
          <w:rPr>
            <w:rFonts w:cs="Arial"/>
          </w:rPr>
          <w:t>2003 г</w:t>
        </w:r>
      </w:smartTag>
      <w:r w:rsidRPr="003A3BEC">
        <w:rPr>
          <w:rFonts w:cs="Arial"/>
        </w:rPr>
        <w:t>. № 131-ФЗ «Об общих принципах организации местного самоуправления в Российской Федерации», Решением</w:t>
      </w:r>
      <w:r>
        <w:rPr>
          <w:rFonts w:cs="Arial"/>
        </w:rPr>
        <w:t xml:space="preserve"> Танзыбейского сельского Совета депутатов от 25.01.2023 № 45-141-р «</w:t>
      </w:r>
      <w:r w:rsidRPr="003A3BEC">
        <w:rPr>
          <w:rFonts w:cs="Arial"/>
        </w:rPr>
        <w:t xml:space="preserve">О передаче </w:t>
      </w:r>
      <w:r>
        <w:rPr>
          <w:rFonts w:cs="Arial"/>
        </w:rPr>
        <w:t xml:space="preserve">части </w:t>
      </w:r>
      <w:r w:rsidRPr="003A3BEC">
        <w:rPr>
          <w:rFonts w:cs="Arial"/>
        </w:rPr>
        <w:t xml:space="preserve">полномочий </w:t>
      </w:r>
      <w:r>
        <w:rPr>
          <w:rFonts w:cs="Arial"/>
        </w:rPr>
        <w:t>в области культуры</w:t>
      </w:r>
      <w:r w:rsidRPr="003A3BEC">
        <w:rPr>
          <w:rFonts w:cs="Arial"/>
        </w:rPr>
        <w:t xml:space="preserve">», Решением районного Совета депутатов Ермаковского района от </w:t>
      </w:r>
      <w:r>
        <w:rPr>
          <w:rFonts w:cs="Arial"/>
        </w:rPr>
        <w:t>«__»______2023</w:t>
      </w:r>
      <w:r w:rsidRPr="003A3BEC">
        <w:rPr>
          <w:rFonts w:cs="Arial"/>
        </w:rPr>
        <w:t xml:space="preserve"> № _</w:t>
      </w:r>
      <w:r>
        <w:rPr>
          <w:rFonts w:cs="Arial"/>
        </w:rPr>
        <w:t>__</w:t>
      </w:r>
      <w:r w:rsidRPr="003A3BEC">
        <w:rPr>
          <w:rFonts w:cs="Arial"/>
        </w:rPr>
        <w:t>___ «О принятии полномочий в области культуры» для сотрудничества на договорной основе заключили настоящее Соглашение о нижеследующем: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1. Предмет Соглашения.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1.1. Настоящее Соглашение в рамках вопроса местного значения «Создание условий для организации досуга и обеспечения жителей поселения услугами организаций культуры» закрепляет передачу следующих полномочий: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1.1.1. </w:t>
      </w:r>
      <w:r w:rsidRPr="003A3BEC">
        <w:rPr>
          <w:rFonts w:cs="Arial"/>
          <w:iCs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2. Порядок определения ежегодного объема межбюджетных трансфертов.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2.2. Ежегодный объем межбюджетных трансфертов, предоставляемых </w:t>
      </w:r>
      <w:r>
        <w:rPr>
          <w:rFonts w:cs="Arial"/>
        </w:rPr>
        <w:t>Администрацией Танзыбейского сельсовета</w:t>
      </w:r>
      <w:r w:rsidRPr="003A3BEC">
        <w:rPr>
          <w:rFonts w:cs="Arial"/>
        </w:rPr>
        <w:t xml:space="preserve"> для осуществления полномочий, установленных пунктом 1.1</w:t>
      </w:r>
      <w:r>
        <w:rPr>
          <w:rFonts w:cs="Arial"/>
        </w:rPr>
        <w:t xml:space="preserve">.1. </w:t>
      </w:r>
      <w:r w:rsidRPr="003A3BEC">
        <w:rPr>
          <w:rFonts w:cs="Arial"/>
        </w:rPr>
        <w:t xml:space="preserve"> настоящего Соглашения, устанавливается в соответствии с Порядком расчета межбюджетных трансфертов на 20</w:t>
      </w:r>
      <w:r>
        <w:rPr>
          <w:rFonts w:cs="Arial"/>
        </w:rPr>
        <w:t>23</w:t>
      </w:r>
      <w:r w:rsidRPr="003A3BEC">
        <w:rPr>
          <w:rFonts w:cs="Arial"/>
        </w:rPr>
        <w:t xml:space="preserve"> и плановый период 20</w:t>
      </w:r>
      <w:r>
        <w:rPr>
          <w:rFonts w:cs="Arial"/>
        </w:rPr>
        <w:t>24</w:t>
      </w:r>
      <w:r w:rsidRPr="003A3BEC">
        <w:rPr>
          <w:rFonts w:cs="Arial"/>
        </w:rPr>
        <w:t>-20</w:t>
      </w:r>
      <w:r>
        <w:rPr>
          <w:rFonts w:cs="Arial"/>
        </w:rPr>
        <w:t>25</w:t>
      </w:r>
      <w:r w:rsidRPr="003A3BEC">
        <w:rPr>
          <w:rFonts w:cs="Arial"/>
        </w:rPr>
        <w:t xml:space="preserve"> годов.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2.3. Межбюджетные трансферты, предоставляемые для осуществления полномочий, перечисляются </w:t>
      </w:r>
      <w:r w:rsidRPr="00F85606">
        <w:rPr>
          <w:rFonts w:cs="Arial"/>
          <w:b/>
        </w:rPr>
        <w:t>ежемесячно.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</w:t>
      </w:r>
      <w:r>
        <w:rPr>
          <w:rFonts w:cs="Arial"/>
        </w:rPr>
        <w:t>.1.</w:t>
      </w:r>
      <w:r w:rsidRPr="003A3BEC">
        <w:rPr>
          <w:rFonts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3. Права и обязанности сторон.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3.1. </w:t>
      </w:r>
      <w:r w:rsidRPr="00902D3C">
        <w:rPr>
          <w:rFonts w:cs="Arial"/>
          <w:u w:val="single"/>
        </w:rPr>
        <w:t>Администрация Танзыбейского сельсовета: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3.1.1. Перечисляет администрации Ермаковского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3.1.2. Осуществляет контроль за исполнением администрацией Ермаковского района переданных полномочий в соответствии с разделом 1 настоящего Соглашения.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3.1.3. Осуществляет контроль за целевым использованием предоставленных межбюджетных трансфертов.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3.1.4. Получает от администрации Ермаковского района информацию об использовании межбюджетных трансфертов.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3.2. Администрация Ермаковского района: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3.2.1. Осуществляет переданные </w:t>
      </w:r>
      <w:r w:rsidRPr="002A1D8B">
        <w:rPr>
          <w:rFonts w:cs="Arial"/>
        </w:rPr>
        <w:t xml:space="preserve">Администрацией Танзыбейского сельсовета </w:t>
      </w:r>
      <w:r w:rsidRPr="003A3BEC">
        <w:rPr>
          <w:rFonts w:cs="Arial"/>
        </w:rPr>
        <w:t>полномочия в соответствии с пунктом 1.1</w:t>
      </w:r>
      <w:r>
        <w:rPr>
          <w:rFonts w:cs="Arial"/>
        </w:rPr>
        <w:t>.1.</w:t>
      </w:r>
      <w:r w:rsidRPr="003A3BEC">
        <w:rPr>
          <w:rFonts w:cs="Arial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3.2.2. Рассматривает представленные </w:t>
      </w:r>
      <w:r w:rsidRPr="002A1D8B">
        <w:rPr>
          <w:rFonts w:cs="Arial"/>
        </w:rPr>
        <w:t xml:space="preserve">Администрацией Танзыбейского сельсовета </w:t>
      </w:r>
      <w:r w:rsidRPr="003A3BEC">
        <w:rPr>
          <w:rFonts w:cs="Arial"/>
        </w:rPr>
        <w:t xml:space="preserve">требования об устранении выявленных нарушений со стороны администрации Ермаковского района по реализации переданных </w:t>
      </w:r>
      <w:r w:rsidRPr="002A1D8B">
        <w:rPr>
          <w:rFonts w:cs="Arial"/>
        </w:rPr>
        <w:t>Администрацией Танзыбейского сельсовета</w:t>
      </w:r>
      <w:r w:rsidRPr="003A3BEC">
        <w:rPr>
          <w:rFonts w:cs="Arial"/>
        </w:rPr>
        <w:t xml:space="preserve"> полномочий, не позднее чем в месячный срок (если в требовании не указан иной срок)</w:t>
      </w:r>
      <w:r>
        <w:rPr>
          <w:rFonts w:cs="Arial"/>
        </w:rPr>
        <w:t>,</w:t>
      </w:r>
      <w:r w:rsidRPr="003A3BEC">
        <w:rPr>
          <w:rFonts w:cs="Arial"/>
        </w:rPr>
        <w:t xml:space="preserve"> принимает меры по устранению нарушений и незамедлительно сообщает об этом </w:t>
      </w:r>
      <w:r>
        <w:rPr>
          <w:rFonts w:cs="Arial"/>
        </w:rPr>
        <w:t>Администрации</w:t>
      </w:r>
      <w:r w:rsidRPr="002A1D8B">
        <w:rPr>
          <w:rFonts w:cs="Arial"/>
        </w:rPr>
        <w:t xml:space="preserve"> Танзыбейского сельсовета</w:t>
      </w:r>
      <w:r w:rsidRPr="003A3BEC">
        <w:rPr>
          <w:rFonts w:cs="Arial"/>
        </w:rPr>
        <w:t>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3.2.3. Ежеквартально, не позднее 25 числа, следующего за отчетным периодом, представляет </w:t>
      </w:r>
      <w:r>
        <w:rPr>
          <w:rFonts w:cs="Arial"/>
        </w:rPr>
        <w:t>Администрации</w:t>
      </w:r>
      <w:r w:rsidRPr="002A1D8B">
        <w:rPr>
          <w:rFonts w:cs="Arial"/>
        </w:rPr>
        <w:t xml:space="preserve"> Танзыбейского сельсовета </w:t>
      </w:r>
      <w:r w:rsidRPr="003A3BEC">
        <w:rPr>
          <w:rFonts w:cs="Arial"/>
        </w:rPr>
        <w:t>отчет об использовании межбюджетных трансфертов для исполнения переданных по настоящему Соглашению полномочий.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3.2.4. Обеспечивает целевое использование межбюджетных трансфертов, предоставленных </w:t>
      </w:r>
      <w:r w:rsidRPr="002A1D8B">
        <w:rPr>
          <w:rFonts w:cs="Arial"/>
        </w:rPr>
        <w:t>Администрацией Танзыбейского сельсовета</w:t>
      </w:r>
      <w:r w:rsidRPr="003A3BEC">
        <w:rPr>
          <w:rFonts w:cs="Arial"/>
        </w:rPr>
        <w:t>, исключительно на осуществление полномочий, предусмотренных в разделе 1 настоящего Соглашения.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3.3. В случае невозможности надлежащего исполнения переданных полномочий</w:t>
      </w:r>
      <w:r>
        <w:rPr>
          <w:rFonts w:cs="Arial"/>
        </w:rPr>
        <w:t xml:space="preserve"> </w:t>
      </w:r>
      <w:r w:rsidRPr="003A3BEC">
        <w:rPr>
          <w:rFonts w:cs="Arial"/>
        </w:rPr>
        <w:t>администрация Ермаковского</w:t>
      </w:r>
      <w:r>
        <w:rPr>
          <w:rFonts w:cs="Arial"/>
        </w:rPr>
        <w:t xml:space="preserve"> </w:t>
      </w:r>
      <w:r w:rsidRPr="003A3BEC">
        <w:rPr>
          <w:rFonts w:cs="Arial"/>
        </w:rPr>
        <w:t xml:space="preserve">района сообщает об этом в письменной форме </w:t>
      </w:r>
      <w:r>
        <w:rPr>
          <w:rFonts w:cs="Arial"/>
        </w:rPr>
        <w:t>Администрации</w:t>
      </w:r>
      <w:r w:rsidRPr="002A1D8B">
        <w:rPr>
          <w:rFonts w:cs="Arial"/>
        </w:rPr>
        <w:t xml:space="preserve"> Танзыбейского сельсовета </w:t>
      </w:r>
      <w:r w:rsidRPr="003A3BEC">
        <w:rPr>
          <w:rFonts w:cs="Arial"/>
        </w:rPr>
        <w:t xml:space="preserve"> в 30-ти дневной срок. </w:t>
      </w:r>
      <w:r>
        <w:rPr>
          <w:rFonts w:cs="Arial"/>
        </w:rPr>
        <w:t>Администрация</w:t>
      </w:r>
      <w:r w:rsidRPr="002A1D8B">
        <w:rPr>
          <w:rFonts w:cs="Arial"/>
        </w:rPr>
        <w:t xml:space="preserve"> Танзыбейского сельсовета</w:t>
      </w:r>
      <w:r w:rsidRPr="003A3BEC">
        <w:rPr>
          <w:rFonts w:cs="Arial"/>
        </w:rPr>
        <w:t xml:space="preserve"> рассматривает такое сообщение в течение 30 дней с момента его поступления.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4. Контроль за исполнением полномочий.</w:t>
      </w:r>
    </w:p>
    <w:p w:rsidR="00C21E53" w:rsidRDefault="00C21E53" w:rsidP="00385092">
      <w:pPr>
        <w:ind w:firstLine="720"/>
        <w:jc w:val="both"/>
        <w:rPr>
          <w:rFonts w:cs="Arial"/>
        </w:rPr>
      </w:pP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4.1. Контроль за исполнением администрацией Ермаковского</w:t>
      </w:r>
      <w:r>
        <w:rPr>
          <w:rFonts w:cs="Arial"/>
        </w:rPr>
        <w:t xml:space="preserve"> </w:t>
      </w:r>
      <w:r w:rsidRPr="003A3BEC">
        <w:rPr>
          <w:rFonts w:cs="Arial"/>
        </w:rPr>
        <w:t>района полномочий, предусмотренных в разделе 1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4.2. Форма отчетов и порядок их предоставления устанавливаются правовыми актами </w:t>
      </w:r>
      <w:r w:rsidRPr="002A1D8B">
        <w:rPr>
          <w:rFonts w:cs="Arial"/>
        </w:rPr>
        <w:t xml:space="preserve">Администрацией Танзыбейского сельсовета </w:t>
      </w:r>
      <w:r w:rsidRPr="003A3BEC">
        <w:rPr>
          <w:rFonts w:cs="Arial"/>
        </w:rPr>
        <w:t>и согласовываются с администрацией района.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4.3. </w:t>
      </w:r>
      <w:r>
        <w:rPr>
          <w:rFonts w:cs="Arial"/>
        </w:rPr>
        <w:t>Администрация</w:t>
      </w:r>
      <w:r w:rsidRPr="002A1D8B">
        <w:rPr>
          <w:rFonts w:cs="Arial"/>
        </w:rPr>
        <w:t xml:space="preserve"> Танзыбейского сельсовета </w:t>
      </w:r>
      <w:r w:rsidRPr="003A3BEC">
        <w:rPr>
          <w:rFonts w:cs="Arial"/>
        </w:rPr>
        <w:t>вправе осуществлять проверки исполнения переданных полномочий, запрашивать у администрации Ермаковского</w:t>
      </w:r>
      <w:r>
        <w:rPr>
          <w:rFonts w:cs="Arial"/>
        </w:rPr>
        <w:t xml:space="preserve"> </w:t>
      </w:r>
      <w:r w:rsidRPr="003A3BEC">
        <w:rPr>
          <w:rFonts w:cs="Arial"/>
        </w:rPr>
        <w:t xml:space="preserve">района необходимую дополнительную информацию. Администрация Ермаковского района по мотивированному запросу </w:t>
      </w:r>
      <w:r>
        <w:rPr>
          <w:rFonts w:cs="Arial"/>
        </w:rPr>
        <w:t>Администрация</w:t>
      </w:r>
      <w:r w:rsidRPr="002A1D8B">
        <w:rPr>
          <w:rFonts w:cs="Arial"/>
        </w:rPr>
        <w:t xml:space="preserve"> Танзыбейского сельсовета</w:t>
      </w:r>
      <w:r w:rsidRPr="003A3BEC">
        <w:rPr>
          <w:rFonts w:cs="Arial"/>
        </w:rPr>
        <w:t xml:space="preserve"> обязана предоставить запрашиваемую информацию.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5. Срок действия Соглашения.</w:t>
      </w: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5.1. Настоящее Соглашение вступает в силу со дня подписания и действует в течение 5 лет.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5.2. 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</w:t>
      </w:r>
    </w:p>
    <w:p w:rsidR="00C21E53" w:rsidRDefault="00C21E53" w:rsidP="00385092">
      <w:pPr>
        <w:jc w:val="both"/>
        <w:rPr>
          <w:rFonts w:cs="Arial"/>
        </w:rPr>
      </w:pP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6. Основание, порядок прекращения действия Соглашения. Ответственность сторон.</w:t>
      </w: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6.1. Основаниями для одностороннего расторжения Соглашения со стороны </w:t>
      </w:r>
      <w:r>
        <w:rPr>
          <w:rFonts w:cs="Arial"/>
        </w:rPr>
        <w:t>Администрации</w:t>
      </w:r>
      <w:r w:rsidRPr="002A1D8B">
        <w:rPr>
          <w:rFonts w:cs="Arial"/>
        </w:rPr>
        <w:t xml:space="preserve"> Танзыбейского сельсовета </w:t>
      </w:r>
      <w:r w:rsidRPr="003A3BEC">
        <w:rPr>
          <w:rFonts w:cs="Arial"/>
        </w:rPr>
        <w:t>являются: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6.1.1. Установление факта ненадлежащего осуществления администрацией Ермаковского района переданных ему полномочий.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6.1.2. Установление </w:t>
      </w:r>
      <w:r w:rsidRPr="002A1D8B">
        <w:rPr>
          <w:rFonts w:cs="Arial"/>
        </w:rPr>
        <w:t xml:space="preserve">Администрацией Танзыбейского сельсовета </w:t>
      </w:r>
      <w:r w:rsidRPr="003A3BEC">
        <w:rPr>
          <w:rFonts w:cs="Arial"/>
        </w:rPr>
        <w:t>факта нецелевого использования администрацией Ермаковского района межбюджетных трансфертов.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6.2. Администрация Ермаковского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6.3. В случае неисполнения </w:t>
      </w:r>
      <w:r w:rsidRPr="002A1D8B">
        <w:rPr>
          <w:rFonts w:cs="Arial"/>
        </w:rPr>
        <w:t xml:space="preserve">Администрацией Танзыбейского сельсовета </w:t>
      </w:r>
      <w:r w:rsidRPr="003A3BEC">
        <w:rPr>
          <w:rFonts w:cs="Arial"/>
        </w:rPr>
        <w:t xml:space="preserve">вытекающих из настоящего Соглашения обязательств по финансированию осуществления администрацией Ермаковского района переданных полномочий, </w:t>
      </w:r>
      <w:r>
        <w:rPr>
          <w:rFonts w:cs="Arial"/>
        </w:rPr>
        <w:t>Администрация</w:t>
      </w:r>
      <w:r w:rsidRPr="002A1D8B">
        <w:rPr>
          <w:rFonts w:cs="Arial"/>
        </w:rPr>
        <w:t xml:space="preserve"> Танзыбейского сельсовета </w:t>
      </w:r>
      <w:r w:rsidRPr="003A3BEC">
        <w:rPr>
          <w:rFonts w:cs="Arial"/>
        </w:rPr>
        <w:t>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6.4. В случае неисполнения </w:t>
      </w:r>
      <w:r w:rsidRPr="002A1D8B">
        <w:rPr>
          <w:rFonts w:cs="Arial"/>
        </w:rPr>
        <w:t xml:space="preserve">Администрацией Танзыбейского сельсовета </w:t>
      </w:r>
      <w:r w:rsidRPr="003A3BEC">
        <w:rPr>
          <w:rFonts w:cs="Arial"/>
        </w:rPr>
        <w:t>вытекающих из настоящего Соглашения обязательств по финансированию осуществления администрацией Ермаковского района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получения письменного уведомления о расторжении Соглашения.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6.7. За неисполнение или ненадлежащее исполнение переданных полномочий администрация Ермаковского района и </w:t>
      </w:r>
      <w:r>
        <w:rPr>
          <w:rFonts w:cs="Arial"/>
        </w:rPr>
        <w:t>Администрация</w:t>
      </w:r>
      <w:r w:rsidRPr="002A1D8B">
        <w:rPr>
          <w:rFonts w:cs="Arial"/>
        </w:rPr>
        <w:t xml:space="preserve"> Танзыбейского сельсовета</w:t>
      </w:r>
      <w:r w:rsidRPr="003A3BEC">
        <w:rPr>
          <w:rFonts w:cs="Arial"/>
        </w:rPr>
        <w:t xml:space="preserve"> и их должностные лица несут ответственность, установленную действующим законодательством.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6.8. Досрочное расторжение настоящего Соглашения возможно по взаимному согласию сторон.</w:t>
      </w:r>
    </w:p>
    <w:p w:rsidR="00C21E53" w:rsidRPr="003A3BEC" w:rsidRDefault="00C21E53" w:rsidP="00385092">
      <w:pPr>
        <w:jc w:val="both"/>
        <w:rPr>
          <w:rFonts w:cs="Arial"/>
        </w:rPr>
      </w:pPr>
    </w:p>
    <w:p w:rsidR="00C21E53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7. Заключительные положения</w:t>
      </w: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21E53" w:rsidRPr="003A3BEC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C21E53" w:rsidRDefault="00C21E53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7.4.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РФ.</w:t>
      </w:r>
    </w:p>
    <w:p w:rsidR="00C21E53" w:rsidRDefault="00C21E53" w:rsidP="00385092">
      <w:pPr>
        <w:ind w:firstLine="720"/>
        <w:jc w:val="both"/>
        <w:rPr>
          <w:rFonts w:cs="Arial"/>
        </w:rPr>
      </w:pPr>
    </w:p>
    <w:p w:rsidR="00C21E53" w:rsidRPr="003A3BEC" w:rsidRDefault="00C21E53" w:rsidP="00385092">
      <w:pPr>
        <w:ind w:firstLine="720"/>
        <w:jc w:val="both"/>
        <w:rPr>
          <w:rFonts w:cs="Arial"/>
        </w:rPr>
      </w:pPr>
    </w:p>
    <w:p w:rsidR="00C21E53" w:rsidRPr="00CC2975" w:rsidRDefault="00C21E53" w:rsidP="009C0924">
      <w:pPr>
        <w:suppressAutoHyphens/>
        <w:jc w:val="center"/>
        <w:rPr>
          <w:b/>
          <w:sz w:val="28"/>
          <w:szCs w:val="28"/>
          <w:lang w:eastAsia="zh-CN"/>
        </w:rPr>
      </w:pPr>
    </w:p>
    <w:p w:rsidR="00C21E53" w:rsidRPr="00A713EE" w:rsidRDefault="00C21E53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8. Реквизиты и подписи сторон</w:t>
      </w:r>
    </w:p>
    <w:p w:rsidR="00C21E53" w:rsidRPr="00CC2975" w:rsidRDefault="00C21E53" w:rsidP="009C0924">
      <w:pPr>
        <w:suppressAutoHyphens/>
        <w:jc w:val="both"/>
        <w:rPr>
          <w:b/>
          <w:sz w:val="28"/>
          <w:szCs w:val="28"/>
          <w:lang w:eastAsia="zh-CN"/>
        </w:rPr>
      </w:pPr>
    </w:p>
    <w:tbl>
      <w:tblPr>
        <w:tblW w:w="9713" w:type="dxa"/>
        <w:tblLook w:val="00A0"/>
      </w:tblPr>
      <w:tblGrid>
        <w:gridCol w:w="4928"/>
        <w:gridCol w:w="4785"/>
      </w:tblGrid>
      <w:tr w:rsidR="00C21E53" w:rsidRPr="00C20E0A" w:rsidTr="0022492B">
        <w:tc>
          <w:tcPr>
            <w:tcW w:w="4928" w:type="dxa"/>
          </w:tcPr>
          <w:p w:rsidR="00C21E53" w:rsidRPr="003043EA" w:rsidRDefault="00C21E53" w:rsidP="003043EA">
            <w:pPr>
              <w:rPr>
                <w:b/>
              </w:rPr>
            </w:pPr>
            <w:r w:rsidRPr="003043EA">
              <w:rPr>
                <w:b/>
              </w:rPr>
              <w:t>Администрация Танзыбейского сельсовета  Ермаковского района Красноярского края</w:t>
            </w:r>
            <w:r w:rsidRPr="003043EA">
              <w:rPr>
                <w:b/>
              </w:rPr>
              <w:tab/>
            </w:r>
          </w:p>
          <w:p w:rsidR="00C21E53" w:rsidRDefault="00C21E53" w:rsidP="003043EA">
            <w:r w:rsidRPr="003043EA">
              <w:t xml:space="preserve"> 662840, Красноярский край, Ермаковский район, п.Танзыбей,   ул.Мира, д.32</w:t>
            </w:r>
          </w:p>
          <w:p w:rsidR="00C21E53" w:rsidRPr="003043EA" w:rsidRDefault="00C21E53" w:rsidP="003043EA">
            <w:r w:rsidRPr="00C20E0A">
              <w:t>ИНН/КПП</w:t>
            </w:r>
            <w:r w:rsidRPr="003043EA">
              <w:t>2413001497</w:t>
            </w:r>
            <w:r>
              <w:t xml:space="preserve"> /</w:t>
            </w:r>
            <w:r w:rsidRPr="003043EA">
              <w:t>241301001</w:t>
            </w:r>
          </w:p>
          <w:p w:rsidR="00C21E53" w:rsidRPr="003043EA" w:rsidRDefault="00C21E53" w:rsidP="003043EA">
            <w:r w:rsidRPr="003043EA">
              <w:t>ОГРН</w:t>
            </w:r>
            <w:r w:rsidRPr="003043EA">
              <w:tab/>
              <w:t>1022401129266</w:t>
            </w:r>
          </w:p>
          <w:p w:rsidR="00C21E53" w:rsidRPr="003043EA" w:rsidRDefault="00C21E53" w:rsidP="003043EA">
            <w:r w:rsidRPr="003043EA">
              <w:t xml:space="preserve"> Банковские реквизиты: ОТДЕЛЕНИЕ КРАСНОЯРСК  БАНКА РОССИИ//УФК по    Красноярскому краю г.Красноярск</w:t>
            </w:r>
          </w:p>
          <w:p w:rsidR="00C21E53" w:rsidRPr="003043EA" w:rsidRDefault="00C21E53" w:rsidP="003043EA">
            <w:r w:rsidRPr="003043EA">
              <w:t xml:space="preserve"> ЕКС - 40102810245370000011</w:t>
            </w:r>
          </w:p>
          <w:p w:rsidR="00C21E53" w:rsidRPr="003043EA" w:rsidRDefault="00C21E53" w:rsidP="003043EA">
            <w:r w:rsidRPr="003043EA">
              <w:t>р/с - 03231643046164341900</w:t>
            </w:r>
          </w:p>
          <w:p w:rsidR="00C21E53" w:rsidRPr="003043EA" w:rsidRDefault="00C21E53" w:rsidP="003043EA">
            <w:r>
              <w:t>БИК:</w:t>
            </w:r>
            <w:r w:rsidRPr="003043EA">
              <w:t>010407105</w:t>
            </w:r>
            <w:r w:rsidRPr="003043EA">
              <w:tab/>
            </w:r>
          </w:p>
          <w:p w:rsidR="00C21E53" w:rsidRPr="003043EA" w:rsidRDefault="00C21E53" w:rsidP="003043EA">
            <w:r w:rsidRPr="003043EA">
              <w:t xml:space="preserve">л/с 03193012870   в УФК по Красноярскому краю       </w:t>
            </w:r>
          </w:p>
          <w:p w:rsidR="00C21E53" w:rsidRPr="00C20E0A" w:rsidRDefault="00C21E53" w:rsidP="00CC2975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85" w:type="dxa"/>
          </w:tcPr>
          <w:p w:rsidR="00C21E53" w:rsidRPr="00C20E0A" w:rsidRDefault="00C21E53" w:rsidP="00EE13DF">
            <w:pPr>
              <w:keepNext/>
              <w:jc w:val="both"/>
              <w:outlineLvl w:val="0"/>
              <w:rPr>
                <w:b/>
              </w:rPr>
            </w:pPr>
            <w:r w:rsidRPr="00C20E0A">
              <w:rPr>
                <w:b/>
              </w:rPr>
              <w:t>Администрация  Ермаковского района</w:t>
            </w:r>
          </w:p>
          <w:p w:rsidR="00C21E53" w:rsidRPr="00C20E0A" w:rsidRDefault="00C21E53" w:rsidP="00EE13DF">
            <w:pPr>
              <w:jc w:val="both"/>
            </w:pPr>
            <w:r w:rsidRPr="00C20E0A">
              <w:t>662820, с. Ермаковское, пл. Ленина, 5</w:t>
            </w:r>
          </w:p>
          <w:p w:rsidR="00C21E53" w:rsidRPr="00C20E0A" w:rsidRDefault="00C21E53" w:rsidP="00EE13DF">
            <w:pPr>
              <w:jc w:val="both"/>
            </w:pPr>
            <w:r w:rsidRPr="00C20E0A">
              <w:t>ИНН/КПП 2413004716/241301001</w:t>
            </w:r>
          </w:p>
          <w:p w:rsidR="00C21E53" w:rsidRPr="00C20E0A" w:rsidRDefault="00C21E53" w:rsidP="00EE13DF">
            <w:pPr>
              <w:jc w:val="both"/>
            </w:pPr>
            <w:r w:rsidRPr="00C20E0A">
              <w:t>УФК ПО Красноярскому краю</w:t>
            </w:r>
          </w:p>
          <w:p w:rsidR="00C21E53" w:rsidRPr="00C20E0A" w:rsidRDefault="00C21E53" w:rsidP="00EE13DF">
            <w:pPr>
              <w:jc w:val="both"/>
            </w:pPr>
            <w:r w:rsidRPr="00C20E0A">
              <w:t>(Финансовое управление администрации Ермаковского  района</w:t>
            </w:r>
          </w:p>
          <w:p w:rsidR="00C21E53" w:rsidRPr="00C20E0A" w:rsidRDefault="00C21E53" w:rsidP="00EE13DF">
            <w:pPr>
              <w:jc w:val="both"/>
            </w:pPr>
            <w:r w:rsidRPr="00C20E0A">
              <w:t>л/с 04193020070)</w:t>
            </w:r>
          </w:p>
          <w:p w:rsidR="00C21E53" w:rsidRPr="00C20E0A" w:rsidRDefault="00C21E53" w:rsidP="00EE13DF">
            <w:pPr>
              <w:jc w:val="both"/>
            </w:pPr>
            <w:r w:rsidRPr="00C20E0A">
              <w:t>казначейский</w:t>
            </w:r>
            <w:r>
              <w:t xml:space="preserve"> </w:t>
            </w:r>
            <w:r w:rsidRPr="00C20E0A">
              <w:t>счёт 03100643000000011900</w:t>
            </w:r>
          </w:p>
          <w:p w:rsidR="00C21E53" w:rsidRPr="00C20E0A" w:rsidRDefault="00C21E53" w:rsidP="00EE13DF">
            <w:pPr>
              <w:jc w:val="both"/>
            </w:pPr>
            <w:r w:rsidRPr="00C20E0A">
              <w:t>Отделение Красноярск//УФК по Красноярскому краю  г. Красноярск</w:t>
            </w:r>
          </w:p>
          <w:p w:rsidR="00C21E53" w:rsidRPr="00C20E0A" w:rsidRDefault="00C21E53" w:rsidP="00EE13DF">
            <w:pPr>
              <w:suppressAutoHyphens/>
              <w:jc w:val="both"/>
            </w:pPr>
            <w:r w:rsidRPr="00C20E0A">
              <w:t>БИК: 010407105</w:t>
            </w:r>
          </w:p>
          <w:p w:rsidR="00C21E53" w:rsidRPr="00C20E0A" w:rsidRDefault="00C21E53" w:rsidP="00EE13DF">
            <w:pPr>
              <w:suppressAutoHyphens/>
              <w:jc w:val="both"/>
            </w:pPr>
            <w:r w:rsidRPr="00C20E0A">
              <w:t>единый казначейский счёт-</w:t>
            </w:r>
          </w:p>
          <w:p w:rsidR="00C21E53" w:rsidRPr="00C20E0A" w:rsidRDefault="00C21E53" w:rsidP="00EE13DF">
            <w:pPr>
              <w:suppressAutoHyphens/>
              <w:jc w:val="both"/>
            </w:pPr>
            <w:r w:rsidRPr="00C20E0A">
              <w:t>40102810245370000011</w:t>
            </w:r>
          </w:p>
          <w:p w:rsidR="00C21E53" w:rsidRPr="00C20E0A" w:rsidRDefault="00C21E53" w:rsidP="00EE13DF">
            <w:pPr>
              <w:suppressAutoHyphens/>
              <w:jc w:val="both"/>
            </w:pPr>
            <w:r w:rsidRPr="00C20E0A">
              <w:t>ОКТМО 04616000</w:t>
            </w:r>
          </w:p>
          <w:p w:rsidR="00C21E53" w:rsidRPr="00C20E0A" w:rsidRDefault="00C21E53" w:rsidP="00DE5A15">
            <w:pPr>
              <w:suppressAutoHyphens/>
              <w:jc w:val="both"/>
              <w:rPr>
                <w:lang w:eastAsia="zh-CN"/>
              </w:rPr>
            </w:pPr>
            <w:r w:rsidRPr="00C20E0A">
              <w:t>КБК 0942024001405000015</w:t>
            </w:r>
            <w:r>
              <w:t>0</w:t>
            </w:r>
          </w:p>
        </w:tc>
      </w:tr>
    </w:tbl>
    <w:p w:rsidR="00C21E53" w:rsidRPr="00C20E0A" w:rsidRDefault="00C21E53" w:rsidP="009C0924">
      <w:pPr>
        <w:suppressAutoHyphens/>
        <w:jc w:val="both"/>
        <w:rPr>
          <w:lang w:eastAsia="zh-CN"/>
        </w:rPr>
      </w:pPr>
    </w:p>
    <w:tbl>
      <w:tblPr>
        <w:tblW w:w="9747" w:type="dxa"/>
        <w:tblLayout w:type="fixed"/>
        <w:tblLook w:val="0000"/>
      </w:tblPr>
      <w:tblGrid>
        <w:gridCol w:w="4968"/>
        <w:gridCol w:w="4779"/>
      </w:tblGrid>
      <w:tr w:rsidR="00C21E53" w:rsidRPr="00C20E0A" w:rsidTr="00E21844">
        <w:tc>
          <w:tcPr>
            <w:tcW w:w="4968" w:type="dxa"/>
          </w:tcPr>
          <w:p w:rsidR="00C21E53" w:rsidRDefault="00C21E53" w:rsidP="00F8560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Глава администрации </w:t>
            </w:r>
            <w:r>
              <w:t xml:space="preserve">Танзыбейского сельсовета  </w:t>
            </w:r>
          </w:p>
          <w:p w:rsidR="00C21E53" w:rsidRDefault="00C21E53" w:rsidP="003043EA">
            <w:pPr>
              <w:suppressAutoHyphens/>
              <w:jc w:val="both"/>
              <w:rPr>
                <w:lang w:eastAsia="zh-CN"/>
              </w:rPr>
            </w:pPr>
          </w:p>
          <w:p w:rsidR="00C21E53" w:rsidRDefault="00C21E53" w:rsidP="003043EA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______________/Н.В. Бычкова/</w:t>
            </w:r>
          </w:p>
          <w:p w:rsidR="00C21E53" w:rsidRPr="00C20E0A" w:rsidRDefault="00C21E53" w:rsidP="003043EA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М.П.         </w:t>
            </w:r>
          </w:p>
        </w:tc>
        <w:tc>
          <w:tcPr>
            <w:tcW w:w="4779" w:type="dxa"/>
          </w:tcPr>
          <w:p w:rsidR="00C21E53" w:rsidRDefault="00C21E53" w:rsidP="009C0924">
            <w:pPr>
              <w:suppressAutoHyphens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>Глава Ермаковского  района</w:t>
            </w:r>
          </w:p>
          <w:p w:rsidR="00C21E53" w:rsidRPr="00C20E0A" w:rsidRDefault="00C21E53" w:rsidP="009C0924">
            <w:pPr>
              <w:suppressAutoHyphens/>
              <w:jc w:val="both"/>
              <w:rPr>
                <w:lang w:eastAsia="zh-CN"/>
              </w:rPr>
            </w:pPr>
          </w:p>
          <w:p w:rsidR="00C21E53" w:rsidRPr="00C20E0A" w:rsidRDefault="00C21E53" w:rsidP="009C0924">
            <w:pPr>
              <w:suppressAutoHyphens/>
              <w:jc w:val="both"/>
              <w:rPr>
                <w:lang w:eastAsia="zh-CN"/>
              </w:rPr>
            </w:pPr>
          </w:p>
          <w:p w:rsidR="00C21E53" w:rsidRPr="00C20E0A" w:rsidRDefault="00C21E53" w:rsidP="009C0924">
            <w:pPr>
              <w:suppressAutoHyphens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 xml:space="preserve"> ______________/М.А.</w:t>
            </w:r>
            <w:r>
              <w:rPr>
                <w:lang w:eastAsia="zh-CN"/>
              </w:rPr>
              <w:t xml:space="preserve"> </w:t>
            </w:r>
            <w:r w:rsidRPr="00C20E0A">
              <w:rPr>
                <w:lang w:eastAsia="zh-CN"/>
              </w:rPr>
              <w:t>Виговский/</w:t>
            </w:r>
          </w:p>
          <w:p w:rsidR="00C21E53" w:rsidRPr="00C20E0A" w:rsidRDefault="00C21E53" w:rsidP="009C0924">
            <w:pPr>
              <w:suppressAutoHyphens/>
              <w:spacing w:before="120"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 xml:space="preserve">          М.П.         </w:t>
            </w:r>
          </w:p>
        </w:tc>
      </w:tr>
    </w:tbl>
    <w:p w:rsidR="00C21E53" w:rsidRDefault="00C21E53" w:rsidP="0069656E">
      <w:pPr>
        <w:ind w:firstLine="709"/>
        <w:jc w:val="right"/>
      </w:pPr>
    </w:p>
    <w:p w:rsidR="00C21E53" w:rsidRDefault="00C21E53" w:rsidP="0069656E">
      <w:pPr>
        <w:ind w:firstLine="709"/>
        <w:jc w:val="right"/>
      </w:pPr>
    </w:p>
    <w:p w:rsidR="00C21E53" w:rsidRDefault="00C21E53" w:rsidP="0069656E">
      <w:pPr>
        <w:ind w:firstLine="709"/>
        <w:jc w:val="right"/>
      </w:pPr>
    </w:p>
    <w:p w:rsidR="00C21E53" w:rsidRDefault="00C21E53" w:rsidP="0069656E">
      <w:pPr>
        <w:ind w:firstLine="709"/>
        <w:jc w:val="right"/>
      </w:pPr>
      <w:bookmarkStart w:id="0" w:name="_GoBack"/>
      <w:bookmarkEnd w:id="0"/>
    </w:p>
    <w:p w:rsidR="00C21E53" w:rsidRDefault="00C21E53" w:rsidP="0069656E">
      <w:pPr>
        <w:ind w:firstLine="709"/>
        <w:jc w:val="right"/>
      </w:pPr>
    </w:p>
    <w:p w:rsidR="00C21E53" w:rsidRDefault="00C21E53" w:rsidP="00EE13DF"/>
    <w:p w:rsidR="00C21E53" w:rsidRDefault="00C21E53" w:rsidP="0069656E">
      <w:pPr>
        <w:ind w:firstLine="709"/>
        <w:jc w:val="right"/>
      </w:pPr>
    </w:p>
    <w:p w:rsidR="00C21E53" w:rsidRDefault="00C21E53" w:rsidP="0069656E">
      <w:pPr>
        <w:ind w:firstLine="709"/>
        <w:jc w:val="right"/>
      </w:pPr>
    </w:p>
    <w:p w:rsidR="00C21E53" w:rsidRDefault="00C21E53" w:rsidP="0069656E">
      <w:pPr>
        <w:ind w:firstLine="709"/>
        <w:jc w:val="right"/>
      </w:pPr>
    </w:p>
    <w:sectPr w:rsidR="00C21E53" w:rsidSect="00A713EE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53" w:rsidRDefault="00C21E53" w:rsidP="000B1B9B">
      <w:r>
        <w:separator/>
      </w:r>
    </w:p>
  </w:endnote>
  <w:endnote w:type="continuationSeparator" w:id="1">
    <w:p w:rsidR="00C21E53" w:rsidRDefault="00C21E53" w:rsidP="000B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53" w:rsidRDefault="00C21E53" w:rsidP="000B1B9B">
      <w:r>
        <w:separator/>
      </w:r>
    </w:p>
  </w:footnote>
  <w:footnote w:type="continuationSeparator" w:id="1">
    <w:p w:rsidR="00C21E53" w:rsidRDefault="00C21E53" w:rsidP="000B1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C05"/>
    <w:multiLevelType w:val="multilevel"/>
    <w:tmpl w:val="D9AC2B22"/>
    <w:lvl w:ilvl="0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5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cs="Times New Roman" w:hint="default"/>
      </w:rPr>
    </w:lvl>
  </w:abstractNum>
  <w:abstractNum w:abstractNumId="1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0DA"/>
    <w:rsid w:val="00006A94"/>
    <w:rsid w:val="000106FC"/>
    <w:rsid w:val="00011982"/>
    <w:rsid w:val="00025AED"/>
    <w:rsid w:val="00027148"/>
    <w:rsid w:val="0004007C"/>
    <w:rsid w:val="000442FC"/>
    <w:rsid w:val="00055310"/>
    <w:rsid w:val="00066344"/>
    <w:rsid w:val="000665FA"/>
    <w:rsid w:val="000727F8"/>
    <w:rsid w:val="00074C8C"/>
    <w:rsid w:val="0008267D"/>
    <w:rsid w:val="00087EE5"/>
    <w:rsid w:val="000960DD"/>
    <w:rsid w:val="000A03D8"/>
    <w:rsid w:val="000B1B9B"/>
    <w:rsid w:val="000B5AD2"/>
    <w:rsid w:val="000C1830"/>
    <w:rsid w:val="000C346F"/>
    <w:rsid w:val="000D0419"/>
    <w:rsid w:val="000F7F2C"/>
    <w:rsid w:val="0010259C"/>
    <w:rsid w:val="00102904"/>
    <w:rsid w:val="00114058"/>
    <w:rsid w:val="00115276"/>
    <w:rsid w:val="0012355E"/>
    <w:rsid w:val="0012684A"/>
    <w:rsid w:val="00131EEF"/>
    <w:rsid w:val="00142A92"/>
    <w:rsid w:val="00142E38"/>
    <w:rsid w:val="00153C44"/>
    <w:rsid w:val="0015466C"/>
    <w:rsid w:val="00163FE6"/>
    <w:rsid w:val="001765D4"/>
    <w:rsid w:val="00182C20"/>
    <w:rsid w:val="001B71C7"/>
    <w:rsid w:val="001B763B"/>
    <w:rsid w:val="001C1F0B"/>
    <w:rsid w:val="001C3260"/>
    <w:rsid w:val="001D067A"/>
    <w:rsid w:val="001D2E5D"/>
    <w:rsid w:val="001E3500"/>
    <w:rsid w:val="001E4F9E"/>
    <w:rsid w:val="001F519E"/>
    <w:rsid w:val="001F55B3"/>
    <w:rsid w:val="002048B3"/>
    <w:rsid w:val="00213423"/>
    <w:rsid w:val="0021673E"/>
    <w:rsid w:val="00221201"/>
    <w:rsid w:val="00222020"/>
    <w:rsid w:val="00224490"/>
    <w:rsid w:val="0022492B"/>
    <w:rsid w:val="002335EA"/>
    <w:rsid w:val="00235E9E"/>
    <w:rsid w:val="002368EF"/>
    <w:rsid w:val="00240448"/>
    <w:rsid w:val="00240FE5"/>
    <w:rsid w:val="0024341E"/>
    <w:rsid w:val="0025488F"/>
    <w:rsid w:val="002643C6"/>
    <w:rsid w:val="00273C53"/>
    <w:rsid w:val="0027567A"/>
    <w:rsid w:val="00277BD7"/>
    <w:rsid w:val="00287EB5"/>
    <w:rsid w:val="00297A01"/>
    <w:rsid w:val="002A1D8B"/>
    <w:rsid w:val="002B0AF3"/>
    <w:rsid w:val="002B615D"/>
    <w:rsid w:val="002C2FA8"/>
    <w:rsid w:val="002D4D52"/>
    <w:rsid w:val="002F0060"/>
    <w:rsid w:val="002F4020"/>
    <w:rsid w:val="003028C8"/>
    <w:rsid w:val="003043EA"/>
    <w:rsid w:val="00304AA8"/>
    <w:rsid w:val="003212ED"/>
    <w:rsid w:val="003332DA"/>
    <w:rsid w:val="00334CDE"/>
    <w:rsid w:val="0034413B"/>
    <w:rsid w:val="00353D4D"/>
    <w:rsid w:val="00355B34"/>
    <w:rsid w:val="003730BE"/>
    <w:rsid w:val="00382DCC"/>
    <w:rsid w:val="003843CA"/>
    <w:rsid w:val="00385092"/>
    <w:rsid w:val="00395645"/>
    <w:rsid w:val="003A3BEC"/>
    <w:rsid w:val="003B164A"/>
    <w:rsid w:val="003B2C74"/>
    <w:rsid w:val="003B7FE3"/>
    <w:rsid w:val="003C7601"/>
    <w:rsid w:val="003E187E"/>
    <w:rsid w:val="003E534A"/>
    <w:rsid w:val="00405499"/>
    <w:rsid w:val="00414412"/>
    <w:rsid w:val="00421759"/>
    <w:rsid w:val="004219DD"/>
    <w:rsid w:val="0042223A"/>
    <w:rsid w:val="0042363C"/>
    <w:rsid w:val="00433858"/>
    <w:rsid w:val="00443347"/>
    <w:rsid w:val="004443C5"/>
    <w:rsid w:val="00451A2F"/>
    <w:rsid w:val="00466DF2"/>
    <w:rsid w:val="00482896"/>
    <w:rsid w:val="004A2FCF"/>
    <w:rsid w:val="004A7632"/>
    <w:rsid w:val="004B168E"/>
    <w:rsid w:val="004B41DB"/>
    <w:rsid w:val="004B63D9"/>
    <w:rsid w:val="004C3206"/>
    <w:rsid w:val="004C6D8B"/>
    <w:rsid w:val="004C7ED0"/>
    <w:rsid w:val="004D78F3"/>
    <w:rsid w:val="004E370A"/>
    <w:rsid w:val="004E64C8"/>
    <w:rsid w:val="004E71EF"/>
    <w:rsid w:val="004F2A4D"/>
    <w:rsid w:val="004F313F"/>
    <w:rsid w:val="004F6D6E"/>
    <w:rsid w:val="004F6F19"/>
    <w:rsid w:val="004F716B"/>
    <w:rsid w:val="004F7B19"/>
    <w:rsid w:val="00503BF9"/>
    <w:rsid w:val="00505700"/>
    <w:rsid w:val="00510476"/>
    <w:rsid w:val="00523094"/>
    <w:rsid w:val="005354DE"/>
    <w:rsid w:val="00554392"/>
    <w:rsid w:val="005646C8"/>
    <w:rsid w:val="0056481B"/>
    <w:rsid w:val="0056621E"/>
    <w:rsid w:val="005805A9"/>
    <w:rsid w:val="00581C6E"/>
    <w:rsid w:val="00582C87"/>
    <w:rsid w:val="00587C69"/>
    <w:rsid w:val="0059375B"/>
    <w:rsid w:val="00597BF3"/>
    <w:rsid w:val="005D20C3"/>
    <w:rsid w:val="005D7616"/>
    <w:rsid w:val="005E2E47"/>
    <w:rsid w:val="005E3329"/>
    <w:rsid w:val="005F0936"/>
    <w:rsid w:val="005F5AF1"/>
    <w:rsid w:val="006037DE"/>
    <w:rsid w:val="006177B6"/>
    <w:rsid w:val="00621404"/>
    <w:rsid w:val="006232EE"/>
    <w:rsid w:val="006314BD"/>
    <w:rsid w:val="006619C8"/>
    <w:rsid w:val="00661C92"/>
    <w:rsid w:val="00664A89"/>
    <w:rsid w:val="006753FA"/>
    <w:rsid w:val="006755FF"/>
    <w:rsid w:val="00676295"/>
    <w:rsid w:val="00685446"/>
    <w:rsid w:val="00686A3E"/>
    <w:rsid w:val="006913AD"/>
    <w:rsid w:val="0069656E"/>
    <w:rsid w:val="006A36A9"/>
    <w:rsid w:val="006B0706"/>
    <w:rsid w:val="006C05C7"/>
    <w:rsid w:val="006C4D32"/>
    <w:rsid w:val="006D126F"/>
    <w:rsid w:val="006D2037"/>
    <w:rsid w:val="006D401C"/>
    <w:rsid w:val="006D5250"/>
    <w:rsid w:val="006D5F66"/>
    <w:rsid w:val="006E041B"/>
    <w:rsid w:val="006E205A"/>
    <w:rsid w:val="006E7816"/>
    <w:rsid w:val="006F0271"/>
    <w:rsid w:val="006F79E9"/>
    <w:rsid w:val="00702CB5"/>
    <w:rsid w:val="00724DE0"/>
    <w:rsid w:val="00733D1F"/>
    <w:rsid w:val="0073427A"/>
    <w:rsid w:val="00734A8D"/>
    <w:rsid w:val="00741A89"/>
    <w:rsid w:val="00754B69"/>
    <w:rsid w:val="00757DD5"/>
    <w:rsid w:val="0076073F"/>
    <w:rsid w:val="00792D97"/>
    <w:rsid w:val="0079699E"/>
    <w:rsid w:val="007C664E"/>
    <w:rsid w:val="007D65E4"/>
    <w:rsid w:val="007D668A"/>
    <w:rsid w:val="007D6B7A"/>
    <w:rsid w:val="007E29DA"/>
    <w:rsid w:val="007F543A"/>
    <w:rsid w:val="00806D99"/>
    <w:rsid w:val="008119AF"/>
    <w:rsid w:val="00842FE2"/>
    <w:rsid w:val="00851FFA"/>
    <w:rsid w:val="0085400E"/>
    <w:rsid w:val="00856C5D"/>
    <w:rsid w:val="008640A4"/>
    <w:rsid w:val="00870DE7"/>
    <w:rsid w:val="00881589"/>
    <w:rsid w:val="008972D4"/>
    <w:rsid w:val="00897CB3"/>
    <w:rsid w:val="008B1F75"/>
    <w:rsid w:val="008B38B0"/>
    <w:rsid w:val="008C16C4"/>
    <w:rsid w:val="008C6998"/>
    <w:rsid w:val="008C6DEE"/>
    <w:rsid w:val="008D0C79"/>
    <w:rsid w:val="008F1963"/>
    <w:rsid w:val="008F21D6"/>
    <w:rsid w:val="00902D3C"/>
    <w:rsid w:val="00903F04"/>
    <w:rsid w:val="0092224B"/>
    <w:rsid w:val="00925178"/>
    <w:rsid w:val="00944CBD"/>
    <w:rsid w:val="00947E59"/>
    <w:rsid w:val="00950D61"/>
    <w:rsid w:val="00964DD8"/>
    <w:rsid w:val="00965842"/>
    <w:rsid w:val="00972B72"/>
    <w:rsid w:val="00973E84"/>
    <w:rsid w:val="009839DA"/>
    <w:rsid w:val="00983CAD"/>
    <w:rsid w:val="00991EA2"/>
    <w:rsid w:val="009920DA"/>
    <w:rsid w:val="00996395"/>
    <w:rsid w:val="009A365A"/>
    <w:rsid w:val="009A40DE"/>
    <w:rsid w:val="009B3C04"/>
    <w:rsid w:val="009B4A11"/>
    <w:rsid w:val="009B6730"/>
    <w:rsid w:val="009C0924"/>
    <w:rsid w:val="009C23D4"/>
    <w:rsid w:val="009D28A1"/>
    <w:rsid w:val="009F47C9"/>
    <w:rsid w:val="009F6C9C"/>
    <w:rsid w:val="00A04671"/>
    <w:rsid w:val="00A268E3"/>
    <w:rsid w:val="00A26979"/>
    <w:rsid w:val="00A52CBF"/>
    <w:rsid w:val="00A56E3D"/>
    <w:rsid w:val="00A713EE"/>
    <w:rsid w:val="00A74459"/>
    <w:rsid w:val="00A85C6C"/>
    <w:rsid w:val="00A9081D"/>
    <w:rsid w:val="00A928A1"/>
    <w:rsid w:val="00A96D5A"/>
    <w:rsid w:val="00AA0B76"/>
    <w:rsid w:val="00AB2EF7"/>
    <w:rsid w:val="00AC4CFA"/>
    <w:rsid w:val="00AD2653"/>
    <w:rsid w:val="00AE3531"/>
    <w:rsid w:val="00AE432D"/>
    <w:rsid w:val="00AF16B6"/>
    <w:rsid w:val="00AF590E"/>
    <w:rsid w:val="00B0249B"/>
    <w:rsid w:val="00B0498E"/>
    <w:rsid w:val="00B11A36"/>
    <w:rsid w:val="00B17427"/>
    <w:rsid w:val="00B22C22"/>
    <w:rsid w:val="00B34DD0"/>
    <w:rsid w:val="00B52177"/>
    <w:rsid w:val="00B54FA4"/>
    <w:rsid w:val="00B67717"/>
    <w:rsid w:val="00B70C25"/>
    <w:rsid w:val="00B728A8"/>
    <w:rsid w:val="00B74D96"/>
    <w:rsid w:val="00B7761A"/>
    <w:rsid w:val="00B83D38"/>
    <w:rsid w:val="00B848B2"/>
    <w:rsid w:val="00B858DB"/>
    <w:rsid w:val="00BB26DE"/>
    <w:rsid w:val="00BE20BA"/>
    <w:rsid w:val="00BE7727"/>
    <w:rsid w:val="00BF706E"/>
    <w:rsid w:val="00C031BA"/>
    <w:rsid w:val="00C043C0"/>
    <w:rsid w:val="00C208A2"/>
    <w:rsid w:val="00C20E0A"/>
    <w:rsid w:val="00C21E53"/>
    <w:rsid w:val="00C32CBC"/>
    <w:rsid w:val="00C33AD8"/>
    <w:rsid w:val="00C33B0D"/>
    <w:rsid w:val="00C343AB"/>
    <w:rsid w:val="00C36B5A"/>
    <w:rsid w:val="00C40CD3"/>
    <w:rsid w:val="00C5210D"/>
    <w:rsid w:val="00C54B78"/>
    <w:rsid w:val="00C605B6"/>
    <w:rsid w:val="00C62D21"/>
    <w:rsid w:val="00C65DDE"/>
    <w:rsid w:val="00C66E67"/>
    <w:rsid w:val="00C71437"/>
    <w:rsid w:val="00C73089"/>
    <w:rsid w:val="00C76EAA"/>
    <w:rsid w:val="00C87A29"/>
    <w:rsid w:val="00CA3828"/>
    <w:rsid w:val="00CB1633"/>
    <w:rsid w:val="00CB350A"/>
    <w:rsid w:val="00CB3CFC"/>
    <w:rsid w:val="00CB7099"/>
    <w:rsid w:val="00CC082D"/>
    <w:rsid w:val="00CC2975"/>
    <w:rsid w:val="00CC66F0"/>
    <w:rsid w:val="00CD11A1"/>
    <w:rsid w:val="00CD4727"/>
    <w:rsid w:val="00CE4191"/>
    <w:rsid w:val="00CF4C3A"/>
    <w:rsid w:val="00CF5803"/>
    <w:rsid w:val="00D010F4"/>
    <w:rsid w:val="00D27751"/>
    <w:rsid w:val="00D31EAD"/>
    <w:rsid w:val="00D41A15"/>
    <w:rsid w:val="00D632E4"/>
    <w:rsid w:val="00D85C9D"/>
    <w:rsid w:val="00D96754"/>
    <w:rsid w:val="00D97F5C"/>
    <w:rsid w:val="00DA632D"/>
    <w:rsid w:val="00DB0424"/>
    <w:rsid w:val="00DB1C0A"/>
    <w:rsid w:val="00DD626A"/>
    <w:rsid w:val="00DE3ACF"/>
    <w:rsid w:val="00DE5A15"/>
    <w:rsid w:val="00DF5720"/>
    <w:rsid w:val="00E025E7"/>
    <w:rsid w:val="00E15560"/>
    <w:rsid w:val="00E21844"/>
    <w:rsid w:val="00E2253C"/>
    <w:rsid w:val="00E25516"/>
    <w:rsid w:val="00E36485"/>
    <w:rsid w:val="00E3738D"/>
    <w:rsid w:val="00E40852"/>
    <w:rsid w:val="00E41BEE"/>
    <w:rsid w:val="00E42EE9"/>
    <w:rsid w:val="00E52AF1"/>
    <w:rsid w:val="00E5779A"/>
    <w:rsid w:val="00E753D4"/>
    <w:rsid w:val="00E75665"/>
    <w:rsid w:val="00E82BA0"/>
    <w:rsid w:val="00E843F6"/>
    <w:rsid w:val="00E85E61"/>
    <w:rsid w:val="00E90F1B"/>
    <w:rsid w:val="00E930A5"/>
    <w:rsid w:val="00EA1F2F"/>
    <w:rsid w:val="00EC4704"/>
    <w:rsid w:val="00EC5611"/>
    <w:rsid w:val="00ED1341"/>
    <w:rsid w:val="00ED1CAF"/>
    <w:rsid w:val="00ED2238"/>
    <w:rsid w:val="00ED5578"/>
    <w:rsid w:val="00ED56F7"/>
    <w:rsid w:val="00EE13DF"/>
    <w:rsid w:val="00EF0663"/>
    <w:rsid w:val="00EF6F70"/>
    <w:rsid w:val="00EF790A"/>
    <w:rsid w:val="00F009C3"/>
    <w:rsid w:val="00F11954"/>
    <w:rsid w:val="00F14641"/>
    <w:rsid w:val="00F222F6"/>
    <w:rsid w:val="00F274B3"/>
    <w:rsid w:val="00F5181B"/>
    <w:rsid w:val="00F55397"/>
    <w:rsid w:val="00F6100F"/>
    <w:rsid w:val="00F6678E"/>
    <w:rsid w:val="00F750DF"/>
    <w:rsid w:val="00F751F2"/>
    <w:rsid w:val="00F85606"/>
    <w:rsid w:val="00FA263F"/>
    <w:rsid w:val="00FA646B"/>
    <w:rsid w:val="00FC3249"/>
    <w:rsid w:val="00FC739D"/>
    <w:rsid w:val="00FD082A"/>
    <w:rsid w:val="00FE5F9B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F6F1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219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61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55B34"/>
    <w:pPr>
      <w:ind w:left="720"/>
      <w:contextualSpacing/>
    </w:pPr>
  </w:style>
  <w:style w:type="table" w:styleId="TableGrid">
    <w:name w:val="Table Grid"/>
    <w:basedOn w:val="TableNormal"/>
    <w:uiPriority w:val="99"/>
    <w:rsid w:val="009F47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85092"/>
    <w:pPr>
      <w:ind w:firstLine="709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5092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rsid w:val="003850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1716</Words>
  <Characters>9784</Characters>
  <Application>Microsoft Office Outlook</Application>
  <DocSecurity>0</DocSecurity>
  <Lines>0</Lines>
  <Paragraphs>0</Paragraphs>
  <ScaleCrop>false</ScaleCrop>
  <Company>Администрация Ермаковского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Леденева</dc:creator>
  <cp:keywords/>
  <dc:description/>
  <cp:lastModifiedBy>Admin</cp:lastModifiedBy>
  <cp:revision>15</cp:revision>
  <cp:lastPrinted>2023-01-26T01:25:00Z</cp:lastPrinted>
  <dcterms:created xsi:type="dcterms:W3CDTF">2023-01-13T07:58:00Z</dcterms:created>
  <dcterms:modified xsi:type="dcterms:W3CDTF">2023-01-26T01:26:00Z</dcterms:modified>
</cp:coreProperties>
</file>